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3238D4"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3238D4">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02434BC" id="Скругленный прямоугольник 1" o:spid="_x0000_s1026" style="position:absolute;margin-left:211.7pt;margin-top:-44.8pt;width:45.7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3238D4">
        <w:rPr>
          <w:rFonts w:ascii="Times New Roman" w:hAnsi="Times New Roman"/>
          <w:noProof/>
          <w:sz w:val="28"/>
          <w:szCs w:val="28"/>
          <w:lang w:eastAsia="ru-RU"/>
        </w:rPr>
        <w:drawing>
          <wp:anchor distT="0" distB="0" distL="114300" distR="114300" simplePos="0" relativeHeight="251653632"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3238D4"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3238D4">
        <w:rPr>
          <w:rFonts w:ascii="Times New Roman" w:hAnsi="Times New Roman"/>
          <w:noProof/>
          <w:sz w:val="40"/>
          <w:szCs w:val="40"/>
          <w:lang w:eastAsia="ru-RU"/>
        </w:rPr>
        <w:t>ПРИМЕР ОЦЕНОЧНОГО СРЕДСТВА</w:t>
      </w:r>
    </w:p>
    <w:p w14:paraId="24AA5899" w14:textId="523ACE06" w:rsidR="009A5D28" w:rsidRPr="003238D4"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3238D4">
        <w:rPr>
          <w:rFonts w:ascii="Times New Roman" w:hAnsi="Times New Roman"/>
          <w:noProof/>
          <w:sz w:val="28"/>
          <w:szCs w:val="28"/>
          <w:lang w:eastAsia="ru-RU"/>
        </w:rPr>
        <w:t>для оц</w:t>
      </w:r>
      <w:r w:rsidR="009A5D28" w:rsidRPr="003238D4">
        <w:rPr>
          <w:rFonts w:ascii="Times New Roman" w:hAnsi="Times New Roman"/>
          <w:noProof/>
          <w:sz w:val="28"/>
          <w:szCs w:val="28"/>
          <w:lang w:eastAsia="ru-RU"/>
        </w:rPr>
        <w:t>енки квалификации</w:t>
      </w:r>
    </w:p>
    <w:p w14:paraId="361599F5" w14:textId="77777777" w:rsidR="000422EB" w:rsidRPr="003238D4"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4D1F780A" w14:textId="0B2D0D87" w:rsidR="00E510FA" w:rsidRPr="003238D4" w:rsidRDefault="0044151D" w:rsidP="00E510FA">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Специалист по органи</w:t>
      </w:r>
      <w:r w:rsidR="00E510FA" w:rsidRPr="003238D4">
        <w:rPr>
          <w:rFonts w:ascii="Times New Roman" w:hAnsi="Times New Roman"/>
          <w:b/>
          <w:sz w:val="40"/>
          <w:szCs w:val="40"/>
          <w:lang w:eastAsia="ru-RU"/>
        </w:rPr>
        <w:t>зации технического обслуживания и ремонта лифтов</w:t>
      </w:r>
    </w:p>
    <w:p w14:paraId="4B4D03D4" w14:textId="77777777" w:rsidR="00E510FA" w:rsidRPr="003238D4" w:rsidRDefault="00E510FA" w:rsidP="00E510FA">
      <w:pPr>
        <w:widowControl w:val="0"/>
        <w:autoSpaceDE w:val="0"/>
        <w:autoSpaceDN w:val="0"/>
        <w:spacing w:after="0" w:line="240" w:lineRule="auto"/>
        <w:jc w:val="center"/>
        <w:rPr>
          <w:rFonts w:ascii="Times New Roman" w:hAnsi="Times New Roman"/>
          <w:b/>
          <w:sz w:val="40"/>
          <w:szCs w:val="40"/>
          <w:lang w:eastAsia="ru-RU"/>
        </w:rPr>
      </w:pPr>
      <w:r w:rsidRPr="003238D4">
        <w:rPr>
          <w:rFonts w:ascii="Times New Roman" w:hAnsi="Times New Roman"/>
          <w:b/>
          <w:sz w:val="40"/>
          <w:szCs w:val="40"/>
          <w:lang w:eastAsia="ru-RU"/>
        </w:rPr>
        <w:t xml:space="preserve"> (5 уровень квалификации)</w:t>
      </w:r>
    </w:p>
    <w:p w14:paraId="5978453E" w14:textId="77777777" w:rsidR="009A5D28" w:rsidRPr="003238D4"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3238D4"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3238D4"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3238D4"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3238D4"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3238D4"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3238D4"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3238D4"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3238D4"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3238D4"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3238D4" w:rsidRDefault="00173BDF" w:rsidP="00173BDF">
      <w:pPr>
        <w:widowControl w:val="0"/>
        <w:autoSpaceDE w:val="0"/>
        <w:autoSpaceDN w:val="0"/>
        <w:spacing w:after="0" w:line="240" w:lineRule="auto"/>
        <w:jc w:val="both"/>
        <w:rPr>
          <w:rFonts w:ascii="Times New Roman" w:hAnsi="Times New Roman"/>
          <w:sz w:val="28"/>
          <w:szCs w:val="28"/>
          <w:lang w:eastAsia="ru-RU"/>
        </w:rPr>
      </w:pPr>
      <w:r w:rsidRPr="003238D4">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3238D4"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3238D4" w:rsidRDefault="009A5D28" w:rsidP="00173BDF">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3238D4"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3238D4" w:rsidRDefault="00197E02" w:rsidP="00D73E75">
      <w:pPr>
        <w:spacing w:after="0"/>
        <w:jc w:val="center"/>
      </w:pPr>
    </w:p>
    <w:p w14:paraId="4073F9BA" w14:textId="4CBA7C9E" w:rsidR="00197E02" w:rsidRPr="003238D4" w:rsidRDefault="00197E02" w:rsidP="0084126D">
      <w:pPr>
        <w:widowControl w:val="0"/>
        <w:autoSpaceDE w:val="0"/>
        <w:autoSpaceDN w:val="0"/>
        <w:adjustRightInd w:val="0"/>
        <w:spacing w:after="0" w:line="240" w:lineRule="auto"/>
        <w:jc w:val="center"/>
        <w:rPr>
          <w:rFonts w:ascii="Times New Roman" w:hAnsi="Times New Roman"/>
        </w:rPr>
        <w:sectPr w:rsidR="00197E02" w:rsidRPr="003238D4"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3238D4">
        <w:rPr>
          <w:rFonts w:ascii="Times New Roman" w:hAnsi="Times New Roman"/>
          <w:sz w:val="28"/>
          <w:szCs w:val="28"/>
          <w:lang w:eastAsia="ru-RU"/>
        </w:rPr>
        <w:t>20</w:t>
      </w:r>
      <w:r w:rsidR="00095618" w:rsidRPr="003238D4">
        <w:rPr>
          <w:rFonts w:ascii="Times New Roman" w:hAnsi="Times New Roman"/>
          <w:sz w:val="28"/>
          <w:szCs w:val="28"/>
          <w:lang w:eastAsia="ru-RU"/>
        </w:rPr>
        <w:t>2</w:t>
      </w:r>
      <w:r w:rsidR="00086A15" w:rsidRPr="003238D4">
        <w:rPr>
          <w:rFonts w:ascii="Times New Roman" w:hAnsi="Times New Roman"/>
          <w:sz w:val="28"/>
          <w:szCs w:val="28"/>
          <w:lang w:eastAsia="ru-RU"/>
        </w:rPr>
        <w:t>5</w:t>
      </w:r>
    </w:p>
    <w:bookmarkStart w:id="0" w:name="_Toc317462899" w:displacedByCustomXml="next"/>
    <w:bookmarkStart w:id="1" w:name="_Toc332622678" w:displacedByCustomXml="next"/>
    <w:bookmarkStart w:id="2" w:name="_Toc332623356" w:displacedByCustomXml="next"/>
    <w:bookmarkStart w:id="3" w:name="_Toc332624032" w:displacedByCustomXml="next"/>
    <w:bookmarkStart w:id="4" w:name="_Toc332624370" w:displacedByCustomXml="next"/>
    <w:bookmarkStart w:id="5" w:name="_Toc360378406" w:displacedByCustomXml="next"/>
    <w:bookmarkStart w:id="6" w:name="_Toc360378640" w:displacedByCustomXml="next"/>
    <w:bookmarkStart w:id="7" w:name="_Toc360434214" w:displacedByCustomXml="next"/>
    <w:bookmarkStart w:id="8" w:name="_Toc496567147"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524FAFDD" w:rsidR="00FA3286" w:rsidRPr="003238D4" w:rsidRDefault="00487A23" w:rsidP="00487A23">
          <w:pPr>
            <w:pStyle w:val="afe"/>
            <w:jc w:val="center"/>
            <w:rPr>
              <w:rFonts w:ascii="Times New Roman" w:hAnsi="Times New Roman" w:cs="Times New Roman"/>
              <w:color w:val="auto"/>
              <w:sz w:val="28"/>
              <w:szCs w:val="28"/>
            </w:rPr>
          </w:pPr>
          <w:r w:rsidRPr="003238D4">
            <w:rPr>
              <w:rFonts w:ascii="Times New Roman" w:hAnsi="Times New Roman" w:cs="Times New Roman"/>
              <w:color w:val="auto"/>
              <w:sz w:val="28"/>
              <w:szCs w:val="28"/>
            </w:rPr>
            <w:t xml:space="preserve">СОСТАВ </w:t>
          </w:r>
          <w:r w:rsidR="00487AB5" w:rsidRPr="003238D4">
            <w:rPr>
              <w:rFonts w:ascii="Times New Roman" w:hAnsi="Times New Roman" w:cs="Times New Roman"/>
              <w:color w:val="auto"/>
              <w:sz w:val="28"/>
              <w:szCs w:val="28"/>
            </w:rPr>
            <w:t>ПРИМЕРА ОЦЕНОЧНОГО</w:t>
          </w:r>
          <w:r w:rsidRPr="003238D4">
            <w:rPr>
              <w:rFonts w:ascii="Times New Roman" w:hAnsi="Times New Roman" w:cs="Times New Roman"/>
              <w:color w:val="auto"/>
              <w:sz w:val="28"/>
              <w:szCs w:val="28"/>
            </w:rPr>
            <w:t xml:space="preserve"> СРЕДСТВ</w:t>
          </w:r>
          <w:r w:rsidR="00487AB5" w:rsidRPr="003238D4">
            <w:rPr>
              <w:rFonts w:ascii="Times New Roman" w:hAnsi="Times New Roman" w:cs="Times New Roman"/>
              <w:color w:val="auto"/>
              <w:sz w:val="28"/>
              <w:szCs w:val="28"/>
            </w:rPr>
            <w:t>А</w:t>
          </w:r>
          <w:r w:rsidRPr="003238D4">
            <w:rPr>
              <w:rFonts w:ascii="Times New Roman" w:hAnsi="Times New Roman" w:cs="Times New Roman"/>
              <w:color w:val="auto"/>
              <w:sz w:val="28"/>
              <w:szCs w:val="28"/>
            </w:rPr>
            <w:t xml:space="preserve"> </w:t>
          </w:r>
          <w:r w:rsidRPr="003238D4">
            <w:rPr>
              <w:rFonts w:ascii="Times New Roman" w:hAnsi="Times New Roman" w:cs="Times New Roman"/>
              <w:color w:val="auto"/>
              <w:sz w:val="28"/>
              <w:szCs w:val="28"/>
            </w:rPr>
            <w:br/>
            <w:t>ДЛЯ ОЦЕНКИ ПРОФЕССИОНАЛЬНОЙ КВАЛИФИКАЦИИ</w:t>
          </w:r>
        </w:p>
        <w:p w14:paraId="2B49E880" w14:textId="77777777" w:rsidR="00013BDC" w:rsidRPr="003238D4" w:rsidRDefault="00013BDC" w:rsidP="00013BDC">
          <w:pPr>
            <w:rPr>
              <w:lang w:eastAsia="ru-RU"/>
            </w:rPr>
          </w:pPr>
        </w:p>
        <w:bookmarkStart w:id="9" w:name="_GoBack"/>
        <w:bookmarkEnd w:id="9"/>
        <w:p w14:paraId="3F938C5D" w14:textId="77777777" w:rsidR="00D41819" w:rsidRDefault="00FA3286">
          <w:pPr>
            <w:pStyle w:val="11"/>
            <w:rPr>
              <w:rFonts w:asciiTheme="minorHAnsi" w:eastAsiaTheme="minorEastAsia" w:hAnsiTheme="minorHAnsi" w:cstheme="minorBidi"/>
              <w:sz w:val="22"/>
              <w:szCs w:val="22"/>
              <w:lang w:eastAsia="ru-RU"/>
            </w:rPr>
          </w:pPr>
          <w:r w:rsidRPr="003238D4">
            <w:fldChar w:fldCharType="begin"/>
          </w:r>
          <w:r w:rsidRPr="003238D4">
            <w:instrText xml:space="preserve"> TOC \o "1-3" \h \z \u </w:instrText>
          </w:r>
          <w:r w:rsidRPr="003238D4">
            <w:fldChar w:fldCharType="separate"/>
          </w:r>
          <w:hyperlink w:anchor="_Toc195532325" w:history="1">
            <w:r w:rsidR="00D41819" w:rsidRPr="007166B2">
              <w:rPr>
                <w:rStyle w:val="ae"/>
                <w:iCs/>
              </w:rPr>
              <w:t>1. </w:t>
            </w:r>
            <w:r w:rsidR="00D41819" w:rsidRPr="007166B2">
              <w:rPr>
                <w:rStyle w:val="ae"/>
              </w:rPr>
              <w:t>Наименование квалификации и уровень квалификации</w:t>
            </w:r>
            <w:r w:rsidR="00D41819">
              <w:rPr>
                <w:webHidden/>
              </w:rPr>
              <w:tab/>
            </w:r>
            <w:r w:rsidR="00D41819">
              <w:rPr>
                <w:webHidden/>
              </w:rPr>
              <w:fldChar w:fldCharType="begin"/>
            </w:r>
            <w:r w:rsidR="00D41819">
              <w:rPr>
                <w:webHidden/>
              </w:rPr>
              <w:instrText xml:space="preserve"> PAGEREF _Toc195532325 \h </w:instrText>
            </w:r>
            <w:r w:rsidR="00D41819">
              <w:rPr>
                <w:webHidden/>
              </w:rPr>
            </w:r>
            <w:r w:rsidR="00D41819">
              <w:rPr>
                <w:webHidden/>
              </w:rPr>
              <w:fldChar w:fldCharType="separate"/>
            </w:r>
            <w:r w:rsidR="00D41819">
              <w:rPr>
                <w:webHidden/>
              </w:rPr>
              <w:t>3</w:t>
            </w:r>
            <w:r w:rsidR="00D41819">
              <w:rPr>
                <w:webHidden/>
              </w:rPr>
              <w:fldChar w:fldCharType="end"/>
            </w:r>
          </w:hyperlink>
        </w:p>
        <w:p w14:paraId="1A7C948B" w14:textId="77777777" w:rsidR="00D41819" w:rsidRDefault="00D41819">
          <w:pPr>
            <w:pStyle w:val="11"/>
            <w:rPr>
              <w:rFonts w:asciiTheme="minorHAnsi" w:eastAsiaTheme="minorEastAsia" w:hAnsiTheme="minorHAnsi" w:cstheme="minorBidi"/>
              <w:sz w:val="22"/>
              <w:szCs w:val="22"/>
              <w:lang w:eastAsia="ru-RU"/>
            </w:rPr>
          </w:pPr>
          <w:hyperlink w:anchor="_Toc195532326" w:history="1">
            <w:r w:rsidRPr="007166B2">
              <w:rPr>
                <w:rStyle w:val="ae"/>
              </w:rPr>
              <w:t>2. Номер квалификации</w:t>
            </w:r>
            <w:r>
              <w:rPr>
                <w:webHidden/>
              </w:rPr>
              <w:tab/>
            </w:r>
            <w:r>
              <w:rPr>
                <w:webHidden/>
              </w:rPr>
              <w:fldChar w:fldCharType="begin"/>
            </w:r>
            <w:r>
              <w:rPr>
                <w:webHidden/>
              </w:rPr>
              <w:instrText xml:space="preserve"> PAGEREF _Toc195532326 \h </w:instrText>
            </w:r>
            <w:r>
              <w:rPr>
                <w:webHidden/>
              </w:rPr>
            </w:r>
            <w:r>
              <w:rPr>
                <w:webHidden/>
              </w:rPr>
              <w:fldChar w:fldCharType="separate"/>
            </w:r>
            <w:r>
              <w:rPr>
                <w:webHidden/>
              </w:rPr>
              <w:t>3</w:t>
            </w:r>
            <w:r>
              <w:rPr>
                <w:webHidden/>
              </w:rPr>
              <w:fldChar w:fldCharType="end"/>
            </w:r>
          </w:hyperlink>
        </w:p>
        <w:p w14:paraId="385B5A49" w14:textId="77777777" w:rsidR="00D41819" w:rsidRDefault="00D41819">
          <w:pPr>
            <w:pStyle w:val="11"/>
            <w:rPr>
              <w:rFonts w:asciiTheme="minorHAnsi" w:eastAsiaTheme="minorEastAsia" w:hAnsiTheme="minorHAnsi" w:cstheme="minorBidi"/>
              <w:sz w:val="22"/>
              <w:szCs w:val="22"/>
              <w:lang w:eastAsia="ru-RU"/>
            </w:rPr>
          </w:pPr>
          <w:hyperlink w:anchor="_Toc195532327" w:history="1">
            <w:r w:rsidRPr="007166B2">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_Toc195532327 \h </w:instrText>
            </w:r>
            <w:r>
              <w:rPr>
                <w:webHidden/>
              </w:rPr>
            </w:r>
            <w:r>
              <w:rPr>
                <w:webHidden/>
              </w:rPr>
              <w:fldChar w:fldCharType="separate"/>
            </w:r>
            <w:r>
              <w:rPr>
                <w:webHidden/>
              </w:rPr>
              <w:t>3</w:t>
            </w:r>
            <w:r>
              <w:rPr>
                <w:webHidden/>
              </w:rPr>
              <w:fldChar w:fldCharType="end"/>
            </w:r>
          </w:hyperlink>
        </w:p>
        <w:p w14:paraId="23A3686E" w14:textId="77777777" w:rsidR="00D41819" w:rsidRDefault="00D41819">
          <w:pPr>
            <w:pStyle w:val="11"/>
            <w:rPr>
              <w:rFonts w:asciiTheme="minorHAnsi" w:eastAsiaTheme="minorEastAsia" w:hAnsiTheme="minorHAnsi" w:cstheme="minorBidi"/>
              <w:sz w:val="22"/>
              <w:szCs w:val="22"/>
              <w:lang w:eastAsia="ru-RU"/>
            </w:rPr>
          </w:pPr>
          <w:hyperlink w:anchor="_Toc195532328" w:history="1">
            <w:r w:rsidRPr="007166B2">
              <w:rPr>
                <w:rStyle w:val="ae"/>
              </w:rPr>
              <w:t>4. Вид профессиональной деятельности</w:t>
            </w:r>
            <w:r>
              <w:rPr>
                <w:webHidden/>
              </w:rPr>
              <w:tab/>
            </w:r>
            <w:r>
              <w:rPr>
                <w:webHidden/>
              </w:rPr>
              <w:fldChar w:fldCharType="begin"/>
            </w:r>
            <w:r>
              <w:rPr>
                <w:webHidden/>
              </w:rPr>
              <w:instrText xml:space="preserve"> PAGEREF _Toc195532328 \h </w:instrText>
            </w:r>
            <w:r>
              <w:rPr>
                <w:webHidden/>
              </w:rPr>
            </w:r>
            <w:r>
              <w:rPr>
                <w:webHidden/>
              </w:rPr>
              <w:fldChar w:fldCharType="separate"/>
            </w:r>
            <w:r>
              <w:rPr>
                <w:webHidden/>
              </w:rPr>
              <w:t>3</w:t>
            </w:r>
            <w:r>
              <w:rPr>
                <w:webHidden/>
              </w:rPr>
              <w:fldChar w:fldCharType="end"/>
            </w:r>
          </w:hyperlink>
        </w:p>
        <w:p w14:paraId="4EEA097E" w14:textId="77777777" w:rsidR="00D41819" w:rsidRDefault="00D41819">
          <w:pPr>
            <w:pStyle w:val="11"/>
            <w:rPr>
              <w:rFonts w:asciiTheme="minorHAnsi" w:eastAsiaTheme="minorEastAsia" w:hAnsiTheme="minorHAnsi" w:cstheme="minorBidi"/>
              <w:sz w:val="22"/>
              <w:szCs w:val="22"/>
              <w:lang w:eastAsia="ru-RU"/>
            </w:rPr>
          </w:pPr>
          <w:hyperlink w:anchor="_Toc195532329" w:history="1">
            <w:r w:rsidRPr="007166B2">
              <w:rPr>
                <w:rStyle w:val="ae"/>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_Toc195532329 \h </w:instrText>
            </w:r>
            <w:r>
              <w:rPr>
                <w:webHidden/>
              </w:rPr>
            </w:r>
            <w:r>
              <w:rPr>
                <w:webHidden/>
              </w:rPr>
              <w:fldChar w:fldCharType="separate"/>
            </w:r>
            <w:r>
              <w:rPr>
                <w:webHidden/>
              </w:rPr>
              <w:t>3</w:t>
            </w:r>
            <w:r>
              <w:rPr>
                <w:webHidden/>
              </w:rPr>
              <w:fldChar w:fldCharType="end"/>
            </w:r>
          </w:hyperlink>
        </w:p>
        <w:p w14:paraId="037B1632" w14:textId="77777777" w:rsidR="00D41819" w:rsidRDefault="00D41819">
          <w:pPr>
            <w:pStyle w:val="11"/>
            <w:rPr>
              <w:rFonts w:asciiTheme="minorHAnsi" w:eastAsiaTheme="minorEastAsia" w:hAnsiTheme="minorHAnsi" w:cstheme="minorBidi"/>
              <w:sz w:val="22"/>
              <w:szCs w:val="22"/>
              <w:lang w:eastAsia="ru-RU"/>
            </w:rPr>
          </w:pPr>
          <w:hyperlink w:anchor="_Toc195532330" w:history="1">
            <w:r w:rsidRPr="007166B2">
              <w:rPr>
                <w:rStyle w:val="ae"/>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_Toc195532330 \h </w:instrText>
            </w:r>
            <w:r>
              <w:rPr>
                <w:webHidden/>
              </w:rPr>
            </w:r>
            <w:r>
              <w:rPr>
                <w:webHidden/>
              </w:rPr>
              <w:fldChar w:fldCharType="separate"/>
            </w:r>
            <w:r>
              <w:rPr>
                <w:webHidden/>
              </w:rPr>
              <w:t>4</w:t>
            </w:r>
            <w:r>
              <w:rPr>
                <w:webHidden/>
              </w:rPr>
              <w:fldChar w:fldCharType="end"/>
            </w:r>
          </w:hyperlink>
        </w:p>
        <w:p w14:paraId="240F3377" w14:textId="77777777" w:rsidR="00D41819" w:rsidRDefault="00D41819">
          <w:pPr>
            <w:pStyle w:val="21"/>
            <w:rPr>
              <w:rFonts w:asciiTheme="minorHAnsi" w:eastAsiaTheme="minorEastAsia" w:hAnsiTheme="minorHAnsi" w:cstheme="minorBidi"/>
              <w:sz w:val="22"/>
              <w:szCs w:val="22"/>
              <w:lang w:eastAsia="ru-RU"/>
            </w:rPr>
          </w:pPr>
          <w:hyperlink w:anchor="_Toc195532331" w:history="1">
            <w:r w:rsidRPr="007166B2">
              <w:rPr>
                <w:rStyle w:val="ae"/>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_Toc195532331 \h </w:instrText>
            </w:r>
            <w:r>
              <w:rPr>
                <w:webHidden/>
              </w:rPr>
            </w:r>
            <w:r>
              <w:rPr>
                <w:webHidden/>
              </w:rPr>
              <w:fldChar w:fldCharType="separate"/>
            </w:r>
            <w:r>
              <w:rPr>
                <w:webHidden/>
              </w:rPr>
              <w:t>6</w:t>
            </w:r>
            <w:r>
              <w:rPr>
                <w:webHidden/>
              </w:rPr>
              <w:fldChar w:fldCharType="end"/>
            </w:r>
          </w:hyperlink>
        </w:p>
        <w:p w14:paraId="763611A7" w14:textId="77777777" w:rsidR="00D41819" w:rsidRDefault="00D41819">
          <w:pPr>
            <w:pStyle w:val="11"/>
            <w:rPr>
              <w:rFonts w:asciiTheme="minorHAnsi" w:eastAsiaTheme="minorEastAsia" w:hAnsiTheme="minorHAnsi" w:cstheme="minorBidi"/>
              <w:sz w:val="22"/>
              <w:szCs w:val="22"/>
              <w:lang w:eastAsia="ru-RU"/>
            </w:rPr>
          </w:pPr>
          <w:hyperlink w:anchor="_Toc195532332" w:history="1">
            <w:r w:rsidRPr="007166B2">
              <w:rPr>
                <w:rStyle w:val="ae"/>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_Toc195532332 \h </w:instrText>
            </w:r>
            <w:r>
              <w:rPr>
                <w:webHidden/>
              </w:rPr>
            </w:r>
            <w:r>
              <w:rPr>
                <w:webHidden/>
              </w:rPr>
              <w:fldChar w:fldCharType="separate"/>
            </w:r>
            <w:r>
              <w:rPr>
                <w:webHidden/>
              </w:rPr>
              <w:t>6</w:t>
            </w:r>
            <w:r>
              <w:rPr>
                <w:webHidden/>
              </w:rPr>
              <w:fldChar w:fldCharType="end"/>
            </w:r>
          </w:hyperlink>
        </w:p>
        <w:p w14:paraId="13502111" w14:textId="77777777" w:rsidR="00D41819" w:rsidRDefault="00D41819">
          <w:pPr>
            <w:pStyle w:val="11"/>
            <w:rPr>
              <w:rFonts w:asciiTheme="minorHAnsi" w:eastAsiaTheme="minorEastAsia" w:hAnsiTheme="minorHAnsi" w:cstheme="minorBidi"/>
              <w:sz w:val="22"/>
              <w:szCs w:val="22"/>
              <w:lang w:eastAsia="ru-RU"/>
            </w:rPr>
          </w:pPr>
          <w:hyperlink w:anchor="_Toc195532333" w:history="1">
            <w:r w:rsidRPr="007166B2">
              <w:rPr>
                <w:rStyle w:val="ae"/>
              </w:rPr>
              <w:t>8. Кадровое обеспечение оценочных мероприятий</w:t>
            </w:r>
            <w:r>
              <w:rPr>
                <w:webHidden/>
              </w:rPr>
              <w:tab/>
            </w:r>
            <w:r>
              <w:rPr>
                <w:webHidden/>
              </w:rPr>
              <w:fldChar w:fldCharType="begin"/>
            </w:r>
            <w:r>
              <w:rPr>
                <w:webHidden/>
              </w:rPr>
              <w:instrText xml:space="preserve"> PAGEREF _Toc195532333 \h </w:instrText>
            </w:r>
            <w:r>
              <w:rPr>
                <w:webHidden/>
              </w:rPr>
            </w:r>
            <w:r>
              <w:rPr>
                <w:webHidden/>
              </w:rPr>
              <w:fldChar w:fldCharType="separate"/>
            </w:r>
            <w:r>
              <w:rPr>
                <w:webHidden/>
              </w:rPr>
              <w:t>8</w:t>
            </w:r>
            <w:r>
              <w:rPr>
                <w:webHidden/>
              </w:rPr>
              <w:fldChar w:fldCharType="end"/>
            </w:r>
          </w:hyperlink>
        </w:p>
        <w:p w14:paraId="04114426" w14:textId="77777777" w:rsidR="00D41819" w:rsidRDefault="00D41819">
          <w:pPr>
            <w:pStyle w:val="11"/>
            <w:rPr>
              <w:rFonts w:asciiTheme="minorHAnsi" w:eastAsiaTheme="minorEastAsia" w:hAnsiTheme="minorHAnsi" w:cstheme="minorBidi"/>
              <w:sz w:val="22"/>
              <w:szCs w:val="22"/>
              <w:lang w:eastAsia="ru-RU"/>
            </w:rPr>
          </w:pPr>
          <w:hyperlink w:anchor="_Toc195532334" w:history="1">
            <w:r w:rsidRPr="007166B2">
              <w:rPr>
                <w:rStyle w:val="ae"/>
              </w:rPr>
              <w:t>9. Требования к безопасности проведения оценочных мероприятий</w:t>
            </w:r>
            <w:r>
              <w:rPr>
                <w:webHidden/>
              </w:rPr>
              <w:tab/>
            </w:r>
            <w:r>
              <w:rPr>
                <w:webHidden/>
              </w:rPr>
              <w:fldChar w:fldCharType="begin"/>
            </w:r>
            <w:r>
              <w:rPr>
                <w:webHidden/>
              </w:rPr>
              <w:instrText xml:space="preserve"> PAGEREF _Toc195532334 \h </w:instrText>
            </w:r>
            <w:r>
              <w:rPr>
                <w:webHidden/>
              </w:rPr>
            </w:r>
            <w:r>
              <w:rPr>
                <w:webHidden/>
              </w:rPr>
              <w:fldChar w:fldCharType="separate"/>
            </w:r>
            <w:r>
              <w:rPr>
                <w:webHidden/>
              </w:rPr>
              <w:t>9</w:t>
            </w:r>
            <w:r>
              <w:rPr>
                <w:webHidden/>
              </w:rPr>
              <w:fldChar w:fldCharType="end"/>
            </w:r>
          </w:hyperlink>
        </w:p>
        <w:p w14:paraId="25701769" w14:textId="77777777" w:rsidR="00D41819" w:rsidRDefault="00D41819">
          <w:pPr>
            <w:pStyle w:val="11"/>
            <w:rPr>
              <w:rFonts w:asciiTheme="minorHAnsi" w:eastAsiaTheme="minorEastAsia" w:hAnsiTheme="minorHAnsi" w:cstheme="minorBidi"/>
              <w:sz w:val="22"/>
              <w:szCs w:val="22"/>
              <w:lang w:eastAsia="ru-RU"/>
            </w:rPr>
          </w:pPr>
          <w:hyperlink w:anchor="_Toc195532335" w:history="1">
            <w:r w:rsidRPr="007166B2">
              <w:rPr>
                <w:rStyle w:val="ae"/>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_Toc195532335 \h </w:instrText>
            </w:r>
            <w:r>
              <w:rPr>
                <w:webHidden/>
              </w:rPr>
            </w:r>
            <w:r>
              <w:rPr>
                <w:webHidden/>
              </w:rPr>
              <w:fldChar w:fldCharType="separate"/>
            </w:r>
            <w:r>
              <w:rPr>
                <w:webHidden/>
              </w:rPr>
              <w:t>9</w:t>
            </w:r>
            <w:r>
              <w:rPr>
                <w:webHidden/>
              </w:rPr>
              <w:fldChar w:fldCharType="end"/>
            </w:r>
          </w:hyperlink>
        </w:p>
        <w:p w14:paraId="583ED40F" w14:textId="77777777" w:rsidR="00D41819" w:rsidRDefault="00D41819">
          <w:pPr>
            <w:pStyle w:val="11"/>
            <w:rPr>
              <w:rFonts w:asciiTheme="minorHAnsi" w:eastAsiaTheme="minorEastAsia" w:hAnsiTheme="minorHAnsi" w:cstheme="minorBidi"/>
              <w:sz w:val="22"/>
              <w:szCs w:val="22"/>
              <w:lang w:eastAsia="ru-RU"/>
            </w:rPr>
          </w:pPr>
          <w:hyperlink w:anchor="_Toc195532336" w:history="1">
            <w:r w:rsidRPr="007166B2">
              <w:rPr>
                <w:rStyle w:val="ae"/>
                <w:lang w:eastAsia="ru-RU"/>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_Toc195532336 \h </w:instrText>
            </w:r>
            <w:r>
              <w:rPr>
                <w:webHidden/>
              </w:rPr>
            </w:r>
            <w:r>
              <w:rPr>
                <w:webHidden/>
              </w:rPr>
              <w:fldChar w:fldCharType="separate"/>
            </w:r>
            <w:r>
              <w:rPr>
                <w:webHidden/>
              </w:rPr>
              <w:t>10</w:t>
            </w:r>
            <w:r>
              <w:rPr>
                <w:webHidden/>
              </w:rPr>
              <w:fldChar w:fldCharType="end"/>
            </w:r>
          </w:hyperlink>
        </w:p>
        <w:p w14:paraId="7D5A3723" w14:textId="77777777" w:rsidR="00D41819" w:rsidRDefault="00D41819">
          <w:pPr>
            <w:pStyle w:val="11"/>
            <w:rPr>
              <w:rFonts w:asciiTheme="minorHAnsi" w:eastAsiaTheme="minorEastAsia" w:hAnsiTheme="minorHAnsi" w:cstheme="minorBidi"/>
              <w:sz w:val="22"/>
              <w:szCs w:val="22"/>
              <w:lang w:eastAsia="ru-RU"/>
            </w:rPr>
          </w:pPr>
          <w:hyperlink w:anchor="_Toc195532337" w:history="1">
            <w:r w:rsidRPr="007166B2">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_Toc195532337 \h </w:instrText>
            </w:r>
            <w:r>
              <w:rPr>
                <w:webHidden/>
              </w:rPr>
            </w:r>
            <w:r>
              <w:rPr>
                <w:webHidden/>
              </w:rPr>
              <w:fldChar w:fldCharType="separate"/>
            </w:r>
            <w:r>
              <w:rPr>
                <w:webHidden/>
              </w:rPr>
              <w:t>12</w:t>
            </w:r>
            <w:r>
              <w:rPr>
                <w:webHidden/>
              </w:rPr>
              <w:fldChar w:fldCharType="end"/>
            </w:r>
          </w:hyperlink>
        </w:p>
        <w:p w14:paraId="090224F1" w14:textId="77777777" w:rsidR="00D41819" w:rsidRDefault="00D41819">
          <w:pPr>
            <w:pStyle w:val="11"/>
            <w:rPr>
              <w:rFonts w:asciiTheme="minorHAnsi" w:eastAsiaTheme="minorEastAsia" w:hAnsiTheme="minorHAnsi" w:cstheme="minorBidi"/>
              <w:sz w:val="22"/>
              <w:szCs w:val="22"/>
              <w:lang w:eastAsia="ru-RU"/>
            </w:rPr>
          </w:pPr>
          <w:hyperlink w:anchor="_Toc195532338" w:history="1">
            <w:r w:rsidRPr="007166B2">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_Toc195532338 \h </w:instrText>
            </w:r>
            <w:r>
              <w:rPr>
                <w:webHidden/>
              </w:rPr>
            </w:r>
            <w:r>
              <w:rPr>
                <w:webHidden/>
              </w:rPr>
              <w:fldChar w:fldCharType="separate"/>
            </w:r>
            <w:r>
              <w:rPr>
                <w:webHidden/>
              </w:rPr>
              <w:t>13</w:t>
            </w:r>
            <w:r>
              <w:rPr>
                <w:webHidden/>
              </w:rPr>
              <w:fldChar w:fldCharType="end"/>
            </w:r>
          </w:hyperlink>
        </w:p>
        <w:p w14:paraId="571546D9" w14:textId="4B9A1553" w:rsidR="00FA3286" w:rsidRPr="003238D4" w:rsidRDefault="00FA3286">
          <w:r w:rsidRPr="003238D4">
            <w:rPr>
              <w:b/>
              <w:bCs/>
            </w:rPr>
            <w:fldChar w:fldCharType="end"/>
          </w:r>
        </w:p>
      </w:sdtContent>
    </w:sdt>
    <w:p w14:paraId="664BC4F4" w14:textId="77777777" w:rsidR="00C41ED2" w:rsidRPr="003238D4" w:rsidRDefault="00C41ED2">
      <w:pPr>
        <w:rPr>
          <w:rFonts w:ascii="Times New Roman" w:eastAsiaTheme="minorEastAsia" w:hAnsi="Times New Roman" w:cstheme="minorBidi"/>
          <w:lang w:eastAsia="ru-RU"/>
        </w:rPr>
      </w:pPr>
      <w:r w:rsidRPr="003238D4">
        <w:br w:type="page"/>
      </w:r>
    </w:p>
    <w:p w14:paraId="5E41940C" w14:textId="2C9E8C0B" w:rsidR="002C0CC3" w:rsidRPr="003238D4" w:rsidRDefault="00D9445D" w:rsidP="00487AB5">
      <w:pPr>
        <w:pStyle w:val="1"/>
        <w:rPr>
          <w:iCs/>
        </w:rPr>
      </w:pPr>
      <w:bookmarkStart w:id="10" w:name="_Toc195532325"/>
      <w:r w:rsidRPr="003238D4">
        <w:rPr>
          <w:iCs/>
        </w:rPr>
        <w:lastRenderedPageBreak/>
        <w:t>1. </w:t>
      </w:r>
      <w:r w:rsidR="00E65D82" w:rsidRPr="003238D4">
        <w:t>Наименование квалификации и уровень квалификации</w:t>
      </w:r>
      <w:bookmarkStart w:id="11" w:name="_Toc496567148"/>
      <w:bookmarkEnd w:id="8"/>
      <w:bookmarkEnd w:id="7"/>
      <w:bookmarkEnd w:id="6"/>
      <w:bookmarkEnd w:id="5"/>
      <w:bookmarkEnd w:id="4"/>
      <w:bookmarkEnd w:id="3"/>
      <w:bookmarkEnd w:id="2"/>
      <w:bookmarkEnd w:id="1"/>
      <w:bookmarkEnd w:id="0"/>
      <w:bookmarkEnd w:id="10"/>
    </w:p>
    <w:p w14:paraId="52E5197B" w14:textId="04B1A68D" w:rsidR="00095618" w:rsidRPr="003238D4" w:rsidRDefault="00E510FA" w:rsidP="002C0CC3">
      <w:pPr>
        <w:pStyle w:val="aa"/>
      </w:pPr>
      <w:r w:rsidRPr="003238D4">
        <w:t>Специалист по организации технического обслуживания и ремонта лифтов (5 уровень квалификации)</w:t>
      </w:r>
    </w:p>
    <w:p w14:paraId="3A0F5282" w14:textId="7AAB9B9A" w:rsidR="00001131" w:rsidRPr="003238D4" w:rsidRDefault="00D9445D" w:rsidP="00C41ED2">
      <w:pPr>
        <w:pStyle w:val="1"/>
      </w:pPr>
      <w:bookmarkStart w:id="12" w:name="_Toc195532326"/>
      <w:r w:rsidRPr="003238D4">
        <w:t>2. </w:t>
      </w:r>
      <w:r w:rsidR="00001131" w:rsidRPr="003238D4">
        <w:t>Номер квалификации</w:t>
      </w:r>
      <w:bookmarkEnd w:id="11"/>
      <w:bookmarkEnd w:id="12"/>
    </w:p>
    <w:p w14:paraId="78DD225C" w14:textId="459A5220" w:rsidR="00095618" w:rsidRPr="003238D4" w:rsidRDefault="00E510FA" w:rsidP="00872C8D">
      <w:pPr>
        <w:pStyle w:val="aa"/>
        <w:rPr>
          <w:b/>
        </w:rPr>
      </w:pPr>
      <w:bookmarkStart w:id="13" w:name="_Toc496567149"/>
      <w:r w:rsidRPr="003238D4">
        <w:t>40.21400.02</w:t>
      </w:r>
    </w:p>
    <w:p w14:paraId="567C1B28" w14:textId="5B3F94B6" w:rsidR="00952AAF" w:rsidRPr="003238D4" w:rsidRDefault="00D9445D" w:rsidP="00C41ED2">
      <w:pPr>
        <w:pStyle w:val="1"/>
      </w:pPr>
      <w:bookmarkStart w:id="14" w:name="_Toc195532327"/>
      <w:r w:rsidRPr="003238D4">
        <w:t>3. </w:t>
      </w:r>
      <w:r w:rsidR="00952AAF" w:rsidRPr="003238D4">
        <w:t>Профессиональный стандарт</w:t>
      </w:r>
      <w:bookmarkEnd w:id="13"/>
      <w:r w:rsidRPr="003238D4">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5DB11716" w:rsidR="00095618" w:rsidRPr="003238D4" w:rsidRDefault="00095618" w:rsidP="00872C8D">
      <w:pPr>
        <w:pStyle w:val="aa"/>
      </w:pPr>
      <w:bookmarkStart w:id="15" w:name="_Toc496567150"/>
      <w:r w:rsidRPr="003238D4">
        <w:t>Профессиональный стандарт «</w:t>
      </w:r>
      <w:r w:rsidR="00E510FA" w:rsidRPr="003238D4">
        <w:t>Специалист по эксплуатации лифтового оборудования</w:t>
      </w:r>
      <w:r w:rsidRPr="003238D4">
        <w:t>»</w:t>
      </w:r>
      <w:r w:rsidR="00D9445D" w:rsidRPr="003238D4">
        <w:t xml:space="preserve">, код </w:t>
      </w:r>
      <w:r w:rsidR="001152D9" w:rsidRPr="003238D4">
        <w:t>40.21</w:t>
      </w:r>
      <w:r w:rsidR="00E510FA" w:rsidRPr="003238D4">
        <w:t>4</w:t>
      </w:r>
      <w:r w:rsidRPr="003238D4">
        <w:t>. Утвержден приказом Министерства труда и социальной з</w:t>
      </w:r>
      <w:r w:rsidR="00822913" w:rsidRPr="003238D4">
        <w:t xml:space="preserve">ащиты Российской Федерации </w:t>
      </w:r>
      <w:r w:rsidR="001152D9" w:rsidRPr="003238D4">
        <w:t>от 31.03.2021 № 20</w:t>
      </w:r>
      <w:r w:rsidR="00E510FA" w:rsidRPr="003238D4">
        <w:t>3</w:t>
      </w:r>
      <w:r w:rsidR="001D10A9" w:rsidRPr="003238D4">
        <w:t>н</w:t>
      </w:r>
      <w:r w:rsidR="00822913" w:rsidRPr="003238D4">
        <w:t xml:space="preserve">. </w:t>
      </w:r>
    </w:p>
    <w:p w14:paraId="6AEAA798" w14:textId="40681554" w:rsidR="00952AAF" w:rsidRPr="003238D4" w:rsidRDefault="00D9445D" w:rsidP="00C41ED2">
      <w:pPr>
        <w:pStyle w:val="1"/>
      </w:pPr>
      <w:bookmarkStart w:id="16" w:name="_Toc195532328"/>
      <w:r w:rsidRPr="003238D4">
        <w:t>4. </w:t>
      </w:r>
      <w:r w:rsidR="00952AAF" w:rsidRPr="003238D4">
        <w:t>Вид профессиональной деятельности</w:t>
      </w:r>
      <w:bookmarkEnd w:id="15"/>
      <w:bookmarkEnd w:id="16"/>
    </w:p>
    <w:p w14:paraId="472C5ABE" w14:textId="5905848A" w:rsidR="00952AAF" w:rsidRPr="003238D4" w:rsidRDefault="009E2A30" w:rsidP="00872C8D">
      <w:pPr>
        <w:pStyle w:val="aa"/>
      </w:pPr>
      <w:r w:rsidRPr="003238D4">
        <w:t>Эксплуатация, техническое обслуживание и ремонт (модернизация) лифтов</w:t>
      </w:r>
    </w:p>
    <w:p w14:paraId="2E19FAC0" w14:textId="33B189D0" w:rsidR="007D3E14" w:rsidRPr="003238D4" w:rsidRDefault="00D9445D" w:rsidP="00501B9C">
      <w:pPr>
        <w:pStyle w:val="1"/>
      </w:pPr>
      <w:bookmarkStart w:id="17" w:name="_Toc496567151"/>
      <w:bookmarkStart w:id="18" w:name="_Toc195532329"/>
      <w:r w:rsidRPr="003238D4">
        <w:t>5. </w:t>
      </w:r>
      <w:r w:rsidR="00952AAF" w:rsidRPr="003238D4">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F158FF" w:rsidRPr="003238D4" w14:paraId="4FDE5D91" w14:textId="77777777" w:rsidTr="009B0483">
        <w:trPr>
          <w:trHeight w:val="20"/>
          <w:tblHeader/>
        </w:trPr>
        <w:tc>
          <w:tcPr>
            <w:tcW w:w="1894" w:type="pct"/>
          </w:tcPr>
          <w:p w14:paraId="42A902F4" w14:textId="77777777" w:rsidR="00F158FF" w:rsidRPr="003238D4" w:rsidRDefault="00F158FF" w:rsidP="00F158FF">
            <w:pPr>
              <w:spacing w:after="120" w:line="240" w:lineRule="exact"/>
              <w:ind w:firstLine="340"/>
              <w:contextualSpacing/>
              <w:jc w:val="center"/>
              <w:rPr>
                <w:rFonts w:ascii="Times New Roman" w:hAnsi="Times New Roman" w:cs="Times New Roman"/>
                <w:szCs w:val="28"/>
                <w:lang w:eastAsia="ru-RU"/>
              </w:rPr>
            </w:pPr>
            <w:r w:rsidRPr="003238D4">
              <w:rPr>
                <w:rFonts w:ascii="Times New Roman" w:hAnsi="Times New Roman" w:cs="Times New Roman"/>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1591" w:type="pct"/>
          </w:tcPr>
          <w:p w14:paraId="68E31B7C" w14:textId="77777777" w:rsidR="00F158FF" w:rsidRPr="003238D4" w:rsidRDefault="00F158FF" w:rsidP="00F158FF">
            <w:pPr>
              <w:spacing w:after="120" w:line="240" w:lineRule="exact"/>
              <w:contextualSpacing/>
              <w:jc w:val="center"/>
              <w:rPr>
                <w:rFonts w:ascii="Times New Roman" w:hAnsi="Times New Roman" w:cs="Times New Roman"/>
                <w:szCs w:val="28"/>
                <w:lang w:eastAsia="ru-RU"/>
              </w:rPr>
            </w:pPr>
            <w:r w:rsidRPr="003238D4">
              <w:rPr>
                <w:rFonts w:ascii="Times New Roman" w:hAnsi="Times New Roman" w:cs="Times New Roman"/>
                <w:szCs w:val="28"/>
                <w:lang w:eastAsia="ru-RU"/>
              </w:rPr>
              <w:t>Критерии оценки квалификации</w:t>
            </w:r>
          </w:p>
        </w:tc>
        <w:tc>
          <w:tcPr>
            <w:tcW w:w="1515" w:type="pct"/>
          </w:tcPr>
          <w:p w14:paraId="6BA263DF" w14:textId="77777777" w:rsidR="00F158FF" w:rsidRPr="003238D4" w:rsidRDefault="00F158FF" w:rsidP="00F158FF">
            <w:pPr>
              <w:spacing w:after="120" w:line="240" w:lineRule="exact"/>
              <w:contextualSpacing/>
              <w:jc w:val="center"/>
              <w:rPr>
                <w:rFonts w:ascii="Times New Roman" w:hAnsi="Times New Roman" w:cs="Times New Roman"/>
                <w:szCs w:val="28"/>
                <w:lang w:eastAsia="ru-RU"/>
              </w:rPr>
            </w:pPr>
            <w:r w:rsidRPr="003238D4">
              <w:rPr>
                <w:rFonts w:ascii="Times New Roman" w:hAnsi="Times New Roman" w:cs="Times New Roman"/>
                <w:szCs w:val="28"/>
                <w:lang w:eastAsia="ru-RU"/>
              </w:rPr>
              <w:t>Тип и № задания</w:t>
            </w:r>
          </w:p>
        </w:tc>
      </w:tr>
      <w:tr w:rsidR="00F158FF" w:rsidRPr="003238D4" w14:paraId="411EC5ED" w14:textId="77777777" w:rsidTr="009B0483">
        <w:trPr>
          <w:trHeight w:val="128"/>
          <w:tblHeader/>
        </w:trPr>
        <w:tc>
          <w:tcPr>
            <w:tcW w:w="1894" w:type="pct"/>
          </w:tcPr>
          <w:p w14:paraId="20B871BF" w14:textId="77777777" w:rsidR="00F158FF" w:rsidRPr="003238D4" w:rsidRDefault="00F158FF" w:rsidP="00F158FF">
            <w:pPr>
              <w:spacing w:after="120" w:line="240" w:lineRule="exact"/>
              <w:contextualSpacing/>
              <w:jc w:val="center"/>
              <w:rPr>
                <w:rFonts w:ascii="Times New Roman" w:hAnsi="Times New Roman" w:cs="Times New Roman"/>
                <w:szCs w:val="28"/>
                <w:lang w:eastAsia="ru-RU"/>
              </w:rPr>
            </w:pPr>
            <w:r w:rsidRPr="003238D4">
              <w:rPr>
                <w:rFonts w:ascii="Times New Roman" w:hAnsi="Times New Roman" w:cs="Times New Roman"/>
                <w:szCs w:val="28"/>
                <w:lang w:eastAsia="ru-RU"/>
              </w:rPr>
              <w:t>1</w:t>
            </w:r>
          </w:p>
        </w:tc>
        <w:tc>
          <w:tcPr>
            <w:tcW w:w="1591" w:type="pct"/>
          </w:tcPr>
          <w:p w14:paraId="5EF07FB5" w14:textId="77777777" w:rsidR="00F158FF" w:rsidRPr="003238D4" w:rsidRDefault="00F158FF" w:rsidP="00F158FF">
            <w:pPr>
              <w:spacing w:after="120" w:line="240" w:lineRule="exact"/>
              <w:contextualSpacing/>
              <w:jc w:val="center"/>
              <w:rPr>
                <w:rFonts w:ascii="Times New Roman" w:hAnsi="Times New Roman" w:cs="Times New Roman"/>
                <w:szCs w:val="28"/>
                <w:lang w:eastAsia="ru-RU"/>
              </w:rPr>
            </w:pPr>
            <w:r w:rsidRPr="003238D4">
              <w:rPr>
                <w:rFonts w:ascii="Times New Roman" w:hAnsi="Times New Roman" w:cs="Times New Roman"/>
                <w:szCs w:val="28"/>
                <w:lang w:eastAsia="ru-RU"/>
              </w:rPr>
              <w:t>2</w:t>
            </w:r>
          </w:p>
        </w:tc>
        <w:tc>
          <w:tcPr>
            <w:tcW w:w="1515" w:type="pct"/>
          </w:tcPr>
          <w:p w14:paraId="4B601BFE" w14:textId="77777777" w:rsidR="00F158FF" w:rsidRPr="003238D4" w:rsidRDefault="00F158FF" w:rsidP="00F158FF">
            <w:pPr>
              <w:spacing w:after="120" w:line="240" w:lineRule="exact"/>
              <w:contextualSpacing/>
              <w:jc w:val="center"/>
              <w:rPr>
                <w:rFonts w:ascii="Times New Roman" w:hAnsi="Times New Roman" w:cs="Times New Roman"/>
                <w:szCs w:val="28"/>
                <w:lang w:eastAsia="ru-RU"/>
              </w:rPr>
            </w:pPr>
            <w:r w:rsidRPr="003238D4">
              <w:rPr>
                <w:rFonts w:ascii="Times New Roman" w:hAnsi="Times New Roman" w:cs="Times New Roman"/>
                <w:szCs w:val="28"/>
                <w:lang w:eastAsia="ru-RU"/>
              </w:rPr>
              <w:t>3</w:t>
            </w:r>
          </w:p>
        </w:tc>
      </w:tr>
      <w:tr w:rsidR="00F158FF" w:rsidRPr="003238D4" w14:paraId="6B6E7087" w14:textId="77777777" w:rsidTr="009B0483">
        <w:trPr>
          <w:trHeight w:val="493"/>
        </w:trPr>
        <w:tc>
          <w:tcPr>
            <w:tcW w:w="1894" w:type="pct"/>
          </w:tcPr>
          <w:p w14:paraId="549BE917" w14:textId="4FCF5ED4" w:rsidR="00F158FF" w:rsidRPr="003238D4" w:rsidRDefault="004757AE" w:rsidP="00F158FF">
            <w:pPr>
              <w:spacing w:after="0" w:line="240" w:lineRule="exact"/>
              <w:contextualSpacing/>
              <w:jc w:val="both"/>
              <w:rPr>
                <w:rFonts w:ascii="Times New Roman" w:hAnsi="Times New Roman" w:cs="Times New Roman"/>
                <w:szCs w:val="28"/>
                <w:lang w:eastAsia="ru-RU"/>
              </w:rPr>
            </w:pPr>
            <w:r w:rsidRPr="003238D4">
              <w:rPr>
                <w:rFonts w:ascii="Times New Roman" w:hAnsi="Times New Roman" w:cs="Times New Roman"/>
                <w:szCs w:val="28"/>
                <w:lang w:eastAsia="ru-RU"/>
              </w:rPr>
              <w:t>Межгосударственные, национальные, отраслевые стандарты, технические регламенты, стандарты организации, устанавливающие требования к эксплуатации лифтов</w:t>
            </w:r>
          </w:p>
        </w:tc>
        <w:tc>
          <w:tcPr>
            <w:tcW w:w="1591" w:type="pct"/>
          </w:tcPr>
          <w:p w14:paraId="7C4A08F2" w14:textId="77777777" w:rsidR="00F158FF" w:rsidRPr="003238D4" w:rsidRDefault="00F158FF" w:rsidP="00F158FF">
            <w:pPr>
              <w:spacing w:after="0" w:line="240" w:lineRule="exact"/>
              <w:contextualSpacing/>
              <w:jc w:val="both"/>
              <w:rPr>
                <w:rFonts w:ascii="Times New Roman" w:eastAsia="Calibri" w:hAnsi="Times New Roman" w:cs="Times New Roman"/>
              </w:rPr>
            </w:pPr>
            <w:r w:rsidRPr="003238D4">
              <w:rPr>
                <w:rFonts w:ascii="Times New Roman" w:eastAsia="Calibri" w:hAnsi="Times New Roman" w:cs="Times New Roman"/>
              </w:rPr>
              <w:t>1 балл - за правильное решение задания;</w:t>
            </w:r>
          </w:p>
          <w:p w14:paraId="3F4613D7" w14:textId="77777777" w:rsidR="00F158FF" w:rsidRPr="003238D4" w:rsidRDefault="00F158FF" w:rsidP="00F158FF">
            <w:pPr>
              <w:spacing w:after="0" w:line="240" w:lineRule="exact"/>
              <w:contextualSpacing/>
              <w:jc w:val="both"/>
              <w:rPr>
                <w:rFonts w:ascii="Times New Roman" w:eastAsia="Calibri" w:hAnsi="Times New Roman" w:cs="Times New Roman"/>
              </w:rPr>
            </w:pPr>
            <w:r w:rsidRPr="003238D4">
              <w:rPr>
                <w:rFonts w:ascii="Times New Roman" w:eastAsia="Calibri" w:hAnsi="Times New Roman" w:cs="Times New Roman"/>
              </w:rPr>
              <w:t>0 баллов - за неправильное решение задания</w:t>
            </w:r>
          </w:p>
        </w:tc>
        <w:tc>
          <w:tcPr>
            <w:tcW w:w="1515" w:type="pct"/>
            <w:vAlign w:val="center"/>
          </w:tcPr>
          <w:p w14:paraId="7E73F68B" w14:textId="77777777" w:rsidR="00F158FF" w:rsidRPr="003238D4" w:rsidRDefault="00F158FF" w:rsidP="00F158FF">
            <w:pPr>
              <w:spacing w:after="0" w:line="240" w:lineRule="exact"/>
              <w:contextualSpacing/>
              <w:jc w:val="both"/>
              <w:rPr>
                <w:rFonts w:ascii="Times New Roman" w:hAnsi="Times New Roman" w:cs="Times New Roman"/>
                <w:szCs w:val="28"/>
                <w:lang w:eastAsia="ru-RU"/>
              </w:rPr>
            </w:pPr>
            <w:r w:rsidRPr="003238D4">
              <w:rPr>
                <w:rFonts w:ascii="Times New Roman" w:hAnsi="Times New Roman" w:cs="Times New Roman"/>
                <w:szCs w:val="28"/>
                <w:lang w:eastAsia="ru-RU"/>
              </w:rPr>
              <w:t>Задания:</w:t>
            </w:r>
          </w:p>
          <w:p w14:paraId="41C631B9" w14:textId="126F32E1" w:rsidR="00F158FF" w:rsidRPr="003238D4" w:rsidRDefault="00F158FF" w:rsidP="00B814DB">
            <w:pPr>
              <w:spacing w:after="0" w:line="240" w:lineRule="exact"/>
              <w:ind w:left="35"/>
              <w:contextualSpacing/>
              <w:jc w:val="both"/>
              <w:rPr>
                <w:rFonts w:ascii="Times New Roman" w:hAnsi="Times New Roman" w:cs="Times New Roman"/>
                <w:szCs w:val="28"/>
                <w:lang w:eastAsia="ru-RU"/>
              </w:rPr>
            </w:pPr>
            <w:r w:rsidRPr="003238D4">
              <w:rPr>
                <w:rFonts w:ascii="Times New Roman" w:hAnsi="Times New Roman" w:cs="Times New Roman"/>
                <w:szCs w:val="28"/>
                <w:lang w:eastAsia="ru-RU"/>
              </w:rPr>
              <w:t xml:space="preserve">- с выбором ответа </w:t>
            </w:r>
            <w:r w:rsidRPr="003238D4">
              <w:rPr>
                <w:rFonts w:ascii="Times New Roman" w:hAnsi="Times New Roman" w:cs="Times New Roman"/>
                <w:szCs w:val="28"/>
                <w:lang w:eastAsia="ru-RU"/>
              </w:rPr>
              <w:br/>
              <w:t xml:space="preserve">№ </w:t>
            </w:r>
            <w:r w:rsidR="008520CE" w:rsidRPr="003238D4">
              <w:rPr>
                <w:rFonts w:ascii="Times New Roman" w:hAnsi="Times New Roman" w:cs="Times New Roman"/>
                <w:szCs w:val="28"/>
                <w:lang w:eastAsia="ru-RU"/>
              </w:rPr>
              <w:t>1-</w:t>
            </w:r>
            <w:r w:rsidR="00D41819">
              <w:rPr>
                <w:rFonts w:ascii="Times New Roman" w:hAnsi="Times New Roman" w:cs="Times New Roman"/>
                <w:szCs w:val="28"/>
                <w:lang w:eastAsia="ru-RU"/>
              </w:rPr>
              <w:t>5</w:t>
            </w:r>
          </w:p>
        </w:tc>
      </w:tr>
    </w:tbl>
    <w:p w14:paraId="1054BB5D" w14:textId="77777777" w:rsidR="00DB4ACC" w:rsidRPr="003238D4" w:rsidRDefault="00DB4ACC" w:rsidP="00536C18">
      <w:pPr>
        <w:pStyle w:val="a5"/>
      </w:pPr>
    </w:p>
    <w:p w14:paraId="1DA4A2BF" w14:textId="77777777" w:rsidR="00952AAF" w:rsidRPr="003238D4" w:rsidRDefault="00DB4ACC" w:rsidP="001E1D94">
      <w:pPr>
        <w:pStyle w:val="a5"/>
        <w:ind w:firstLine="0"/>
        <w:rPr>
          <w:b/>
        </w:rPr>
      </w:pPr>
      <w:r w:rsidRPr="003238D4">
        <w:rPr>
          <w:b/>
        </w:rPr>
        <w:t>О</w:t>
      </w:r>
      <w:r w:rsidR="00952AAF" w:rsidRPr="003238D4">
        <w:rPr>
          <w:b/>
        </w:rPr>
        <w:t>бщая</w:t>
      </w:r>
      <w:r w:rsidR="001B3908" w:rsidRPr="003238D4">
        <w:rPr>
          <w:b/>
        </w:rPr>
        <w:t xml:space="preserve"> </w:t>
      </w:r>
      <w:r w:rsidR="00952AAF" w:rsidRPr="003238D4">
        <w:rPr>
          <w:b/>
        </w:rPr>
        <w:t>информация</w:t>
      </w:r>
      <w:r w:rsidR="001B3908" w:rsidRPr="003238D4">
        <w:rPr>
          <w:b/>
        </w:rPr>
        <w:t xml:space="preserve"> </w:t>
      </w:r>
      <w:r w:rsidR="00952AAF" w:rsidRPr="003238D4">
        <w:rPr>
          <w:b/>
        </w:rPr>
        <w:t>по</w:t>
      </w:r>
      <w:r w:rsidR="001B3908" w:rsidRPr="003238D4">
        <w:rPr>
          <w:b/>
        </w:rPr>
        <w:t xml:space="preserve"> </w:t>
      </w:r>
      <w:r w:rsidR="00952AAF" w:rsidRPr="003238D4">
        <w:rPr>
          <w:b/>
        </w:rPr>
        <w:t>структуре</w:t>
      </w:r>
      <w:r w:rsidR="001B3908" w:rsidRPr="003238D4">
        <w:rPr>
          <w:b/>
        </w:rPr>
        <w:t xml:space="preserve"> </w:t>
      </w:r>
      <w:r w:rsidR="00952AAF" w:rsidRPr="003238D4">
        <w:rPr>
          <w:b/>
        </w:rPr>
        <w:t>заданий</w:t>
      </w:r>
      <w:r w:rsidR="001B3908" w:rsidRPr="003238D4">
        <w:rPr>
          <w:b/>
        </w:rPr>
        <w:t xml:space="preserve"> </w:t>
      </w:r>
      <w:r w:rsidR="00952AAF" w:rsidRPr="003238D4">
        <w:rPr>
          <w:b/>
        </w:rPr>
        <w:t>для</w:t>
      </w:r>
      <w:r w:rsidR="001B3908" w:rsidRPr="003238D4">
        <w:rPr>
          <w:b/>
        </w:rPr>
        <w:t xml:space="preserve"> </w:t>
      </w:r>
      <w:r w:rsidR="00952AAF" w:rsidRPr="003238D4">
        <w:rPr>
          <w:b/>
        </w:rPr>
        <w:t>теоретического этапа профессионального экзамена:</w:t>
      </w:r>
    </w:p>
    <w:p w14:paraId="77C13FE4" w14:textId="1D6F93C9" w:rsidR="001E1D94" w:rsidRPr="003238D4" w:rsidRDefault="001E1D94" w:rsidP="001E1D94">
      <w:pPr>
        <w:pStyle w:val="a"/>
        <w:numPr>
          <w:ilvl w:val="0"/>
          <w:numId w:val="0"/>
        </w:numPr>
        <w:tabs>
          <w:tab w:val="clear" w:pos="680"/>
        </w:tabs>
        <w:rPr>
          <w:szCs w:val="24"/>
        </w:rPr>
      </w:pPr>
      <w:r w:rsidRPr="003238D4">
        <w:rPr>
          <w:szCs w:val="24"/>
        </w:rPr>
        <w:t xml:space="preserve">Количество заданий с выбором ответа: </w:t>
      </w:r>
      <w:r w:rsidR="00D41819">
        <w:rPr>
          <w:szCs w:val="24"/>
        </w:rPr>
        <w:t>5</w:t>
      </w:r>
      <w:r w:rsidR="00AE5528" w:rsidRPr="003238D4">
        <w:rPr>
          <w:szCs w:val="24"/>
        </w:rPr>
        <w:t>;</w:t>
      </w:r>
    </w:p>
    <w:p w14:paraId="49C0BD39" w14:textId="23B7D29A" w:rsidR="001E1D94" w:rsidRPr="003238D4" w:rsidRDefault="001E1D94" w:rsidP="00AE5528">
      <w:pPr>
        <w:pStyle w:val="a"/>
        <w:numPr>
          <w:ilvl w:val="0"/>
          <w:numId w:val="0"/>
        </w:numPr>
        <w:tabs>
          <w:tab w:val="clear" w:pos="680"/>
        </w:tabs>
        <w:spacing w:after="0"/>
        <w:rPr>
          <w:szCs w:val="24"/>
        </w:rPr>
      </w:pPr>
      <w:r w:rsidRPr="003238D4">
        <w:rPr>
          <w:szCs w:val="24"/>
        </w:rPr>
        <w:t>Время выполнения заданий для т</w:t>
      </w:r>
      <w:r w:rsidR="00236214" w:rsidRPr="003238D4">
        <w:rPr>
          <w:szCs w:val="24"/>
        </w:rPr>
        <w:t>еоретического этапа экзамена: 9</w:t>
      </w:r>
      <w:r w:rsidRPr="003238D4">
        <w:rPr>
          <w:szCs w:val="24"/>
        </w:rPr>
        <w:t>0 минут.</w:t>
      </w:r>
    </w:p>
    <w:p w14:paraId="4308E722" w14:textId="77777777" w:rsidR="001E1D94" w:rsidRPr="003238D4" w:rsidRDefault="001E1D94" w:rsidP="001E1D94">
      <w:pPr>
        <w:pStyle w:val="a5"/>
        <w:spacing w:after="0"/>
        <w:ind w:firstLine="0"/>
        <w:rPr>
          <w:szCs w:val="24"/>
        </w:rPr>
      </w:pPr>
    </w:p>
    <w:p w14:paraId="6F8293EA" w14:textId="7FCEC81B" w:rsidR="007939ED" w:rsidRPr="003238D4" w:rsidRDefault="001E1D94" w:rsidP="001E1D94">
      <w:pPr>
        <w:pStyle w:val="a"/>
        <w:numPr>
          <w:ilvl w:val="0"/>
          <w:numId w:val="0"/>
        </w:numPr>
      </w:pPr>
      <w:r w:rsidRPr="003238D4">
        <w:t xml:space="preserve">Теоретический экзамен проходит в форме тестирования. Тест </w:t>
      </w:r>
      <w:r w:rsidRPr="003238D4">
        <w:rPr>
          <w:szCs w:val="24"/>
        </w:rPr>
        <w:t>формируется из случайно подбираемых заданий из базы вопросов в соответствии</w:t>
      </w:r>
      <w:r w:rsidR="00806406" w:rsidRPr="003238D4">
        <w:rPr>
          <w:szCs w:val="24"/>
        </w:rPr>
        <w:t xml:space="preserve"> со спецификацией и содержит </w:t>
      </w:r>
      <w:r w:rsidR="00806406" w:rsidRPr="003238D4">
        <w:rPr>
          <w:szCs w:val="24"/>
        </w:rPr>
        <w:br/>
        <w:t>40</w:t>
      </w:r>
      <w:r w:rsidR="00697794" w:rsidRPr="003238D4">
        <w:rPr>
          <w:szCs w:val="24"/>
        </w:rPr>
        <w:t xml:space="preserve"> заданий</w:t>
      </w:r>
      <w:r w:rsidRPr="003238D4">
        <w:t>.</w:t>
      </w:r>
    </w:p>
    <w:p w14:paraId="05F04A92" w14:textId="77777777" w:rsidR="007939ED" w:rsidRPr="003238D4" w:rsidRDefault="007939ED">
      <w:pPr>
        <w:rPr>
          <w:rFonts w:ascii="Times New Roman" w:eastAsiaTheme="minorEastAsia" w:hAnsi="Times New Roman" w:cstheme="minorBidi"/>
          <w:szCs w:val="28"/>
          <w:lang w:eastAsia="ru-RU"/>
        </w:rPr>
      </w:pPr>
      <w:r w:rsidRPr="003238D4">
        <w:br w:type="page"/>
      </w:r>
    </w:p>
    <w:p w14:paraId="6F92F0F6" w14:textId="77777777" w:rsidR="001E1D94" w:rsidRPr="003238D4" w:rsidRDefault="001E1D94" w:rsidP="001E1D94">
      <w:pPr>
        <w:pStyle w:val="a"/>
        <w:numPr>
          <w:ilvl w:val="0"/>
          <w:numId w:val="0"/>
        </w:numPr>
      </w:pPr>
    </w:p>
    <w:p w14:paraId="6E5FE2EB" w14:textId="77777777" w:rsidR="00952AAF" w:rsidRPr="003238D4" w:rsidRDefault="00952AAF" w:rsidP="00C41ED2">
      <w:pPr>
        <w:pStyle w:val="1"/>
      </w:pPr>
      <w:bookmarkStart w:id="19" w:name="_Toc496567152"/>
      <w:bookmarkStart w:id="20" w:name="_Toc195532330"/>
      <w:r w:rsidRPr="003238D4">
        <w:t>6</w:t>
      </w:r>
      <w:r w:rsidR="00613A29" w:rsidRPr="003238D4">
        <w:t>. </w:t>
      </w:r>
      <w:r w:rsidRPr="003238D4">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3238D4" w14:paraId="3EF05B0E" w14:textId="77777777" w:rsidTr="004C320C">
        <w:trPr>
          <w:trHeight w:val="20"/>
          <w:tblHeader/>
        </w:trPr>
        <w:tc>
          <w:tcPr>
            <w:tcW w:w="3101" w:type="pct"/>
            <w:tcBorders>
              <w:bottom w:val="single" w:sz="4" w:space="0" w:color="auto"/>
            </w:tcBorders>
            <w:vAlign w:val="center"/>
          </w:tcPr>
          <w:p w14:paraId="31963757" w14:textId="77777777" w:rsidR="004C320C" w:rsidRPr="003238D4" w:rsidRDefault="004C320C" w:rsidP="00BB5B55">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3238D4">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3238D4" w:rsidRDefault="004C320C" w:rsidP="00BB5B55">
            <w:pPr>
              <w:pStyle w:val="-"/>
              <w:rPr>
                <w:b/>
                <w:bCs/>
                <w:szCs w:val="24"/>
              </w:rPr>
            </w:pPr>
            <w:r w:rsidRPr="003238D4">
              <w:t>Критерии</w:t>
            </w:r>
            <w:r w:rsidRPr="003238D4">
              <w:br/>
              <w:t>оценки</w:t>
            </w:r>
            <w:r w:rsidRPr="003238D4">
              <w:br/>
              <w:t>квалификации</w:t>
            </w:r>
          </w:p>
        </w:tc>
        <w:tc>
          <w:tcPr>
            <w:tcW w:w="842" w:type="pct"/>
            <w:tcBorders>
              <w:bottom w:val="single" w:sz="4" w:space="0" w:color="auto"/>
            </w:tcBorders>
            <w:vAlign w:val="center"/>
          </w:tcPr>
          <w:p w14:paraId="25CCDABD" w14:textId="77777777" w:rsidR="004C320C" w:rsidRPr="003238D4" w:rsidRDefault="004C320C" w:rsidP="00BB5B55">
            <w:pPr>
              <w:pStyle w:val="-"/>
              <w:rPr>
                <w:b/>
                <w:bCs/>
                <w:szCs w:val="24"/>
              </w:rPr>
            </w:pPr>
            <w:r w:rsidRPr="003238D4">
              <w:t>Тип и №</w:t>
            </w:r>
            <w:r w:rsidRPr="003238D4">
              <w:br/>
              <w:t>задания</w:t>
            </w:r>
          </w:p>
        </w:tc>
      </w:tr>
      <w:tr w:rsidR="004C320C" w:rsidRPr="003238D4" w14:paraId="4B974217" w14:textId="77777777" w:rsidTr="004C320C">
        <w:trPr>
          <w:trHeight w:val="20"/>
        </w:trPr>
        <w:tc>
          <w:tcPr>
            <w:tcW w:w="3101" w:type="pct"/>
          </w:tcPr>
          <w:p w14:paraId="50A7AC96" w14:textId="77777777" w:rsidR="004737B1" w:rsidRPr="003238D4" w:rsidRDefault="004737B1" w:rsidP="004737B1">
            <w:pPr>
              <w:pStyle w:val="ac"/>
              <w:rPr>
                <w:rFonts w:eastAsia="Times New Roman"/>
              </w:rPr>
            </w:pPr>
            <w:r w:rsidRPr="003238D4">
              <w:rPr>
                <w:rFonts w:eastAsia="Times New Roman"/>
              </w:rPr>
              <w:lastRenderedPageBreak/>
              <w:t>Трудовые функции:</w:t>
            </w:r>
          </w:p>
          <w:p w14:paraId="4B94E8AF" w14:textId="77777777" w:rsidR="004737B1" w:rsidRPr="003238D4" w:rsidRDefault="004737B1" w:rsidP="004737B1">
            <w:pPr>
              <w:pStyle w:val="a"/>
              <w:spacing w:after="0"/>
              <w:ind w:left="360"/>
              <w:rPr>
                <w:rFonts w:eastAsia="Times New Roman" w:cs="Times New Roman"/>
              </w:rPr>
            </w:pPr>
            <w:r w:rsidRPr="003238D4">
              <w:t>Организация и контроль деятельности персонала, осуществляющего техническое обслуживание и ремонт лифтов</w:t>
            </w:r>
            <w:r w:rsidRPr="003238D4">
              <w:rPr>
                <w:rFonts w:eastAsia="Times New Roman" w:cs="Times New Roman"/>
              </w:rPr>
              <w:t xml:space="preserve"> (</w:t>
            </w:r>
            <w:r w:rsidRPr="003238D4">
              <w:rPr>
                <w:szCs w:val="24"/>
              </w:rPr>
              <w:t>B/01.5</w:t>
            </w:r>
            <w:r w:rsidRPr="003238D4">
              <w:t>).</w:t>
            </w:r>
          </w:p>
          <w:p w14:paraId="2AAF5485" w14:textId="77777777" w:rsidR="004737B1" w:rsidRPr="003238D4" w:rsidRDefault="004737B1" w:rsidP="004737B1">
            <w:pPr>
              <w:pStyle w:val="ac"/>
              <w:rPr>
                <w:rFonts w:eastAsia="Times New Roman"/>
              </w:rPr>
            </w:pPr>
            <w:r w:rsidRPr="003238D4">
              <w:rPr>
                <w:rFonts w:eastAsia="Times New Roman"/>
              </w:rPr>
              <w:t>Трудовые действия:</w:t>
            </w:r>
          </w:p>
          <w:p w14:paraId="234A4F14" w14:textId="77777777" w:rsidR="004737B1" w:rsidRPr="003238D4" w:rsidRDefault="004737B1" w:rsidP="004737B1">
            <w:pPr>
              <w:pStyle w:val="a"/>
              <w:spacing w:after="0"/>
              <w:ind w:left="360"/>
              <w:rPr>
                <w:szCs w:val="24"/>
              </w:rPr>
            </w:pPr>
            <w:r w:rsidRPr="003238D4">
              <w:rPr>
                <w:szCs w:val="24"/>
              </w:rPr>
              <w:t>Выдача подчиненному персоналу задания на выполнение работ, фиксация результата их выполнения в соответствующем журнале.</w:t>
            </w:r>
          </w:p>
          <w:p w14:paraId="74C88728" w14:textId="77777777" w:rsidR="004737B1" w:rsidRPr="003238D4" w:rsidRDefault="004737B1" w:rsidP="004737B1">
            <w:pPr>
              <w:pStyle w:val="a"/>
              <w:spacing w:after="0"/>
              <w:ind w:left="360"/>
              <w:rPr>
                <w:szCs w:val="24"/>
              </w:rPr>
            </w:pPr>
            <w:r w:rsidRPr="003238D4">
              <w:rPr>
                <w:szCs w:val="24"/>
              </w:rPr>
              <w:t>Проведение целевого и плановых инструктажей подчиненного персонала по методам и способам безопасного выполнения работ на лифтах, а также по охране труда.</w:t>
            </w:r>
          </w:p>
          <w:p w14:paraId="4BF60204" w14:textId="77777777" w:rsidR="004737B1" w:rsidRPr="003238D4" w:rsidRDefault="004737B1" w:rsidP="004737B1">
            <w:pPr>
              <w:pStyle w:val="a"/>
              <w:spacing w:after="0"/>
              <w:ind w:left="360"/>
              <w:rPr>
                <w:szCs w:val="24"/>
              </w:rPr>
            </w:pPr>
            <w:r w:rsidRPr="003238D4">
              <w:rPr>
                <w:szCs w:val="24"/>
              </w:rPr>
              <w:t>Контроль соблюдения порядка допуска подчиненного персонала к работе.</w:t>
            </w:r>
          </w:p>
          <w:p w14:paraId="37B8304A" w14:textId="77777777" w:rsidR="004737B1" w:rsidRPr="003238D4" w:rsidRDefault="004737B1" w:rsidP="004737B1">
            <w:pPr>
              <w:pStyle w:val="a"/>
              <w:spacing w:after="0"/>
              <w:ind w:left="360"/>
              <w:rPr>
                <w:szCs w:val="24"/>
              </w:rPr>
            </w:pPr>
            <w:r w:rsidRPr="003238D4">
              <w:rPr>
                <w:szCs w:val="24"/>
              </w:rPr>
              <w:t>Внесение изменений в задания и/или перераспределение заданий подчиненному персоналу (при необходимости).</w:t>
            </w:r>
          </w:p>
          <w:p w14:paraId="302162BF" w14:textId="77777777" w:rsidR="004737B1" w:rsidRPr="003238D4" w:rsidRDefault="004737B1" w:rsidP="004737B1">
            <w:pPr>
              <w:pStyle w:val="a"/>
              <w:spacing w:after="0"/>
              <w:ind w:left="360"/>
              <w:rPr>
                <w:szCs w:val="24"/>
              </w:rPr>
            </w:pPr>
            <w:r w:rsidRPr="003238D4">
              <w:rPr>
                <w:szCs w:val="24"/>
              </w:rPr>
              <w:t>Контроль выполнения задания и соблюдения требований охраны труда подчиненным персоналом.</w:t>
            </w:r>
          </w:p>
          <w:p w14:paraId="0BD60764" w14:textId="77777777" w:rsidR="004737B1" w:rsidRPr="003238D4" w:rsidRDefault="004737B1" w:rsidP="004737B1">
            <w:pPr>
              <w:pStyle w:val="a"/>
              <w:spacing w:after="0"/>
              <w:ind w:left="360"/>
              <w:rPr>
                <w:rFonts w:eastAsia="Times New Roman" w:cs="Times New Roman"/>
                <w:szCs w:val="24"/>
              </w:rPr>
            </w:pPr>
            <w:r w:rsidRPr="003238D4">
              <w:rPr>
                <w:szCs w:val="24"/>
              </w:rPr>
              <w:t>Выявление причин возникновения нарушений требований безопасности при выполнении работ подчиненным персоналом и их рассмотрение, оценка качества работы, определение и принятие мер по их недопущению в дальнейшем.</w:t>
            </w:r>
          </w:p>
          <w:p w14:paraId="2CE63E2D" w14:textId="77777777" w:rsidR="004737B1" w:rsidRPr="003238D4" w:rsidRDefault="004737B1" w:rsidP="004737B1">
            <w:pPr>
              <w:pStyle w:val="ac"/>
            </w:pPr>
            <w:r w:rsidRPr="003238D4">
              <w:t xml:space="preserve">Умения: </w:t>
            </w:r>
          </w:p>
          <w:p w14:paraId="17EC1CB1" w14:textId="77777777" w:rsidR="004737B1" w:rsidRPr="003238D4" w:rsidRDefault="004737B1" w:rsidP="004737B1">
            <w:pPr>
              <w:pStyle w:val="a"/>
              <w:spacing w:after="0"/>
              <w:ind w:left="360"/>
              <w:rPr>
                <w:szCs w:val="24"/>
              </w:rPr>
            </w:pPr>
            <w:r w:rsidRPr="003238D4">
              <w:rPr>
                <w:szCs w:val="24"/>
              </w:rPr>
              <w:t>Анализировать техническое состояние лифтов.</w:t>
            </w:r>
          </w:p>
          <w:p w14:paraId="58156BB2" w14:textId="77777777" w:rsidR="004737B1" w:rsidRPr="003238D4" w:rsidRDefault="004737B1" w:rsidP="004737B1">
            <w:pPr>
              <w:pStyle w:val="a"/>
              <w:spacing w:after="0"/>
              <w:ind w:left="360"/>
              <w:rPr>
                <w:szCs w:val="24"/>
              </w:rPr>
            </w:pPr>
            <w:r w:rsidRPr="003238D4">
              <w:rPr>
                <w:szCs w:val="24"/>
              </w:rPr>
              <w:t>Планировать деятельность подчиненного персонала.</w:t>
            </w:r>
          </w:p>
          <w:p w14:paraId="48D16ABF" w14:textId="77777777" w:rsidR="004737B1" w:rsidRPr="003238D4" w:rsidRDefault="004737B1" w:rsidP="004737B1">
            <w:pPr>
              <w:pStyle w:val="a"/>
              <w:spacing w:after="0"/>
              <w:ind w:left="360"/>
              <w:rPr>
                <w:szCs w:val="24"/>
              </w:rPr>
            </w:pPr>
            <w:r w:rsidRPr="003238D4">
              <w:rPr>
                <w:szCs w:val="24"/>
              </w:rPr>
              <w:t>Организовывать работу персонала, ставить цели, формулировать задачи, определять приоритеты.</w:t>
            </w:r>
          </w:p>
          <w:p w14:paraId="24F90E7C" w14:textId="77777777" w:rsidR="004737B1" w:rsidRPr="003238D4" w:rsidRDefault="004737B1" w:rsidP="004737B1">
            <w:pPr>
              <w:pStyle w:val="a"/>
              <w:spacing w:after="0"/>
              <w:ind w:left="360"/>
              <w:rPr>
                <w:szCs w:val="24"/>
              </w:rPr>
            </w:pPr>
            <w:r w:rsidRPr="003238D4">
              <w:rPr>
                <w:szCs w:val="24"/>
              </w:rPr>
              <w:t>Выявлять опасные производственные факторы при выполнении работ на лифтах.</w:t>
            </w:r>
          </w:p>
          <w:p w14:paraId="01AD7082" w14:textId="77777777" w:rsidR="004737B1" w:rsidRPr="003238D4" w:rsidRDefault="004737B1" w:rsidP="004737B1">
            <w:pPr>
              <w:pStyle w:val="a"/>
              <w:spacing w:after="0"/>
              <w:ind w:left="360"/>
              <w:rPr>
                <w:szCs w:val="24"/>
              </w:rPr>
            </w:pPr>
            <w:r w:rsidRPr="003238D4">
              <w:rPr>
                <w:szCs w:val="24"/>
              </w:rPr>
              <w:t>Разрабатывать и осуществлять мероприятия, направленные на снижение и предотвращение влияния опасных производственных факторов при выполнении работ на лифтах.</w:t>
            </w:r>
          </w:p>
          <w:p w14:paraId="75C1ED4F" w14:textId="77777777" w:rsidR="004737B1" w:rsidRPr="003238D4" w:rsidRDefault="004737B1" w:rsidP="004737B1">
            <w:pPr>
              <w:pStyle w:val="a"/>
              <w:spacing w:after="0"/>
              <w:ind w:left="360"/>
              <w:rPr>
                <w:szCs w:val="24"/>
              </w:rPr>
            </w:pPr>
            <w:r w:rsidRPr="003238D4">
              <w:rPr>
                <w:szCs w:val="24"/>
              </w:rPr>
              <w:t>Оценивать качество выполнения работ подчиненным персоналом.</w:t>
            </w:r>
          </w:p>
          <w:p w14:paraId="2BB9F7D9" w14:textId="77777777" w:rsidR="004737B1" w:rsidRPr="003238D4" w:rsidRDefault="004737B1" w:rsidP="004737B1">
            <w:pPr>
              <w:pStyle w:val="a"/>
              <w:spacing w:after="0"/>
              <w:ind w:left="360"/>
              <w:rPr>
                <w:szCs w:val="24"/>
              </w:rPr>
            </w:pPr>
            <w:r w:rsidRPr="003238D4">
              <w:rPr>
                <w:szCs w:val="24"/>
              </w:rPr>
              <w:t>Использовать современные информационно-коммуникационные технологии и средства оргтехники.</w:t>
            </w:r>
          </w:p>
          <w:p w14:paraId="5CCA4925" w14:textId="721C0D7E" w:rsidR="004C320C" w:rsidRPr="003238D4" w:rsidRDefault="004737B1" w:rsidP="004737B1">
            <w:pPr>
              <w:pStyle w:val="a"/>
              <w:spacing w:after="0"/>
              <w:ind w:left="360"/>
            </w:pPr>
            <w:r w:rsidRPr="003238D4">
              <w:rPr>
                <w:szCs w:val="24"/>
              </w:rPr>
              <w:t>Применять в работе нормативную техническую и технологическую документацию по выполнению регламентных работ и ремонту оборудования, обслуживаемых лифтов.</w:t>
            </w:r>
          </w:p>
        </w:tc>
        <w:tc>
          <w:tcPr>
            <w:tcW w:w="1057" w:type="pct"/>
          </w:tcPr>
          <w:p w14:paraId="5765027B" w14:textId="77777777" w:rsidR="004C320C" w:rsidRPr="003238D4" w:rsidRDefault="004C320C" w:rsidP="00BB5B55">
            <w:pPr>
              <w:pStyle w:val="a4"/>
              <w:jc w:val="center"/>
            </w:pPr>
            <w:r w:rsidRPr="003238D4">
              <w:t>Указаны в разделе 12</w:t>
            </w:r>
          </w:p>
        </w:tc>
        <w:tc>
          <w:tcPr>
            <w:tcW w:w="842" w:type="pct"/>
          </w:tcPr>
          <w:p w14:paraId="591D140E" w14:textId="77777777" w:rsidR="004C320C" w:rsidRPr="003238D4" w:rsidRDefault="004C320C" w:rsidP="00BB5B55">
            <w:pPr>
              <w:pStyle w:val="a4"/>
              <w:jc w:val="center"/>
            </w:pPr>
            <w:r w:rsidRPr="003238D4">
              <w:t>Задание на выполнение трудовых функций, трудовых действий № 1</w:t>
            </w:r>
          </w:p>
        </w:tc>
      </w:tr>
    </w:tbl>
    <w:p w14:paraId="07F3076E" w14:textId="77777777" w:rsidR="004C320C" w:rsidRPr="003238D4" w:rsidRDefault="004C320C" w:rsidP="004C320C">
      <w:pPr>
        <w:pStyle w:val="2"/>
      </w:pPr>
      <w:bookmarkStart w:id="30" w:name="_Toc108679588"/>
      <w:bookmarkStart w:id="31" w:name="_Toc110322633"/>
      <w:bookmarkStart w:id="32" w:name="_Toc164694012"/>
      <w:bookmarkStart w:id="33" w:name="_Toc195532331"/>
      <w:r w:rsidRPr="003238D4">
        <w:lastRenderedPageBreak/>
        <w:t>Общая информация по структуре заданий для практического этапа профессионального экзамена:</w:t>
      </w:r>
      <w:bookmarkEnd w:id="30"/>
      <w:bookmarkEnd w:id="31"/>
      <w:bookmarkEnd w:id="32"/>
      <w:bookmarkEnd w:id="33"/>
    </w:p>
    <w:p w14:paraId="1170C11C" w14:textId="4DBE3BD5" w:rsidR="004C320C" w:rsidRPr="003238D4" w:rsidRDefault="00E94544" w:rsidP="004C320C">
      <w:pPr>
        <w:pStyle w:val="a4"/>
      </w:pPr>
      <w:r w:rsidRPr="003238D4">
        <w:t xml:space="preserve">Количество заданий: </w:t>
      </w:r>
      <w:r w:rsidR="00D41819">
        <w:t>1</w:t>
      </w:r>
      <w:r w:rsidR="004C320C" w:rsidRPr="003238D4">
        <w:t>;</w:t>
      </w:r>
    </w:p>
    <w:p w14:paraId="1257952D" w14:textId="77777777" w:rsidR="005C3CD1" w:rsidRPr="003238D4" w:rsidRDefault="005C3CD1" w:rsidP="005C3CD1">
      <w:pPr>
        <w:pStyle w:val="a4"/>
      </w:pPr>
      <w:r w:rsidRPr="003238D4">
        <w:t>Время выполнения практического этапа экзамена определяется выбранными заданиями;</w:t>
      </w:r>
    </w:p>
    <w:p w14:paraId="0633EB43" w14:textId="2ED810F8" w:rsidR="00EF0691" w:rsidRPr="003238D4" w:rsidRDefault="00EF0691" w:rsidP="005C3CD1">
      <w:pPr>
        <w:pStyle w:val="a4"/>
      </w:pPr>
      <w:r w:rsidRPr="003238D4">
        <w:t>Практический этап экзамена формируется из случайно подбираемого задания и содержит одно задание.</w:t>
      </w:r>
    </w:p>
    <w:p w14:paraId="71B48E14" w14:textId="1A62CB37" w:rsidR="00952AAF" w:rsidRPr="003238D4" w:rsidRDefault="008B1700" w:rsidP="00C41ED2">
      <w:pPr>
        <w:pStyle w:val="1"/>
      </w:pPr>
      <w:bookmarkStart w:id="34" w:name="_Toc195532332"/>
      <w:r w:rsidRPr="003238D4">
        <w:t>7. </w:t>
      </w:r>
      <w:r w:rsidR="00952AAF" w:rsidRPr="003238D4">
        <w:t>Материально-техническое обеспечение оценочных мероприятий</w:t>
      </w:r>
      <w:bookmarkEnd w:id="21"/>
      <w:bookmarkEnd w:id="34"/>
    </w:p>
    <w:p w14:paraId="36BB79D3" w14:textId="77777777" w:rsidR="00413159" w:rsidRPr="003238D4" w:rsidRDefault="008B1700" w:rsidP="00B24AFD">
      <w:pPr>
        <w:spacing w:after="0" w:line="240" w:lineRule="auto"/>
        <w:jc w:val="both"/>
        <w:rPr>
          <w:rFonts w:ascii="Times New Roman" w:hAnsi="Times New Roman" w:cs="Times New Roman"/>
          <w:b/>
        </w:rPr>
      </w:pPr>
      <w:r w:rsidRPr="003238D4">
        <w:rPr>
          <w:rFonts w:ascii="Times New Roman" w:hAnsi="Times New Roman" w:cs="Times New Roman"/>
          <w:b/>
        </w:rPr>
        <w:t>7.1. </w:t>
      </w:r>
      <w:r w:rsidR="00445F37" w:rsidRPr="003238D4">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5" w:name="_Toc496567154"/>
      <w:bookmarkEnd w:id="22"/>
      <w:bookmarkEnd w:id="23"/>
      <w:bookmarkEnd w:id="24"/>
      <w:bookmarkEnd w:id="25"/>
      <w:bookmarkEnd w:id="26"/>
      <w:bookmarkEnd w:id="27"/>
      <w:bookmarkEnd w:id="28"/>
      <w:bookmarkEnd w:id="29"/>
    </w:p>
    <w:p w14:paraId="513D5510" w14:textId="3E98E29F" w:rsidR="00413159" w:rsidRPr="003238D4" w:rsidRDefault="001B5D4E" w:rsidP="00B24AFD">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7.1.1.</w:t>
      </w:r>
      <w:r w:rsidR="00333DD8" w:rsidRPr="003238D4">
        <w:rPr>
          <w:rFonts w:ascii="Times New Roman" w:hAnsi="Times New Roman" w:cs="Times New Roman"/>
          <w:b/>
          <w:bCs/>
          <w:lang w:eastAsia="ru-RU"/>
        </w:rPr>
        <w:t> </w:t>
      </w:r>
      <w:r w:rsidRPr="003238D4">
        <w:rPr>
          <w:rFonts w:ascii="Times New Roman" w:hAnsi="Times New Roman" w:cs="Times New Roman"/>
          <w:lang w:eastAsia="ru-RU"/>
        </w:rPr>
        <w:t>Наличие материально-технического обеспечения деятельности в области</w:t>
      </w:r>
      <w:r w:rsidR="00445F37" w:rsidRPr="003238D4">
        <w:rPr>
          <w:rFonts w:ascii="Times New Roman" w:hAnsi="Times New Roman" w:cs="Times New Roman"/>
          <w:b/>
          <w:bCs/>
          <w:lang w:eastAsia="ru-RU"/>
        </w:rPr>
        <w:t xml:space="preserve"> </w:t>
      </w:r>
      <w:r w:rsidRPr="003238D4">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3238D4">
        <w:rPr>
          <w:rFonts w:ascii="Times New Roman" w:hAnsi="Times New Roman" w:cs="Times New Roman"/>
          <w:lang w:eastAsia="ru-RU"/>
        </w:rPr>
        <w:br/>
      </w:r>
      <w:r w:rsidRPr="003238D4">
        <w:rPr>
          <w:rFonts w:ascii="Times New Roman" w:hAnsi="Times New Roman" w:cs="Times New Roman"/>
          <w:lang w:eastAsia="ru-RU"/>
        </w:rPr>
        <w:t>с</w:t>
      </w:r>
      <w:r w:rsidR="00445F37" w:rsidRPr="003238D4">
        <w:rPr>
          <w:rFonts w:ascii="Times New Roman" w:hAnsi="Times New Roman" w:cs="Times New Roman"/>
          <w:b/>
          <w:bCs/>
          <w:lang w:eastAsia="ru-RU"/>
        </w:rPr>
        <w:t xml:space="preserve"> </w:t>
      </w:r>
      <w:r w:rsidRPr="003238D4">
        <w:rPr>
          <w:rFonts w:ascii="Times New Roman" w:hAnsi="Times New Roman" w:cs="Times New Roman"/>
          <w:lang w:eastAsia="ru-RU"/>
        </w:rPr>
        <w:t>государственными и местными нормами и требованиями, федеральными</w:t>
      </w:r>
      <w:r w:rsidR="00445F37" w:rsidRPr="003238D4">
        <w:rPr>
          <w:rFonts w:ascii="Times New Roman" w:hAnsi="Times New Roman" w:cs="Times New Roman"/>
          <w:b/>
          <w:bCs/>
          <w:lang w:eastAsia="ru-RU"/>
        </w:rPr>
        <w:t xml:space="preserve"> </w:t>
      </w:r>
      <w:r w:rsidRPr="003238D4">
        <w:rPr>
          <w:rFonts w:ascii="Times New Roman" w:hAnsi="Times New Roman" w:cs="Times New Roman"/>
          <w:lang w:eastAsia="ru-RU"/>
        </w:rPr>
        <w:t>государственными требованиями.</w:t>
      </w:r>
      <w:r w:rsidR="00324185" w:rsidRPr="003238D4">
        <w:rPr>
          <w:rFonts w:ascii="Times New Roman" w:hAnsi="Times New Roman" w:cs="Times New Roman"/>
          <w:lang w:eastAsia="ru-RU"/>
        </w:rPr>
        <w:t xml:space="preserve"> Помещение - соответствует санитарным нормам </w:t>
      </w:r>
      <w:r w:rsidR="00324185" w:rsidRPr="003238D4">
        <w:rPr>
          <w:rFonts w:ascii="Times New Roman" w:hAnsi="Times New Roman" w:cs="Times New Roman"/>
          <w:lang w:eastAsia="ru-RU"/>
        </w:rPr>
        <w:br/>
        <w:t>для помещений с компьютерным оборудованием.</w:t>
      </w:r>
    </w:p>
    <w:p w14:paraId="5E332A1E" w14:textId="3EBD1648" w:rsidR="00324185" w:rsidRPr="003238D4" w:rsidRDefault="001B5D4E" w:rsidP="002C0CC3">
      <w:pPr>
        <w:pStyle w:val="aa"/>
      </w:pPr>
      <w:r w:rsidRPr="003238D4">
        <w:rPr>
          <w:rFonts w:cs="Times New Roman"/>
        </w:rPr>
        <w:t>7.1.2.</w:t>
      </w:r>
      <w:r w:rsidR="00333DD8" w:rsidRPr="003238D4">
        <w:rPr>
          <w:rFonts w:cs="Times New Roman"/>
          <w:b/>
          <w:bCs/>
        </w:rPr>
        <w:t> </w:t>
      </w:r>
      <w:r w:rsidRPr="003238D4">
        <w:rPr>
          <w:rFonts w:cs="Times New Roman"/>
        </w:rPr>
        <w:t>Наличие на праве собственности или ином законном основании помещения,</w:t>
      </w:r>
      <w:r w:rsidR="00445F37" w:rsidRPr="003238D4">
        <w:rPr>
          <w:rFonts w:cs="Times New Roman"/>
          <w:b/>
          <w:bCs/>
        </w:rPr>
        <w:t xml:space="preserve"> </w:t>
      </w:r>
      <w:r w:rsidRPr="003238D4">
        <w:rPr>
          <w:rFonts w:cs="Times New Roman"/>
        </w:rPr>
        <w:t>необходимого для осуществления деятельности в области независимой оценки</w:t>
      </w:r>
      <w:r w:rsidR="00445F37" w:rsidRPr="003238D4">
        <w:rPr>
          <w:rFonts w:cs="Times New Roman"/>
          <w:b/>
          <w:bCs/>
        </w:rPr>
        <w:t xml:space="preserve"> </w:t>
      </w:r>
      <w:r w:rsidRPr="003238D4">
        <w:rPr>
          <w:rFonts w:cs="Times New Roman"/>
        </w:rPr>
        <w:t xml:space="preserve">квалификаций по квалификации </w:t>
      </w:r>
      <w:r w:rsidR="00621AAC" w:rsidRPr="003238D4">
        <w:rPr>
          <w:rFonts w:cs="Times New Roman"/>
        </w:rPr>
        <w:t>–</w:t>
      </w:r>
      <w:r w:rsidR="00ED5EEA" w:rsidRPr="003238D4">
        <w:t xml:space="preserve"> Специалист по организации технического обслуживания и ремонта лифтов (5 уровень квалификации)</w:t>
      </w:r>
      <w:r w:rsidRPr="003238D4">
        <w:rPr>
          <w:rFonts w:cs="Times New Roman"/>
        </w:rPr>
        <w:t>: помещение с рабочим местом соискателя (компьютерный стол,</w:t>
      </w:r>
      <w:r w:rsidR="00445F37" w:rsidRPr="003238D4">
        <w:rPr>
          <w:rFonts w:cs="Times New Roman"/>
          <w:b/>
          <w:bCs/>
        </w:rPr>
        <w:t xml:space="preserve"> </w:t>
      </w:r>
      <w:r w:rsidRPr="003238D4">
        <w:rPr>
          <w:rFonts w:cs="Times New Roman"/>
        </w:rPr>
        <w:t>стул), оснащенное компьютером с программным обеспечением, соответствующим</w:t>
      </w:r>
      <w:r w:rsidR="00445F37" w:rsidRPr="003238D4">
        <w:rPr>
          <w:rFonts w:cs="Times New Roman"/>
          <w:b/>
          <w:bCs/>
        </w:rPr>
        <w:t xml:space="preserve"> </w:t>
      </w:r>
      <w:r w:rsidRPr="003238D4">
        <w:rPr>
          <w:rFonts w:cs="Times New Roman"/>
        </w:rPr>
        <w:t>требованиям к установке и использованию Программно-аппаратного (Программно</w:t>
      </w:r>
      <w:r w:rsidR="00445F37" w:rsidRPr="003238D4">
        <w:rPr>
          <w:rFonts w:cs="Times New Roman"/>
          <w:b/>
          <w:bCs/>
        </w:rPr>
        <w:t>-</w:t>
      </w:r>
      <w:r w:rsidRPr="003238D4">
        <w:rPr>
          <w:rFonts w:cs="Times New Roman"/>
        </w:rPr>
        <w:t>методического) комплекса для проведения независимой оценки квалификаций.</w:t>
      </w:r>
      <w:r w:rsidR="00324185" w:rsidRPr="003238D4">
        <w:rPr>
          <w:rFonts w:cs="Times New Roman"/>
        </w:rPr>
        <w:t xml:space="preserve"> Технические характеристиками не ниже:</w:t>
      </w:r>
    </w:p>
    <w:p w14:paraId="6BE3B4BC" w14:textId="02BF95CF" w:rsidR="00324185" w:rsidRPr="003238D4" w:rsidRDefault="003F5D6C" w:rsidP="00B24AFD">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 о</w:t>
      </w:r>
      <w:r w:rsidR="00324185" w:rsidRPr="003238D4">
        <w:rPr>
          <w:rFonts w:ascii="Times New Roman" w:hAnsi="Times New Roman" w:cs="Times New Roman"/>
          <w:lang w:eastAsia="ru-RU"/>
        </w:rPr>
        <w:t xml:space="preserve">перационная система: </w:t>
      </w:r>
      <w:r w:rsidR="00324185" w:rsidRPr="003238D4">
        <w:rPr>
          <w:rFonts w:ascii="Times New Roman" w:hAnsi="Times New Roman" w:cs="Times New Roman"/>
          <w:lang w:val="en-US" w:eastAsia="ru-RU"/>
        </w:rPr>
        <w:t>W</w:t>
      </w:r>
      <w:r w:rsidR="00324185" w:rsidRPr="003238D4">
        <w:rPr>
          <w:rFonts w:ascii="Times New Roman" w:hAnsi="Times New Roman" w:cs="Times New Roman"/>
          <w:lang w:eastAsia="ru-RU"/>
        </w:rPr>
        <w:t xml:space="preserve">indows 7 professional; Пакет приложений Microsoft Office 2010; </w:t>
      </w:r>
      <w:r w:rsidRPr="003238D4">
        <w:rPr>
          <w:rFonts w:ascii="Times New Roman" w:hAnsi="Times New Roman" w:cs="Times New Roman"/>
          <w:lang w:eastAsia="ru-RU"/>
        </w:rPr>
        <w:t>- у</w:t>
      </w:r>
      <w:r w:rsidR="00324185" w:rsidRPr="003238D4">
        <w:rPr>
          <w:rFonts w:ascii="Times New Roman" w:hAnsi="Times New Roman" w:cs="Times New Roman"/>
          <w:lang w:eastAsia="ru-RU"/>
        </w:rPr>
        <w:t>становленный браузер Google Chrome, «Intern</w:t>
      </w:r>
      <w:r w:rsidRPr="003238D4">
        <w:rPr>
          <w:rFonts w:ascii="Times New Roman" w:hAnsi="Times New Roman" w:cs="Times New Roman"/>
          <w:lang w:eastAsia="ru-RU"/>
        </w:rPr>
        <w:t>et Explorer 8.0»; Adobe Acrobat;</w:t>
      </w:r>
    </w:p>
    <w:p w14:paraId="38F5369B" w14:textId="2653A745" w:rsidR="00413159" w:rsidRPr="003238D4" w:rsidRDefault="003F5D6C" w:rsidP="00B24AFD">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 п</w:t>
      </w:r>
      <w:r w:rsidR="00324185" w:rsidRPr="003238D4">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3238D4" w:rsidRDefault="00333DD8" w:rsidP="00B24AFD">
      <w:pPr>
        <w:spacing w:after="0" w:line="240" w:lineRule="auto"/>
        <w:jc w:val="both"/>
        <w:rPr>
          <w:rFonts w:ascii="Times New Roman" w:hAnsi="Times New Roman" w:cs="Times New Roman"/>
          <w:lang w:eastAsia="ru-RU"/>
        </w:rPr>
      </w:pPr>
      <w:r w:rsidRPr="003238D4">
        <w:rPr>
          <w:rFonts w:ascii="Times New Roman" w:hAnsi="Times New Roman" w:cs="Times New Roman"/>
          <w:bCs/>
          <w:lang w:eastAsia="ru-RU"/>
        </w:rPr>
        <w:t>7.1.3. </w:t>
      </w:r>
      <w:r w:rsidR="001B5D4E" w:rsidRPr="003238D4">
        <w:rPr>
          <w:rFonts w:ascii="Times New Roman" w:hAnsi="Times New Roman" w:cs="Times New Roman"/>
          <w:lang w:eastAsia="ru-RU"/>
        </w:rPr>
        <w:t>Наличие в помещении информационных стендов с информационными материалами</w:t>
      </w:r>
      <w:r w:rsidR="00445F37"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о системе независимой оценки квалификаций и деятельности центра оценки</w:t>
      </w:r>
      <w:r w:rsidR="00445F37"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3238D4">
        <w:rPr>
          <w:rFonts w:ascii="Times New Roman" w:hAnsi="Times New Roman" w:cs="Times New Roman"/>
          <w:lang w:eastAsia="ru-RU"/>
        </w:rPr>
        <w:br/>
      </w:r>
      <w:r w:rsidR="001B5D4E" w:rsidRPr="003238D4">
        <w:rPr>
          <w:rFonts w:ascii="Times New Roman" w:hAnsi="Times New Roman" w:cs="Times New Roman"/>
          <w:lang w:eastAsia="ru-RU"/>
        </w:rPr>
        <w:t>о</w:t>
      </w:r>
      <w:r w:rsidR="00445F37"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3238D4">
        <w:rPr>
          <w:rFonts w:ascii="Times New Roman" w:hAnsi="Times New Roman" w:cs="Times New Roman"/>
          <w:lang w:eastAsia="ru-RU"/>
        </w:rPr>
        <w:br/>
      </w:r>
      <w:r w:rsidR="001B5D4E" w:rsidRPr="003238D4">
        <w:rPr>
          <w:rFonts w:ascii="Times New Roman" w:hAnsi="Times New Roman" w:cs="Times New Roman"/>
          <w:lang w:eastAsia="ru-RU"/>
        </w:rPr>
        <w:t>и</w:t>
      </w:r>
      <w:r w:rsidR="00445F37"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слуховому восприятию этой информации посетителями.</w:t>
      </w:r>
    </w:p>
    <w:p w14:paraId="28B2A3F7" w14:textId="77777777" w:rsidR="00324185" w:rsidRPr="003238D4" w:rsidRDefault="00333DD8" w:rsidP="00B24AFD">
      <w:pPr>
        <w:spacing w:after="0" w:line="240" w:lineRule="auto"/>
        <w:jc w:val="both"/>
        <w:rPr>
          <w:rFonts w:ascii="Times New Roman" w:hAnsi="Times New Roman" w:cs="Times New Roman"/>
          <w:bCs/>
          <w:lang w:eastAsia="ru-RU"/>
        </w:rPr>
      </w:pPr>
      <w:r w:rsidRPr="003238D4">
        <w:rPr>
          <w:rFonts w:ascii="Times New Roman" w:hAnsi="Times New Roman" w:cs="Times New Roman"/>
          <w:bCs/>
          <w:lang w:eastAsia="ru-RU"/>
        </w:rPr>
        <w:t>7.1.4. </w:t>
      </w:r>
      <w:r w:rsidR="001B5D4E" w:rsidRPr="003238D4">
        <w:rPr>
          <w:rFonts w:ascii="Times New Roman" w:hAnsi="Times New Roman" w:cs="Times New Roman"/>
          <w:lang w:eastAsia="ru-RU"/>
        </w:rPr>
        <w:t xml:space="preserve">Наличие рабочих мест </w:t>
      </w:r>
      <w:r w:rsidR="00324185" w:rsidRPr="003238D4">
        <w:rPr>
          <w:rFonts w:ascii="Times New Roman" w:hAnsi="Times New Roman" w:cs="Times New Roman"/>
          <w:lang w:eastAsia="ru-RU"/>
        </w:rPr>
        <w:t>работ</w:t>
      </w:r>
      <w:r w:rsidR="001B5D4E" w:rsidRPr="003238D4">
        <w:rPr>
          <w:rFonts w:ascii="Times New Roman" w:hAnsi="Times New Roman" w:cs="Times New Roman"/>
          <w:lang w:eastAsia="ru-RU"/>
        </w:rPr>
        <w:t>ников центра оценки квалификаций, оборудованных</w:t>
      </w:r>
      <w:r w:rsidR="00445F37"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персональными компьютерами.</w:t>
      </w:r>
      <w:r w:rsidR="00445F37" w:rsidRPr="003238D4">
        <w:rPr>
          <w:rFonts w:ascii="Times New Roman" w:hAnsi="Times New Roman" w:cs="Times New Roman"/>
          <w:bCs/>
          <w:lang w:eastAsia="ru-RU"/>
        </w:rPr>
        <w:t xml:space="preserve"> </w:t>
      </w:r>
      <w:r w:rsidR="00324185" w:rsidRPr="003238D4">
        <w:rPr>
          <w:rFonts w:ascii="Times New Roman" w:hAnsi="Times New Roman" w:cs="Times New Roman"/>
          <w:bCs/>
          <w:lang w:eastAsia="ru-RU"/>
        </w:rPr>
        <w:t>Технические характеристиками не ниже:</w:t>
      </w:r>
    </w:p>
    <w:p w14:paraId="6848FD6A" w14:textId="50A8E511" w:rsidR="00324185" w:rsidRPr="003238D4" w:rsidRDefault="003F5D6C" w:rsidP="00B24AFD">
      <w:pPr>
        <w:spacing w:after="0" w:line="240" w:lineRule="auto"/>
        <w:jc w:val="both"/>
        <w:rPr>
          <w:rFonts w:ascii="Times New Roman" w:hAnsi="Times New Roman" w:cs="Times New Roman"/>
          <w:bCs/>
          <w:lang w:eastAsia="ru-RU"/>
        </w:rPr>
      </w:pPr>
      <w:r w:rsidRPr="003238D4">
        <w:rPr>
          <w:rFonts w:ascii="Times New Roman" w:hAnsi="Times New Roman" w:cs="Times New Roman"/>
          <w:bCs/>
          <w:lang w:eastAsia="ru-RU"/>
        </w:rPr>
        <w:t>- о</w:t>
      </w:r>
      <w:r w:rsidR="00324185" w:rsidRPr="003238D4">
        <w:rPr>
          <w:rFonts w:ascii="Times New Roman" w:hAnsi="Times New Roman" w:cs="Times New Roman"/>
          <w:bCs/>
          <w:lang w:eastAsia="ru-RU"/>
        </w:rPr>
        <w:t xml:space="preserve">перационная система: Windows 7 professional; Пакет приложений Microsoft Office 2010; </w:t>
      </w:r>
      <w:r w:rsidRPr="003238D4">
        <w:rPr>
          <w:rFonts w:ascii="Times New Roman" w:hAnsi="Times New Roman" w:cs="Times New Roman"/>
          <w:bCs/>
          <w:lang w:eastAsia="ru-RU"/>
        </w:rPr>
        <w:t>- у</w:t>
      </w:r>
      <w:r w:rsidR="00324185" w:rsidRPr="003238D4">
        <w:rPr>
          <w:rFonts w:ascii="Times New Roman" w:hAnsi="Times New Roman" w:cs="Times New Roman"/>
          <w:bCs/>
          <w:lang w:eastAsia="ru-RU"/>
        </w:rPr>
        <w:t>становленный браузер Google Chrome, «Intern</w:t>
      </w:r>
      <w:r w:rsidRPr="003238D4">
        <w:rPr>
          <w:rFonts w:ascii="Times New Roman" w:hAnsi="Times New Roman" w:cs="Times New Roman"/>
          <w:bCs/>
          <w:lang w:eastAsia="ru-RU"/>
        </w:rPr>
        <w:t>et Explorer 8.0»; Adobe Acrobat;</w:t>
      </w:r>
    </w:p>
    <w:p w14:paraId="5D96ACF5" w14:textId="23E2C8F8" w:rsidR="00413159" w:rsidRPr="003238D4" w:rsidRDefault="003F5D6C" w:rsidP="00B24AFD">
      <w:pPr>
        <w:spacing w:after="0" w:line="240" w:lineRule="auto"/>
        <w:jc w:val="both"/>
        <w:rPr>
          <w:rFonts w:ascii="Times New Roman" w:hAnsi="Times New Roman" w:cs="Times New Roman"/>
          <w:bCs/>
          <w:lang w:eastAsia="ru-RU"/>
        </w:rPr>
      </w:pPr>
      <w:r w:rsidRPr="003238D4">
        <w:rPr>
          <w:rFonts w:ascii="Times New Roman" w:hAnsi="Times New Roman" w:cs="Times New Roman"/>
          <w:bCs/>
          <w:lang w:eastAsia="ru-RU"/>
        </w:rPr>
        <w:t>- п</w:t>
      </w:r>
      <w:r w:rsidR="00324185" w:rsidRPr="003238D4">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3238D4" w:rsidRDefault="00333DD8" w:rsidP="00B24AFD">
      <w:pPr>
        <w:spacing w:after="0" w:line="240" w:lineRule="auto"/>
        <w:jc w:val="both"/>
        <w:rPr>
          <w:rFonts w:ascii="Times New Roman" w:hAnsi="Times New Roman" w:cs="Times New Roman"/>
          <w:bCs/>
          <w:lang w:eastAsia="ru-RU"/>
        </w:rPr>
      </w:pPr>
      <w:r w:rsidRPr="003238D4">
        <w:rPr>
          <w:rFonts w:ascii="Times New Roman" w:hAnsi="Times New Roman" w:cs="Times New Roman"/>
          <w:bCs/>
          <w:lang w:eastAsia="ru-RU"/>
        </w:rPr>
        <w:t>7.1.5. </w:t>
      </w:r>
      <w:r w:rsidR="001B5D4E" w:rsidRPr="003238D4">
        <w:rPr>
          <w:rFonts w:ascii="Times New Roman" w:hAnsi="Times New Roman" w:cs="Times New Roman"/>
          <w:lang w:eastAsia="ru-RU"/>
        </w:rPr>
        <w:t>Ограничение доступа к сети Интернет для соискателей. Доступ предоставляется</w:t>
      </w:r>
      <w:r w:rsidR="00445F37"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только в целях доступа к Программно-аппаратному (Программно-методическому)</w:t>
      </w:r>
      <w:r w:rsidR="00445F37"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комплексу.</w:t>
      </w:r>
      <w:r w:rsidR="00445F37" w:rsidRPr="003238D4">
        <w:rPr>
          <w:rFonts w:ascii="Times New Roman" w:hAnsi="Times New Roman" w:cs="Times New Roman"/>
          <w:bCs/>
          <w:lang w:eastAsia="ru-RU"/>
        </w:rPr>
        <w:t xml:space="preserve"> </w:t>
      </w:r>
    </w:p>
    <w:p w14:paraId="670DA727" w14:textId="77777777" w:rsidR="00413159" w:rsidRPr="003238D4" w:rsidRDefault="001B5D4E" w:rsidP="00B24AFD">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7.1.6.</w:t>
      </w:r>
      <w:r w:rsidR="00333DD8" w:rsidRPr="003238D4">
        <w:rPr>
          <w:rFonts w:ascii="Times New Roman" w:hAnsi="Times New Roman" w:cs="Times New Roman"/>
          <w:bCs/>
          <w:lang w:eastAsia="ru-RU"/>
        </w:rPr>
        <w:t> </w:t>
      </w:r>
      <w:r w:rsidRPr="003238D4">
        <w:rPr>
          <w:rFonts w:ascii="Times New Roman" w:hAnsi="Times New Roman" w:cs="Times New Roman"/>
          <w:lang w:eastAsia="ru-RU"/>
        </w:rPr>
        <w:t>Наличие на рабочем месте соискателя:</w:t>
      </w:r>
    </w:p>
    <w:p w14:paraId="11D26733" w14:textId="77777777" w:rsidR="00413159" w:rsidRPr="003238D4" w:rsidRDefault="00333DD8" w:rsidP="00B24AFD">
      <w:pPr>
        <w:spacing w:after="0" w:line="240" w:lineRule="auto"/>
        <w:jc w:val="both"/>
        <w:rPr>
          <w:rFonts w:ascii="Times New Roman" w:hAnsi="Times New Roman" w:cs="Times New Roman"/>
          <w:lang w:eastAsia="ru-RU"/>
        </w:rPr>
      </w:pPr>
      <w:r w:rsidRPr="003238D4">
        <w:rPr>
          <w:rFonts w:ascii="Times New Roman" w:hAnsi="Times New Roman" w:cs="Times New Roman"/>
          <w:bCs/>
          <w:lang w:eastAsia="ru-RU"/>
        </w:rPr>
        <w:t>- </w:t>
      </w:r>
      <w:r w:rsidR="001B5D4E" w:rsidRPr="003238D4">
        <w:rPr>
          <w:rFonts w:ascii="Times New Roman" w:hAnsi="Times New Roman" w:cs="Times New Roman"/>
          <w:lang w:eastAsia="ru-RU"/>
        </w:rPr>
        <w:t>бумаги формата А4 для записей;</w:t>
      </w:r>
    </w:p>
    <w:p w14:paraId="4FCDD5CF" w14:textId="1E2BBF87" w:rsidR="00413159" w:rsidRPr="003238D4" w:rsidRDefault="00333DD8" w:rsidP="00B24AFD">
      <w:pPr>
        <w:spacing w:after="0" w:line="240" w:lineRule="auto"/>
        <w:jc w:val="both"/>
        <w:rPr>
          <w:rFonts w:ascii="Times New Roman" w:hAnsi="Times New Roman" w:cs="Times New Roman"/>
          <w:lang w:eastAsia="ru-RU"/>
        </w:rPr>
      </w:pPr>
      <w:r w:rsidRPr="003238D4">
        <w:rPr>
          <w:rFonts w:ascii="Times New Roman" w:hAnsi="Times New Roman" w:cs="Times New Roman"/>
          <w:bCs/>
          <w:lang w:eastAsia="ru-RU"/>
        </w:rPr>
        <w:t>- </w:t>
      </w:r>
      <w:r w:rsidR="00027AC2" w:rsidRPr="003238D4">
        <w:rPr>
          <w:rFonts w:ascii="Times New Roman" w:hAnsi="Times New Roman" w:cs="Times New Roman"/>
          <w:lang w:eastAsia="ru-RU"/>
        </w:rPr>
        <w:t>синей шариковой (гелевой) ручки.</w:t>
      </w:r>
    </w:p>
    <w:p w14:paraId="09233838" w14:textId="2F79596B" w:rsidR="00413159" w:rsidRPr="003238D4" w:rsidRDefault="00333DD8" w:rsidP="00B24AFD">
      <w:pPr>
        <w:spacing w:after="0" w:line="240" w:lineRule="auto"/>
        <w:jc w:val="both"/>
        <w:rPr>
          <w:rFonts w:ascii="Times New Roman" w:hAnsi="Times New Roman" w:cs="Times New Roman"/>
          <w:bCs/>
          <w:lang w:eastAsia="ru-RU"/>
        </w:rPr>
      </w:pPr>
      <w:r w:rsidRPr="003238D4">
        <w:rPr>
          <w:rFonts w:ascii="Times New Roman" w:hAnsi="Times New Roman" w:cs="Times New Roman"/>
          <w:bCs/>
          <w:lang w:eastAsia="ru-RU"/>
        </w:rPr>
        <w:t>7.1.7. </w:t>
      </w:r>
      <w:r w:rsidR="001B5D4E" w:rsidRPr="003238D4">
        <w:rPr>
          <w:rFonts w:ascii="Times New Roman" w:hAnsi="Times New Roman" w:cs="Times New Roman"/>
          <w:lang w:eastAsia="ru-RU"/>
        </w:rPr>
        <w:t xml:space="preserve">Наличие </w:t>
      </w:r>
      <w:r w:rsidR="001D3F1F" w:rsidRPr="003238D4">
        <w:rPr>
          <w:rFonts w:ascii="Times New Roman" w:hAnsi="Times New Roman" w:cs="Times New Roman"/>
          <w:bCs/>
          <w:lang w:eastAsia="ru-RU"/>
        </w:rPr>
        <w:t>профессионального</w:t>
      </w:r>
      <w:r w:rsidRPr="003238D4">
        <w:rPr>
          <w:rFonts w:ascii="Times New Roman" w:hAnsi="Times New Roman" w:cs="Times New Roman"/>
          <w:bCs/>
          <w:lang w:eastAsia="ru-RU"/>
        </w:rPr>
        <w:t xml:space="preserve"> стандарт</w:t>
      </w:r>
      <w:r w:rsidR="001D3F1F" w:rsidRPr="003238D4">
        <w:rPr>
          <w:rFonts w:ascii="Times New Roman" w:hAnsi="Times New Roman" w:cs="Times New Roman"/>
          <w:bCs/>
          <w:lang w:eastAsia="ru-RU"/>
        </w:rPr>
        <w:t>а</w:t>
      </w:r>
      <w:r w:rsidR="00914964" w:rsidRPr="003238D4">
        <w:rPr>
          <w:rFonts w:ascii="Times New Roman" w:hAnsi="Times New Roman" w:cs="Times New Roman"/>
          <w:bCs/>
          <w:lang w:eastAsia="ru-RU"/>
        </w:rPr>
        <w:t xml:space="preserve"> </w:t>
      </w:r>
      <w:r w:rsidR="002C0CC3" w:rsidRPr="003238D4">
        <w:rPr>
          <w:rFonts w:ascii="Times New Roman" w:hAnsi="Times New Roman" w:cs="Times New Roman"/>
          <w:lang w:eastAsia="ru-RU"/>
        </w:rPr>
        <w:t>«</w:t>
      </w:r>
      <w:r w:rsidR="00E14A73" w:rsidRPr="003238D4">
        <w:rPr>
          <w:rFonts w:ascii="Times New Roman" w:hAnsi="Times New Roman" w:cs="Times New Roman"/>
          <w:lang w:eastAsia="ru-RU"/>
        </w:rPr>
        <w:t>Специалист по эксплуатации лифтового оборудования</w:t>
      </w:r>
      <w:r w:rsidR="002C0CC3" w:rsidRPr="003238D4">
        <w:rPr>
          <w:rFonts w:ascii="Times New Roman" w:hAnsi="Times New Roman" w:cs="Times New Roman"/>
          <w:lang w:eastAsia="ru-RU"/>
        </w:rPr>
        <w:t>»</w:t>
      </w:r>
      <w:r w:rsidR="001B5D4E" w:rsidRPr="003238D4">
        <w:rPr>
          <w:rFonts w:ascii="Times New Roman" w:hAnsi="Times New Roman" w:cs="Times New Roman"/>
          <w:lang w:eastAsia="ru-RU"/>
        </w:rPr>
        <w:t xml:space="preserve"> и других документов, входящих в состав</w:t>
      </w:r>
      <w:r w:rsidR="00914964"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рекомендуемых нормативных</w:t>
      </w:r>
      <w:r w:rsidR="00914964"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документов.</w:t>
      </w:r>
      <w:r w:rsidR="00914964" w:rsidRPr="003238D4">
        <w:rPr>
          <w:rFonts w:ascii="Times New Roman" w:hAnsi="Times New Roman" w:cs="Times New Roman"/>
          <w:bCs/>
          <w:lang w:eastAsia="ru-RU"/>
        </w:rPr>
        <w:t xml:space="preserve"> </w:t>
      </w:r>
    </w:p>
    <w:p w14:paraId="09191323" w14:textId="253827D4" w:rsidR="00413159" w:rsidRPr="003238D4" w:rsidRDefault="003F5D6C" w:rsidP="00B24AFD">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7.1.8</w:t>
      </w:r>
      <w:r w:rsidR="001B5D4E" w:rsidRPr="003238D4">
        <w:rPr>
          <w:rFonts w:ascii="Times New Roman" w:hAnsi="Times New Roman" w:cs="Times New Roman"/>
          <w:lang w:eastAsia="ru-RU"/>
        </w:rPr>
        <w:t>.</w:t>
      </w:r>
      <w:r w:rsidR="00333DD8" w:rsidRPr="003238D4">
        <w:rPr>
          <w:rFonts w:ascii="Times New Roman" w:hAnsi="Times New Roman" w:cs="Times New Roman"/>
          <w:bCs/>
          <w:lang w:eastAsia="ru-RU"/>
        </w:rPr>
        <w:t> </w:t>
      </w:r>
      <w:r w:rsidR="001B5D4E" w:rsidRPr="003238D4">
        <w:rPr>
          <w:rFonts w:ascii="Times New Roman" w:hAnsi="Times New Roman" w:cs="Times New Roman"/>
          <w:lang w:eastAsia="ru-RU"/>
        </w:rPr>
        <w:t>Наличие питьевой воды.</w:t>
      </w:r>
    </w:p>
    <w:p w14:paraId="21FFD273" w14:textId="77777777" w:rsidR="00B764EA" w:rsidRPr="003238D4"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3238D4" w:rsidRDefault="00333DD8" w:rsidP="00871BAE">
      <w:pPr>
        <w:spacing w:after="0" w:line="240" w:lineRule="auto"/>
        <w:jc w:val="both"/>
        <w:rPr>
          <w:rFonts w:ascii="Times New Roman" w:hAnsi="Times New Roman" w:cs="Times New Roman"/>
          <w:b/>
          <w:bCs/>
          <w:lang w:eastAsia="ru-RU"/>
        </w:rPr>
      </w:pPr>
      <w:r w:rsidRPr="003238D4">
        <w:rPr>
          <w:rFonts w:ascii="Times New Roman" w:hAnsi="Times New Roman" w:cs="Times New Roman"/>
          <w:b/>
          <w:bCs/>
          <w:lang w:eastAsia="ru-RU"/>
        </w:rPr>
        <w:t>7.2. </w:t>
      </w:r>
      <w:r w:rsidR="001B5D4E" w:rsidRPr="003238D4">
        <w:rPr>
          <w:rFonts w:ascii="Times New Roman" w:hAnsi="Times New Roman" w:cs="Times New Roman"/>
          <w:b/>
          <w:lang w:eastAsia="ru-RU"/>
        </w:rPr>
        <w:t>Материально-технические ресурсы для обеспечения практического этапа</w:t>
      </w:r>
      <w:r w:rsidR="00914964" w:rsidRPr="003238D4">
        <w:rPr>
          <w:rFonts w:ascii="Times New Roman" w:hAnsi="Times New Roman" w:cs="Times New Roman"/>
          <w:b/>
          <w:bCs/>
          <w:lang w:eastAsia="ru-RU"/>
        </w:rPr>
        <w:t xml:space="preserve"> </w:t>
      </w:r>
      <w:r w:rsidR="001B5D4E" w:rsidRPr="003238D4">
        <w:rPr>
          <w:rFonts w:ascii="Times New Roman" w:hAnsi="Times New Roman" w:cs="Times New Roman"/>
          <w:b/>
          <w:lang w:eastAsia="ru-RU"/>
        </w:rPr>
        <w:t>профессионального экзамена</w:t>
      </w:r>
      <w:r w:rsidRPr="003238D4">
        <w:rPr>
          <w:rFonts w:ascii="Times New Roman" w:hAnsi="Times New Roman" w:cs="Times New Roman"/>
          <w:b/>
          <w:bCs/>
          <w:lang w:eastAsia="ru-RU"/>
        </w:rPr>
        <w:t>:</w:t>
      </w:r>
    </w:p>
    <w:p w14:paraId="26DD0730" w14:textId="77777777" w:rsidR="00413159" w:rsidRPr="003238D4" w:rsidRDefault="001B5D4E" w:rsidP="00871BAE">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lastRenderedPageBreak/>
        <w:t>7.2.1.</w:t>
      </w:r>
      <w:r w:rsidR="00333DD8" w:rsidRPr="003238D4">
        <w:rPr>
          <w:rFonts w:ascii="Times New Roman" w:hAnsi="Times New Roman" w:cs="Times New Roman"/>
          <w:bCs/>
          <w:lang w:eastAsia="ru-RU"/>
        </w:rPr>
        <w:t> </w:t>
      </w:r>
      <w:r w:rsidRPr="003238D4">
        <w:rPr>
          <w:rFonts w:ascii="Times New Roman" w:hAnsi="Times New Roman" w:cs="Times New Roman"/>
          <w:lang w:eastAsia="ru-RU"/>
        </w:rPr>
        <w:t>Наличие материально-технического обеспечения деятельности в области</w:t>
      </w:r>
      <w:r w:rsidR="00914964" w:rsidRPr="003238D4">
        <w:rPr>
          <w:rFonts w:ascii="Times New Roman" w:hAnsi="Times New Roman" w:cs="Times New Roman"/>
          <w:bCs/>
          <w:lang w:eastAsia="ru-RU"/>
        </w:rPr>
        <w:t xml:space="preserve"> </w:t>
      </w:r>
      <w:r w:rsidRPr="003238D4">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3238D4">
        <w:rPr>
          <w:rFonts w:ascii="Times New Roman" w:hAnsi="Times New Roman" w:cs="Times New Roman"/>
          <w:lang w:eastAsia="ru-RU"/>
        </w:rPr>
        <w:br/>
      </w:r>
      <w:r w:rsidRPr="003238D4">
        <w:rPr>
          <w:rFonts w:ascii="Times New Roman" w:hAnsi="Times New Roman" w:cs="Times New Roman"/>
          <w:lang w:eastAsia="ru-RU"/>
        </w:rPr>
        <w:t>с</w:t>
      </w:r>
      <w:r w:rsidR="00914964" w:rsidRPr="003238D4">
        <w:rPr>
          <w:rFonts w:ascii="Times New Roman" w:hAnsi="Times New Roman" w:cs="Times New Roman"/>
          <w:bCs/>
          <w:lang w:eastAsia="ru-RU"/>
        </w:rPr>
        <w:t xml:space="preserve"> </w:t>
      </w:r>
      <w:r w:rsidRPr="003238D4">
        <w:rPr>
          <w:rFonts w:ascii="Times New Roman" w:hAnsi="Times New Roman" w:cs="Times New Roman"/>
          <w:lang w:eastAsia="ru-RU"/>
        </w:rPr>
        <w:t>государственными и местными нормами и требованиями, федеральными</w:t>
      </w:r>
      <w:r w:rsidR="00914964" w:rsidRPr="003238D4">
        <w:rPr>
          <w:rFonts w:ascii="Times New Roman" w:hAnsi="Times New Roman" w:cs="Times New Roman"/>
          <w:bCs/>
          <w:lang w:eastAsia="ru-RU"/>
        </w:rPr>
        <w:t xml:space="preserve"> </w:t>
      </w:r>
      <w:r w:rsidRPr="003238D4">
        <w:rPr>
          <w:rFonts w:ascii="Times New Roman" w:hAnsi="Times New Roman" w:cs="Times New Roman"/>
          <w:lang w:eastAsia="ru-RU"/>
        </w:rPr>
        <w:t>государственными требованиями.</w:t>
      </w:r>
    </w:p>
    <w:p w14:paraId="08698F63" w14:textId="0F02CC51" w:rsidR="00413159" w:rsidRPr="003238D4" w:rsidRDefault="001B5D4E" w:rsidP="001A5994">
      <w:pPr>
        <w:pStyle w:val="aa"/>
        <w:rPr>
          <w:rFonts w:cs="Times New Roman"/>
        </w:rPr>
      </w:pPr>
      <w:r w:rsidRPr="003238D4">
        <w:rPr>
          <w:rFonts w:cs="Times New Roman"/>
        </w:rPr>
        <w:t>7.2.2.</w:t>
      </w:r>
      <w:r w:rsidR="00333DD8" w:rsidRPr="003238D4">
        <w:rPr>
          <w:rFonts w:cs="Times New Roman"/>
          <w:bCs/>
        </w:rPr>
        <w:t> </w:t>
      </w:r>
      <w:r w:rsidRPr="003238D4">
        <w:rPr>
          <w:rFonts w:cs="Times New Roman"/>
        </w:rPr>
        <w:t>Наличие на праве собственности или ином законном основании помещения,</w:t>
      </w:r>
      <w:r w:rsidR="00914964" w:rsidRPr="003238D4">
        <w:rPr>
          <w:rFonts w:cs="Times New Roman"/>
          <w:bCs/>
        </w:rPr>
        <w:t xml:space="preserve"> </w:t>
      </w:r>
      <w:r w:rsidRPr="003238D4">
        <w:rPr>
          <w:rFonts w:cs="Times New Roman"/>
        </w:rPr>
        <w:t>необходимого для осуществления деятельности в области независимой оценки</w:t>
      </w:r>
      <w:r w:rsidR="00914964" w:rsidRPr="003238D4">
        <w:rPr>
          <w:rFonts w:cs="Times New Roman"/>
          <w:bCs/>
        </w:rPr>
        <w:t xml:space="preserve"> </w:t>
      </w:r>
      <w:r w:rsidR="00C5091B" w:rsidRPr="003238D4">
        <w:rPr>
          <w:rFonts w:cs="Times New Roman"/>
        </w:rPr>
        <w:t xml:space="preserve">квалификации </w:t>
      </w:r>
      <w:r w:rsidR="002542B2" w:rsidRPr="003238D4">
        <w:rPr>
          <w:rFonts w:cs="Times New Roman"/>
        </w:rPr>
        <w:t>по квалификации –</w:t>
      </w:r>
      <w:r w:rsidR="00ED5EEA" w:rsidRPr="003238D4">
        <w:t xml:space="preserve"> Специалист по организации технического обслуживания и ремонта лифтов (5 уровень квалификации)</w:t>
      </w:r>
      <w:r w:rsidRPr="003238D4">
        <w:rPr>
          <w:rFonts w:cs="Times New Roman"/>
        </w:rPr>
        <w:t xml:space="preserve">: </w:t>
      </w:r>
      <w:r w:rsidR="001A5994" w:rsidRPr="003238D4">
        <w:rPr>
          <w:rFonts w:cs="Times New Roman"/>
        </w:rPr>
        <w:t>Стационарный компьютер, техническая документация, документация по ведению эксплуатации лифтов, нормативная документация, канцелярия, измерительный инструмент. Кабина пассажирского лифта КМЗ 400кг, Лебедка редукторная двухскоростная, Лебедка редукторная односкоростная, Преобразователь частоты DANFFOS", Лебедка редукторная односкоростная Sikor 5,5 кВт, Станция управления УКЛ, Устройство ввода тип ВУ-1, Устр.вызов панели, Типовой к-т учебного оборудования "Релейно-контакторные схемы управления асинхронного двигателя" исполнение настольное ручное с осциллографам РКС, Типовой к-т учебного оборудования "Система управления двухскоростным асинхронным двигателем с короткозамкнутым ротором", Типовой к-т учебного оборудования "Средства автоматизации и управления лифта", исполнение настольное с ПК, САУ-Лифт-НН, Типовой к-т учебного оборудования "Средства автоматизации и управления лифта", исполнение настольное с ПК, САУ-Лифт-НН, Типовой к-т учебного оборудования "Средства автоматизации и управления лифта", исполнение настольное с ПК, САУ-Лифт-НН, Типовой к-т учебного оборудования "Устройство плавного пуска и преобразователь частоты", исполнение компьютерное со шкафом управления</w:t>
      </w:r>
      <w:r w:rsidR="002542B2" w:rsidRPr="003238D4">
        <w:rPr>
          <w:rFonts w:cs="Times New Roman"/>
        </w:rPr>
        <w:t>.</w:t>
      </w:r>
    </w:p>
    <w:p w14:paraId="54AE7F5D" w14:textId="77777777" w:rsidR="00413159" w:rsidRPr="003238D4" w:rsidRDefault="00333DD8" w:rsidP="00871BAE">
      <w:pPr>
        <w:spacing w:after="0" w:line="240" w:lineRule="auto"/>
        <w:jc w:val="both"/>
        <w:rPr>
          <w:rFonts w:ascii="Times New Roman" w:hAnsi="Times New Roman" w:cs="Times New Roman"/>
          <w:bCs/>
          <w:lang w:eastAsia="ru-RU"/>
        </w:rPr>
      </w:pPr>
      <w:r w:rsidRPr="003238D4">
        <w:rPr>
          <w:rFonts w:ascii="Times New Roman" w:hAnsi="Times New Roman" w:cs="Times New Roman"/>
          <w:bCs/>
          <w:lang w:eastAsia="ru-RU"/>
        </w:rPr>
        <w:t>7.2.3. </w:t>
      </w:r>
      <w:r w:rsidR="001B5D4E" w:rsidRPr="003238D4">
        <w:rPr>
          <w:rFonts w:ascii="Times New Roman" w:hAnsi="Times New Roman" w:cs="Times New Roman"/>
          <w:lang w:eastAsia="ru-RU"/>
        </w:rPr>
        <w:t>Наличие в помещении информационных стендов с информационными</w:t>
      </w:r>
      <w:r w:rsidR="00914964"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3238D4">
        <w:rPr>
          <w:rFonts w:ascii="Times New Roman" w:hAnsi="Times New Roman" w:cs="Times New Roman"/>
          <w:lang w:eastAsia="ru-RU"/>
        </w:rPr>
        <w:br/>
      </w:r>
      <w:r w:rsidR="001B5D4E" w:rsidRPr="003238D4">
        <w:rPr>
          <w:rFonts w:ascii="Times New Roman" w:hAnsi="Times New Roman" w:cs="Times New Roman"/>
          <w:lang w:eastAsia="ru-RU"/>
        </w:rPr>
        <w:t>о</w:t>
      </w:r>
      <w:r w:rsidR="00914964"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3238D4">
        <w:rPr>
          <w:rFonts w:ascii="Times New Roman" w:hAnsi="Times New Roman" w:cs="Times New Roman"/>
          <w:lang w:eastAsia="ru-RU"/>
        </w:rPr>
        <w:br/>
      </w:r>
      <w:r w:rsidR="001B5D4E" w:rsidRPr="003238D4">
        <w:rPr>
          <w:rFonts w:ascii="Times New Roman" w:hAnsi="Times New Roman" w:cs="Times New Roman"/>
          <w:lang w:eastAsia="ru-RU"/>
        </w:rPr>
        <w:t>и</w:t>
      </w:r>
      <w:r w:rsidR="00914964"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слуховому восприятию этой информации посетителями.</w:t>
      </w:r>
      <w:r w:rsidR="00914964" w:rsidRPr="003238D4">
        <w:rPr>
          <w:rFonts w:ascii="Times New Roman" w:hAnsi="Times New Roman" w:cs="Times New Roman"/>
          <w:bCs/>
          <w:lang w:eastAsia="ru-RU"/>
        </w:rPr>
        <w:t xml:space="preserve"> </w:t>
      </w:r>
    </w:p>
    <w:p w14:paraId="7DCB4645" w14:textId="77777777" w:rsidR="002542B2" w:rsidRPr="003238D4" w:rsidRDefault="00333DD8" w:rsidP="00871BAE">
      <w:pPr>
        <w:spacing w:after="0" w:line="240" w:lineRule="auto"/>
        <w:jc w:val="both"/>
        <w:rPr>
          <w:rFonts w:ascii="Times New Roman" w:hAnsi="Times New Roman" w:cs="Times New Roman"/>
          <w:lang w:eastAsia="ru-RU"/>
        </w:rPr>
      </w:pPr>
      <w:r w:rsidRPr="003238D4">
        <w:rPr>
          <w:rFonts w:ascii="Times New Roman" w:hAnsi="Times New Roman" w:cs="Times New Roman"/>
          <w:bCs/>
          <w:lang w:eastAsia="ru-RU"/>
        </w:rPr>
        <w:t>7.2.4. </w:t>
      </w:r>
      <w:r w:rsidR="001B5D4E" w:rsidRPr="003238D4">
        <w:rPr>
          <w:rFonts w:ascii="Times New Roman" w:hAnsi="Times New Roman" w:cs="Times New Roman"/>
          <w:lang w:eastAsia="ru-RU"/>
        </w:rPr>
        <w:t xml:space="preserve">Наличие рабочих мест </w:t>
      </w:r>
      <w:r w:rsidR="00324185" w:rsidRPr="003238D4">
        <w:rPr>
          <w:rFonts w:ascii="Times New Roman" w:hAnsi="Times New Roman" w:cs="Times New Roman"/>
          <w:lang w:eastAsia="ru-RU"/>
        </w:rPr>
        <w:t>работ</w:t>
      </w:r>
      <w:r w:rsidR="001B5D4E" w:rsidRPr="003238D4">
        <w:rPr>
          <w:rFonts w:ascii="Times New Roman" w:hAnsi="Times New Roman" w:cs="Times New Roman"/>
          <w:lang w:eastAsia="ru-RU"/>
        </w:rPr>
        <w:t>ников центра оценки квалификаций,</w:t>
      </w:r>
      <w:r w:rsidR="00914964"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оборудова</w:t>
      </w:r>
      <w:r w:rsidR="002542B2" w:rsidRPr="003238D4">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3238D4" w:rsidRDefault="002542B2" w:rsidP="00871BAE">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3238D4" w:rsidRDefault="002542B2" w:rsidP="00871BAE">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3238D4" w:rsidRDefault="00333DD8" w:rsidP="00871BAE">
      <w:pPr>
        <w:spacing w:after="0" w:line="240" w:lineRule="auto"/>
        <w:jc w:val="both"/>
        <w:rPr>
          <w:rFonts w:ascii="Times New Roman" w:hAnsi="Times New Roman" w:cs="Times New Roman"/>
          <w:lang w:eastAsia="ru-RU"/>
        </w:rPr>
      </w:pPr>
      <w:r w:rsidRPr="003238D4">
        <w:rPr>
          <w:rFonts w:ascii="Times New Roman" w:hAnsi="Times New Roman" w:cs="Times New Roman"/>
          <w:bCs/>
          <w:lang w:eastAsia="ru-RU"/>
        </w:rPr>
        <w:t>7.2.5. </w:t>
      </w:r>
      <w:r w:rsidR="002542B2" w:rsidRPr="003238D4">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FC30955" w14:textId="77777777" w:rsidR="001A5994" w:rsidRPr="003238D4" w:rsidRDefault="00333DD8" w:rsidP="001A5994">
      <w:pPr>
        <w:spacing w:after="0" w:line="240" w:lineRule="auto"/>
        <w:jc w:val="both"/>
        <w:rPr>
          <w:rFonts w:ascii="Times New Roman" w:hAnsi="Times New Roman" w:cs="Times New Roman"/>
          <w:lang w:eastAsia="ru-RU"/>
        </w:rPr>
      </w:pPr>
      <w:r w:rsidRPr="003238D4">
        <w:rPr>
          <w:rFonts w:ascii="Times New Roman" w:hAnsi="Times New Roman" w:cs="Times New Roman"/>
          <w:bCs/>
          <w:lang w:eastAsia="ru-RU"/>
        </w:rPr>
        <w:t>7.2.6. </w:t>
      </w:r>
      <w:r w:rsidR="001A5994" w:rsidRPr="003238D4">
        <w:rPr>
          <w:rFonts w:ascii="Times New Roman" w:hAnsi="Times New Roman" w:cs="Times New Roman"/>
          <w:lang w:eastAsia="ru-RU"/>
        </w:rPr>
        <w:t>Необходимое оборудование и материалы:</w:t>
      </w:r>
    </w:p>
    <w:p w14:paraId="6849D45F" w14:textId="0EC5B1B6" w:rsidR="001A5994" w:rsidRPr="003238D4" w:rsidRDefault="001A5994" w:rsidP="001A5994">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1. Руководство по эксплуатации, персональный компьютер, принтер.</w:t>
      </w:r>
    </w:p>
    <w:p w14:paraId="08B79267" w14:textId="0DE8A1FC" w:rsidR="001A5994" w:rsidRPr="003238D4" w:rsidRDefault="001A5994" w:rsidP="001A5994">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2. СИЗ для выполнения работ на лифте, журнал по ОТ.</w:t>
      </w:r>
    </w:p>
    <w:p w14:paraId="6D484B68" w14:textId="436274ED" w:rsidR="001A5994" w:rsidRPr="003238D4" w:rsidRDefault="001A5994" w:rsidP="001A5994">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3. Ключ от шкафа управления лифтом.</w:t>
      </w:r>
    </w:p>
    <w:p w14:paraId="2F69D2D5" w14:textId="09C9EFFA" w:rsidR="007F7566" w:rsidRPr="003238D4" w:rsidRDefault="001A5994" w:rsidP="001A5994">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4. </w:t>
      </w:r>
      <w:r w:rsidR="00073755" w:rsidRPr="003238D4">
        <w:rPr>
          <w:rFonts w:ascii="Times New Roman" w:hAnsi="Times New Roman" w:cs="Times New Roman"/>
          <w:lang w:eastAsia="ru-RU"/>
        </w:rPr>
        <w:t>Журнал, ручка, средство связи (телефон).</w:t>
      </w:r>
    </w:p>
    <w:p w14:paraId="516DA067" w14:textId="77777777" w:rsidR="001A5994" w:rsidRPr="003238D4" w:rsidRDefault="001A5994" w:rsidP="001A5994">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Место выполнения задания.</w:t>
      </w:r>
    </w:p>
    <w:p w14:paraId="75AF7DDC" w14:textId="5CFBE93C" w:rsidR="001A5994" w:rsidRPr="003238D4" w:rsidRDefault="001A5994" w:rsidP="001A5994">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1. Комната эксплуатационного персонала (лифтера/мастера)</w:t>
      </w:r>
      <w:r w:rsidR="00073755" w:rsidRPr="003238D4">
        <w:rPr>
          <w:rFonts w:ascii="Times New Roman" w:hAnsi="Times New Roman" w:cs="Times New Roman"/>
          <w:lang w:eastAsia="ru-RU"/>
        </w:rPr>
        <w:t>.</w:t>
      </w:r>
    </w:p>
    <w:p w14:paraId="33AD36D7" w14:textId="0AF7BC35" w:rsidR="00413159" w:rsidRPr="003238D4" w:rsidRDefault="001A5994" w:rsidP="001A5994">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2. Посадочная площадка лифта (шкаф управления)</w:t>
      </w:r>
      <w:r w:rsidR="00073755" w:rsidRPr="003238D4">
        <w:rPr>
          <w:rFonts w:ascii="Times New Roman" w:hAnsi="Times New Roman" w:cs="Times New Roman"/>
          <w:lang w:eastAsia="ru-RU"/>
        </w:rPr>
        <w:t>.</w:t>
      </w:r>
    </w:p>
    <w:p w14:paraId="4C49ED46" w14:textId="2307FEF2" w:rsidR="001A5994" w:rsidRPr="003238D4" w:rsidRDefault="001A5994" w:rsidP="001A5994">
      <w:pPr>
        <w:spacing w:after="0" w:line="240" w:lineRule="auto"/>
        <w:jc w:val="both"/>
        <w:rPr>
          <w:rFonts w:ascii="Times New Roman" w:hAnsi="Times New Roman" w:cs="Times New Roman"/>
          <w:lang w:eastAsia="ru-RU"/>
        </w:rPr>
      </w:pPr>
      <w:r w:rsidRPr="003238D4">
        <w:rPr>
          <w:rFonts w:ascii="Times New Roman" w:hAnsi="Times New Roman" w:cs="Times New Roman"/>
          <w:lang w:eastAsia="ru-RU"/>
        </w:rPr>
        <w:t>3. </w:t>
      </w:r>
      <w:r w:rsidR="00073755" w:rsidRPr="003238D4">
        <w:rPr>
          <w:rFonts w:ascii="Times New Roman" w:hAnsi="Times New Roman" w:cs="Times New Roman"/>
          <w:lang w:eastAsia="ru-RU"/>
        </w:rPr>
        <w:t>Помещение специалиста ответственного за организацию технического обслуживания лифтов, комната мастера, комната лифтера.</w:t>
      </w:r>
    </w:p>
    <w:p w14:paraId="68D6E9E1" w14:textId="6B295922" w:rsidR="00413159" w:rsidRPr="003238D4" w:rsidRDefault="00333DD8" w:rsidP="00871BAE">
      <w:pPr>
        <w:spacing w:after="0" w:line="240" w:lineRule="auto"/>
        <w:jc w:val="both"/>
        <w:rPr>
          <w:rFonts w:ascii="Times New Roman" w:hAnsi="Times New Roman" w:cs="Times New Roman"/>
          <w:lang w:eastAsia="ru-RU"/>
        </w:rPr>
      </w:pPr>
      <w:r w:rsidRPr="003238D4">
        <w:rPr>
          <w:rFonts w:ascii="Times New Roman" w:hAnsi="Times New Roman" w:cs="Times New Roman"/>
          <w:bCs/>
          <w:lang w:eastAsia="ru-RU"/>
        </w:rPr>
        <w:t>7.2.7. </w:t>
      </w:r>
      <w:r w:rsidR="001B5D4E" w:rsidRPr="003238D4">
        <w:rPr>
          <w:rFonts w:ascii="Times New Roman" w:hAnsi="Times New Roman" w:cs="Times New Roman"/>
          <w:lang w:eastAsia="ru-RU"/>
        </w:rPr>
        <w:t xml:space="preserve">Наличие </w:t>
      </w:r>
      <w:r w:rsidR="00914964" w:rsidRPr="003238D4">
        <w:rPr>
          <w:rFonts w:ascii="Times New Roman" w:hAnsi="Times New Roman" w:cs="Times New Roman"/>
          <w:bCs/>
          <w:lang w:eastAsia="ru-RU"/>
        </w:rPr>
        <w:t>профессиональн</w:t>
      </w:r>
      <w:r w:rsidR="009872B1" w:rsidRPr="003238D4">
        <w:rPr>
          <w:rFonts w:ascii="Times New Roman" w:hAnsi="Times New Roman" w:cs="Times New Roman"/>
          <w:bCs/>
          <w:lang w:eastAsia="ru-RU"/>
        </w:rPr>
        <w:t>ого</w:t>
      </w:r>
      <w:r w:rsidR="00914964" w:rsidRPr="003238D4">
        <w:rPr>
          <w:rFonts w:ascii="Times New Roman" w:hAnsi="Times New Roman" w:cs="Times New Roman"/>
          <w:bCs/>
          <w:lang w:eastAsia="ru-RU"/>
        </w:rPr>
        <w:t xml:space="preserve"> стандарт</w:t>
      </w:r>
      <w:r w:rsidR="009872B1" w:rsidRPr="003238D4">
        <w:rPr>
          <w:rFonts w:ascii="Times New Roman" w:hAnsi="Times New Roman" w:cs="Times New Roman"/>
          <w:bCs/>
          <w:lang w:eastAsia="ru-RU"/>
        </w:rPr>
        <w:t>а</w:t>
      </w:r>
      <w:r w:rsidR="00914964" w:rsidRPr="003238D4">
        <w:rPr>
          <w:rFonts w:ascii="Times New Roman" w:hAnsi="Times New Roman" w:cs="Times New Roman"/>
          <w:bCs/>
          <w:lang w:eastAsia="ru-RU"/>
        </w:rPr>
        <w:t xml:space="preserve"> </w:t>
      </w:r>
      <w:r w:rsidR="001B5D4E" w:rsidRPr="003238D4">
        <w:rPr>
          <w:rFonts w:ascii="Times New Roman" w:hAnsi="Times New Roman" w:cs="Times New Roman"/>
          <w:lang w:eastAsia="ru-RU"/>
        </w:rPr>
        <w:t>«</w:t>
      </w:r>
      <w:r w:rsidR="00E14A73" w:rsidRPr="003238D4">
        <w:rPr>
          <w:rFonts w:ascii="Times New Roman" w:hAnsi="Times New Roman" w:cs="Times New Roman"/>
          <w:lang w:eastAsia="ru-RU"/>
        </w:rPr>
        <w:t>Специалист по эксплуатации лифтового оборудования</w:t>
      </w:r>
      <w:r w:rsidR="00AF78FE" w:rsidRPr="003238D4">
        <w:rPr>
          <w:rFonts w:ascii="Times New Roman" w:hAnsi="Times New Roman" w:cs="Times New Roman"/>
          <w:lang w:eastAsia="ru-RU"/>
        </w:rPr>
        <w:t xml:space="preserve">» </w:t>
      </w:r>
      <w:r w:rsidR="001B5D4E" w:rsidRPr="003238D4">
        <w:rPr>
          <w:rFonts w:ascii="Times New Roman" w:hAnsi="Times New Roman" w:cs="Times New Roman"/>
          <w:lang w:eastAsia="ru-RU"/>
        </w:rPr>
        <w:t>и други</w:t>
      </w:r>
      <w:r w:rsidR="00914964" w:rsidRPr="003238D4">
        <w:rPr>
          <w:rFonts w:ascii="Times New Roman" w:hAnsi="Times New Roman" w:cs="Times New Roman"/>
          <w:bCs/>
          <w:lang w:eastAsia="ru-RU"/>
        </w:rPr>
        <w:t xml:space="preserve">х документов, входящих в состав </w:t>
      </w:r>
      <w:r w:rsidR="001B5D4E" w:rsidRPr="003238D4">
        <w:rPr>
          <w:rFonts w:ascii="Times New Roman" w:hAnsi="Times New Roman" w:cs="Times New Roman"/>
          <w:lang w:eastAsia="ru-RU"/>
        </w:rPr>
        <w:t>рекомендуемых нормативных</w:t>
      </w:r>
      <w:r w:rsidR="00914964" w:rsidRPr="003238D4">
        <w:rPr>
          <w:rFonts w:ascii="Times New Roman" w:hAnsi="Times New Roman" w:cs="Times New Roman"/>
          <w:bCs/>
          <w:lang w:eastAsia="ru-RU"/>
        </w:rPr>
        <w:t xml:space="preserve"> </w:t>
      </w:r>
      <w:r w:rsidR="002542B2" w:rsidRPr="003238D4">
        <w:rPr>
          <w:rFonts w:ascii="Times New Roman" w:hAnsi="Times New Roman" w:cs="Times New Roman"/>
          <w:lang w:eastAsia="ru-RU"/>
        </w:rPr>
        <w:t>документов.</w:t>
      </w:r>
    </w:p>
    <w:p w14:paraId="36B1994D" w14:textId="7972F779" w:rsidR="008B1700" w:rsidRPr="003238D4" w:rsidRDefault="002542B2" w:rsidP="00871BAE">
      <w:pPr>
        <w:spacing w:after="0" w:line="240" w:lineRule="auto"/>
        <w:jc w:val="both"/>
        <w:rPr>
          <w:rFonts w:ascii="Times New Roman" w:hAnsi="Times New Roman" w:cs="Times New Roman"/>
          <w:lang w:eastAsia="ru-RU"/>
        </w:rPr>
      </w:pPr>
      <w:r w:rsidRPr="003238D4">
        <w:rPr>
          <w:rFonts w:ascii="Times New Roman" w:hAnsi="Times New Roman" w:cs="Times New Roman"/>
          <w:bCs/>
          <w:lang w:eastAsia="ru-RU"/>
        </w:rPr>
        <w:t>7.2.8</w:t>
      </w:r>
      <w:r w:rsidR="00333DD8" w:rsidRPr="003238D4">
        <w:rPr>
          <w:rFonts w:ascii="Times New Roman" w:hAnsi="Times New Roman" w:cs="Times New Roman"/>
          <w:bCs/>
          <w:lang w:eastAsia="ru-RU"/>
        </w:rPr>
        <w:t>. </w:t>
      </w:r>
      <w:r w:rsidR="001B5D4E" w:rsidRPr="003238D4">
        <w:rPr>
          <w:rFonts w:ascii="Times New Roman" w:hAnsi="Times New Roman" w:cs="Times New Roman"/>
          <w:lang w:eastAsia="ru-RU"/>
        </w:rPr>
        <w:t>Наличие питьевой воды.</w:t>
      </w:r>
    </w:p>
    <w:p w14:paraId="5652E794" w14:textId="77777777" w:rsidR="008B1700" w:rsidRPr="003238D4" w:rsidRDefault="00613A29" w:rsidP="00DB001C">
      <w:pPr>
        <w:pStyle w:val="1"/>
      </w:pPr>
      <w:bookmarkStart w:id="36" w:name="_Toc195532333"/>
      <w:r w:rsidRPr="003238D4">
        <w:lastRenderedPageBreak/>
        <w:t>8. </w:t>
      </w:r>
      <w:r w:rsidR="00D97CF4" w:rsidRPr="003238D4">
        <w:t>Кадровое обеспечение оценочных мероприятий</w:t>
      </w:r>
      <w:bookmarkStart w:id="37" w:name="_Toc496567155"/>
      <w:bookmarkEnd w:id="35"/>
      <w:bookmarkEnd w:id="36"/>
    </w:p>
    <w:p w14:paraId="7E985555" w14:textId="04B21A75" w:rsidR="008B1700" w:rsidRPr="003238D4" w:rsidRDefault="008B1700" w:rsidP="00DB001C">
      <w:pPr>
        <w:spacing w:after="0" w:line="240" w:lineRule="auto"/>
        <w:jc w:val="both"/>
        <w:rPr>
          <w:rFonts w:ascii="Times New Roman" w:hAnsi="Times New Roman" w:cs="Times New Roman"/>
        </w:rPr>
      </w:pPr>
      <w:r w:rsidRPr="003238D4">
        <w:rPr>
          <w:rFonts w:ascii="Times New Roman" w:hAnsi="Times New Roman" w:cs="Times New Roman"/>
        </w:rPr>
        <w:t>8.1</w:t>
      </w:r>
      <w:r w:rsidR="000910DE" w:rsidRPr="003238D4">
        <w:rPr>
          <w:rFonts w:ascii="Times New Roman" w:hAnsi="Times New Roman" w:cs="Times New Roman"/>
        </w:rPr>
        <w:t>. </w:t>
      </w:r>
      <w:r w:rsidR="00F21034" w:rsidRPr="003238D4">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3238D4">
        <w:rPr>
          <w:rFonts w:ascii="Times New Roman" w:hAnsi="Times New Roman" w:cs="Times New Roman"/>
        </w:rPr>
        <w:t xml:space="preserve">, в состав которой </w:t>
      </w:r>
      <w:r w:rsidR="00F21034" w:rsidRPr="003238D4">
        <w:rPr>
          <w:rFonts w:ascii="Times New Roman" w:hAnsi="Times New Roman" w:cs="Times New Roman"/>
        </w:rPr>
        <w:t xml:space="preserve">входит не менее трех экспертов. </w:t>
      </w:r>
      <w:r w:rsidRPr="003238D4">
        <w:rPr>
          <w:rFonts w:ascii="Times New Roman" w:hAnsi="Times New Roman" w:cs="Times New Roman"/>
        </w:rPr>
        <w:t xml:space="preserve">Комиссия должна состоять из: </w:t>
      </w:r>
    </w:p>
    <w:p w14:paraId="350E8907" w14:textId="7C272EAB" w:rsidR="008B1700" w:rsidRPr="003238D4" w:rsidRDefault="008B1700" w:rsidP="00DB001C">
      <w:pPr>
        <w:spacing w:after="0" w:line="240" w:lineRule="auto"/>
        <w:jc w:val="both"/>
        <w:rPr>
          <w:rFonts w:ascii="Times New Roman" w:hAnsi="Times New Roman" w:cs="Times New Roman"/>
        </w:rPr>
      </w:pPr>
      <w:r w:rsidRPr="003238D4">
        <w:rPr>
          <w:rFonts w:ascii="Times New Roman" w:hAnsi="Times New Roman" w:cs="Times New Roman"/>
        </w:rPr>
        <w:t>-</w:t>
      </w:r>
      <w:r w:rsidR="00974DB8" w:rsidRPr="003238D4">
        <w:rPr>
          <w:rFonts w:ascii="Times New Roman" w:hAnsi="Times New Roman" w:cs="Times New Roman"/>
        </w:rPr>
        <w:t> </w:t>
      </w:r>
      <w:r w:rsidRPr="003238D4">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B4062E" w:rsidRPr="003238D4">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3238D4">
        <w:rPr>
          <w:rFonts w:ascii="Times New Roman" w:hAnsi="Times New Roman" w:cs="Times New Roman"/>
        </w:rPr>
        <w:t xml:space="preserve">, для которого работа в центре оценки квалификаций является основной; </w:t>
      </w:r>
    </w:p>
    <w:p w14:paraId="09ABA1CB" w14:textId="4539290F" w:rsidR="008B1700" w:rsidRPr="003238D4" w:rsidRDefault="008B1700" w:rsidP="00DB001C">
      <w:pPr>
        <w:spacing w:after="0" w:line="240" w:lineRule="auto"/>
        <w:jc w:val="both"/>
        <w:rPr>
          <w:rFonts w:ascii="Times New Roman" w:hAnsi="Times New Roman" w:cs="Times New Roman"/>
        </w:rPr>
      </w:pPr>
      <w:r w:rsidRPr="003238D4">
        <w:rPr>
          <w:rFonts w:ascii="Times New Roman" w:hAnsi="Times New Roman" w:cs="Times New Roman"/>
        </w:rPr>
        <w:t>-</w:t>
      </w:r>
      <w:r w:rsidR="007D1DB2" w:rsidRPr="003238D4">
        <w:rPr>
          <w:rFonts w:ascii="Times New Roman" w:hAnsi="Times New Roman" w:cs="Times New Roman"/>
        </w:rPr>
        <w:t> </w:t>
      </w:r>
      <w:r w:rsidRPr="003238D4">
        <w:rPr>
          <w:rFonts w:ascii="Times New Roman" w:hAnsi="Times New Roman" w:cs="Times New Roman"/>
        </w:rPr>
        <w:t xml:space="preserve">эксперта по оценке квалификаций, аттестованного в установленном порядке </w:t>
      </w:r>
      <w:r w:rsidR="00B4062E" w:rsidRPr="003238D4">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3238D4">
        <w:rPr>
          <w:rFonts w:ascii="Times New Roman" w:hAnsi="Times New Roman" w:cs="Times New Roman"/>
        </w:rPr>
        <w:t xml:space="preserve">; </w:t>
      </w:r>
    </w:p>
    <w:p w14:paraId="186AB0D4" w14:textId="10924454" w:rsidR="008B1700" w:rsidRPr="003238D4" w:rsidRDefault="008B1700" w:rsidP="00DB001C">
      <w:pPr>
        <w:spacing w:after="0" w:line="240" w:lineRule="auto"/>
        <w:jc w:val="both"/>
        <w:rPr>
          <w:rFonts w:ascii="Times New Roman" w:hAnsi="Times New Roman" w:cs="Times New Roman"/>
        </w:rPr>
      </w:pPr>
      <w:r w:rsidRPr="003238D4">
        <w:rPr>
          <w:rFonts w:ascii="Times New Roman" w:hAnsi="Times New Roman" w:cs="Times New Roman"/>
        </w:rPr>
        <w:t>-</w:t>
      </w:r>
      <w:r w:rsidR="007D1DB2" w:rsidRPr="003238D4">
        <w:rPr>
          <w:rFonts w:ascii="Times New Roman" w:hAnsi="Times New Roman" w:cs="Times New Roman"/>
        </w:rPr>
        <w:t> </w:t>
      </w:r>
      <w:r w:rsidRPr="003238D4">
        <w:rPr>
          <w:rFonts w:ascii="Times New Roman" w:hAnsi="Times New Roman" w:cs="Times New Roman"/>
        </w:rPr>
        <w:t xml:space="preserve">технического эксперта, аттестованного в установленном порядке </w:t>
      </w:r>
      <w:r w:rsidR="00B4062E" w:rsidRPr="003238D4">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3238D4">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3238D4" w:rsidRDefault="007D1DB2" w:rsidP="00DB001C">
      <w:pPr>
        <w:spacing w:after="0" w:line="240" w:lineRule="auto"/>
        <w:jc w:val="both"/>
        <w:rPr>
          <w:rFonts w:ascii="Times New Roman" w:hAnsi="Times New Roman" w:cs="Times New Roman"/>
        </w:rPr>
      </w:pPr>
      <w:r w:rsidRPr="003238D4">
        <w:rPr>
          <w:rFonts w:ascii="Times New Roman" w:hAnsi="Times New Roman" w:cs="Times New Roman"/>
        </w:rPr>
        <w:t>8.2. </w:t>
      </w:r>
      <w:r w:rsidR="00E3241B" w:rsidRPr="003238D4">
        <w:rPr>
          <w:rFonts w:ascii="Times New Roman" w:hAnsi="Times New Roman" w:cs="Times New Roman"/>
        </w:rPr>
        <w:t xml:space="preserve">Наличие у </w:t>
      </w:r>
      <w:r w:rsidR="008B1700" w:rsidRPr="003238D4">
        <w:rPr>
          <w:rFonts w:ascii="Times New Roman" w:hAnsi="Times New Roman" w:cs="Times New Roman"/>
        </w:rPr>
        <w:t xml:space="preserve">экспертов </w:t>
      </w:r>
      <w:r w:rsidR="00E3241B" w:rsidRPr="003238D4">
        <w:rPr>
          <w:rFonts w:ascii="Times New Roman" w:hAnsi="Times New Roman" w:cs="Times New Roman"/>
        </w:rPr>
        <w:t>высшего или среднего профессионального образования</w:t>
      </w:r>
      <w:r w:rsidR="008B1700" w:rsidRPr="003238D4">
        <w:rPr>
          <w:rFonts w:ascii="Times New Roman" w:hAnsi="Times New Roman" w:cs="Times New Roman"/>
        </w:rPr>
        <w:t xml:space="preserve">; </w:t>
      </w:r>
    </w:p>
    <w:p w14:paraId="580A0A8F" w14:textId="5E94D87C" w:rsidR="008B1700" w:rsidRPr="003238D4" w:rsidRDefault="007D1DB2" w:rsidP="00DB001C">
      <w:pPr>
        <w:spacing w:after="0" w:line="240" w:lineRule="auto"/>
        <w:jc w:val="both"/>
        <w:rPr>
          <w:rFonts w:ascii="Times New Roman" w:hAnsi="Times New Roman" w:cs="Times New Roman"/>
        </w:rPr>
      </w:pPr>
      <w:r w:rsidRPr="003238D4">
        <w:rPr>
          <w:rFonts w:ascii="Times New Roman" w:hAnsi="Times New Roman" w:cs="Times New Roman"/>
        </w:rPr>
        <w:t>8.3. </w:t>
      </w:r>
      <w:r w:rsidR="008B1700" w:rsidRPr="003238D4">
        <w:rPr>
          <w:rFonts w:ascii="Times New Roman" w:hAnsi="Times New Roman" w:cs="Times New Roman"/>
        </w:rPr>
        <w:t xml:space="preserve">Наличие </w:t>
      </w:r>
      <w:r w:rsidR="00E3241B" w:rsidRPr="003238D4">
        <w:rPr>
          <w:rFonts w:ascii="Times New Roman" w:hAnsi="Times New Roman" w:cs="Times New Roman"/>
        </w:rPr>
        <w:t xml:space="preserve">у экспертов по оценке квалификаций опыта работы не менее 3 лет в </w:t>
      </w:r>
      <w:r w:rsidR="00D526C9" w:rsidRPr="003238D4">
        <w:rPr>
          <w:rFonts w:ascii="Times New Roman" w:hAnsi="Times New Roman" w:cs="Times New Roman"/>
        </w:rPr>
        <w:t>лифтовой отрасли, сфере подъемных сооружений и вертикального транспорта</w:t>
      </w:r>
      <w:r w:rsidR="00E3241B" w:rsidRPr="003238D4">
        <w:rPr>
          <w:rFonts w:ascii="Times New Roman" w:hAnsi="Times New Roman" w:cs="Times New Roman"/>
        </w:rPr>
        <w:t xml:space="preserve"> по квалификации не ниже оцениваемой.</w:t>
      </w:r>
    </w:p>
    <w:p w14:paraId="1443F87A" w14:textId="35F8C5CB" w:rsidR="008B1700" w:rsidRPr="003238D4" w:rsidRDefault="007D1DB2" w:rsidP="00DB001C">
      <w:pPr>
        <w:spacing w:after="0" w:line="240" w:lineRule="auto"/>
        <w:jc w:val="both"/>
        <w:rPr>
          <w:rFonts w:ascii="Times New Roman" w:hAnsi="Times New Roman" w:cs="Times New Roman"/>
        </w:rPr>
      </w:pPr>
      <w:r w:rsidRPr="003238D4">
        <w:rPr>
          <w:rFonts w:ascii="Times New Roman" w:hAnsi="Times New Roman" w:cs="Times New Roman"/>
        </w:rPr>
        <w:t>8.4. </w:t>
      </w:r>
      <w:r w:rsidR="008B1700" w:rsidRPr="003238D4">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w:t>
      </w:r>
      <w:r w:rsidR="00D526C9" w:rsidRPr="003238D4">
        <w:rPr>
          <w:rFonts w:ascii="Times New Roman" w:hAnsi="Times New Roman" w:cs="Times New Roman"/>
        </w:rPr>
        <w:t>лифтовой отрасли, сфере подъемных сооружений и вертикального транспорта</w:t>
      </w:r>
      <w:r w:rsidR="008B1700" w:rsidRPr="003238D4">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3238D4">
        <w:rPr>
          <w:rFonts w:ascii="Times New Roman" w:hAnsi="Times New Roman" w:cs="Times New Roman"/>
        </w:rPr>
        <w:t xml:space="preserve">льной переподготовки в </w:t>
      </w:r>
      <w:r w:rsidR="00D526C9" w:rsidRPr="003238D4">
        <w:rPr>
          <w:rFonts w:ascii="Times New Roman" w:hAnsi="Times New Roman" w:cs="Times New Roman"/>
        </w:rPr>
        <w:t>лифтовой отрасли, сфере подъемных сооружений и вертикального транспорта</w:t>
      </w:r>
      <w:r w:rsidR="008B1700" w:rsidRPr="003238D4">
        <w:rPr>
          <w:rFonts w:ascii="Times New Roman" w:hAnsi="Times New Roman" w:cs="Times New Roman"/>
        </w:rPr>
        <w:t xml:space="preserve">, утверждается </w:t>
      </w:r>
      <w:r w:rsidR="00B4062E" w:rsidRPr="003238D4">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3238D4">
        <w:rPr>
          <w:rFonts w:ascii="Times New Roman" w:hAnsi="Times New Roman" w:cs="Times New Roman"/>
        </w:rPr>
        <w:t>.</w:t>
      </w:r>
    </w:p>
    <w:p w14:paraId="0EA022B6" w14:textId="79556FFD" w:rsidR="007D1DB2" w:rsidRPr="003238D4" w:rsidRDefault="007D1DB2" w:rsidP="00DB001C">
      <w:pPr>
        <w:spacing w:after="0" w:line="240" w:lineRule="auto"/>
        <w:jc w:val="both"/>
        <w:rPr>
          <w:rFonts w:ascii="Times New Roman" w:hAnsi="Times New Roman" w:cs="Times New Roman"/>
        </w:rPr>
      </w:pPr>
      <w:r w:rsidRPr="003238D4">
        <w:rPr>
          <w:rFonts w:ascii="Times New Roman" w:hAnsi="Times New Roman" w:cs="Times New Roman"/>
        </w:rPr>
        <w:t>8.5. </w:t>
      </w:r>
      <w:r w:rsidR="008B1700" w:rsidRPr="003238D4">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3238D4">
        <w:rPr>
          <w:rFonts w:ascii="Times New Roman" w:hAnsi="Times New Roman" w:cs="Times New Roman"/>
        </w:rPr>
        <w:t>щим освоение:</w:t>
      </w:r>
    </w:p>
    <w:p w14:paraId="3060510C" w14:textId="77777777" w:rsidR="007D1DB2" w:rsidRPr="003238D4" w:rsidRDefault="005358AA" w:rsidP="00DB001C">
      <w:pPr>
        <w:spacing w:after="0" w:line="240" w:lineRule="auto"/>
        <w:jc w:val="both"/>
        <w:rPr>
          <w:rFonts w:ascii="Times New Roman" w:hAnsi="Times New Roman" w:cs="Times New Roman"/>
          <w:b/>
        </w:rPr>
      </w:pPr>
      <w:r w:rsidRPr="003238D4">
        <w:rPr>
          <w:rFonts w:ascii="Times New Roman" w:hAnsi="Times New Roman" w:cs="Times New Roman"/>
          <w:b/>
        </w:rPr>
        <w:t>Знаний:</w:t>
      </w:r>
    </w:p>
    <w:p w14:paraId="7A120449" w14:textId="77777777" w:rsidR="007D1DB2" w:rsidRPr="003238D4" w:rsidRDefault="008B1700" w:rsidP="00DB001C">
      <w:pPr>
        <w:spacing w:after="0" w:line="240" w:lineRule="auto"/>
        <w:jc w:val="both"/>
        <w:rPr>
          <w:rFonts w:ascii="Times New Roman" w:hAnsi="Times New Roman" w:cs="Times New Roman"/>
        </w:rPr>
      </w:pPr>
      <w:r w:rsidRPr="003238D4">
        <w:rPr>
          <w:rFonts w:ascii="Times New Roman" w:hAnsi="Times New Roman" w:cs="Times New Roman"/>
        </w:rPr>
        <w:t>-</w:t>
      </w:r>
      <w:r w:rsidR="007D1DB2" w:rsidRPr="003238D4">
        <w:rPr>
          <w:rFonts w:ascii="Times New Roman" w:hAnsi="Times New Roman" w:cs="Times New Roman"/>
        </w:rPr>
        <w:t> </w:t>
      </w:r>
      <w:r w:rsidRPr="003238D4">
        <w:rPr>
          <w:rFonts w:ascii="Times New Roman" w:hAnsi="Times New Roman" w:cs="Times New Roman"/>
        </w:rPr>
        <w:t xml:space="preserve">нормативных правовых актов в области независимой оценки квалификаций </w:t>
      </w:r>
      <w:r w:rsidR="000910DE" w:rsidRPr="003238D4">
        <w:rPr>
          <w:rFonts w:ascii="Times New Roman" w:hAnsi="Times New Roman" w:cs="Times New Roman"/>
        </w:rPr>
        <w:br/>
      </w:r>
      <w:r w:rsidRPr="003238D4">
        <w:rPr>
          <w:rFonts w:ascii="Times New Roman" w:hAnsi="Times New Roman" w:cs="Times New Roman"/>
        </w:rPr>
        <w:t>и особенностей их применения при проведен</w:t>
      </w:r>
      <w:r w:rsidR="007D1DB2" w:rsidRPr="003238D4">
        <w:rPr>
          <w:rFonts w:ascii="Times New Roman" w:hAnsi="Times New Roman" w:cs="Times New Roman"/>
        </w:rPr>
        <w:t xml:space="preserve">ии профессионального экзамена; </w:t>
      </w:r>
    </w:p>
    <w:p w14:paraId="3894C3C0" w14:textId="0FDAF78A" w:rsidR="00E14A73" w:rsidRPr="003238D4" w:rsidRDefault="008B1700" w:rsidP="00E14A73">
      <w:pPr>
        <w:spacing w:after="0" w:line="240" w:lineRule="auto"/>
        <w:jc w:val="both"/>
        <w:rPr>
          <w:rFonts w:ascii="Times New Roman" w:hAnsi="Times New Roman" w:cs="Times New Roman"/>
        </w:rPr>
      </w:pPr>
      <w:r w:rsidRPr="003238D4">
        <w:rPr>
          <w:rFonts w:ascii="Times New Roman" w:hAnsi="Times New Roman" w:cs="Times New Roman"/>
        </w:rPr>
        <w:t>-</w:t>
      </w:r>
      <w:r w:rsidR="007D1DB2" w:rsidRPr="003238D4">
        <w:rPr>
          <w:rFonts w:ascii="Times New Roman" w:hAnsi="Times New Roman" w:cs="Times New Roman"/>
        </w:rPr>
        <w:t> </w:t>
      </w:r>
      <w:r w:rsidRPr="003238D4">
        <w:rPr>
          <w:rFonts w:ascii="Times New Roman" w:hAnsi="Times New Roman" w:cs="Times New Roman"/>
        </w:rPr>
        <w:t>нормативных правовых актов, регулирующих вид профессиональной деятельности:</w:t>
      </w:r>
    </w:p>
    <w:p w14:paraId="203B56F0" w14:textId="5DF16518" w:rsidR="007D1DB2" w:rsidRPr="003238D4" w:rsidRDefault="00E14A73" w:rsidP="00E14A73">
      <w:pPr>
        <w:spacing w:after="0" w:line="240" w:lineRule="auto"/>
        <w:jc w:val="both"/>
        <w:rPr>
          <w:rFonts w:ascii="Times New Roman" w:hAnsi="Times New Roman" w:cs="Times New Roman"/>
        </w:rPr>
      </w:pPr>
      <w:r w:rsidRPr="003238D4">
        <w:rPr>
          <w:rFonts w:ascii="Times New Roman" w:hAnsi="Times New Roman" w:cs="Times New Roman"/>
        </w:rPr>
        <w:t>Эксплуатация, техническое обслуживание и ремонт (модернизация) лифтов</w:t>
      </w:r>
      <w:r w:rsidR="008B1700" w:rsidRPr="003238D4">
        <w:rPr>
          <w:rFonts w:ascii="Times New Roman" w:hAnsi="Times New Roman" w:cs="Times New Roman"/>
        </w:rPr>
        <w:t xml:space="preserve"> - </w:t>
      </w:r>
      <w:r w:rsidRPr="003238D4">
        <w:rPr>
          <w:rFonts w:ascii="Times New Roman" w:hAnsi="Times New Roman" w:cs="Times New Roman"/>
        </w:rPr>
        <w:t>Специалист по организации технического обслуживания и ремонта лифтов (5 уровень квалификации)</w:t>
      </w:r>
      <w:r w:rsidR="00521BF3" w:rsidRPr="003238D4">
        <w:rPr>
          <w:rFonts w:ascii="Times New Roman" w:hAnsi="Times New Roman" w:cs="Times New Roman"/>
        </w:rPr>
        <w:t>;</w:t>
      </w:r>
    </w:p>
    <w:p w14:paraId="1F82F6C1" w14:textId="14F67A87" w:rsidR="007D1DB2" w:rsidRPr="003238D4" w:rsidRDefault="008B1700" w:rsidP="00DB001C">
      <w:pPr>
        <w:spacing w:after="0" w:line="240" w:lineRule="auto"/>
        <w:jc w:val="both"/>
        <w:rPr>
          <w:rFonts w:ascii="Times New Roman" w:hAnsi="Times New Roman" w:cs="Times New Roman"/>
        </w:rPr>
      </w:pPr>
      <w:r w:rsidRPr="003238D4">
        <w:rPr>
          <w:rFonts w:ascii="Times New Roman" w:hAnsi="Times New Roman" w:cs="Times New Roman"/>
        </w:rPr>
        <w:t>-</w:t>
      </w:r>
      <w:r w:rsidR="007D1DB2" w:rsidRPr="003238D4">
        <w:rPr>
          <w:rFonts w:ascii="Times New Roman" w:hAnsi="Times New Roman" w:cs="Times New Roman"/>
        </w:rPr>
        <w:t> </w:t>
      </w:r>
      <w:r w:rsidRPr="003238D4">
        <w:rPr>
          <w:rFonts w:ascii="Times New Roman" w:hAnsi="Times New Roman" w:cs="Times New Roman"/>
        </w:rPr>
        <w:t xml:space="preserve">методов оценки квалификаций, определенных и утвержденных в оценочном средстве </w:t>
      </w:r>
      <w:r w:rsidR="00B4062E" w:rsidRPr="003238D4">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3238D4">
        <w:rPr>
          <w:rFonts w:ascii="Times New Roman" w:hAnsi="Times New Roman" w:cs="Times New Roman"/>
        </w:rPr>
        <w:t xml:space="preserve">; </w:t>
      </w:r>
    </w:p>
    <w:p w14:paraId="7E40FB1D" w14:textId="77777777" w:rsidR="007D1DB2" w:rsidRPr="003238D4" w:rsidRDefault="008B1700" w:rsidP="00DB001C">
      <w:pPr>
        <w:spacing w:after="0" w:line="240" w:lineRule="auto"/>
        <w:jc w:val="both"/>
        <w:rPr>
          <w:rFonts w:ascii="Times New Roman" w:hAnsi="Times New Roman" w:cs="Times New Roman"/>
        </w:rPr>
      </w:pPr>
      <w:r w:rsidRPr="003238D4">
        <w:rPr>
          <w:rFonts w:ascii="Times New Roman" w:hAnsi="Times New Roman" w:cs="Times New Roman"/>
        </w:rPr>
        <w:t>-</w:t>
      </w:r>
      <w:r w:rsidR="007D1DB2" w:rsidRPr="003238D4">
        <w:rPr>
          <w:rFonts w:ascii="Times New Roman" w:hAnsi="Times New Roman" w:cs="Times New Roman"/>
        </w:rPr>
        <w:t> </w:t>
      </w:r>
      <w:r w:rsidRPr="003238D4">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3238D4" w:rsidRDefault="008B1700" w:rsidP="00DB001C">
      <w:pPr>
        <w:spacing w:after="0" w:line="240" w:lineRule="auto"/>
        <w:jc w:val="both"/>
        <w:rPr>
          <w:rFonts w:ascii="Times New Roman" w:hAnsi="Times New Roman" w:cs="Times New Roman"/>
        </w:rPr>
      </w:pPr>
      <w:r w:rsidRPr="003238D4">
        <w:rPr>
          <w:rFonts w:ascii="Times New Roman" w:hAnsi="Times New Roman" w:cs="Times New Roman"/>
        </w:rPr>
        <w:t>-</w:t>
      </w:r>
      <w:r w:rsidR="007D1DB2" w:rsidRPr="003238D4">
        <w:rPr>
          <w:rFonts w:ascii="Times New Roman" w:hAnsi="Times New Roman" w:cs="Times New Roman"/>
        </w:rPr>
        <w:t> </w:t>
      </w:r>
      <w:r w:rsidRPr="003238D4">
        <w:rPr>
          <w:rFonts w:ascii="Times New Roman" w:hAnsi="Times New Roman" w:cs="Times New Roman"/>
        </w:rPr>
        <w:t>порядка работы с персональными данными и информацией ограни</w:t>
      </w:r>
      <w:r w:rsidR="00E00DCF" w:rsidRPr="003238D4">
        <w:rPr>
          <w:rFonts w:ascii="Times New Roman" w:hAnsi="Times New Roman" w:cs="Times New Roman"/>
        </w:rPr>
        <w:t>ченного использования (доступа).</w:t>
      </w:r>
    </w:p>
    <w:p w14:paraId="61A97D1D" w14:textId="77777777" w:rsidR="007D1DB2" w:rsidRPr="003238D4" w:rsidRDefault="005358AA" w:rsidP="00DB001C">
      <w:pPr>
        <w:spacing w:after="0" w:line="240" w:lineRule="auto"/>
        <w:jc w:val="both"/>
        <w:rPr>
          <w:rFonts w:ascii="Times New Roman" w:hAnsi="Times New Roman" w:cs="Times New Roman"/>
          <w:b/>
        </w:rPr>
      </w:pPr>
      <w:r w:rsidRPr="003238D4">
        <w:rPr>
          <w:rFonts w:ascii="Times New Roman" w:hAnsi="Times New Roman" w:cs="Times New Roman"/>
          <w:b/>
        </w:rPr>
        <w:t>Умений:</w:t>
      </w:r>
    </w:p>
    <w:p w14:paraId="3E31B0BB" w14:textId="77777777" w:rsidR="007D1DB2" w:rsidRPr="003238D4" w:rsidRDefault="007D1DB2" w:rsidP="00DB001C">
      <w:pPr>
        <w:spacing w:after="0" w:line="240" w:lineRule="auto"/>
        <w:jc w:val="both"/>
        <w:rPr>
          <w:rFonts w:ascii="Times New Roman" w:hAnsi="Times New Roman" w:cs="Times New Roman"/>
        </w:rPr>
      </w:pPr>
      <w:r w:rsidRPr="003238D4">
        <w:rPr>
          <w:rFonts w:ascii="Times New Roman" w:hAnsi="Times New Roman" w:cs="Times New Roman"/>
        </w:rPr>
        <w:t>- </w:t>
      </w:r>
      <w:r w:rsidR="008B1700" w:rsidRPr="003238D4">
        <w:rPr>
          <w:rFonts w:ascii="Times New Roman" w:hAnsi="Times New Roman" w:cs="Times New Roman"/>
        </w:rPr>
        <w:t xml:space="preserve">применять оценочные средства; </w:t>
      </w:r>
    </w:p>
    <w:p w14:paraId="1355BEB1" w14:textId="77777777" w:rsidR="007D1DB2" w:rsidRPr="003238D4" w:rsidRDefault="007D1DB2" w:rsidP="00DB001C">
      <w:pPr>
        <w:spacing w:after="0" w:line="240" w:lineRule="auto"/>
        <w:jc w:val="both"/>
        <w:rPr>
          <w:rFonts w:ascii="Times New Roman" w:hAnsi="Times New Roman" w:cs="Times New Roman"/>
        </w:rPr>
      </w:pPr>
      <w:r w:rsidRPr="003238D4">
        <w:rPr>
          <w:rFonts w:ascii="Times New Roman" w:hAnsi="Times New Roman" w:cs="Times New Roman"/>
        </w:rPr>
        <w:t>- </w:t>
      </w:r>
      <w:r w:rsidR="008B1700" w:rsidRPr="003238D4">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3238D4" w:rsidRDefault="007D1DB2" w:rsidP="00DB001C">
      <w:pPr>
        <w:spacing w:after="0" w:line="240" w:lineRule="auto"/>
        <w:jc w:val="both"/>
        <w:rPr>
          <w:rFonts w:ascii="Times New Roman" w:hAnsi="Times New Roman" w:cs="Times New Roman"/>
        </w:rPr>
      </w:pPr>
      <w:r w:rsidRPr="003238D4">
        <w:rPr>
          <w:rFonts w:ascii="Times New Roman" w:hAnsi="Times New Roman" w:cs="Times New Roman"/>
        </w:rPr>
        <w:t>- </w:t>
      </w:r>
      <w:r w:rsidR="008B1700" w:rsidRPr="003238D4">
        <w:rPr>
          <w:rFonts w:ascii="Times New Roman" w:hAnsi="Times New Roman" w:cs="Times New Roman"/>
        </w:rPr>
        <w:t>п</w:t>
      </w:r>
      <w:r w:rsidR="00E00DCF" w:rsidRPr="003238D4">
        <w:rPr>
          <w:rFonts w:ascii="Times New Roman" w:hAnsi="Times New Roman" w:cs="Times New Roman"/>
        </w:rPr>
        <w:t>р</w:t>
      </w:r>
      <w:r w:rsidR="008B1700" w:rsidRPr="003238D4">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3238D4" w:rsidRDefault="008B1700" w:rsidP="00DB001C">
      <w:pPr>
        <w:spacing w:after="0" w:line="240" w:lineRule="auto"/>
        <w:jc w:val="both"/>
        <w:rPr>
          <w:rFonts w:ascii="Times New Roman" w:hAnsi="Times New Roman" w:cs="Times New Roman"/>
        </w:rPr>
      </w:pPr>
      <w:r w:rsidRPr="003238D4">
        <w:rPr>
          <w:rFonts w:ascii="Times New Roman" w:hAnsi="Times New Roman" w:cs="Times New Roman"/>
        </w:rPr>
        <w:t>-</w:t>
      </w:r>
      <w:r w:rsidR="007D1DB2" w:rsidRPr="003238D4">
        <w:rPr>
          <w:rFonts w:ascii="Times New Roman" w:hAnsi="Times New Roman" w:cs="Times New Roman"/>
        </w:rPr>
        <w:t> </w:t>
      </w:r>
      <w:r w:rsidRPr="003238D4">
        <w:rPr>
          <w:rFonts w:ascii="Times New Roman" w:hAnsi="Times New Roman" w:cs="Times New Roman"/>
        </w:rPr>
        <w:t>проводить наблюдение за ходом профессионального экзамена;</w:t>
      </w:r>
    </w:p>
    <w:p w14:paraId="59678C3C" w14:textId="77777777" w:rsidR="007D1DB2" w:rsidRPr="003238D4" w:rsidRDefault="007D1DB2" w:rsidP="00DB001C">
      <w:pPr>
        <w:spacing w:after="0" w:line="240" w:lineRule="auto"/>
        <w:jc w:val="both"/>
        <w:rPr>
          <w:rFonts w:ascii="Times New Roman" w:hAnsi="Times New Roman" w:cs="Times New Roman"/>
        </w:rPr>
      </w:pPr>
      <w:r w:rsidRPr="003238D4">
        <w:rPr>
          <w:rFonts w:ascii="Times New Roman" w:hAnsi="Times New Roman" w:cs="Times New Roman"/>
        </w:rPr>
        <w:t>- </w:t>
      </w:r>
      <w:r w:rsidR="008B1700" w:rsidRPr="003238D4">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3238D4" w:rsidRDefault="007D1DB2" w:rsidP="00DB001C">
      <w:pPr>
        <w:spacing w:after="0" w:line="240" w:lineRule="auto"/>
        <w:jc w:val="both"/>
        <w:rPr>
          <w:rFonts w:ascii="Times New Roman" w:hAnsi="Times New Roman" w:cs="Times New Roman"/>
        </w:rPr>
      </w:pPr>
      <w:r w:rsidRPr="003238D4">
        <w:rPr>
          <w:rFonts w:ascii="Times New Roman" w:hAnsi="Times New Roman" w:cs="Times New Roman"/>
        </w:rPr>
        <w:lastRenderedPageBreak/>
        <w:t>- </w:t>
      </w:r>
      <w:r w:rsidR="008B1700" w:rsidRPr="003238D4">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3238D4" w:rsidRDefault="008B1700" w:rsidP="00DB001C">
      <w:pPr>
        <w:spacing w:after="0" w:line="240" w:lineRule="auto"/>
        <w:jc w:val="both"/>
        <w:rPr>
          <w:rFonts w:ascii="Times New Roman" w:hAnsi="Times New Roman" w:cs="Times New Roman"/>
        </w:rPr>
      </w:pPr>
      <w:r w:rsidRPr="003238D4">
        <w:rPr>
          <w:rFonts w:ascii="Times New Roman" w:hAnsi="Times New Roman" w:cs="Times New Roman"/>
        </w:rPr>
        <w:t>-</w:t>
      </w:r>
      <w:r w:rsidR="007D1DB2" w:rsidRPr="003238D4">
        <w:rPr>
          <w:rFonts w:ascii="Times New Roman" w:hAnsi="Times New Roman" w:cs="Times New Roman"/>
        </w:rPr>
        <w:t> </w:t>
      </w:r>
      <w:r w:rsidRPr="003238D4">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3238D4">
        <w:rPr>
          <w:rFonts w:ascii="Times New Roman" w:hAnsi="Times New Roman" w:cs="Times New Roman"/>
        </w:rPr>
        <w:t>рмления экспертной документации.</w:t>
      </w:r>
    </w:p>
    <w:p w14:paraId="63680F83" w14:textId="1CC15FC9" w:rsidR="008B1700" w:rsidRPr="003238D4" w:rsidRDefault="008B1700" w:rsidP="00DB001C">
      <w:pPr>
        <w:spacing w:after="0" w:line="240" w:lineRule="auto"/>
        <w:jc w:val="both"/>
        <w:rPr>
          <w:rFonts w:ascii="Times New Roman" w:hAnsi="Times New Roman" w:cs="Times New Roman"/>
        </w:rPr>
      </w:pPr>
      <w:r w:rsidRPr="003238D4">
        <w:rPr>
          <w:rFonts w:ascii="Times New Roman" w:hAnsi="Times New Roman" w:cs="Times New Roman"/>
        </w:rPr>
        <w:t>8.6.</w:t>
      </w:r>
      <w:r w:rsidR="00974DB8" w:rsidRPr="003238D4">
        <w:rPr>
          <w:rFonts w:ascii="Times New Roman" w:hAnsi="Times New Roman" w:cs="Times New Roman"/>
        </w:rPr>
        <w:t> </w:t>
      </w:r>
      <w:r w:rsidRPr="003238D4">
        <w:rPr>
          <w:rFonts w:ascii="Times New Roman" w:hAnsi="Times New Roman" w:cs="Times New Roman"/>
        </w:rPr>
        <w:t xml:space="preserve">Подтверждение экспертами по оценке квалификаций (по требованию </w:t>
      </w:r>
      <w:r w:rsidR="00B4062E" w:rsidRPr="003238D4">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3238D4">
        <w:rPr>
          <w:rFonts w:ascii="Times New Roman" w:hAnsi="Times New Roman" w:cs="Times New Roman"/>
        </w:rPr>
        <w:t>) квалификации путем прохождения оценки, проводимой экспертной комис</w:t>
      </w:r>
      <w:r w:rsidR="00974DB8" w:rsidRPr="003238D4">
        <w:rPr>
          <w:rFonts w:ascii="Times New Roman" w:hAnsi="Times New Roman" w:cs="Times New Roman"/>
        </w:rPr>
        <w:t>сией Совета</w:t>
      </w:r>
      <w:r w:rsidR="00E00DCF" w:rsidRPr="003238D4">
        <w:rPr>
          <w:rFonts w:ascii="Times New Roman" w:hAnsi="Times New Roman" w:cs="Times New Roman"/>
        </w:rPr>
        <w:t>.</w:t>
      </w:r>
      <w:r w:rsidR="00974DB8" w:rsidRPr="003238D4">
        <w:rPr>
          <w:rFonts w:ascii="Times New Roman" w:hAnsi="Times New Roman" w:cs="Times New Roman"/>
        </w:rPr>
        <w:t xml:space="preserve"> </w:t>
      </w:r>
    </w:p>
    <w:p w14:paraId="5DF7A9D3" w14:textId="0968F8F6" w:rsidR="00974DB8" w:rsidRPr="003238D4" w:rsidRDefault="008B1700" w:rsidP="00924D0A">
      <w:pPr>
        <w:spacing w:after="0" w:line="240" w:lineRule="auto"/>
        <w:jc w:val="both"/>
        <w:rPr>
          <w:rFonts w:ascii="Times New Roman" w:hAnsi="Times New Roman" w:cs="Times New Roman"/>
        </w:rPr>
      </w:pPr>
      <w:r w:rsidRPr="003238D4">
        <w:rPr>
          <w:rFonts w:ascii="Times New Roman" w:hAnsi="Times New Roman" w:cs="Times New Roman"/>
        </w:rPr>
        <w:t>8.7.</w:t>
      </w:r>
      <w:r w:rsidR="00974DB8" w:rsidRPr="003238D4">
        <w:rPr>
          <w:rFonts w:ascii="Times New Roman" w:hAnsi="Times New Roman" w:cs="Times New Roman"/>
        </w:rPr>
        <w:t> </w:t>
      </w:r>
      <w:r w:rsidRPr="003238D4">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3238D4">
        <w:rPr>
          <w:rFonts w:ascii="Times New Roman" w:hAnsi="Times New Roman" w:cs="Times New Roman"/>
        </w:rPr>
        <w:t>и</w:t>
      </w:r>
      <w:r w:rsidRPr="003238D4">
        <w:rPr>
          <w:rFonts w:ascii="Times New Roman" w:hAnsi="Times New Roman" w:cs="Times New Roman"/>
        </w:rPr>
        <w:t xml:space="preserve"> должностных обязанностей и при</w:t>
      </w:r>
      <w:r w:rsidR="006F02F6" w:rsidRPr="003238D4">
        <w:rPr>
          <w:rFonts w:ascii="Times New Roman" w:hAnsi="Times New Roman" w:cs="Times New Roman"/>
        </w:rPr>
        <w:t xml:space="preserve"> которой возникает или </w:t>
      </w:r>
      <w:r w:rsidRPr="003238D4">
        <w:rPr>
          <w:rFonts w:ascii="Times New Roman" w:hAnsi="Times New Roman" w:cs="Times New Roman"/>
        </w:rPr>
        <w:t>может возникнуть противоречие между личной заинтересованностью эксперта и правами</w:t>
      </w:r>
      <w:r w:rsidR="006F02F6" w:rsidRPr="003238D4">
        <w:rPr>
          <w:rFonts w:ascii="Times New Roman" w:hAnsi="Times New Roman" w:cs="Times New Roman"/>
        </w:rPr>
        <w:t>,</w:t>
      </w:r>
      <w:r w:rsidRPr="003238D4">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3238D4">
        <w:rPr>
          <w:rFonts w:ascii="Times New Roman" w:hAnsi="Times New Roman" w:cs="Times New Roman"/>
        </w:rPr>
        <w:br/>
      </w:r>
      <w:r w:rsidRPr="003238D4">
        <w:rPr>
          <w:rFonts w:ascii="Times New Roman" w:hAnsi="Times New Roman" w:cs="Times New Roman"/>
        </w:rPr>
        <w:t>и законным интересам.</w:t>
      </w:r>
      <w:bookmarkStart w:id="38" w:name="_Toc496567156"/>
      <w:bookmarkEnd w:id="37"/>
    </w:p>
    <w:p w14:paraId="013ADC5F" w14:textId="0C5AA1FD" w:rsidR="00974DB8" w:rsidRPr="003238D4" w:rsidRDefault="00613A29" w:rsidP="00C41ED2">
      <w:pPr>
        <w:pStyle w:val="1"/>
      </w:pPr>
      <w:bookmarkStart w:id="39" w:name="_Toc195532334"/>
      <w:r w:rsidRPr="003238D4">
        <w:t>9. </w:t>
      </w:r>
      <w:r w:rsidR="00974DB8" w:rsidRPr="003238D4">
        <w:t>Требования к безопасности проведени</w:t>
      </w:r>
      <w:r w:rsidR="006F02F6" w:rsidRPr="003238D4">
        <w:t>я</w:t>
      </w:r>
      <w:r w:rsidR="00974DB8" w:rsidRPr="003238D4">
        <w:t xml:space="preserve"> оценочных мероприятий</w:t>
      </w:r>
      <w:bookmarkEnd w:id="39"/>
    </w:p>
    <w:p w14:paraId="03744673" w14:textId="183B73DA" w:rsidR="00974DB8" w:rsidRPr="003238D4" w:rsidRDefault="00974DB8" w:rsidP="002979D1">
      <w:pPr>
        <w:tabs>
          <w:tab w:val="left" w:pos="0"/>
        </w:tabs>
        <w:spacing w:after="0" w:line="240" w:lineRule="auto"/>
        <w:jc w:val="both"/>
        <w:rPr>
          <w:rFonts w:ascii="Times New Roman" w:hAnsi="Times New Roman" w:cs="Times New Roman"/>
        </w:rPr>
      </w:pPr>
      <w:r w:rsidRPr="003238D4">
        <w:rPr>
          <w:rFonts w:ascii="Times New Roman" w:hAnsi="Times New Roman" w:cs="Times New Roman"/>
        </w:rPr>
        <w:t>9.1.</w:t>
      </w:r>
      <w:r w:rsidR="00613A29" w:rsidRPr="003238D4">
        <w:rPr>
          <w:rFonts w:ascii="Times New Roman" w:hAnsi="Times New Roman" w:cs="Times New Roman"/>
        </w:rPr>
        <w:t> </w:t>
      </w:r>
      <w:r w:rsidRPr="003238D4">
        <w:rPr>
          <w:rFonts w:ascii="Times New Roman" w:hAnsi="Times New Roman" w:cs="Times New Roman"/>
        </w:rPr>
        <w:t>Проведение обязательного инструктажа должно быть зафиксировано в журнале</w:t>
      </w:r>
      <w:r w:rsidR="002979D1" w:rsidRPr="003238D4">
        <w:rPr>
          <w:rFonts w:ascii="Times New Roman" w:hAnsi="Times New Roman" w:cs="Times New Roman"/>
        </w:rPr>
        <w:t xml:space="preserve"> </w:t>
      </w:r>
      <w:r w:rsidRPr="003238D4">
        <w:rPr>
          <w:rFonts w:ascii="Times New Roman" w:hAnsi="Times New Roman" w:cs="Times New Roman"/>
        </w:rPr>
        <w:t xml:space="preserve">вводных инструктажей под </w:t>
      </w:r>
      <w:r w:rsidR="005A1548" w:rsidRPr="003238D4">
        <w:rPr>
          <w:rFonts w:ascii="Times New Roman" w:hAnsi="Times New Roman" w:cs="Times New Roman"/>
        </w:rPr>
        <w:t>под</w:t>
      </w:r>
      <w:r w:rsidRPr="003238D4">
        <w:rPr>
          <w:rFonts w:ascii="Times New Roman" w:hAnsi="Times New Roman" w:cs="Times New Roman"/>
        </w:rPr>
        <w:t xml:space="preserve">пись </w:t>
      </w:r>
      <w:r w:rsidR="002979D1" w:rsidRPr="003238D4">
        <w:rPr>
          <w:rFonts w:ascii="Times New Roman" w:hAnsi="Times New Roman" w:cs="Times New Roman"/>
        </w:rPr>
        <w:t>соискателя</w:t>
      </w:r>
      <w:r w:rsidRPr="003238D4">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3238D4" w:rsidRDefault="002979D1" w:rsidP="002979D1">
      <w:pPr>
        <w:tabs>
          <w:tab w:val="left" w:pos="0"/>
        </w:tabs>
        <w:spacing w:after="0" w:line="240" w:lineRule="auto"/>
        <w:jc w:val="both"/>
        <w:rPr>
          <w:rFonts w:ascii="Times New Roman" w:hAnsi="Times New Roman" w:cs="Times New Roman"/>
        </w:rPr>
      </w:pPr>
      <w:r w:rsidRPr="003238D4">
        <w:rPr>
          <w:rFonts w:ascii="Times New Roman" w:hAnsi="Times New Roman" w:cs="Times New Roman"/>
        </w:rPr>
        <w:t>-</w:t>
      </w:r>
      <w:r w:rsidR="00613A29" w:rsidRPr="003238D4">
        <w:rPr>
          <w:rFonts w:ascii="Times New Roman" w:hAnsi="Times New Roman" w:cs="Times New Roman"/>
        </w:rPr>
        <w:t> </w:t>
      </w:r>
      <w:r w:rsidR="00974DB8" w:rsidRPr="003238D4">
        <w:rPr>
          <w:rFonts w:ascii="Times New Roman" w:hAnsi="Times New Roman" w:cs="Times New Roman"/>
        </w:rPr>
        <w:t>безопасной работы с компьютером;</w:t>
      </w:r>
    </w:p>
    <w:p w14:paraId="2D8C023F" w14:textId="0E88F1EA" w:rsidR="00F2344C" w:rsidRPr="003238D4" w:rsidRDefault="002979D1" w:rsidP="002979D1">
      <w:pPr>
        <w:tabs>
          <w:tab w:val="left" w:pos="0"/>
        </w:tabs>
        <w:spacing w:after="0" w:line="240" w:lineRule="auto"/>
        <w:jc w:val="both"/>
        <w:rPr>
          <w:rFonts w:ascii="Times New Roman" w:hAnsi="Times New Roman" w:cs="Times New Roman"/>
        </w:rPr>
      </w:pPr>
      <w:r w:rsidRPr="003238D4">
        <w:rPr>
          <w:rFonts w:ascii="Times New Roman" w:hAnsi="Times New Roman" w:cs="Times New Roman"/>
        </w:rPr>
        <w:t>-</w:t>
      </w:r>
      <w:r w:rsidR="00613A29" w:rsidRPr="003238D4">
        <w:rPr>
          <w:rFonts w:ascii="Times New Roman" w:hAnsi="Times New Roman" w:cs="Times New Roman"/>
        </w:rPr>
        <w:t> </w:t>
      </w:r>
      <w:r w:rsidR="00974DB8" w:rsidRPr="003238D4">
        <w:rPr>
          <w:rFonts w:ascii="Times New Roman" w:hAnsi="Times New Roman" w:cs="Times New Roman"/>
        </w:rPr>
        <w:t xml:space="preserve">информирования об аварийных выходах и плане эвакуации из помещения, </w:t>
      </w:r>
      <w:r w:rsidR="005B6EA6" w:rsidRPr="003238D4">
        <w:rPr>
          <w:rFonts w:ascii="Times New Roman" w:hAnsi="Times New Roman" w:cs="Times New Roman"/>
        </w:rPr>
        <w:br/>
      </w:r>
      <w:r w:rsidR="00974DB8" w:rsidRPr="003238D4">
        <w:rPr>
          <w:rFonts w:ascii="Times New Roman" w:hAnsi="Times New Roman" w:cs="Times New Roman"/>
        </w:rPr>
        <w:t>где</w:t>
      </w:r>
      <w:r w:rsidR="00F2344C" w:rsidRPr="003238D4">
        <w:rPr>
          <w:rFonts w:ascii="Times New Roman" w:hAnsi="Times New Roman" w:cs="Times New Roman"/>
        </w:rPr>
        <w:t xml:space="preserve"> </w:t>
      </w:r>
      <w:r w:rsidR="00974DB8" w:rsidRPr="003238D4">
        <w:rPr>
          <w:rFonts w:ascii="Times New Roman" w:hAnsi="Times New Roman" w:cs="Times New Roman"/>
        </w:rPr>
        <w:t>проводится профессиональный экзамен.</w:t>
      </w:r>
    </w:p>
    <w:p w14:paraId="6F3EE853" w14:textId="77777777" w:rsidR="00974DB8" w:rsidRPr="003238D4" w:rsidRDefault="00613A29" w:rsidP="002979D1">
      <w:pPr>
        <w:tabs>
          <w:tab w:val="left" w:pos="0"/>
        </w:tabs>
        <w:spacing w:after="0" w:line="240" w:lineRule="auto"/>
        <w:jc w:val="both"/>
        <w:rPr>
          <w:rFonts w:ascii="Times New Roman" w:hAnsi="Times New Roman" w:cs="Times New Roman"/>
        </w:rPr>
      </w:pPr>
      <w:r w:rsidRPr="003238D4">
        <w:rPr>
          <w:rFonts w:ascii="Times New Roman" w:hAnsi="Times New Roman" w:cs="Times New Roman"/>
        </w:rPr>
        <w:t>9.2. </w:t>
      </w:r>
      <w:r w:rsidR="00974DB8" w:rsidRPr="003238D4">
        <w:rPr>
          <w:rFonts w:ascii="Times New Roman" w:hAnsi="Times New Roman" w:cs="Times New Roman"/>
        </w:rPr>
        <w:t>Наличие условий для охраны здоровья соискателей:</w:t>
      </w:r>
    </w:p>
    <w:p w14:paraId="5B63B641" w14:textId="3F7D7003" w:rsidR="00974DB8" w:rsidRPr="003238D4" w:rsidRDefault="0023108B" w:rsidP="002979D1">
      <w:pPr>
        <w:tabs>
          <w:tab w:val="left" w:pos="0"/>
        </w:tabs>
        <w:spacing w:after="0" w:line="240" w:lineRule="auto"/>
        <w:jc w:val="both"/>
        <w:rPr>
          <w:rFonts w:ascii="Times New Roman" w:hAnsi="Times New Roman" w:cs="Times New Roman"/>
        </w:rPr>
      </w:pPr>
      <w:r w:rsidRPr="003238D4">
        <w:rPr>
          <w:rFonts w:ascii="Times New Roman" w:hAnsi="Times New Roman" w:cs="Times New Roman"/>
        </w:rPr>
        <w:t>-</w:t>
      </w:r>
      <w:r w:rsidR="00613A29" w:rsidRPr="003238D4">
        <w:rPr>
          <w:rFonts w:ascii="Times New Roman" w:hAnsi="Times New Roman" w:cs="Times New Roman"/>
        </w:rPr>
        <w:t> </w:t>
      </w:r>
      <w:r w:rsidR="00974DB8" w:rsidRPr="003238D4">
        <w:rPr>
          <w:rFonts w:ascii="Times New Roman" w:hAnsi="Times New Roman" w:cs="Times New Roman"/>
        </w:rPr>
        <w:t>обеспечение безопасности соискателей во время пребывания в организации,</w:t>
      </w:r>
      <w:r w:rsidR="00F2344C" w:rsidRPr="003238D4">
        <w:rPr>
          <w:rFonts w:ascii="Times New Roman" w:hAnsi="Times New Roman" w:cs="Times New Roman"/>
        </w:rPr>
        <w:t xml:space="preserve"> </w:t>
      </w:r>
      <w:r w:rsidR="00974DB8" w:rsidRPr="003238D4">
        <w:rPr>
          <w:rFonts w:ascii="Times New Roman" w:hAnsi="Times New Roman" w:cs="Times New Roman"/>
        </w:rPr>
        <w:t>осуществляющей независимую оценку квалификаций;</w:t>
      </w:r>
    </w:p>
    <w:p w14:paraId="1B53D06E" w14:textId="3BD831C6" w:rsidR="00974DB8" w:rsidRPr="003238D4" w:rsidRDefault="0023108B" w:rsidP="002979D1">
      <w:pPr>
        <w:tabs>
          <w:tab w:val="left" w:pos="0"/>
        </w:tabs>
        <w:spacing w:after="0" w:line="240" w:lineRule="auto"/>
        <w:jc w:val="both"/>
        <w:rPr>
          <w:rFonts w:ascii="Times New Roman" w:hAnsi="Times New Roman" w:cs="Times New Roman"/>
        </w:rPr>
      </w:pPr>
      <w:r w:rsidRPr="003238D4">
        <w:rPr>
          <w:rFonts w:ascii="Times New Roman" w:hAnsi="Times New Roman" w:cs="Times New Roman"/>
        </w:rPr>
        <w:t>-</w:t>
      </w:r>
      <w:r w:rsidR="00613A29" w:rsidRPr="003238D4">
        <w:rPr>
          <w:rFonts w:ascii="Times New Roman" w:hAnsi="Times New Roman" w:cs="Times New Roman"/>
        </w:rPr>
        <w:t> </w:t>
      </w:r>
      <w:r w:rsidR="00974DB8" w:rsidRPr="003238D4">
        <w:rPr>
          <w:rFonts w:ascii="Times New Roman" w:hAnsi="Times New Roman" w:cs="Times New Roman"/>
        </w:rPr>
        <w:t>в помещениях для ожидания оценочного мероприятия оборудуются места</w:t>
      </w:r>
      <w:r w:rsidR="00F2344C" w:rsidRPr="003238D4">
        <w:rPr>
          <w:rFonts w:ascii="Times New Roman" w:hAnsi="Times New Roman" w:cs="Times New Roman"/>
        </w:rPr>
        <w:t xml:space="preserve"> </w:t>
      </w:r>
      <w:r w:rsidR="00974DB8" w:rsidRPr="003238D4">
        <w:rPr>
          <w:rFonts w:ascii="Times New Roman" w:hAnsi="Times New Roman" w:cs="Times New Roman"/>
        </w:rPr>
        <w:t>(помещения), имеющие стулья, столы (стойки) для возможности оформления</w:t>
      </w:r>
      <w:r w:rsidR="00F2344C" w:rsidRPr="003238D4">
        <w:rPr>
          <w:rFonts w:ascii="Times New Roman" w:hAnsi="Times New Roman" w:cs="Times New Roman"/>
        </w:rPr>
        <w:t xml:space="preserve"> </w:t>
      </w:r>
      <w:r w:rsidR="00974DB8" w:rsidRPr="003238D4">
        <w:rPr>
          <w:rFonts w:ascii="Times New Roman" w:hAnsi="Times New Roman" w:cs="Times New Roman"/>
        </w:rPr>
        <w:t>документов. Количество мест ожидания определяется исходя из фактической нагрузки и</w:t>
      </w:r>
      <w:r w:rsidR="00F2344C" w:rsidRPr="003238D4">
        <w:rPr>
          <w:rFonts w:ascii="Times New Roman" w:hAnsi="Times New Roman" w:cs="Times New Roman"/>
        </w:rPr>
        <w:t xml:space="preserve"> </w:t>
      </w:r>
      <w:r w:rsidR="00974DB8" w:rsidRPr="003238D4">
        <w:rPr>
          <w:rFonts w:ascii="Times New Roman" w:hAnsi="Times New Roman" w:cs="Times New Roman"/>
        </w:rPr>
        <w:t xml:space="preserve">возможностей для </w:t>
      </w:r>
      <w:r w:rsidR="005A1548" w:rsidRPr="003238D4">
        <w:rPr>
          <w:rFonts w:ascii="Times New Roman" w:hAnsi="Times New Roman" w:cs="Times New Roman"/>
        </w:rPr>
        <w:br/>
      </w:r>
      <w:r w:rsidR="00974DB8" w:rsidRPr="003238D4">
        <w:rPr>
          <w:rFonts w:ascii="Times New Roman" w:hAnsi="Times New Roman" w:cs="Times New Roman"/>
        </w:rPr>
        <w:t>их размещения в помещении</w:t>
      </w:r>
      <w:r w:rsidR="006F02F6" w:rsidRPr="003238D4">
        <w:rPr>
          <w:rFonts w:ascii="Times New Roman" w:hAnsi="Times New Roman" w:cs="Times New Roman"/>
        </w:rPr>
        <w:t>.</w:t>
      </w:r>
    </w:p>
    <w:p w14:paraId="796FC641" w14:textId="25CEEDE3" w:rsidR="00974DB8" w:rsidRPr="003238D4" w:rsidRDefault="00613A29" w:rsidP="002979D1">
      <w:pPr>
        <w:tabs>
          <w:tab w:val="left" w:pos="0"/>
        </w:tabs>
        <w:spacing w:after="0" w:line="240" w:lineRule="auto"/>
        <w:jc w:val="both"/>
        <w:rPr>
          <w:rFonts w:ascii="Times New Roman" w:hAnsi="Times New Roman" w:cs="Times New Roman"/>
        </w:rPr>
      </w:pPr>
      <w:r w:rsidRPr="003238D4">
        <w:rPr>
          <w:rFonts w:ascii="Times New Roman" w:hAnsi="Times New Roman" w:cs="Times New Roman"/>
        </w:rPr>
        <w:t>9.3. </w:t>
      </w:r>
      <w:r w:rsidR="00974DB8" w:rsidRPr="003238D4">
        <w:rPr>
          <w:rFonts w:ascii="Times New Roman" w:hAnsi="Times New Roman" w:cs="Times New Roman"/>
        </w:rPr>
        <w:t>Наличие у центра независимой оценки к</w:t>
      </w:r>
      <w:r w:rsidR="00F2344C" w:rsidRPr="003238D4">
        <w:rPr>
          <w:rFonts w:ascii="Times New Roman" w:hAnsi="Times New Roman" w:cs="Times New Roman"/>
        </w:rPr>
        <w:t xml:space="preserve">валификаций специальных условий </w:t>
      </w:r>
      <w:r w:rsidR="005B6EA6" w:rsidRPr="003238D4">
        <w:rPr>
          <w:rFonts w:ascii="Times New Roman" w:hAnsi="Times New Roman" w:cs="Times New Roman"/>
        </w:rPr>
        <w:br/>
      </w:r>
      <w:r w:rsidR="00974DB8" w:rsidRPr="003238D4">
        <w:rPr>
          <w:rFonts w:ascii="Times New Roman" w:hAnsi="Times New Roman" w:cs="Times New Roman"/>
        </w:rPr>
        <w:t>для</w:t>
      </w:r>
      <w:r w:rsidR="00F2344C" w:rsidRPr="003238D4">
        <w:rPr>
          <w:rFonts w:ascii="Times New Roman" w:hAnsi="Times New Roman" w:cs="Times New Roman"/>
        </w:rPr>
        <w:t xml:space="preserve"> </w:t>
      </w:r>
      <w:r w:rsidR="00974DB8" w:rsidRPr="003238D4">
        <w:rPr>
          <w:rFonts w:ascii="Times New Roman" w:hAnsi="Times New Roman" w:cs="Times New Roman"/>
        </w:rPr>
        <w:t>прохождения профессионального экзамена соискателями с ограниченными</w:t>
      </w:r>
      <w:r w:rsidR="00F2344C" w:rsidRPr="003238D4">
        <w:rPr>
          <w:rFonts w:ascii="Times New Roman" w:hAnsi="Times New Roman" w:cs="Times New Roman"/>
        </w:rPr>
        <w:t xml:space="preserve"> </w:t>
      </w:r>
      <w:r w:rsidR="00974DB8" w:rsidRPr="003238D4">
        <w:rPr>
          <w:rFonts w:ascii="Times New Roman" w:hAnsi="Times New Roman" w:cs="Times New Roman"/>
        </w:rPr>
        <w:t>возможностями здоровья. Для обслуживания инвалидов помещения оборудуются</w:t>
      </w:r>
      <w:r w:rsidR="00F2344C" w:rsidRPr="003238D4">
        <w:rPr>
          <w:rFonts w:ascii="Times New Roman" w:hAnsi="Times New Roman" w:cs="Times New Roman"/>
        </w:rPr>
        <w:t xml:space="preserve"> </w:t>
      </w:r>
      <w:r w:rsidR="00974DB8" w:rsidRPr="003238D4">
        <w:rPr>
          <w:rFonts w:ascii="Times New Roman" w:hAnsi="Times New Roman" w:cs="Times New Roman"/>
        </w:rPr>
        <w:t>пандусами, специальными ограждениями и перилами, обеспечивается</w:t>
      </w:r>
      <w:r w:rsidR="00F2344C" w:rsidRPr="003238D4">
        <w:rPr>
          <w:rFonts w:ascii="Times New Roman" w:hAnsi="Times New Roman" w:cs="Times New Roman"/>
        </w:rPr>
        <w:t xml:space="preserve"> </w:t>
      </w:r>
      <w:r w:rsidR="00974DB8" w:rsidRPr="003238D4">
        <w:rPr>
          <w:rFonts w:ascii="Times New Roman" w:hAnsi="Times New Roman" w:cs="Times New Roman"/>
        </w:rPr>
        <w:t>беспрепятственное передвижение и разворот инвалидных колясок. Столы для</w:t>
      </w:r>
      <w:r w:rsidR="00F2344C" w:rsidRPr="003238D4">
        <w:rPr>
          <w:rFonts w:ascii="Times New Roman" w:hAnsi="Times New Roman" w:cs="Times New Roman"/>
        </w:rPr>
        <w:t xml:space="preserve"> </w:t>
      </w:r>
      <w:r w:rsidR="00974DB8" w:rsidRPr="003238D4">
        <w:rPr>
          <w:rFonts w:ascii="Times New Roman" w:hAnsi="Times New Roman" w:cs="Times New Roman"/>
        </w:rPr>
        <w:t>обслуживания инвалидов размещаются в стороне от входа с учетом беспрепятственного</w:t>
      </w:r>
      <w:r w:rsidR="00F2344C" w:rsidRPr="003238D4">
        <w:rPr>
          <w:rFonts w:ascii="Times New Roman" w:hAnsi="Times New Roman" w:cs="Times New Roman"/>
        </w:rPr>
        <w:t xml:space="preserve"> подъезда и поворота колясок. Г</w:t>
      </w:r>
      <w:r w:rsidR="00974DB8" w:rsidRPr="003238D4">
        <w:rPr>
          <w:rFonts w:ascii="Times New Roman" w:hAnsi="Times New Roman" w:cs="Times New Roman"/>
        </w:rPr>
        <w:t>лухонемым, инвалидам по зрению и другим гражданам с</w:t>
      </w:r>
      <w:r w:rsidR="00F2344C" w:rsidRPr="003238D4">
        <w:rPr>
          <w:rFonts w:ascii="Times New Roman" w:hAnsi="Times New Roman" w:cs="Times New Roman"/>
        </w:rPr>
        <w:t xml:space="preserve"> </w:t>
      </w:r>
      <w:r w:rsidR="00974DB8" w:rsidRPr="003238D4">
        <w:rPr>
          <w:rFonts w:ascii="Times New Roman" w:hAnsi="Times New Roman" w:cs="Times New Roman"/>
        </w:rPr>
        <w:t>ограниченными физическими возможностями при необходимости оказывается</w:t>
      </w:r>
      <w:r w:rsidR="00F2344C" w:rsidRPr="003238D4">
        <w:rPr>
          <w:rFonts w:ascii="Times New Roman" w:hAnsi="Times New Roman" w:cs="Times New Roman"/>
        </w:rPr>
        <w:t xml:space="preserve"> </w:t>
      </w:r>
      <w:r w:rsidR="00974DB8" w:rsidRPr="003238D4">
        <w:rPr>
          <w:rFonts w:ascii="Times New Roman" w:hAnsi="Times New Roman" w:cs="Times New Roman"/>
        </w:rPr>
        <w:t>соответствующая помощь.</w:t>
      </w:r>
    </w:p>
    <w:p w14:paraId="50159197" w14:textId="1663D228" w:rsidR="00974DB8" w:rsidRPr="003238D4" w:rsidRDefault="00613A29" w:rsidP="002979D1">
      <w:pPr>
        <w:tabs>
          <w:tab w:val="left" w:pos="0"/>
        </w:tabs>
        <w:spacing w:after="0" w:line="240" w:lineRule="auto"/>
        <w:jc w:val="both"/>
        <w:rPr>
          <w:rFonts w:ascii="Times New Roman" w:hAnsi="Times New Roman" w:cs="Times New Roman"/>
        </w:rPr>
      </w:pPr>
      <w:r w:rsidRPr="003238D4">
        <w:rPr>
          <w:rFonts w:ascii="Times New Roman" w:hAnsi="Times New Roman" w:cs="Times New Roman"/>
        </w:rPr>
        <w:t>9.4. </w:t>
      </w:r>
      <w:r w:rsidR="00974DB8" w:rsidRPr="003238D4">
        <w:rPr>
          <w:rFonts w:ascii="Times New Roman" w:hAnsi="Times New Roman" w:cs="Times New Roman"/>
        </w:rPr>
        <w:t>Наличие в помещении, где проводятся оценочные мероприятия: системы</w:t>
      </w:r>
      <w:r w:rsidR="00F2344C" w:rsidRPr="003238D4">
        <w:rPr>
          <w:rFonts w:ascii="Times New Roman" w:hAnsi="Times New Roman" w:cs="Times New Roman"/>
        </w:rPr>
        <w:t xml:space="preserve"> </w:t>
      </w:r>
      <w:r w:rsidR="00974DB8" w:rsidRPr="003238D4">
        <w:rPr>
          <w:rFonts w:ascii="Times New Roman" w:hAnsi="Times New Roman" w:cs="Times New Roman"/>
        </w:rPr>
        <w:t xml:space="preserve">кондиционирования воздуха; противопожарной </w:t>
      </w:r>
      <w:r w:rsidR="0023108B" w:rsidRPr="003238D4">
        <w:rPr>
          <w:rFonts w:ascii="Times New Roman" w:hAnsi="Times New Roman" w:cs="Times New Roman"/>
        </w:rPr>
        <w:t>системы и средств пожаротушения;</w:t>
      </w:r>
      <w:r w:rsidR="00F2344C" w:rsidRPr="003238D4">
        <w:rPr>
          <w:rFonts w:ascii="Times New Roman" w:hAnsi="Times New Roman" w:cs="Times New Roman"/>
        </w:rPr>
        <w:t xml:space="preserve"> </w:t>
      </w:r>
      <w:r w:rsidR="00974DB8" w:rsidRPr="003238D4">
        <w:rPr>
          <w:rFonts w:ascii="Times New Roman" w:hAnsi="Times New Roman" w:cs="Times New Roman"/>
        </w:rPr>
        <w:t>сис</w:t>
      </w:r>
      <w:r w:rsidR="0023108B" w:rsidRPr="003238D4">
        <w:rPr>
          <w:rFonts w:ascii="Times New Roman" w:hAnsi="Times New Roman" w:cs="Times New Roman"/>
        </w:rPr>
        <w:t>темы охраны; туалета;</w:t>
      </w:r>
      <w:r w:rsidR="00F2344C" w:rsidRPr="003238D4">
        <w:rPr>
          <w:rFonts w:ascii="Times New Roman" w:hAnsi="Times New Roman" w:cs="Times New Roman"/>
        </w:rPr>
        <w:t xml:space="preserve"> гардероба.</w:t>
      </w:r>
    </w:p>
    <w:p w14:paraId="0F6A35B0" w14:textId="49D6B9D1" w:rsidR="00067F14" w:rsidRPr="003238D4" w:rsidRDefault="00613A29" w:rsidP="00B83F77">
      <w:pPr>
        <w:pStyle w:val="1"/>
        <w:jc w:val="both"/>
      </w:pPr>
      <w:bookmarkStart w:id="40" w:name="_Toc195532335"/>
      <w:r w:rsidRPr="003238D4">
        <w:t>10. </w:t>
      </w:r>
      <w:r w:rsidR="00AB5479" w:rsidRPr="003238D4">
        <w:t>Задания для теоретического этапа профессионального экзамена</w:t>
      </w:r>
      <w:bookmarkStart w:id="41" w:name="_Задания_на_выбор"/>
      <w:bookmarkStart w:id="42" w:name="_Toc496567210"/>
      <w:bookmarkEnd w:id="38"/>
      <w:bookmarkEnd w:id="40"/>
      <w:bookmarkEnd w:id="41"/>
    </w:p>
    <w:p w14:paraId="0475B99F" w14:textId="77777777" w:rsidR="004E40C4" w:rsidRPr="003238D4" w:rsidRDefault="004E40C4" w:rsidP="00AF57C7">
      <w:pPr>
        <w:pStyle w:val="af5"/>
        <w:numPr>
          <w:ilvl w:val="0"/>
          <w:numId w:val="4"/>
        </w:numPr>
        <w:spacing w:after="120" w:afterAutospacing="0"/>
        <w:ind w:left="0"/>
      </w:pPr>
      <w:r w:rsidRPr="003238D4">
        <w:t>Какой процесс является осмотром лифта? (ГОСТ Р 55964-2022 п. 3.7.) (выберите 1 вариант ответа)</w:t>
      </w:r>
      <w:r w:rsidRPr="003238D4">
        <w:br/>
        <w:t>А) Проверка лифта на соответствие стандартам.</w:t>
      </w:r>
      <w:r w:rsidRPr="003238D4">
        <w:br/>
        <w:t xml:space="preserve">Б) </w:t>
      </w:r>
      <w:r w:rsidRPr="003238D4">
        <w:rPr>
          <w:rStyle w:val="afd"/>
          <w:b w:val="0"/>
        </w:rPr>
        <w:t>Периодическая проверка функционирования лифта.</w:t>
      </w:r>
      <w:r w:rsidRPr="003238D4">
        <w:br/>
        <w:t>В) Проверка документации на лифт.</w:t>
      </w:r>
      <w:r w:rsidRPr="003238D4">
        <w:br/>
      </w:r>
      <w:r w:rsidRPr="003238D4">
        <w:lastRenderedPageBreak/>
        <w:t>Г) Замена запасных частей.</w:t>
      </w:r>
      <w:r w:rsidRPr="003238D4">
        <w:br/>
        <w:t>Д) Ремонт лифта.</w:t>
      </w:r>
    </w:p>
    <w:p w14:paraId="335EAADB" w14:textId="77777777" w:rsidR="004E40C4" w:rsidRPr="003238D4" w:rsidRDefault="004E40C4" w:rsidP="00AF57C7">
      <w:pPr>
        <w:pStyle w:val="af5"/>
        <w:numPr>
          <w:ilvl w:val="0"/>
          <w:numId w:val="4"/>
        </w:numPr>
        <w:spacing w:after="120" w:afterAutospacing="0"/>
        <w:ind w:left="0"/>
      </w:pPr>
      <w:r w:rsidRPr="003238D4">
        <w:t>Какие сведения содержит паспорт лифта? (ГОСТ Р 55964-2022 п. 3.8.) (выберите 1 вариант ответа)</w:t>
      </w:r>
      <w:r w:rsidRPr="003238D4">
        <w:br/>
        <w:t>А) Только технические данные.</w:t>
      </w:r>
      <w:r w:rsidRPr="003238D4">
        <w:br/>
        <w:t xml:space="preserve">Б) </w:t>
      </w:r>
      <w:r w:rsidRPr="003238D4">
        <w:rPr>
          <w:rStyle w:val="afd"/>
          <w:b w:val="0"/>
        </w:rPr>
        <w:t>Сведения об изготовителе, дате изготовления и характеристиках лифта.</w:t>
      </w:r>
      <w:r w:rsidRPr="003238D4">
        <w:br/>
        <w:t>В) Только данные о безопасности.</w:t>
      </w:r>
      <w:r w:rsidRPr="003238D4">
        <w:br/>
        <w:t>Г) Инструкцию по эксплуатации.</w:t>
      </w:r>
      <w:r w:rsidRPr="003238D4">
        <w:br/>
        <w:t>Д) Сведения о ремонте лифта.</w:t>
      </w:r>
    </w:p>
    <w:p w14:paraId="51CD5FD6" w14:textId="77777777" w:rsidR="004E40C4" w:rsidRPr="003238D4" w:rsidRDefault="004E40C4" w:rsidP="00AF57C7">
      <w:pPr>
        <w:pStyle w:val="af5"/>
        <w:numPr>
          <w:ilvl w:val="0"/>
          <w:numId w:val="4"/>
        </w:numPr>
        <w:spacing w:after="120" w:afterAutospacing="0"/>
        <w:ind w:left="0"/>
      </w:pPr>
      <w:r w:rsidRPr="003238D4">
        <w:t xml:space="preserve">Какое использование лифта считается применением по назначению? (ГОСТ Р 55964-2022 </w:t>
      </w:r>
      <w:r w:rsidRPr="003238D4">
        <w:br/>
        <w:t>п. 3.9.) (выберите 1 вариант ответа)</w:t>
      </w:r>
      <w:r w:rsidRPr="003238D4">
        <w:br/>
        <w:t>А) Использование лифта в любых целях.</w:t>
      </w:r>
      <w:r w:rsidRPr="003238D4">
        <w:br/>
        <w:t xml:space="preserve">Б) </w:t>
      </w:r>
      <w:r w:rsidRPr="003238D4">
        <w:rPr>
          <w:rStyle w:val="afd"/>
          <w:b w:val="0"/>
        </w:rPr>
        <w:t>Использование лифта в соответствии с его назначением, указанным изготовителем.</w:t>
      </w:r>
      <w:r w:rsidRPr="003238D4">
        <w:br/>
        <w:t>В) Применение лифта для аварийных ситуаций.</w:t>
      </w:r>
      <w:r w:rsidRPr="003238D4">
        <w:br/>
        <w:t>Г) Обслуживание лифта.</w:t>
      </w:r>
      <w:r w:rsidRPr="003238D4">
        <w:br/>
        <w:t>Д) Использование лифта только в многоквартирных домах.</w:t>
      </w:r>
    </w:p>
    <w:p w14:paraId="4EE26B22" w14:textId="77777777" w:rsidR="004E40C4" w:rsidRPr="003238D4" w:rsidRDefault="004E40C4" w:rsidP="00AF57C7">
      <w:pPr>
        <w:pStyle w:val="af5"/>
        <w:numPr>
          <w:ilvl w:val="0"/>
          <w:numId w:val="4"/>
        </w:numPr>
        <w:spacing w:after="120" w:afterAutospacing="0"/>
        <w:ind w:left="0"/>
      </w:pPr>
      <w:r w:rsidRPr="003238D4">
        <w:t>Какие мероприятия включает в себя ремонт лифта? (ГОСТ Р 55964-2022 п. 3.10.) (выберите 1 вариант ответа)</w:t>
      </w:r>
      <w:r w:rsidRPr="003238D4">
        <w:br/>
        <w:t>А) Установку нового оборудования.</w:t>
      </w:r>
      <w:r w:rsidRPr="003238D4">
        <w:br/>
        <w:t xml:space="preserve">Б) </w:t>
      </w:r>
      <w:r w:rsidRPr="003238D4">
        <w:rPr>
          <w:rStyle w:val="afd"/>
          <w:b w:val="0"/>
        </w:rPr>
        <w:t>Комплекс операций по восстановлению исправности лифта.</w:t>
      </w:r>
      <w:r w:rsidRPr="003238D4">
        <w:br/>
        <w:t>В) Периодические проверки.</w:t>
      </w:r>
      <w:r w:rsidRPr="003238D4">
        <w:br/>
        <w:t>Г) Обслуживание лифта.</w:t>
      </w:r>
      <w:r w:rsidRPr="003238D4">
        <w:br/>
        <w:t>Д) Устранение мелких неисправностей.</w:t>
      </w:r>
    </w:p>
    <w:p w14:paraId="5F34E1C0" w14:textId="77777777" w:rsidR="004E40C4" w:rsidRPr="003238D4" w:rsidRDefault="004E40C4" w:rsidP="00AF57C7">
      <w:pPr>
        <w:pStyle w:val="af5"/>
        <w:numPr>
          <w:ilvl w:val="0"/>
          <w:numId w:val="4"/>
        </w:numPr>
        <w:spacing w:after="120" w:afterAutospacing="0"/>
        <w:ind w:left="0"/>
      </w:pPr>
      <w:r w:rsidRPr="003238D4">
        <w:t xml:space="preserve">Какой вид ремонта представляет собой капитальный ремонт лифта? (ГОСТ Р 55964-2022 </w:t>
      </w:r>
      <w:r w:rsidRPr="003238D4">
        <w:br/>
        <w:t>п. 3.11.) (выберите 1 вариант ответа)</w:t>
      </w:r>
      <w:r w:rsidRPr="003238D4">
        <w:br/>
        <w:t>А) Ремонт, выполняемый для повышения безопасности.</w:t>
      </w:r>
      <w:r w:rsidRPr="003238D4">
        <w:br/>
        <w:t xml:space="preserve">Б) </w:t>
      </w:r>
      <w:r w:rsidRPr="003238D4">
        <w:rPr>
          <w:rStyle w:val="afd"/>
          <w:b w:val="0"/>
        </w:rPr>
        <w:t>Плановый ремонт для восстановления исправности и ресурса лифта.</w:t>
      </w:r>
      <w:r w:rsidRPr="003238D4">
        <w:br/>
        <w:t>В) Замена легкодоступных частей.</w:t>
      </w:r>
      <w:r w:rsidRPr="003238D4">
        <w:br/>
        <w:t>Г) Обслуживание лифта.</w:t>
      </w:r>
      <w:r w:rsidRPr="003238D4">
        <w:br/>
        <w:t>Д) Модернизация оборудования.</w:t>
      </w:r>
    </w:p>
    <w:p w14:paraId="6E63476F" w14:textId="19DEEE26" w:rsidR="00C10D50" w:rsidRPr="003238D4" w:rsidRDefault="00052B2E" w:rsidP="00C41ED2">
      <w:pPr>
        <w:pStyle w:val="1"/>
        <w:rPr>
          <w:lang w:eastAsia="ru-RU"/>
        </w:rPr>
      </w:pPr>
      <w:bookmarkStart w:id="43" w:name="_Toc195532336"/>
      <w:r w:rsidRPr="003238D4">
        <w:rPr>
          <w:lang w:eastAsia="ru-RU"/>
        </w:rPr>
        <w:t>1</w:t>
      </w:r>
      <w:r w:rsidR="00CA5842" w:rsidRPr="003238D4">
        <w:rPr>
          <w:lang w:eastAsia="ru-RU"/>
        </w:rPr>
        <w:t>2</w:t>
      </w:r>
      <w:r w:rsidR="005953AF" w:rsidRPr="003238D4">
        <w:rPr>
          <w:lang w:eastAsia="ru-RU"/>
        </w:rPr>
        <w:t>.</w:t>
      </w:r>
      <w:r w:rsidRPr="003238D4">
        <w:rPr>
          <w:lang w:eastAsia="ru-RU"/>
        </w:rPr>
        <w:t> Задания для практического этапа професс</w:t>
      </w:r>
      <w:r w:rsidR="00985CD3" w:rsidRPr="003238D4">
        <w:rPr>
          <w:lang w:eastAsia="ru-RU"/>
        </w:rPr>
        <w:t>ионального экзамена</w:t>
      </w:r>
      <w:bookmarkEnd w:id="43"/>
    </w:p>
    <w:bookmarkEnd w:id="42"/>
    <w:p w14:paraId="569823F6" w14:textId="77777777" w:rsidR="003238D4" w:rsidRPr="003238D4" w:rsidRDefault="003238D4" w:rsidP="003238D4">
      <w:pPr>
        <w:pStyle w:val="ac"/>
        <w:spacing w:before="0"/>
        <w:rPr>
          <w:rFonts w:eastAsia="Times New Roman"/>
        </w:rPr>
      </w:pPr>
      <w:r w:rsidRPr="003238D4">
        <w:rPr>
          <w:rFonts w:eastAsia="Times New Roman"/>
        </w:rPr>
        <w:t>Задание № 1.</w:t>
      </w:r>
    </w:p>
    <w:p w14:paraId="25A87746" w14:textId="77777777" w:rsidR="003238D4" w:rsidRPr="003238D4" w:rsidRDefault="003238D4" w:rsidP="003238D4">
      <w:pPr>
        <w:pStyle w:val="ac"/>
        <w:rPr>
          <w:rFonts w:eastAsia="Times New Roman"/>
        </w:rPr>
      </w:pPr>
      <w:r w:rsidRPr="003238D4">
        <w:rPr>
          <w:rFonts w:eastAsia="Times New Roman"/>
        </w:rPr>
        <w:t>Трудовые функции:</w:t>
      </w:r>
    </w:p>
    <w:p w14:paraId="4AF48947" w14:textId="77777777" w:rsidR="003238D4" w:rsidRPr="003238D4" w:rsidRDefault="003238D4" w:rsidP="003238D4">
      <w:pPr>
        <w:pStyle w:val="a"/>
        <w:spacing w:after="0"/>
        <w:ind w:left="360"/>
        <w:rPr>
          <w:rFonts w:eastAsia="Times New Roman" w:cs="Times New Roman"/>
        </w:rPr>
      </w:pPr>
      <w:r w:rsidRPr="003238D4">
        <w:t>Организация и контроль деятельности персонала, осуществляющего техническое обслуживание и ремонт лифтов</w:t>
      </w:r>
      <w:r w:rsidRPr="003238D4">
        <w:rPr>
          <w:rFonts w:eastAsia="Times New Roman" w:cs="Times New Roman"/>
        </w:rPr>
        <w:t xml:space="preserve"> (</w:t>
      </w:r>
      <w:r w:rsidRPr="003238D4">
        <w:rPr>
          <w:szCs w:val="24"/>
        </w:rPr>
        <w:t>B/01.5</w:t>
      </w:r>
      <w:r w:rsidRPr="003238D4">
        <w:t>).</w:t>
      </w:r>
    </w:p>
    <w:p w14:paraId="22434242" w14:textId="77777777" w:rsidR="003238D4" w:rsidRPr="003238D4" w:rsidRDefault="003238D4" w:rsidP="003238D4">
      <w:pPr>
        <w:pStyle w:val="ac"/>
        <w:rPr>
          <w:rFonts w:eastAsia="Times New Roman"/>
        </w:rPr>
      </w:pPr>
      <w:r w:rsidRPr="003238D4">
        <w:rPr>
          <w:rFonts w:eastAsia="Times New Roman"/>
        </w:rPr>
        <w:t>Трудовые действия:</w:t>
      </w:r>
    </w:p>
    <w:p w14:paraId="0951B32C" w14:textId="77777777" w:rsidR="003238D4" w:rsidRPr="003238D4" w:rsidRDefault="003238D4" w:rsidP="003238D4">
      <w:pPr>
        <w:pStyle w:val="a"/>
        <w:spacing w:after="0"/>
        <w:ind w:left="360"/>
        <w:rPr>
          <w:szCs w:val="24"/>
        </w:rPr>
      </w:pPr>
      <w:r w:rsidRPr="003238D4">
        <w:rPr>
          <w:szCs w:val="24"/>
        </w:rPr>
        <w:t>Выдача подчиненному персоналу задания на выполнение работ, фиксация результата их выполнения в соответствующем журнале.</w:t>
      </w:r>
    </w:p>
    <w:p w14:paraId="1E53669E" w14:textId="77777777" w:rsidR="003238D4" w:rsidRPr="003238D4" w:rsidRDefault="003238D4" w:rsidP="003238D4">
      <w:pPr>
        <w:pStyle w:val="a"/>
        <w:spacing w:after="0"/>
        <w:ind w:left="360"/>
        <w:rPr>
          <w:szCs w:val="24"/>
        </w:rPr>
      </w:pPr>
      <w:r w:rsidRPr="003238D4">
        <w:rPr>
          <w:szCs w:val="24"/>
        </w:rPr>
        <w:t>Проведение целевого и плановых инструктажей подчиненного персонала по методам и способам безопасного выполнения работ на лифтах, а также по охране труда.</w:t>
      </w:r>
    </w:p>
    <w:p w14:paraId="009487C1" w14:textId="77777777" w:rsidR="003238D4" w:rsidRPr="003238D4" w:rsidRDefault="003238D4" w:rsidP="003238D4">
      <w:pPr>
        <w:pStyle w:val="a"/>
        <w:spacing w:after="0"/>
        <w:ind w:left="360"/>
        <w:rPr>
          <w:szCs w:val="24"/>
        </w:rPr>
      </w:pPr>
      <w:r w:rsidRPr="003238D4">
        <w:rPr>
          <w:szCs w:val="24"/>
        </w:rPr>
        <w:t>Контроль соблюдения порядка допуска подчиненного персонала к работе.</w:t>
      </w:r>
    </w:p>
    <w:p w14:paraId="5D28AE1C" w14:textId="77777777" w:rsidR="003238D4" w:rsidRPr="003238D4" w:rsidRDefault="003238D4" w:rsidP="003238D4">
      <w:pPr>
        <w:pStyle w:val="a"/>
        <w:spacing w:after="0"/>
        <w:ind w:left="360"/>
        <w:rPr>
          <w:szCs w:val="24"/>
        </w:rPr>
      </w:pPr>
      <w:r w:rsidRPr="003238D4">
        <w:rPr>
          <w:szCs w:val="24"/>
        </w:rPr>
        <w:t>Внесение изменений в задания и/или перераспределение заданий подчиненному персоналу (при необходимости).</w:t>
      </w:r>
    </w:p>
    <w:p w14:paraId="7CAC4E72" w14:textId="77777777" w:rsidR="003238D4" w:rsidRPr="003238D4" w:rsidRDefault="003238D4" w:rsidP="003238D4">
      <w:pPr>
        <w:pStyle w:val="a"/>
        <w:spacing w:after="0"/>
        <w:ind w:left="360"/>
        <w:rPr>
          <w:szCs w:val="24"/>
        </w:rPr>
      </w:pPr>
      <w:r w:rsidRPr="003238D4">
        <w:rPr>
          <w:szCs w:val="24"/>
        </w:rPr>
        <w:t>Контроль выполнения задания и соблюдения требований охраны труда подчиненным персоналом.</w:t>
      </w:r>
    </w:p>
    <w:p w14:paraId="794A74C1" w14:textId="77777777" w:rsidR="003238D4" w:rsidRPr="003238D4" w:rsidRDefault="003238D4" w:rsidP="003238D4">
      <w:pPr>
        <w:pStyle w:val="a"/>
        <w:spacing w:after="0"/>
        <w:ind w:left="360"/>
        <w:rPr>
          <w:rFonts w:eastAsia="Times New Roman" w:cs="Times New Roman"/>
          <w:szCs w:val="24"/>
        </w:rPr>
      </w:pPr>
      <w:r w:rsidRPr="003238D4">
        <w:rPr>
          <w:szCs w:val="24"/>
        </w:rPr>
        <w:t>Выявление причин возникновения нарушений требований безопасности при выполнении работ подчиненным персоналом и их рассмотрение, оценка качества работы, определение и принятие мер по их недопущению в дальнейшем.</w:t>
      </w:r>
    </w:p>
    <w:p w14:paraId="386E0E5E" w14:textId="77777777" w:rsidR="003238D4" w:rsidRPr="003238D4" w:rsidRDefault="003238D4" w:rsidP="003238D4">
      <w:pPr>
        <w:pStyle w:val="ac"/>
      </w:pPr>
      <w:r w:rsidRPr="003238D4">
        <w:lastRenderedPageBreak/>
        <w:t xml:space="preserve">Умения: </w:t>
      </w:r>
    </w:p>
    <w:p w14:paraId="712A0888" w14:textId="77777777" w:rsidR="003238D4" w:rsidRPr="003238D4" w:rsidRDefault="003238D4" w:rsidP="003238D4">
      <w:pPr>
        <w:pStyle w:val="a"/>
        <w:spacing w:after="0"/>
        <w:ind w:left="360"/>
        <w:rPr>
          <w:szCs w:val="24"/>
        </w:rPr>
      </w:pPr>
      <w:r w:rsidRPr="003238D4">
        <w:rPr>
          <w:szCs w:val="24"/>
        </w:rPr>
        <w:t>Анализировать техническое состояние лифтов.</w:t>
      </w:r>
    </w:p>
    <w:p w14:paraId="7496482F" w14:textId="77777777" w:rsidR="003238D4" w:rsidRPr="003238D4" w:rsidRDefault="003238D4" w:rsidP="003238D4">
      <w:pPr>
        <w:pStyle w:val="a"/>
        <w:spacing w:after="0"/>
        <w:ind w:left="360"/>
        <w:rPr>
          <w:szCs w:val="24"/>
        </w:rPr>
      </w:pPr>
      <w:r w:rsidRPr="003238D4">
        <w:rPr>
          <w:szCs w:val="24"/>
        </w:rPr>
        <w:t>Планировать деятельность подчиненного персонала.</w:t>
      </w:r>
    </w:p>
    <w:p w14:paraId="445C19CD" w14:textId="77777777" w:rsidR="003238D4" w:rsidRPr="003238D4" w:rsidRDefault="003238D4" w:rsidP="003238D4">
      <w:pPr>
        <w:pStyle w:val="a"/>
        <w:spacing w:after="0"/>
        <w:ind w:left="360"/>
        <w:rPr>
          <w:szCs w:val="24"/>
        </w:rPr>
      </w:pPr>
      <w:r w:rsidRPr="003238D4">
        <w:rPr>
          <w:szCs w:val="24"/>
        </w:rPr>
        <w:t>Организовывать работу персонала, ставить цели, формулировать задачи, определять приоритеты.</w:t>
      </w:r>
    </w:p>
    <w:p w14:paraId="1C56A883" w14:textId="77777777" w:rsidR="003238D4" w:rsidRPr="003238D4" w:rsidRDefault="003238D4" w:rsidP="003238D4">
      <w:pPr>
        <w:pStyle w:val="a"/>
        <w:spacing w:after="0"/>
        <w:ind w:left="360"/>
        <w:rPr>
          <w:szCs w:val="24"/>
        </w:rPr>
      </w:pPr>
      <w:r w:rsidRPr="003238D4">
        <w:rPr>
          <w:szCs w:val="24"/>
        </w:rPr>
        <w:t>Выявлять опасные производственные факторы при выполнении работ на лифтах.</w:t>
      </w:r>
    </w:p>
    <w:p w14:paraId="438B77AA" w14:textId="77777777" w:rsidR="003238D4" w:rsidRPr="003238D4" w:rsidRDefault="003238D4" w:rsidP="003238D4">
      <w:pPr>
        <w:pStyle w:val="a"/>
        <w:spacing w:after="0"/>
        <w:ind w:left="360"/>
        <w:rPr>
          <w:szCs w:val="24"/>
        </w:rPr>
      </w:pPr>
      <w:r w:rsidRPr="003238D4">
        <w:rPr>
          <w:szCs w:val="24"/>
        </w:rPr>
        <w:t>Разрабатывать и осуществлять мероприятия, направленные на снижение и предотвращение влияния опасных производственных факторов при выполнении работ на лифтах.</w:t>
      </w:r>
    </w:p>
    <w:p w14:paraId="587A98F0" w14:textId="77777777" w:rsidR="003238D4" w:rsidRPr="003238D4" w:rsidRDefault="003238D4" w:rsidP="003238D4">
      <w:pPr>
        <w:pStyle w:val="a"/>
        <w:spacing w:after="0"/>
        <w:ind w:left="360"/>
        <w:rPr>
          <w:szCs w:val="24"/>
        </w:rPr>
      </w:pPr>
      <w:r w:rsidRPr="003238D4">
        <w:rPr>
          <w:szCs w:val="24"/>
        </w:rPr>
        <w:t>Оценивать качество выполнения работ подчиненным персоналом.</w:t>
      </w:r>
    </w:p>
    <w:p w14:paraId="724A0367" w14:textId="77777777" w:rsidR="003238D4" w:rsidRPr="003238D4" w:rsidRDefault="003238D4" w:rsidP="003238D4">
      <w:pPr>
        <w:pStyle w:val="a"/>
        <w:spacing w:after="0"/>
        <w:ind w:left="360"/>
        <w:rPr>
          <w:szCs w:val="24"/>
        </w:rPr>
      </w:pPr>
      <w:r w:rsidRPr="003238D4">
        <w:rPr>
          <w:szCs w:val="24"/>
        </w:rPr>
        <w:t>Использовать современные информационно-коммуникационные технологии и средства оргтехники.</w:t>
      </w:r>
    </w:p>
    <w:p w14:paraId="1C718CEB" w14:textId="77777777" w:rsidR="003238D4" w:rsidRPr="003238D4" w:rsidRDefault="003238D4" w:rsidP="003238D4">
      <w:pPr>
        <w:pStyle w:val="a"/>
        <w:spacing w:after="0"/>
        <w:ind w:left="360"/>
      </w:pPr>
      <w:r w:rsidRPr="003238D4">
        <w:rPr>
          <w:szCs w:val="24"/>
        </w:rPr>
        <w:t>Применять в работе нормативную техническую и технологическую документацию по выполнению регламентных работ и ремонту оборудования, обслуживаемых лифтов.</w:t>
      </w:r>
    </w:p>
    <w:p w14:paraId="4B37C8A5" w14:textId="77777777" w:rsidR="003238D4" w:rsidRPr="003238D4" w:rsidRDefault="003238D4" w:rsidP="003238D4">
      <w:pPr>
        <w:pStyle w:val="a"/>
        <w:numPr>
          <w:ilvl w:val="0"/>
          <w:numId w:val="0"/>
        </w:numPr>
      </w:pPr>
    </w:p>
    <w:p w14:paraId="36194167" w14:textId="77777777" w:rsidR="003238D4" w:rsidRPr="003238D4" w:rsidRDefault="003238D4" w:rsidP="003238D4">
      <w:pPr>
        <w:pStyle w:val="23"/>
        <w:rPr>
          <w:rFonts w:eastAsia="Times New Roman"/>
        </w:rPr>
      </w:pPr>
      <w:r w:rsidRPr="003238D4">
        <w:rPr>
          <w:rFonts w:eastAsia="Times New Roman"/>
        </w:rPr>
        <w:t>Задание:</w:t>
      </w:r>
    </w:p>
    <w:p w14:paraId="01EECFA2" w14:textId="77777777" w:rsidR="003238D4" w:rsidRPr="003238D4" w:rsidRDefault="003238D4" w:rsidP="003238D4">
      <w:pPr>
        <w:pStyle w:val="a"/>
        <w:numPr>
          <w:ilvl w:val="0"/>
          <w:numId w:val="24"/>
        </w:numPr>
        <w:tabs>
          <w:tab w:val="clear" w:pos="680"/>
          <w:tab w:val="left" w:pos="567"/>
        </w:tabs>
        <w:spacing w:after="0"/>
        <w:ind w:left="0" w:hanging="11"/>
        <w:rPr>
          <w:szCs w:val="24"/>
        </w:rPr>
      </w:pPr>
      <w:r w:rsidRPr="003238D4">
        <w:rPr>
          <w:szCs w:val="24"/>
        </w:rPr>
        <w:t xml:space="preserve">Выдать подчиненному персоналу задание на выполнение работ по ремонту </w:t>
      </w:r>
      <w:r w:rsidRPr="003238D4">
        <w:rPr>
          <w:bCs/>
          <w:szCs w:val="24"/>
        </w:rPr>
        <w:t>устройства реверсирования автоматических дверей кабины</w:t>
      </w:r>
      <w:r w:rsidRPr="003238D4">
        <w:rPr>
          <w:szCs w:val="24"/>
        </w:rPr>
        <w:t>, зафиксировать результат их выполнения в соответствующем журнале.</w:t>
      </w:r>
    </w:p>
    <w:p w14:paraId="41A02AB4" w14:textId="77777777" w:rsidR="003238D4" w:rsidRPr="003238D4" w:rsidRDefault="003238D4" w:rsidP="003238D4">
      <w:pPr>
        <w:pStyle w:val="a"/>
        <w:numPr>
          <w:ilvl w:val="0"/>
          <w:numId w:val="24"/>
        </w:numPr>
        <w:tabs>
          <w:tab w:val="clear" w:pos="680"/>
          <w:tab w:val="left" w:pos="567"/>
        </w:tabs>
        <w:spacing w:after="0"/>
        <w:ind w:left="0" w:hanging="11"/>
        <w:rPr>
          <w:szCs w:val="24"/>
        </w:rPr>
      </w:pPr>
      <w:r w:rsidRPr="003238D4">
        <w:rPr>
          <w:szCs w:val="24"/>
        </w:rPr>
        <w:t>Провести целевой и плановый инструктажи подчиненному персоналу по методам и способам безопасного выполнения работ на лифтах, а также по охране труда.</w:t>
      </w:r>
    </w:p>
    <w:p w14:paraId="389325B8" w14:textId="77777777" w:rsidR="003238D4" w:rsidRPr="003238D4" w:rsidRDefault="003238D4" w:rsidP="003238D4">
      <w:pPr>
        <w:pStyle w:val="a"/>
        <w:numPr>
          <w:ilvl w:val="0"/>
          <w:numId w:val="24"/>
        </w:numPr>
        <w:tabs>
          <w:tab w:val="clear" w:pos="680"/>
          <w:tab w:val="left" w:pos="567"/>
        </w:tabs>
        <w:spacing w:after="0"/>
        <w:ind w:left="0" w:hanging="11"/>
        <w:rPr>
          <w:szCs w:val="24"/>
        </w:rPr>
      </w:pPr>
      <w:r w:rsidRPr="003238D4">
        <w:rPr>
          <w:szCs w:val="24"/>
        </w:rPr>
        <w:t>Осуществить контроль за соблюдением порядка допуска подчиненного персонала к работе.</w:t>
      </w:r>
    </w:p>
    <w:p w14:paraId="001AC4A9" w14:textId="77777777" w:rsidR="003238D4" w:rsidRPr="003238D4" w:rsidRDefault="003238D4" w:rsidP="003238D4">
      <w:pPr>
        <w:pStyle w:val="a"/>
        <w:numPr>
          <w:ilvl w:val="0"/>
          <w:numId w:val="24"/>
        </w:numPr>
        <w:tabs>
          <w:tab w:val="clear" w:pos="680"/>
          <w:tab w:val="left" w:pos="567"/>
        </w:tabs>
        <w:spacing w:after="0"/>
        <w:ind w:left="0" w:hanging="11"/>
        <w:rPr>
          <w:szCs w:val="24"/>
        </w:rPr>
      </w:pPr>
      <w:r w:rsidRPr="003238D4">
        <w:rPr>
          <w:szCs w:val="24"/>
        </w:rPr>
        <w:t>Внести изменение в задание и/или перераспределение задания подчиненному персоналу (при необходимости).</w:t>
      </w:r>
    </w:p>
    <w:p w14:paraId="1DF73F71" w14:textId="77777777" w:rsidR="003238D4" w:rsidRPr="003238D4" w:rsidRDefault="003238D4" w:rsidP="003238D4">
      <w:pPr>
        <w:pStyle w:val="a"/>
        <w:numPr>
          <w:ilvl w:val="0"/>
          <w:numId w:val="24"/>
        </w:numPr>
        <w:tabs>
          <w:tab w:val="clear" w:pos="680"/>
          <w:tab w:val="left" w:pos="567"/>
        </w:tabs>
        <w:spacing w:after="0"/>
        <w:ind w:left="0" w:hanging="11"/>
        <w:rPr>
          <w:szCs w:val="24"/>
        </w:rPr>
      </w:pPr>
      <w:r w:rsidRPr="003238D4">
        <w:rPr>
          <w:szCs w:val="24"/>
        </w:rPr>
        <w:t xml:space="preserve">Осуществить контроль за выполнением задания на выполнение работ по ремонту </w:t>
      </w:r>
      <w:r w:rsidRPr="003238D4">
        <w:rPr>
          <w:bCs/>
          <w:szCs w:val="24"/>
        </w:rPr>
        <w:t>устройства реверсирования автоматических дверей кабины</w:t>
      </w:r>
      <w:r w:rsidRPr="003238D4">
        <w:rPr>
          <w:szCs w:val="24"/>
        </w:rPr>
        <w:t xml:space="preserve"> и соблюдения требований охраны труда подчиненным персоналом.</w:t>
      </w:r>
    </w:p>
    <w:p w14:paraId="3149A6CC" w14:textId="77777777" w:rsidR="003238D4" w:rsidRPr="003238D4" w:rsidRDefault="003238D4" w:rsidP="003238D4">
      <w:pPr>
        <w:pStyle w:val="a4"/>
        <w:numPr>
          <w:ilvl w:val="0"/>
          <w:numId w:val="24"/>
        </w:numPr>
        <w:tabs>
          <w:tab w:val="left" w:pos="567"/>
        </w:tabs>
        <w:spacing w:after="0"/>
        <w:ind w:left="0" w:hanging="11"/>
      </w:pPr>
      <w:r w:rsidRPr="003238D4">
        <w:rPr>
          <w:szCs w:val="24"/>
        </w:rPr>
        <w:t>Выявить причину возникновения нарушений требований безопасности при выполнении работ подчиненным персоналом и их рассмотрение, оценка качества работы, определение и принятие мер по их недопущению в дальнейшем</w:t>
      </w:r>
    </w:p>
    <w:p w14:paraId="7190B2AD" w14:textId="77777777" w:rsidR="003238D4" w:rsidRPr="003238D4" w:rsidRDefault="003238D4" w:rsidP="003238D4">
      <w:pPr>
        <w:pStyle w:val="ac"/>
        <w:rPr>
          <w:rFonts w:eastAsia="Times New Roman"/>
        </w:rPr>
      </w:pPr>
      <w:r w:rsidRPr="003238D4">
        <w:rPr>
          <w:rFonts w:eastAsia="Times New Roman"/>
        </w:rPr>
        <w:t>Необходимое оборудование и материалы:</w:t>
      </w:r>
    </w:p>
    <w:p w14:paraId="57239D7E" w14:textId="77777777" w:rsidR="003238D4" w:rsidRPr="003238D4" w:rsidRDefault="003238D4" w:rsidP="003238D4">
      <w:pPr>
        <w:pStyle w:val="ac"/>
        <w:numPr>
          <w:ilvl w:val="0"/>
          <w:numId w:val="25"/>
        </w:numPr>
        <w:spacing w:before="0" w:after="0"/>
        <w:rPr>
          <w:rFonts w:eastAsia="Times New Roman"/>
          <w:b w:val="0"/>
        </w:rPr>
      </w:pPr>
      <w:r w:rsidRPr="003238D4">
        <w:rPr>
          <w:rFonts w:eastAsia="Times New Roman"/>
          <w:b w:val="0"/>
        </w:rPr>
        <w:t>Руководство по эксплуатации, персональный компьютер, принтер.</w:t>
      </w:r>
    </w:p>
    <w:p w14:paraId="0C5DD45A" w14:textId="77777777" w:rsidR="003238D4" w:rsidRPr="003238D4" w:rsidRDefault="003238D4" w:rsidP="003238D4">
      <w:pPr>
        <w:pStyle w:val="ac"/>
        <w:numPr>
          <w:ilvl w:val="0"/>
          <w:numId w:val="25"/>
        </w:numPr>
        <w:spacing w:before="0" w:after="0"/>
        <w:rPr>
          <w:rFonts w:eastAsia="Times New Roman"/>
          <w:b w:val="0"/>
        </w:rPr>
      </w:pPr>
      <w:r w:rsidRPr="003238D4">
        <w:rPr>
          <w:rFonts w:eastAsia="Times New Roman"/>
          <w:b w:val="0"/>
        </w:rPr>
        <w:t>СИЗ для выполнения работ на лифте, журнал по ОТ</w:t>
      </w:r>
    </w:p>
    <w:p w14:paraId="06A8318D" w14:textId="77777777" w:rsidR="003238D4" w:rsidRPr="003238D4" w:rsidRDefault="003238D4" w:rsidP="003238D4">
      <w:pPr>
        <w:pStyle w:val="ac"/>
        <w:numPr>
          <w:ilvl w:val="0"/>
          <w:numId w:val="25"/>
        </w:numPr>
        <w:spacing w:before="0" w:after="0"/>
        <w:rPr>
          <w:rFonts w:eastAsia="Times New Roman"/>
          <w:b w:val="0"/>
        </w:rPr>
      </w:pPr>
      <w:r w:rsidRPr="003238D4">
        <w:rPr>
          <w:rFonts w:eastAsia="Times New Roman"/>
          <w:b w:val="0"/>
        </w:rPr>
        <w:t>Руководство по эксплуатации</w:t>
      </w:r>
    </w:p>
    <w:p w14:paraId="7D81B22E" w14:textId="77777777" w:rsidR="003238D4" w:rsidRPr="003238D4" w:rsidRDefault="003238D4" w:rsidP="003238D4">
      <w:pPr>
        <w:pStyle w:val="ac"/>
        <w:numPr>
          <w:ilvl w:val="0"/>
          <w:numId w:val="25"/>
        </w:numPr>
        <w:spacing w:before="0" w:after="0"/>
        <w:rPr>
          <w:rFonts w:eastAsia="Times New Roman"/>
          <w:b w:val="0"/>
        </w:rPr>
      </w:pPr>
      <w:r w:rsidRPr="003238D4">
        <w:rPr>
          <w:rFonts w:eastAsia="Times New Roman"/>
          <w:b w:val="0"/>
        </w:rPr>
        <w:t>Руководство по эксплуатации, персональный компьютер, принтер</w:t>
      </w:r>
    </w:p>
    <w:p w14:paraId="739D853F" w14:textId="77777777" w:rsidR="003238D4" w:rsidRPr="003238D4" w:rsidRDefault="003238D4" w:rsidP="003238D4">
      <w:pPr>
        <w:pStyle w:val="ac"/>
        <w:numPr>
          <w:ilvl w:val="0"/>
          <w:numId w:val="25"/>
        </w:numPr>
        <w:spacing w:before="0" w:after="0"/>
        <w:rPr>
          <w:rFonts w:eastAsia="Times New Roman"/>
          <w:b w:val="0"/>
        </w:rPr>
      </w:pPr>
      <w:r w:rsidRPr="003238D4">
        <w:rPr>
          <w:rFonts w:eastAsia="Times New Roman"/>
          <w:b w:val="0"/>
        </w:rPr>
        <w:t>Руководство по эксплуатации</w:t>
      </w:r>
    </w:p>
    <w:p w14:paraId="7D0DA982" w14:textId="77777777" w:rsidR="003238D4" w:rsidRPr="003238D4" w:rsidRDefault="003238D4" w:rsidP="003238D4">
      <w:pPr>
        <w:pStyle w:val="ac"/>
        <w:numPr>
          <w:ilvl w:val="0"/>
          <w:numId w:val="25"/>
        </w:numPr>
        <w:spacing w:before="0" w:after="0"/>
        <w:rPr>
          <w:rFonts w:eastAsia="Times New Roman"/>
          <w:b w:val="0"/>
        </w:rPr>
      </w:pPr>
      <w:r w:rsidRPr="003238D4">
        <w:rPr>
          <w:rFonts w:eastAsia="Times New Roman"/>
          <w:b w:val="0"/>
        </w:rPr>
        <w:t>Руководство по эксплуатации, ключ от шкафа управления лифтом</w:t>
      </w:r>
    </w:p>
    <w:p w14:paraId="102CE886" w14:textId="77777777" w:rsidR="003238D4" w:rsidRPr="003238D4" w:rsidRDefault="003238D4" w:rsidP="003238D4">
      <w:pPr>
        <w:pStyle w:val="ac"/>
        <w:rPr>
          <w:rFonts w:eastAsia="Times New Roman"/>
        </w:rPr>
      </w:pPr>
    </w:p>
    <w:p w14:paraId="25E11FBE" w14:textId="77777777" w:rsidR="003238D4" w:rsidRPr="003238D4" w:rsidRDefault="003238D4" w:rsidP="003238D4">
      <w:pPr>
        <w:pStyle w:val="ac"/>
      </w:pPr>
      <w:r w:rsidRPr="003238D4">
        <w:t>Место выполнения задания.</w:t>
      </w:r>
    </w:p>
    <w:p w14:paraId="488B854E" w14:textId="77777777" w:rsidR="003238D4" w:rsidRPr="003238D4" w:rsidRDefault="003238D4" w:rsidP="003238D4">
      <w:pPr>
        <w:pStyle w:val="ac"/>
        <w:numPr>
          <w:ilvl w:val="0"/>
          <w:numId w:val="36"/>
        </w:numPr>
        <w:spacing w:before="0" w:after="0"/>
        <w:rPr>
          <w:rFonts w:eastAsia="Times New Roman"/>
          <w:b w:val="0"/>
        </w:rPr>
      </w:pPr>
      <w:r w:rsidRPr="003238D4">
        <w:rPr>
          <w:rFonts w:eastAsia="Times New Roman"/>
          <w:b w:val="0"/>
        </w:rPr>
        <w:t>Комната эксплуатационного персонала (лифтера/мастера)</w:t>
      </w:r>
    </w:p>
    <w:p w14:paraId="2B85CD8A" w14:textId="77777777" w:rsidR="003238D4" w:rsidRPr="003238D4" w:rsidRDefault="003238D4" w:rsidP="003238D4">
      <w:pPr>
        <w:pStyle w:val="ac"/>
        <w:numPr>
          <w:ilvl w:val="0"/>
          <w:numId w:val="36"/>
        </w:numPr>
        <w:spacing w:before="0" w:after="0"/>
        <w:rPr>
          <w:rFonts w:eastAsia="Times New Roman"/>
          <w:b w:val="0"/>
        </w:rPr>
      </w:pPr>
      <w:r w:rsidRPr="003238D4">
        <w:rPr>
          <w:rFonts w:eastAsia="Times New Roman"/>
          <w:b w:val="0"/>
        </w:rPr>
        <w:t>Комната эксплуатационного персонала (лифтера/мастера)</w:t>
      </w:r>
    </w:p>
    <w:p w14:paraId="472AF68F" w14:textId="77777777" w:rsidR="003238D4" w:rsidRPr="003238D4" w:rsidRDefault="003238D4" w:rsidP="003238D4">
      <w:pPr>
        <w:pStyle w:val="ac"/>
        <w:numPr>
          <w:ilvl w:val="0"/>
          <w:numId w:val="36"/>
        </w:numPr>
        <w:spacing w:before="0" w:after="0"/>
        <w:rPr>
          <w:rFonts w:eastAsia="Times New Roman"/>
          <w:b w:val="0"/>
        </w:rPr>
      </w:pPr>
      <w:r w:rsidRPr="003238D4">
        <w:rPr>
          <w:rFonts w:eastAsia="Times New Roman"/>
          <w:b w:val="0"/>
        </w:rPr>
        <w:t>Комната эксплуатационного персонала (лифтера/мастера)</w:t>
      </w:r>
    </w:p>
    <w:p w14:paraId="5641941B" w14:textId="77777777" w:rsidR="003238D4" w:rsidRPr="003238D4" w:rsidRDefault="003238D4" w:rsidP="003238D4">
      <w:pPr>
        <w:pStyle w:val="ac"/>
        <w:numPr>
          <w:ilvl w:val="0"/>
          <w:numId w:val="36"/>
        </w:numPr>
        <w:spacing w:before="0" w:after="0"/>
        <w:rPr>
          <w:rFonts w:eastAsia="Times New Roman"/>
          <w:b w:val="0"/>
        </w:rPr>
      </w:pPr>
      <w:r w:rsidRPr="003238D4">
        <w:rPr>
          <w:rFonts w:eastAsia="Times New Roman"/>
          <w:b w:val="0"/>
        </w:rPr>
        <w:t>Комната эксплуатационного персонала (лифтера/мастера)</w:t>
      </w:r>
    </w:p>
    <w:p w14:paraId="2CDBA694" w14:textId="77777777" w:rsidR="003238D4" w:rsidRPr="003238D4" w:rsidRDefault="003238D4" w:rsidP="003238D4">
      <w:pPr>
        <w:pStyle w:val="ac"/>
        <w:numPr>
          <w:ilvl w:val="0"/>
          <w:numId w:val="36"/>
        </w:numPr>
        <w:spacing w:before="0" w:after="0"/>
        <w:rPr>
          <w:rFonts w:eastAsia="Times New Roman"/>
          <w:b w:val="0"/>
        </w:rPr>
      </w:pPr>
      <w:r w:rsidRPr="003238D4">
        <w:rPr>
          <w:rFonts w:eastAsia="Times New Roman"/>
          <w:b w:val="0"/>
        </w:rPr>
        <w:t>Комната эксплуатационного персонала (лифтера/мастера)</w:t>
      </w:r>
    </w:p>
    <w:p w14:paraId="01923C48" w14:textId="77777777" w:rsidR="003238D4" w:rsidRPr="003238D4" w:rsidRDefault="003238D4" w:rsidP="003238D4">
      <w:pPr>
        <w:pStyle w:val="ac"/>
        <w:numPr>
          <w:ilvl w:val="0"/>
          <w:numId w:val="36"/>
        </w:numPr>
        <w:spacing w:before="0" w:after="0"/>
        <w:rPr>
          <w:rFonts w:eastAsia="Times New Roman"/>
          <w:b w:val="0"/>
        </w:rPr>
      </w:pPr>
      <w:r w:rsidRPr="003238D4">
        <w:rPr>
          <w:rFonts w:eastAsia="Times New Roman"/>
          <w:b w:val="0"/>
        </w:rPr>
        <w:t>Посадочная площадка лифта (шкаф управления)</w:t>
      </w:r>
    </w:p>
    <w:p w14:paraId="621F58B1" w14:textId="77777777" w:rsidR="003238D4" w:rsidRPr="003238D4" w:rsidRDefault="003238D4" w:rsidP="003238D4">
      <w:pPr>
        <w:pStyle w:val="ac"/>
      </w:pPr>
      <w:r w:rsidRPr="003238D4">
        <w:t>Максимальное время выполнения задания:</w:t>
      </w:r>
    </w:p>
    <w:p w14:paraId="679A6387" w14:textId="77777777" w:rsidR="003238D4" w:rsidRPr="003238D4" w:rsidRDefault="003238D4" w:rsidP="003238D4">
      <w:pPr>
        <w:pStyle w:val="a"/>
        <w:numPr>
          <w:ilvl w:val="0"/>
          <w:numId w:val="38"/>
        </w:numPr>
        <w:tabs>
          <w:tab w:val="clear" w:pos="680"/>
          <w:tab w:val="left" w:pos="567"/>
        </w:tabs>
        <w:spacing w:after="0"/>
        <w:ind w:left="284" w:firstLine="0"/>
        <w:rPr>
          <w:szCs w:val="24"/>
        </w:rPr>
      </w:pPr>
      <w:r w:rsidRPr="003238D4">
        <w:rPr>
          <w:szCs w:val="24"/>
        </w:rPr>
        <w:t>30 мин</w:t>
      </w:r>
    </w:p>
    <w:p w14:paraId="28E9268F" w14:textId="77777777" w:rsidR="003238D4" w:rsidRPr="003238D4" w:rsidRDefault="003238D4" w:rsidP="003238D4">
      <w:pPr>
        <w:pStyle w:val="a"/>
        <w:numPr>
          <w:ilvl w:val="0"/>
          <w:numId w:val="38"/>
        </w:numPr>
        <w:tabs>
          <w:tab w:val="clear" w:pos="680"/>
          <w:tab w:val="left" w:pos="567"/>
        </w:tabs>
        <w:spacing w:after="0"/>
        <w:ind w:left="284" w:firstLine="0"/>
        <w:rPr>
          <w:szCs w:val="24"/>
        </w:rPr>
      </w:pPr>
      <w:r w:rsidRPr="003238D4">
        <w:rPr>
          <w:szCs w:val="24"/>
        </w:rPr>
        <w:lastRenderedPageBreak/>
        <w:t>30 мин</w:t>
      </w:r>
    </w:p>
    <w:p w14:paraId="137900BD" w14:textId="77777777" w:rsidR="003238D4" w:rsidRPr="003238D4" w:rsidRDefault="003238D4" w:rsidP="003238D4">
      <w:pPr>
        <w:pStyle w:val="a"/>
        <w:numPr>
          <w:ilvl w:val="0"/>
          <w:numId w:val="38"/>
        </w:numPr>
        <w:tabs>
          <w:tab w:val="clear" w:pos="680"/>
          <w:tab w:val="left" w:pos="567"/>
        </w:tabs>
        <w:spacing w:after="0"/>
        <w:ind w:left="284" w:firstLine="0"/>
        <w:rPr>
          <w:szCs w:val="24"/>
        </w:rPr>
      </w:pPr>
      <w:r w:rsidRPr="003238D4">
        <w:rPr>
          <w:szCs w:val="24"/>
        </w:rPr>
        <w:t>10 мин</w:t>
      </w:r>
    </w:p>
    <w:p w14:paraId="241DFC66" w14:textId="77777777" w:rsidR="003238D4" w:rsidRPr="003238D4" w:rsidRDefault="003238D4" w:rsidP="003238D4">
      <w:pPr>
        <w:pStyle w:val="a"/>
        <w:numPr>
          <w:ilvl w:val="0"/>
          <w:numId w:val="38"/>
        </w:numPr>
        <w:tabs>
          <w:tab w:val="clear" w:pos="680"/>
          <w:tab w:val="left" w:pos="567"/>
        </w:tabs>
        <w:spacing w:after="0"/>
        <w:ind w:left="284" w:firstLine="0"/>
        <w:rPr>
          <w:szCs w:val="24"/>
        </w:rPr>
      </w:pPr>
      <w:r w:rsidRPr="003238D4">
        <w:rPr>
          <w:szCs w:val="24"/>
        </w:rPr>
        <w:t>10 мин</w:t>
      </w:r>
    </w:p>
    <w:p w14:paraId="2D688F33" w14:textId="77777777" w:rsidR="003238D4" w:rsidRPr="003238D4" w:rsidRDefault="003238D4" w:rsidP="003238D4">
      <w:pPr>
        <w:pStyle w:val="a"/>
        <w:numPr>
          <w:ilvl w:val="0"/>
          <w:numId w:val="38"/>
        </w:numPr>
        <w:tabs>
          <w:tab w:val="clear" w:pos="680"/>
          <w:tab w:val="left" w:pos="567"/>
        </w:tabs>
        <w:spacing w:after="0"/>
        <w:ind w:left="284" w:firstLine="0"/>
        <w:rPr>
          <w:szCs w:val="24"/>
        </w:rPr>
      </w:pPr>
      <w:r w:rsidRPr="003238D4">
        <w:rPr>
          <w:szCs w:val="24"/>
        </w:rPr>
        <w:t>20 мин</w:t>
      </w:r>
    </w:p>
    <w:p w14:paraId="1F4A6F92" w14:textId="77777777" w:rsidR="003238D4" w:rsidRPr="003238D4" w:rsidRDefault="003238D4" w:rsidP="003238D4">
      <w:pPr>
        <w:pStyle w:val="a"/>
        <w:numPr>
          <w:ilvl w:val="0"/>
          <w:numId w:val="38"/>
        </w:numPr>
        <w:tabs>
          <w:tab w:val="clear" w:pos="680"/>
          <w:tab w:val="left" w:pos="567"/>
        </w:tabs>
        <w:spacing w:after="0"/>
        <w:ind w:left="284" w:firstLine="0"/>
        <w:rPr>
          <w:szCs w:val="24"/>
        </w:rPr>
      </w:pPr>
      <w:r w:rsidRPr="003238D4">
        <w:rPr>
          <w:szCs w:val="24"/>
        </w:rPr>
        <w:t>30 мин</w:t>
      </w:r>
    </w:p>
    <w:p w14:paraId="05A6F7EE" w14:textId="77777777" w:rsidR="003238D4" w:rsidRPr="003238D4" w:rsidRDefault="003238D4" w:rsidP="003238D4">
      <w:pPr>
        <w:pStyle w:val="a4"/>
      </w:pPr>
    </w:p>
    <w:p w14:paraId="7182084D" w14:textId="77777777" w:rsidR="003238D4" w:rsidRPr="003238D4" w:rsidRDefault="003238D4" w:rsidP="003238D4">
      <w:pPr>
        <w:pStyle w:val="a4"/>
      </w:pPr>
    </w:p>
    <w:p w14:paraId="24855D92" w14:textId="77777777" w:rsidR="003238D4" w:rsidRPr="003238D4" w:rsidRDefault="003238D4" w:rsidP="003238D4">
      <w:pPr>
        <w:pStyle w:val="ac"/>
      </w:pPr>
      <w:r w:rsidRPr="003238D4">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3238D4" w:rsidRPr="003238D4" w14:paraId="1FB6542B" w14:textId="77777777" w:rsidTr="002861BE">
        <w:trPr>
          <w:cantSplit/>
          <w:trHeight w:val="20"/>
          <w:tblHeader/>
        </w:trPr>
        <w:tc>
          <w:tcPr>
            <w:tcW w:w="372" w:type="dxa"/>
            <w:shd w:val="clear" w:color="auto" w:fill="D9D9D9" w:themeFill="background1" w:themeFillShade="D9"/>
            <w:vAlign w:val="center"/>
          </w:tcPr>
          <w:p w14:paraId="2B637D96" w14:textId="77777777" w:rsidR="003238D4" w:rsidRPr="003238D4" w:rsidRDefault="003238D4" w:rsidP="002861BE">
            <w:pPr>
              <w:widowControl w:val="0"/>
              <w:ind w:left="-57" w:right="-57"/>
              <w:jc w:val="center"/>
              <w:rPr>
                <w:rFonts w:ascii="Times New Roman" w:hAnsi="Times New Roman"/>
                <w:sz w:val="20"/>
                <w:szCs w:val="20"/>
              </w:rPr>
            </w:pPr>
            <w:r w:rsidRPr="003238D4">
              <w:rPr>
                <w:rFonts w:ascii="Times New Roman" w:hAnsi="Times New Roman"/>
                <w:sz w:val="20"/>
                <w:szCs w:val="20"/>
              </w:rPr>
              <w:t xml:space="preserve">№ </w:t>
            </w:r>
            <w:r w:rsidRPr="003238D4">
              <w:rPr>
                <w:rFonts w:ascii="Times New Roman" w:hAnsi="Times New Roman"/>
                <w:sz w:val="20"/>
                <w:szCs w:val="20"/>
              </w:rPr>
              <w:br/>
              <w:t>п/п</w:t>
            </w:r>
          </w:p>
        </w:tc>
        <w:tc>
          <w:tcPr>
            <w:tcW w:w="2997" w:type="dxa"/>
            <w:shd w:val="clear" w:color="auto" w:fill="D9D9D9" w:themeFill="background1" w:themeFillShade="D9"/>
            <w:vAlign w:val="center"/>
          </w:tcPr>
          <w:p w14:paraId="22D5AB47" w14:textId="77777777" w:rsidR="003238D4" w:rsidRPr="003238D4" w:rsidRDefault="003238D4" w:rsidP="002861BE">
            <w:pPr>
              <w:widowControl w:val="0"/>
              <w:jc w:val="center"/>
              <w:rPr>
                <w:rFonts w:ascii="Times New Roman" w:hAnsi="Times New Roman"/>
                <w:sz w:val="20"/>
                <w:szCs w:val="20"/>
              </w:rPr>
            </w:pPr>
            <w:r w:rsidRPr="003238D4">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7A1876B7" w14:textId="77777777" w:rsidR="003238D4" w:rsidRPr="003238D4" w:rsidRDefault="003238D4" w:rsidP="002861BE">
            <w:pPr>
              <w:widowControl w:val="0"/>
              <w:jc w:val="center"/>
              <w:rPr>
                <w:rFonts w:ascii="Times New Roman" w:hAnsi="Times New Roman"/>
                <w:sz w:val="20"/>
                <w:szCs w:val="20"/>
              </w:rPr>
            </w:pPr>
            <w:r w:rsidRPr="003238D4">
              <w:rPr>
                <w:rFonts w:ascii="Times New Roman" w:hAnsi="Times New Roman"/>
                <w:sz w:val="20"/>
                <w:szCs w:val="20"/>
              </w:rPr>
              <w:t>Объект оценки</w:t>
            </w:r>
          </w:p>
        </w:tc>
        <w:tc>
          <w:tcPr>
            <w:tcW w:w="2862" w:type="dxa"/>
            <w:shd w:val="clear" w:color="auto" w:fill="D9D9D9" w:themeFill="background1" w:themeFillShade="D9"/>
            <w:vAlign w:val="center"/>
          </w:tcPr>
          <w:p w14:paraId="178F45F7" w14:textId="77777777" w:rsidR="003238D4" w:rsidRPr="003238D4" w:rsidRDefault="003238D4" w:rsidP="002861BE">
            <w:pPr>
              <w:widowControl w:val="0"/>
              <w:ind w:left="-57" w:right="-57"/>
              <w:jc w:val="center"/>
              <w:rPr>
                <w:rFonts w:ascii="Times New Roman" w:hAnsi="Times New Roman"/>
                <w:sz w:val="20"/>
                <w:szCs w:val="20"/>
              </w:rPr>
            </w:pPr>
            <w:r w:rsidRPr="003238D4">
              <w:rPr>
                <w:rFonts w:ascii="Times New Roman" w:hAnsi="Times New Roman"/>
                <w:sz w:val="20"/>
                <w:szCs w:val="20"/>
              </w:rPr>
              <w:t>Критерии оценки</w:t>
            </w:r>
          </w:p>
        </w:tc>
        <w:tc>
          <w:tcPr>
            <w:tcW w:w="1496" w:type="dxa"/>
            <w:shd w:val="clear" w:color="auto" w:fill="D9D9D9" w:themeFill="background1" w:themeFillShade="D9"/>
            <w:vAlign w:val="center"/>
          </w:tcPr>
          <w:p w14:paraId="6E7BD564" w14:textId="77777777" w:rsidR="003238D4" w:rsidRPr="003238D4" w:rsidRDefault="003238D4" w:rsidP="002861BE">
            <w:pPr>
              <w:widowControl w:val="0"/>
              <w:ind w:left="-57" w:right="-57"/>
              <w:jc w:val="center"/>
              <w:rPr>
                <w:rFonts w:ascii="Times New Roman" w:hAnsi="Times New Roman"/>
                <w:sz w:val="20"/>
                <w:szCs w:val="20"/>
              </w:rPr>
            </w:pPr>
            <w:r w:rsidRPr="003238D4">
              <w:rPr>
                <w:rFonts w:ascii="Times New Roman" w:hAnsi="Times New Roman"/>
                <w:sz w:val="20"/>
                <w:szCs w:val="20"/>
              </w:rPr>
              <w:t>Максимальный балл</w:t>
            </w:r>
          </w:p>
        </w:tc>
      </w:tr>
      <w:tr w:rsidR="003238D4" w:rsidRPr="003238D4" w14:paraId="4E39C6EC" w14:textId="77777777" w:rsidTr="002861BE">
        <w:trPr>
          <w:cantSplit/>
          <w:trHeight w:val="20"/>
        </w:trPr>
        <w:tc>
          <w:tcPr>
            <w:tcW w:w="372" w:type="dxa"/>
            <w:shd w:val="clear" w:color="auto" w:fill="auto"/>
          </w:tcPr>
          <w:p w14:paraId="30C7AC65" w14:textId="77777777" w:rsidR="003238D4" w:rsidRPr="003238D4" w:rsidRDefault="003238D4" w:rsidP="002861BE">
            <w:pPr>
              <w:widowControl w:val="0"/>
              <w:numPr>
                <w:ilvl w:val="0"/>
                <w:numId w:val="22"/>
              </w:numPr>
              <w:ind w:left="0" w:firstLine="0"/>
              <w:jc w:val="center"/>
              <w:rPr>
                <w:rFonts w:ascii="Times New Roman" w:hAnsi="Times New Roman"/>
                <w:sz w:val="20"/>
                <w:szCs w:val="20"/>
              </w:rPr>
            </w:pPr>
          </w:p>
        </w:tc>
        <w:tc>
          <w:tcPr>
            <w:tcW w:w="2997" w:type="dxa"/>
            <w:shd w:val="clear" w:color="auto" w:fill="auto"/>
          </w:tcPr>
          <w:p w14:paraId="772D700F"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Выдача подчиненному персоналу задания на выполнение работ, фиксация результата их выполнения в соответствующем журнале.</w:t>
            </w:r>
          </w:p>
        </w:tc>
        <w:tc>
          <w:tcPr>
            <w:tcW w:w="2126" w:type="dxa"/>
            <w:shd w:val="clear" w:color="auto" w:fill="auto"/>
          </w:tcPr>
          <w:p w14:paraId="2530F9B2"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Действия соискателя</w:t>
            </w:r>
          </w:p>
        </w:tc>
        <w:tc>
          <w:tcPr>
            <w:tcW w:w="2862" w:type="dxa"/>
            <w:shd w:val="clear" w:color="auto" w:fill="auto"/>
          </w:tcPr>
          <w:p w14:paraId="62E7DA15" w14:textId="77777777" w:rsidR="003238D4" w:rsidRPr="003238D4" w:rsidRDefault="003238D4" w:rsidP="002861BE">
            <w:pPr>
              <w:contextualSpacing/>
              <w:rPr>
                <w:rFonts w:ascii="Times New Roman" w:hAnsi="Times New Roman"/>
                <w:sz w:val="20"/>
                <w:szCs w:val="20"/>
                <w:lang w:eastAsia="ru-RU"/>
              </w:rPr>
            </w:pPr>
            <w:r w:rsidRPr="003238D4">
              <w:rPr>
                <w:rFonts w:ascii="Times New Roman" w:hAnsi="Times New Roman"/>
                <w:sz w:val="20"/>
                <w:szCs w:val="20"/>
                <w:lang w:eastAsia="ru-RU"/>
              </w:rPr>
              <w:t>Правильность действий соискателя</w:t>
            </w:r>
          </w:p>
        </w:tc>
        <w:tc>
          <w:tcPr>
            <w:tcW w:w="1496" w:type="dxa"/>
          </w:tcPr>
          <w:p w14:paraId="73A64F36" w14:textId="77777777" w:rsidR="003238D4" w:rsidRPr="003238D4" w:rsidRDefault="003238D4" w:rsidP="002861BE">
            <w:pPr>
              <w:contextualSpacing/>
              <w:jc w:val="center"/>
              <w:rPr>
                <w:rFonts w:ascii="Times New Roman" w:hAnsi="Times New Roman"/>
                <w:color w:val="000000"/>
                <w:sz w:val="20"/>
                <w:szCs w:val="20"/>
                <w:lang w:eastAsia="ru-RU"/>
              </w:rPr>
            </w:pPr>
            <w:r w:rsidRPr="003238D4">
              <w:rPr>
                <w:rFonts w:ascii="Times New Roman" w:hAnsi="Times New Roman"/>
                <w:color w:val="000000"/>
                <w:sz w:val="20"/>
                <w:szCs w:val="20"/>
                <w:lang w:eastAsia="ru-RU"/>
              </w:rPr>
              <w:t>1</w:t>
            </w:r>
          </w:p>
        </w:tc>
      </w:tr>
      <w:tr w:rsidR="003238D4" w:rsidRPr="003238D4" w14:paraId="31D21B85" w14:textId="77777777" w:rsidTr="002861BE">
        <w:trPr>
          <w:cantSplit/>
          <w:trHeight w:val="20"/>
        </w:trPr>
        <w:tc>
          <w:tcPr>
            <w:tcW w:w="372" w:type="dxa"/>
            <w:shd w:val="clear" w:color="auto" w:fill="auto"/>
          </w:tcPr>
          <w:p w14:paraId="199132C3" w14:textId="77777777" w:rsidR="003238D4" w:rsidRPr="003238D4" w:rsidRDefault="003238D4" w:rsidP="002861BE">
            <w:pPr>
              <w:widowControl w:val="0"/>
              <w:numPr>
                <w:ilvl w:val="0"/>
                <w:numId w:val="22"/>
              </w:numPr>
              <w:ind w:left="0" w:firstLine="0"/>
              <w:jc w:val="center"/>
              <w:rPr>
                <w:rFonts w:ascii="Times New Roman" w:hAnsi="Times New Roman"/>
                <w:sz w:val="20"/>
                <w:szCs w:val="20"/>
              </w:rPr>
            </w:pPr>
          </w:p>
        </w:tc>
        <w:tc>
          <w:tcPr>
            <w:tcW w:w="2997" w:type="dxa"/>
            <w:shd w:val="clear" w:color="auto" w:fill="auto"/>
          </w:tcPr>
          <w:p w14:paraId="7255334F"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Проведение целевого и плановых инструктажей подчиненного персонала по методам и способам безопасного выполнения работ на лифтах, а также по охране труда.</w:t>
            </w:r>
          </w:p>
        </w:tc>
        <w:tc>
          <w:tcPr>
            <w:tcW w:w="2126" w:type="dxa"/>
            <w:shd w:val="clear" w:color="auto" w:fill="auto"/>
          </w:tcPr>
          <w:p w14:paraId="499E610C"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Действия соискателя</w:t>
            </w:r>
          </w:p>
        </w:tc>
        <w:tc>
          <w:tcPr>
            <w:tcW w:w="2862" w:type="dxa"/>
            <w:shd w:val="clear" w:color="auto" w:fill="auto"/>
          </w:tcPr>
          <w:p w14:paraId="5BFDF33B" w14:textId="77777777" w:rsidR="003238D4" w:rsidRPr="003238D4" w:rsidRDefault="003238D4" w:rsidP="002861BE">
            <w:pPr>
              <w:contextualSpacing/>
              <w:rPr>
                <w:rFonts w:ascii="Times New Roman" w:hAnsi="Times New Roman"/>
                <w:sz w:val="20"/>
                <w:szCs w:val="20"/>
                <w:lang w:eastAsia="ru-RU"/>
              </w:rPr>
            </w:pPr>
            <w:r w:rsidRPr="003238D4">
              <w:rPr>
                <w:rFonts w:ascii="Times New Roman" w:hAnsi="Times New Roman"/>
                <w:sz w:val="20"/>
                <w:szCs w:val="20"/>
                <w:lang w:eastAsia="ru-RU"/>
              </w:rPr>
              <w:t>Правильность действий соискателя</w:t>
            </w:r>
          </w:p>
        </w:tc>
        <w:tc>
          <w:tcPr>
            <w:tcW w:w="1496" w:type="dxa"/>
          </w:tcPr>
          <w:p w14:paraId="38691186" w14:textId="77777777" w:rsidR="003238D4" w:rsidRPr="003238D4" w:rsidRDefault="003238D4" w:rsidP="002861BE">
            <w:pPr>
              <w:contextualSpacing/>
              <w:jc w:val="center"/>
              <w:rPr>
                <w:rFonts w:ascii="Times New Roman" w:hAnsi="Times New Roman"/>
                <w:color w:val="000000"/>
                <w:sz w:val="20"/>
                <w:szCs w:val="20"/>
                <w:lang w:eastAsia="ru-RU"/>
              </w:rPr>
            </w:pPr>
            <w:r w:rsidRPr="003238D4">
              <w:rPr>
                <w:rFonts w:ascii="Times New Roman" w:hAnsi="Times New Roman"/>
                <w:color w:val="000000"/>
                <w:sz w:val="20"/>
                <w:szCs w:val="20"/>
                <w:lang w:eastAsia="ru-RU"/>
              </w:rPr>
              <w:t>1</w:t>
            </w:r>
          </w:p>
        </w:tc>
      </w:tr>
      <w:tr w:rsidR="003238D4" w:rsidRPr="003238D4" w14:paraId="07CCC83D" w14:textId="77777777" w:rsidTr="002861BE">
        <w:trPr>
          <w:cantSplit/>
          <w:trHeight w:val="20"/>
        </w:trPr>
        <w:tc>
          <w:tcPr>
            <w:tcW w:w="372" w:type="dxa"/>
            <w:shd w:val="clear" w:color="auto" w:fill="auto"/>
          </w:tcPr>
          <w:p w14:paraId="64768EFD" w14:textId="77777777" w:rsidR="003238D4" w:rsidRPr="003238D4" w:rsidRDefault="003238D4" w:rsidP="002861BE">
            <w:pPr>
              <w:widowControl w:val="0"/>
              <w:numPr>
                <w:ilvl w:val="0"/>
                <w:numId w:val="22"/>
              </w:numPr>
              <w:ind w:left="0" w:firstLine="0"/>
              <w:jc w:val="center"/>
              <w:rPr>
                <w:rFonts w:ascii="Times New Roman" w:hAnsi="Times New Roman"/>
                <w:sz w:val="20"/>
                <w:szCs w:val="20"/>
              </w:rPr>
            </w:pPr>
          </w:p>
        </w:tc>
        <w:tc>
          <w:tcPr>
            <w:tcW w:w="2997" w:type="dxa"/>
            <w:shd w:val="clear" w:color="auto" w:fill="auto"/>
          </w:tcPr>
          <w:p w14:paraId="3358594D"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Контроль соблюдения порядка допуска подчиненного персонала к работе.</w:t>
            </w:r>
          </w:p>
        </w:tc>
        <w:tc>
          <w:tcPr>
            <w:tcW w:w="2126" w:type="dxa"/>
            <w:shd w:val="clear" w:color="auto" w:fill="auto"/>
          </w:tcPr>
          <w:p w14:paraId="5F66AD32"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Действия соискателя</w:t>
            </w:r>
          </w:p>
        </w:tc>
        <w:tc>
          <w:tcPr>
            <w:tcW w:w="2862" w:type="dxa"/>
            <w:shd w:val="clear" w:color="auto" w:fill="auto"/>
          </w:tcPr>
          <w:p w14:paraId="010F4949" w14:textId="77777777" w:rsidR="003238D4" w:rsidRPr="003238D4" w:rsidRDefault="003238D4" w:rsidP="002861BE">
            <w:pPr>
              <w:contextualSpacing/>
              <w:rPr>
                <w:rFonts w:ascii="Times New Roman" w:hAnsi="Times New Roman"/>
                <w:sz w:val="20"/>
                <w:szCs w:val="20"/>
                <w:lang w:eastAsia="ru-RU"/>
              </w:rPr>
            </w:pPr>
            <w:r w:rsidRPr="003238D4">
              <w:rPr>
                <w:rFonts w:ascii="Times New Roman" w:hAnsi="Times New Roman"/>
                <w:sz w:val="20"/>
                <w:szCs w:val="20"/>
                <w:lang w:eastAsia="ru-RU"/>
              </w:rPr>
              <w:t>Правильность действий соискателя</w:t>
            </w:r>
          </w:p>
        </w:tc>
        <w:tc>
          <w:tcPr>
            <w:tcW w:w="1496" w:type="dxa"/>
          </w:tcPr>
          <w:p w14:paraId="427B1B22" w14:textId="77777777" w:rsidR="003238D4" w:rsidRPr="003238D4" w:rsidRDefault="003238D4" w:rsidP="002861BE">
            <w:pPr>
              <w:contextualSpacing/>
              <w:jc w:val="center"/>
              <w:rPr>
                <w:rFonts w:ascii="Times New Roman" w:hAnsi="Times New Roman"/>
                <w:color w:val="000000"/>
                <w:sz w:val="20"/>
                <w:szCs w:val="20"/>
                <w:lang w:eastAsia="ru-RU"/>
              </w:rPr>
            </w:pPr>
            <w:r w:rsidRPr="003238D4">
              <w:rPr>
                <w:rFonts w:ascii="Times New Roman" w:hAnsi="Times New Roman"/>
                <w:color w:val="000000"/>
                <w:sz w:val="20"/>
                <w:szCs w:val="20"/>
                <w:lang w:eastAsia="ru-RU"/>
              </w:rPr>
              <w:t>1</w:t>
            </w:r>
          </w:p>
        </w:tc>
      </w:tr>
      <w:tr w:rsidR="003238D4" w:rsidRPr="003238D4" w14:paraId="2CFB413D" w14:textId="77777777" w:rsidTr="002861BE">
        <w:trPr>
          <w:cantSplit/>
          <w:trHeight w:val="20"/>
        </w:trPr>
        <w:tc>
          <w:tcPr>
            <w:tcW w:w="372" w:type="dxa"/>
            <w:shd w:val="clear" w:color="auto" w:fill="auto"/>
          </w:tcPr>
          <w:p w14:paraId="562A85C7" w14:textId="77777777" w:rsidR="003238D4" w:rsidRPr="003238D4" w:rsidRDefault="003238D4" w:rsidP="002861BE">
            <w:pPr>
              <w:widowControl w:val="0"/>
              <w:numPr>
                <w:ilvl w:val="0"/>
                <w:numId w:val="22"/>
              </w:numPr>
              <w:ind w:left="0" w:firstLine="0"/>
              <w:jc w:val="center"/>
              <w:rPr>
                <w:rFonts w:ascii="Times New Roman" w:hAnsi="Times New Roman"/>
                <w:sz w:val="20"/>
                <w:szCs w:val="20"/>
              </w:rPr>
            </w:pPr>
          </w:p>
        </w:tc>
        <w:tc>
          <w:tcPr>
            <w:tcW w:w="2997" w:type="dxa"/>
            <w:shd w:val="clear" w:color="auto" w:fill="auto"/>
          </w:tcPr>
          <w:p w14:paraId="385B1748"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Внесение изменений в задания и/или перераспределение заданий подчиненному персоналу (при необходимости).</w:t>
            </w:r>
          </w:p>
        </w:tc>
        <w:tc>
          <w:tcPr>
            <w:tcW w:w="2126" w:type="dxa"/>
            <w:shd w:val="clear" w:color="auto" w:fill="auto"/>
          </w:tcPr>
          <w:p w14:paraId="199905E4"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Действия соискателя</w:t>
            </w:r>
          </w:p>
        </w:tc>
        <w:tc>
          <w:tcPr>
            <w:tcW w:w="2862" w:type="dxa"/>
            <w:shd w:val="clear" w:color="auto" w:fill="auto"/>
          </w:tcPr>
          <w:p w14:paraId="1E83C26A" w14:textId="77777777" w:rsidR="003238D4" w:rsidRPr="003238D4" w:rsidRDefault="003238D4" w:rsidP="002861BE">
            <w:pPr>
              <w:contextualSpacing/>
              <w:rPr>
                <w:rFonts w:ascii="Times New Roman" w:hAnsi="Times New Roman"/>
                <w:sz w:val="20"/>
                <w:szCs w:val="20"/>
                <w:lang w:eastAsia="ru-RU"/>
              </w:rPr>
            </w:pPr>
            <w:r w:rsidRPr="003238D4">
              <w:rPr>
                <w:rFonts w:ascii="Times New Roman" w:hAnsi="Times New Roman"/>
                <w:sz w:val="20"/>
                <w:szCs w:val="20"/>
                <w:lang w:eastAsia="ru-RU"/>
              </w:rPr>
              <w:t>Правильность действий соискателя</w:t>
            </w:r>
          </w:p>
        </w:tc>
        <w:tc>
          <w:tcPr>
            <w:tcW w:w="1496" w:type="dxa"/>
          </w:tcPr>
          <w:p w14:paraId="3FC61408" w14:textId="77777777" w:rsidR="003238D4" w:rsidRPr="003238D4" w:rsidRDefault="003238D4" w:rsidP="002861BE">
            <w:pPr>
              <w:contextualSpacing/>
              <w:jc w:val="center"/>
              <w:rPr>
                <w:rFonts w:ascii="Times New Roman" w:hAnsi="Times New Roman"/>
                <w:color w:val="000000"/>
                <w:sz w:val="20"/>
                <w:szCs w:val="20"/>
                <w:lang w:eastAsia="ru-RU"/>
              </w:rPr>
            </w:pPr>
            <w:r w:rsidRPr="003238D4">
              <w:rPr>
                <w:rFonts w:ascii="Times New Roman" w:hAnsi="Times New Roman"/>
                <w:color w:val="000000"/>
                <w:sz w:val="20"/>
                <w:szCs w:val="20"/>
                <w:lang w:eastAsia="ru-RU"/>
              </w:rPr>
              <w:t>1</w:t>
            </w:r>
          </w:p>
        </w:tc>
      </w:tr>
      <w:tr w:rsidR="003238D4" w:rsidRPr="003238D4" w14:paraId="6594A22B" w14:textId="77777777" w:rsidTr="002861BE">
        <w:trPr>
          <w:cantSplit/>
          <w:trHeight w:val="20"/>
        </w:trPr>
        <w:tc>
          <w:tcPr>
            <w:tcW w:w="372" w:type="dxa"/>
            <w:shd w:val="clear" w:color="auto" w:fill="auto"/>
          </w:tcPr>
          <w:p w14:paraId="3E027BD4" w14:textId="77777777" w:rsidR="003238D4" w:rsidRPr="003238D4" w:rsidRDefault="003238D4" w:rsidP="002861BE">
            <w:pPr>
              <w:widowControl w:val="0"/>
              <w:numPr>
                <w:ilvl w:val="0"/>
                <w:numId w:val="22"/>
              </w:numPr>
              <w:ind w:left="0" w:firstLine="0"/>
              <w:jc w:val="center"/>
              <w:rPr>
                <w:rFonts w:ascii="Times New Roman" w:hAnsi="Times New Roman"/>
                <w:sz w:val="20"/>
                <w:szCs w:val="20"/>
              </w:rPr>
            </w:pPr>
          </w:p>
        </w:tc>
        <w:tc>
          <w:tcPr>
            <w:tcW w:w="2997" w:type="dxa"/>
            <w:shd w:val="clear" w:color="auto" w:fill="auto"/>
          </w:tcPr>
          <w:p w14:paraId="0055567A"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Контроль выполнения задания и соблюдения требований охраны труда подчиненным персоналом.</w:t>
            </w:r>
          </w:p>
        </w:tc>
        <w:tc>
          <w:tcPr>
            <w:tcW w:w="2126" w:type="dxa"/>
            <w:shd w:val="clear" w:color="auto" w:fill="auto"/>
          </w:tcPr>
          <w:p w14:paraId="64E32D5B"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Действия соискателя</w:t>
            </w:r>
          </w:p>
        </w:tc>
        <w:tc>
          <w:tcPr>
            <w:tcW w:w="2862" w:type="dxa"/>
            <w:shd w:val="clear" w:color="auto" w:fill="auto"/>
          </w:tcPr>
          <w:p w14:paraId="7A4FEE3F" w14:textId="77777777" w:rsidR="003238D4" w:rsidRPr="003238D4" w:rsidRDefault="003238D4" w:rsidP="002861BE">
            <w:pPr>
              <w:contextualSpacing/>
              <w:rPr>
                <w:rFonts w:ascii="Times New Roman" w:hAnsi="Times New Roman"/>
                <w:sz w:val="20"/>
                <w:szCs w:val="20"/>
                <w:lang w:eastAsia="ru-RU"/>
              </w:rPr>
            </w:pPr>
            <w:r w:rsidRPr="003238D4">
              <w:rPr>
                <w:rFonts w:ascii="Times New Roman" w:hAnsi="Times New Roman"/>
                <w:sz w:val="20"/>
                <w:szCs w:val="20"/>
                <w:lang w:eastAsia="ru-RU"/>
              </w:rPr>
              <w:t>Правильность действий соискателя</w:t>
            </w:r>
          </w:p>
        </w:tc>
        <w:tc>
          <w:tcPr>
            <w:tcW w:w="1496" w:type="dxa"/>
          </w:tcPr>
          <w:p w14:paraId="6773EE94" w14:textId="77777777" w:rsidR="003238D4" w:rsidRPr="003238D4" w:rsidRDefault="003238D4" w:rsidP="002861BE">
            <w:pPr>
              <w:contextualSpacing/>
              <w:jc w:val="center"/>
              <w:rPr>
                <w:rFonts w:ascii="Times New Roman" w:hAnsi="Times New Roman"/>
                <w:color w:val="000000"/>
                <w:sz w:val="20"/>
                <w:szCs w:val="20"/>
                <w:lang w:eastAsia="ru-RU"/>
              </w:rPr>
            </w:pPr>
            <w:r w:rsidRPr="003238D4">
              <w:rPr>
                <w:rFonts w:ascii="Times New Roman" w:hAnsi="Times New Roman"/>
                <w:color w:val="000000"/>
                <w:sz w:val="20"/>
                <w:szCs w:val="20"/>
                <w:lang w:eastAsia="ru-RU"/>
              </w:rPr>
              <w:t>1</w:t>
            </w:r>
          </w:p>
        </w:tc>
      </w:tr>
      <w:tr w:rsidR="003238D4" w:rsidRPr="003238D4" w14:paraId="227687E9" w14:textId="77777777" w:rsidTr="002861BE">
        <w:trPr>
          <w:cantSplit/>
          <w:trHeight w:val="20"/>
        </w:trPr>
        <w:tc>
          <w:tcPr>
            <w:tcW w:w="372" w:type="dxa"/>
            <w:shd w:val="clear" w:color="auto" w:fill="auto"/>
          </w:tcPr>
          <w:p w14:paraId="121E35DF" w14:textId="77777777" w:rsidR="003238D4" w:rsidRPr="003238D4" w:rsidRDefault="003238D4" w:rsidP="002861BE">
            <w:pPr>
              <w:widowControl w:val="0"/>
              <w:numPr>
                <w:ilvl w:val="0"/>
                <w:numId w:val="22"/>
              </w:numPr>
              <w:ind w:left="0" w:firstLine="0"/>
              <w:jc w:val="center"/>
              <w:rPr>
                <w:rFonts w:ascii="Times New Roman" w:hAnsi="Times New Roman"/>
                <w:sz w:val="20"/>
                <w:szCs w:val="20"/>
              </w:rPr>
            </w:pPr>
          </w:p>
        </w:tc>
        <w:tc>
          <w:tcPr>
            <w:tcW w:w="2997" w:type="dxa"/>
            <w:shd w:val="clear" w:color="auto" w:fill="auto"/>
          </w:tcPr>
          <w:p w14:paraId="2C057538"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Выявление причин возникновения нарушений требований безопасности при выполнении работ подчиненным персоналом и их рассмотрение, оценка качества работы, определение и принятие мер по их недопущению в дальнейшем.</w:t>
            </w:r>
          </w:p>
        </w:tc>
        <w:tc>
          <w:tcPr>
            <w:tcW w:w="2126" w:type="dxa"/>
            <w:shd w:val="clear" w:color="auto" w:fill="auto"/>
          </w:tcPr>
          <w:p w14:paraId="686EAA93" w14:textId="77777777" w:rsidR="003238D4" w:rsidRPr="003238D4" w:rsidRDefault="003238D4" w:rsidP="002861BE">
            <w:pPr>
              <w:widowControl w:val="0"/>
              <w:rPr>
                <w:rFonts w:ascii="Times New Roman" w:hAnsi="Times New Roman"/>
                <w:sz w:val="20"/>
                <w:szCs w:val="20"/>
                <w:lang w:eastAsia="ru-RU"/>
              </w:rPr>
            </w:pPr>
            <w:r w:rsidRPr="003238D4">
              <w:rPr>
                <w:rFonts w:ascii="Times New Roman" w:hAnsi="Times New Roman"/>
                <w:sz w:val="20"/>
                <w:szCs w:val="20"/>
                <w:lang w:eastAsia="ru-RU"/>
              </w:rPr>
              <w:t>Действия соискателя</w:t>
            </w:r>
          </w:p>
        </w:tc>
        <w:tc>
          <w:tcPr>
            <w:tcW w:w="2862" w:type="dxa"/>
            <w:shd w:val="clear" w:color="auto" w:fill="auto"/>
          </w:tcPr>
          <w:p w14:paraId="7892C34F" w14:textId="77777777" w:rsidR="003238D4" w:rsidRPr="003238D4" w:rsidRDefault="003238D4" w:rsidP="002861BE">
            <w:pPr>
              <w:contextualSpacing/>
              <w:rPr>
                <w:rFonts w:ascii="Times New Roman" w:hAnsi="Times New Roman"/>
                <w:sz w:val="20"/>
                <w:szCs w:val="20"/>
                <w:lang w:eastAsia="ru-RU"/>
              </w:rPr>
            </w:pPr>
            <w:r w:rsidRPr="003238D4">
              <w:rPr>
                <w:rFonts w:ascii="Times New Roman" w:hAnsi="Times New Roman"/>
                <w:sz w:val="20"/>
                <w:szCs w:val="20"/>
                <w:lang w:eastAsia="ru-RU"/>
              </w:rPr>
              <w:t>Правильность действий соискателя</w:t>
            </w:r>
          </w:p>
        </w:tc>
        <w:tc>
          <w:tcPr>
            <w:tcW w:w="1496" w:type="dxa"/>
          </w:tcPr>
          <w:p w14:paraId="315B9BD8" w14:textId="77777777" w:rsidR="003238D4" w:rsidRPr="003238D4" w:rsidRDefault="003238D4" w:rsidP="002861BE">
            <w:pPr>
              <w:contextualSpacing/>
              <w:jc w:val="center"/>
              <w:rPr>
                <w:rFonts w:ascii="Times New Roman" w:hAnsi="Times New Roman"/>
                <w:color w:val="000000"/>
                <w:sz w:val="20"/>
                <w:szCs w:val="20"/>
                <w:lang w:eastAsia="ru-RU"/>
              </w:rPr>
            </w:pPr>
            <w:r w:rsidRPr="003238D4">
              <w:rPr>
                <w:rFonts w:ascii="Times New Roman" w:hAnsi="Times New Roman"/>
                <w:color w:val="000000"/>
                <w:sz w:val="20"/>
                <w:szCs w:val="20"/>
                <w:lang w:eastAsia="ru-RU"/>
              </w:rPr>
              <w:t>1</w:t>
            </w:r>
          </w:p>
        </w:tc>
      </w:tr>
      <w:tr w:rsidR="003238D4" w:rsidRPr="003238D4" w14:paraId="70B319C3" w14:textId="77777777" w:rsidTr="002861BE">
        <w:trPr>
          <w:cantSplit/>
          <w:trHeight w:val="20"/>
        </w:trPr>
        <w:tc>
          <w:tcPr>
            <w:tcW w:w="8357" w:type="dxa"/>
            <w:gridSpan w:val="4"/>
          </w:tcPr>
          <w:p w14:paraId="3848B256" w14:textId="77777777" w:rsidR="003238D4" w:rsidRPr="003238D4" w:rsidRDefault="003238D4" w:rsidP="002861BE">
            <w:pPr>
              <w:widowControl w:val="0"/>
              <w:jc w:val="right"/>
              <w:rPr>
                <w:rFonts w:ascii="Times New Roman" w:hAnsi="Times New Roman"/>
                <w:sz w:val="20"/>
                <w:szCs w:val="20"/>
              </w:rPr>
            </w:pPr>
            <w:r w:rsidRPr="003238D4">
              <w:rPr>
                <w:rFonts w:ascii="Times New Roman" w:hAnsi="Times New Roman"/>
                <w:sz w:val="20"/>
                <w:szCs w:val="20"/>
              </w:rPr>
              <w:t>ИТОГО:</w:t>
            </w:r>
          </w:p>
        </w:tc>
        <w:tc>
          <w:tcPr>
            <w:tcW w:w="1496" w:type="dxa"/>
          </w:tcPr>
          <w:p w14:paraId="57EE6C06" w14:textId="77777777" w:rsidR="003238D4" w:rsidRPr="003238D4" w:rsidRDefault="003238D4" w:rsidP="002861BE">
            <w:pPr>
              <w:widowControl w:val="0"/>
              <w:jc w:val="center"/>
              <w:rPr>
                <w:rFonts w:ascii="Times New Roman" w:hAnsi="Times New Roman"/>
                <w:sz w:val="20"/>
                <w:szCs w:val="20"/>
              </w:rPr>
            </w:pPr>
            <w:r w:rsidRPr="003238D4">
              <w:rPr>
                <w:rFonts w:ascii="Times New Roman" w:hAnsi="Times New Roman"/>
                <w:sz w:val="20"/>
                <w:szCs w:val="20"/>
              </w:rPr>
              <w:t>6</w:t>
            </w:r>
          </w:p>
        </w:tc>
      </w:tr>
    </w:tbl>
    <w:p w14:paraId="21F04A26" w14:textId="77777777" w:rsidR="003238D4" w:rsidRPr="003238D4" w:rsidRDefault="003238D4" w:rsidP="003238D4">
      <w:pPr>
        <w:pStyle w:val="a4"/>
      </w:pPr>
      <w:r w:rsidRPr="003238D4">
        <w:t>Практическое задание считается выполненным, если соискатель по итогам работы набрал 4 и более балла.</w:t>
      </w:r>
    </w:p>
    <w:p w14:paraId="311C674A" w14:textId="2D29119A" w:rsidR="00D33DBF" w:rsidRPr="003238D4" w:rsidRDefault="00C41ED2" w:rsidP="00C41ED2">
      <w:pPr>
        <w:pStyle w:val="1"/>
      </w:pPr>
      <w:bookmarkStart w:id="44" w:name="_Toc195532337"/>
      <w:r w:rsidRPr="003238D4">
        <w:t>1</w:t>
      </w:r>
      <w:r w:rsidR="00AF54AA" w:rsidRPr="003238D4">
        <w:t>3</w:t>
      </w:r>
      <w:r w:rsidR="00D33DBF" w:rsidRPr="003238D4">
        <w:t>. Правила обработки результатов профес</w:t>
      </w:r>
      <w:r w:rsidR="003B4636" w:rsidRPr="003238D4">
        <w:t xml:space="preserve">сионального экзамена и принятия </w:t>
      </w:r>
      <w:r w:rsidR="00D33DBF" w:rsidRPr="003238D4">
        <w:t>решения о соответствии квалификации соискателя требованиям к квалификации</w:t>
      </w:r>
      <w:bookmarkEnd w:id="44"/>
    </w:p>
    <w:p w14:paraId="29B34193" w14:textId="3E9EDB0D" w:rsidR="00D33DBF" w:rsidRPr="003238D4" w:rsidRDefault="00D33DBF" w:rsidP="00D33DBF">
      <w:pPr>
        <w:spacing w:after="0" w:line="240" w:lineRule="auto"/>
        <w:ind w:firstLine="709"/>
        <w:jc w:val="both"/>
        <w:rPr>
          <w:rFonts w:ascii="Times New Roman" w:hAnsi="Times New Roman" w:cs="Times New Roman"/>
          <w:lang w:eastAsia="ru-RU"/>
        </w:rPr>
      </w:pPr>
      <w:r w:rsidRPr="003238D4">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3238D4">
        <w:rPr>
          <w:rFonts w:ascii="Times New Roman" w:hAnsi="Times New Roman" w:cs="Times New Roman"/>
          <w:lang w:eastAsia="ru-RU"/>
        </w:rPr>
        <w:t xml:space="preserve">экспертами по оценке квалификаций центра оценки квалификаций или </w:t>
      </w:r>
      <w:r w:rsidRPr="003238D4">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3238D4" w:rsidRDefault="00D33DBF" w:rsidP="00AF54AA">
      <w:pPr>
        <w:spacing w:after="0" w:line="240" w:lineRule="auto"/>
        <w:ind w:firstLine="709"/>
        <w:jc w:val="both"/>
        <w:rPr>
          <w:rFonts w:ascii="Times New Roman" w:hAnsi="Times New Roman" w:cs="Times New Roman"/>
          <w:lang w:eastAsia="ru-RU"/>
        </w:rPr>
      </w:pPr>
      <w:r w:rsidRPr="003238D4">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3238D4">
        <w:rPr>
          <w:rFonts w:ascii="Times New Roman" w:hAnsi="Times New Roman" w:cs="Times New Roman"/>
          <w:lang w:eastAsia="ru-RU"/>
        </w:rPr>
        <w:t xml:space="preserve">или ПМК «Оценка </w:t>
      </w:r>
      <w:r w:rsidR="004F279F" w:rsidRPr="003238D4">
        <w:rPr>
          <w:rFonts w:ascii="Times New Roman" w:hAnsi="Times New Roman" w:cs="Times New Roman"/>
          <w:lang w:eastAsia="ru-RU"/>
        </w:rPr>
        <w:lastRenderedPageBreak/>
        <w:t xml:space="preserve">квалификаций» </w:t>
      </w:r>
      <w:r w:rsidRPr="003238D4">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4FEAB340" w:rsidR="00D33DBF" w:rsidRPr="003238D4" w:rsidRDefault="00D33DBF" w:rsidP="00ED4B63">
      <w:pPr>
        <w:pStyle w:val="aa"/>
      </w:pPr>
      <w:r w:rsidRPr="003238D4">
        <w:rPr>
          <w:rFonts w:cs="Times New Roman"/>
        </w:rPr>
        <w:t xml:space="preserve">Положительное решение о соответствии квалификации соискателя требованиям </w:t>
      </w:r>
      <w:r w:rsidR="004575B7" w:rsidRPr="003238D4">
        <w:rPr>
          <w:rFonts w:cs="Times New Roman"/>
        </w:rPr>
        <w:br/>
      </w:r>
      <w:r w:rsidRPr="003238D4">
        <w:rPr>
          <w:rFonts w:cs="Times New Roman"/>
        </w:rPr>
        <w:t>к квалификации по квалификации «</w:t>
      </w:r>
      <w:r w:rsidR="00ED4B63" w:rsidRPr="003238D4">
        <w:t>Специалист по организации технического обслуживания и ремонта лифтов (5 уровень квалификации)</w:t>
      </w:r>
      <w:r w:rsidRPr="003238D4">
        <w:rPr>
          <w:rFonts w:cs="Times New Roman"/>
        </w:rPr>
        <w:t>» принимается при условии прохождения теоретического и практического этапа профессионального экзамена</w:t>
      </w:r>
      <w:r w:rsidR="00E00DCF" w:rsidRPr="003238D4">
        <w:rPr>
          <w:rFonts w:cs="Times New Roman"/>
        </w:rPr>
        <w:t>.</w:t>
      </w:r>
    </w:p>
    <w:p w14:paraId="33471754" w14:textId="77777777" w:rsidR="008C256F" w:rsidRPr="003238D4" w:rsidRDefault="008C256F" w:rsidP="008C256F">
      <w:pPr>
        <w:pStyle w:val="1"/>
        <w:jc w:val="both"/>
        <w:rPr>
          <w:lang w:eastAsia="ru-RU"/>
        </w:rPr>
      </w:pPr>
      <w:bookmarkStart w:id="45" w:name="_Toc195532338"/>
      <w:r w:rsidRPr="003238D4">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5"/>
      <w:r w:rsidRPr="003238D4">
        <w:rPr>
          <w:lang w:eastAsia="ru-RU"/>
        </w:rPr>
        <w:t xml:space="preserve"> </w:t>
      </w:r>
    </w:p>
    <w:p w14:paraId="5A166CEB" w14:textId="2A7E890F" w:rsidR="007F5D2E" w:rsidRPr="003238D4" w:rsidRDefault="005D6C7A"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Профессиональный стандарт «Специалист по эксплуатации лифтового оборудования», код 40.214. Утвержден приказом Министерства труда и социальной защиты Российской Федерации от 31.03.2021 № 203н.</w:t>
      </w:r>
    </w:p>
    <w:p w14:paraId="535CC543" w14:textId="24DF292E" w:rsidR="005D6C7A" w:rsidRPr="003238D4" w:rsidRDefault="00FC00DA"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 xml:space="preserve">ГОСТ Р 55964-2022. </w:t>
      </w:r>
      <w:r w:rsidR="009B0483" w:rsidRPr="003238D4">
        <w:rPr>
          <w:rFonts w:ascii="Times New Roman" w:hAnsi="Times New Roman" w:cs="Times New Roman"/>
        </w:rPr>
        <w:t>Лифты. Общие требования безопасности при эксплуатации.</w:t>
      </w:r>
    </w:p>
    <w:p w14:paraId="77DE7C8A" w14:textId="20BBC527" w:rsidR="00FC00DA" w:rsidRPr="003238D4" w:rsidRDefault="00FC00DA"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 xml:space="preserve">ГОСТ 28911-2021. </w:t>
      </w:r>
      <w:r w:rsidR="009B0483" w:rsidRPr="003238D4">
        <w:rPr>
          <w:rFonts w:ascii="Times New Roman" w:hAnsi="Times New Roman" w:cs="Times New Roman"/>
        </w:rPr>
        <w:t>Лифты. Устройства управления, сигнализации и дополнительное оборудование.</w:t>
      </w:r>
    </w:p>
    <w:p w14:paraId="3AEA6E39" w14:textId="5A99788E" w:rsidR="00FC00DA" w:rsidRPr="003238D4" w:rsidRDefault="00FC00DA"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 xml:space="preserve">ГОСТ 53780-2010. </w:t>
      </w:r>
      <w:r w:rsidR="009B0483" w:rsidRPr="003238D4">
        <w:rPr>
          <w:rFonts w:ascii="Times New Roman" w:hAnsi="Times New Roman" w:cs="Times New Roman"/>
        </w:rPr>
        <w:t>Лифты. Общие требования безопасности к устройству и установке.</w:t>
      </w:r>
    </w:p>
    <w:p w14:paraId="5B407E9A" w14:textId="03E310C7" w:rsidR="00FC00DA" w:rsidRPr="003238D4" w:rsidRDefault="00FC00DA"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 xml:space="preserve">ГОСТ 34582-2019. </w:t>
      </w:r>
      <w:r w:rsidR="009B0483" w:rsidRPr="003238D4">
        <w:rPr>
          <w:rFonts w:ascii="Times New Roman" w:hAnsi="Times New Roman" w:cs="Times New Roman"/>
        </w:rPr>
        <w:t>Лифты. Правила и методы испытаний, измерений и проверок перед вводом в эксплуатацию.</w:t>
      </w:r>
    </w:p>
    <w:p w14:paraId="1F0B0737" w14:textId="142ADC55" w:rsidR="00FC00DA" w:rsidRPr="003238D4" w:rsidRDefault="00FC00DA"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 xml:space="preserve">ГОСТ 22845-2018. </w:t>
      </w:r>
      <w:r w:rsidR="009B0483" w:rsidRPr="003238D4">
        <w:rPr>
          <w:rFonts w:ascii="Times New Roman" w:hAnsi="Times New Roman" w:cs="Times New Roman"/>
        </w:rPr>
        <w:t>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4F83A1AE" w14:textId="3DB3C441" w:rsidR="00FC00DA" w:rsidRPr="003238D4" w:rsidRDefault="00377478"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 xml:space="preserve">ГОСТ 34303-2017. </w:t>
      </w:r>
      <w:r w:rsidR="009B0483" w:rsidRPr="003238D4">
        <w:rPr>
          <w:rFonts w:ascii="Times New Roman" w:hAnsi="Times New Roman" w:cs="Times New Roman"/>
        </w:rPr>
        <w:t>Лифты. Общие требования к руководству по техническому обслуживанию лифтов.</w:t>
      </w:r>
    </w:p>
    <w:p w14:paraId="42AAE1C0" w14:textId="61AEF9E6" w:rsidR="00377478" w:rsidRPr="003238D4" w:rsidRDefault="00377478"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Учебник по электротехнике, Мартынова И.О., г.Москва, 2015.</w:t>
      </w:r>
    </w:p>
    <w:p w14:paraId="37917129" w14:textId="2BBC1D82" w:rsidR="00377478" w:rsidRPr="003238D4" w:rsidRDefault="00377478"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Трудовой кодекс РФ.</w:t>
      </w:r>
    </w:p>
    <w:p w14:paraId="10B5DBC0" w14:textId="4A29CF56" w:rsidR="00377478" w:rsidRPr="003238D4" w:rsidRDefault="001045F5"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 xml:space="preserve">Приказ Минздрава РФ от 28.01.2021 N 29Н </w:t>
      </w:r>
      <w:r w:rsidR="009B0483" w:rsidRPr="003238D4">
        <w:rPr>
          <w:rFonts w:ascii="Times New Roman" w:hAnsi="Times New Roman" w:cs="Times New Roman"/>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363AE3B9" w14:textId="3062B7D4" w:rsidR="001045F5" w:rsidRPr="003238D4" w:rsidRDefault="001045F5"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 xml:space="preserve">Постановление Правительства РФ от 24.12.2021 N 2464 </w:t>
      </w:r>
      <w:r w:rsidR="009B0483" w:rsidRPr="003238D4">
        <w:rPr>
          <w:rFonts w:ascii="Times New Roman" w:hAnsi="Times New Roman" w:cs="Times New Roman"/>
        </w:rPr>
        <w:t>"О порядке обучения по охране труда и проверки знания требований охраны труда".</w:t>
      </w:r>
    </w:p>
    <w:p w14:paraId="6D8536DA" w14:textId="4B357CE7" w:rsidR="001045F5" w:rsidRPr="003238D4" w:rsidRDefault="001045F5"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 xml:space="preserve">Приказ Минтруда РФ от 16.11.2020 N 782Н </w:t>
      </w:r>
      <w:r w:rsidR="009B0483" w:rsidRPr="003238D4">
        <w:rPr>
          <w:rFonts w:ascii="Times New Roman" w:hAnsi="Times New Roman" w:cs="Times New Roman"/>
        </w:rPr>
        <w:t>Об утверждении Правил по охране труда при работе на высоте".</w:t>
      </w:r>
    </w:p>
    <w:p w14:paraId="0F92E48B" w14:textId="4C3A2386" w:rsidR="001045F5" w:rsidRPr="003238D4" w:rsidRDefault="001045F5"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 xml:space="preserve">Приказ Минтруда РФ от 29.10.2021 N 766Н </w:t>
      </w:r>
      <w:r w:rsidR="009B0483" w:rsidRPr="003238D4">
        <w:rPr>
          <w:rFonts w:ascii="Times New Roman" w:hAnsi="Times New Roman" w:cs="Times New Roman"/>
        </w:rPr>
        <w:t>"Об утверждении Правил обеспечения работников средствами индивидуальной защиты и смывающими средствами".</w:t>
      </w:r>
    </w:p>
    <w:p w14:paraId="35EEB45A" w14:textId="54F09EFF" w:rsidR="001045F5" w:rsidRPr="003238D4" w:rsidRDefault="001045F5" w:rsidP="00AF57C7">
      <w:pPr>
        <w:widowControl w:val="0"/>
        <w:numPr>
          <w:ilvl w:val="0"/>
          <w:numId w:val="3"/>
        </w:numPr>
        <w:tabs>
          <w:tab w:val="left" w:pos="426"/>
        </w:tabs>
        <w:spacing w:after="0" w:line="240" w:lineRule="auto"/>
        <w:jc w:val="both"/>
        <w:rPr>
          <w:rFonts w:ascii="Times New Roman" w:hAnsi="Times New Roman" w:cs="Times New Roman"/>
        </w:rPr>
      </w:pPr>
      <w:r w:rsidRPr="003238D4">
        <w:rPr>
          <w:rFonts w:ascii="Times New Roman" w:hAnsi="Times New Roman" w:cs="Times New Roman"/>
        </w:rPr>
        <w:t xml:space="preserve">ГОСТ 27.507-2015. </w:t>
      </w:r>
      <w:r w:rsidR="009B0483" w:rsidRPr="003238D4">
        <w:rPr>
          <w:rFonts w:ascii="Times New Roman" w:hAnsi="Times New Roman" w:cs="Times New Roman"/>
        </w:rPr>
        <w:t>"Надежность в технике. Запасные части, инструменты и принадлежности. Оценка и расчет запасов".</w:t>
      </w:r>
    </w:p>
    <w:sectPr w:rsidR="001045F5" w:rsidRPr="003238D4"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D1229" w14:textId="77777777" w:rsidR="007560E3" w:rsidRDefault="007560E3" w:rsidP="00C34705">
      <w:pPr>
        <w:spacing w:after="0" w:line="240" w:lineRule="auto"/>
      </w:pPr>
      <w:r>
        <w:separator/>
      </w:r>
    </w:p>
    <w:p w14:paraId="022E9075" w14:textId="77777777" w:rsidR="007560E3" w:rsidRDefault="007560E3"/>
  </w:endnote>
  <w:endnote w:type="continuationSeparator" w:id="0">
    <w:p w14:paraId="75E94F39" w14:textId="77777777" w:rsidR="007560E3" w:rsidRDefault="007560E3" w:rsidP="00C34705">
      <w:pPr>
        <w:spacing w:after="0" w:line="240" w:lineRule="auto"/>
      </w:pPr>
      <w:r>
        <w:continuationSeparator/>
      </w:r>
    </w:p>
    <w:p w14:paraId="1291232A" w14:textId="77777777" w:rsidR="007560E3" w:rsidRDefault="007560E3"/>
  </w:endnote>
  <w:endnote w:type="continuationNotice" w:id="1">
    <w:p w14:paraId="1A3E4298" w14:textId="77777777" w:rsidR="007560E3" w:rsidRDefault="00756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E105E" w14:textId="77777777" w:rsidR="007560E3" w:rsidRDefault="007560E3" w:rsidP="00C34705">
      <w:pPr>
        <w:spacing w:after="0" w:line="240" w:lineRule="auto"/>
      </w:pPr>
      <w:r>
        <w:separator/>
      </w:r>
    </w:p>
    <w:p w14:paraId="3676CEC0" w14:textId="77777777" w:rsidR="007560E3" w:rsidRDefault="007560E3"/>
  </w:footnote>
  <w:footnote w:type="continuationSeparator" w:id="0">
    <w:p w14:paraId="4FC18FFA" w14:textId="77777777" w:rsidR="007560E3" w:rsidRDefault="007560E3" w:rsidP="00C34705">
      <w:pPr>
        <w:spacing w:after="0" w:line="240" w:lineRule="auto"/>
      </w:pPr>
      <w:r>
        <w:continuationSeparator/>
      </w:r>
    </w:p>
    <w:p w14:paraId="4FBD5B7C" w14:textId="77777777" w:rsidR="007560E3" w:rsidRDefault="007560E3"/>
  </w:footnote>
  <w:footnote w:type="continuationNotice" w:id="1">
    <w:p w14:paraId="6FF0FACB" w14:textId="77777777" w:rsidR="007560E3" w:rsidRDefault="007560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426F4D" w:rsidRPr="007161AC" w:rsidRDefault="00426F4D"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D41819">
          <w:rPr>
            <w:noProof/>
            <w:sz w:val="28"/>
          </w:rPr>
          <w:t>13</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426F4D" w:rsidRPr="007161AC" w:rsidRDefault="00426F4D">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2C03259"/>
    <w:multiLevelType w:val="hybridMultilevel"/>
    <w:tmpl w:val="9E2A4FD8"/>
    <w:lvl w:ilvl="0" w:tplc="C66A62AE">
      <w:start w:val="19"/>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F2DD6"/>
    <w:multiLevelType w:val="hybridMultilevel"/>
    <w:tmpl w:val="1FD6C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C0C64"/>
    <w:multiLevelType w:val="hybridMultilevel"/>
    <w:tmpl w:val="1FD6C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43F5"/>
    <w:multiLevelType w:val="hybridMultilevel"/>
    <w:tmpl w:val="40509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55422"/>
    <w:multiLevelType w:val="hybridMultilevel"/>
    <w:tmpl w:val="68EEEC74"/>
    <w:lvl w:ilvl="0" w:tplc="F0B62404">
      <w:start w:val="86"/>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B654E"/>
    <w:multiLevelType w:val="hybridMultilevel"/>
    <w:tmpl w:val="1FD6C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B27D76"/>
    <w:multiLevelType w:val="hybridMultilevel"/>
    <w:tmpl w:val="8D50AA90"/>
    <w:lvl w:ilvl="0" w:tplc="FBF8E422">
      <w:start w:val="1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F32D6"/>
    <w:multiLevelType w:val="hybridMultilevel"/>
    <w:tmpl w:val="5C5A5C1A"/>
    <w:lvl w:ilvl="0" w:tplc="8A849428">
      <w:start w:val="1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C24C9D"/>
    <w:multiLevelType w:val="hybridMultilevel"/>
    <w:tmpl w:val="09AA2FA8"/>
    <w:lvl w:ilvl="0" w:tplc="B3321C2C">
      <w:start w:val="1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F6CF3"/>
    <w:multiLevelType w:val="hybridMultilevel"/>
    <w:tmpl w:val="6EB22854"/>
    <w:lvl w:ilvl="0" w:tplc="0419000F">
      <w:start w:val="1"/>
      <w:numFmt w:val="decimal"/>
      <w:lvlText w:val="%1."/>
      <w:lvlJc w:val="left"/>
      <w:pPr>
        <w:ind w:left="1033" w:hanging="360"/>
      </w:pPr>
      <w:rPr>
        <w:rFonts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3">
    <w:nsid w:val="228C7F98"/>
    <w:multiLevelType w:val="hybridMultilevel"/>
    <w:tmpl w:val="372C0E54"/>
    <w:lvl w:ilvl="0" w:tplc="8B40B2F6">
      <w:start w:val="1"/>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0B32EF"/>
    <w:multiLevelType w:val="hybridMultilevel"/>
    <w:tmpl w:val="488C8BBC"/>
    <w:lvl w:ilvl="0" w:tplc="254A0F82">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7D115F"/>
    <w:multiLevelType w:val="hybridMultilevel"/>
    <w:tmpl w:val="D0200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634CB"/>
    <w:multiLevelType w:val="hybridMultilevel"/>
    <w:tmpl w:val="50006376"/>
    <w:lvl w:ilvl="0" w:tplc="AF98DE86">
      <w:start w:val="1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E40440"/>
    <w:multiLevelType w:val="hybridMultilevel"/>
    <w:tmpl w:val="171010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C060218"/>
    <w:multiLevelType w:val="hybridMultilevel"/>
    <w:tmpl w:val="8C90F6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C2A526E"/>
    <w:multiLevelType w:val="hybridMultilevel"/>
    <w:tmpl w:val="30489120"/>
    <w:lvl w:ilvl="0" w:tplc="FBF211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894867"/>
    <w:multiLevelType w:val="hybridMultilevel"/>
    <w:tmpl w:val="FF58746E"/>
    <w:lvl w:ilvl="0" w:tplc="65D8753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6F7096"/>
    <w:multiLevelType w:val="hybridMultilevel"/>
    <w:tmpl w:val="40509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E71EEB"/>
    <w:multiLevelType w:val="hybridMultilevel"/>
    <w:tmpl w:val="B84A61D8"/>
    <w:lvl w:ilvl="0" w:tplc="A67EC36C">
      <w:start w:val="49"/>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18448C"/>
    <w:multiLevelType w:val="hybridMultilevel"/>
    <w:tmpl w:val="0FA20CDE"/>
    <w:lvl w:ilvl="0" w:tplc="08840910">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6">
    <w:nsid w:val="526A6462"/>
    <w:multiLevelType w:val="hybridMultilevel"/>
    <w:tmpl w:val="44E0D340"/>
    <w:lvl w:ilvl="0" w:tplc="9F561DBE">
      <w:start w:val="1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733065"/>
    <w:multiLevelType w:val="hybridMultilevel"/>
    <w:tmpl w:val="AB6E053C"/>
    <w:lvl w:ilvl="0" w:tplc="0419000F">
      <w:start w:val="1"/>
      <w:numFmt w:val="decimal"/>
      <w:lvlText w:val="%1."/>
      <w:lvlJc w:val="left"/>
      <w:pPr>
        <w:ind w:left="360" w:hanging="360"/>
      </w:pPr>
      <w:rPr>
        <w:rFonts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8">
    <w:nsid w:val="54517EB5"/>
    <w:multiLevelType w:val="hybridMultilevel"/>
    <w:tmpl w:val="6EB22854"/>
    <w:lvl w:ilvl="0" w:tplc="0419000F">
      <w:start w:val="1"/>
      <w:numFmt w:val="decimal"/>
      <w:lvlText w:val="%1."/>
      <w:lvlJc w:val="left"/>
      <w:pPr>
        <w:ind w:left="1033" w:hanging="360"/>
      </w:pPr>
      <w:rPr>
        <w:rFonts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9">
    <w:nsid w:val="5E2800DB"/>
    <w:multiLevelType w:val="hybridMultilevel"/>
    <w:tmpl w:val="6EB22854"/>
    <w:lvl w:ilvl="0" w:tplc="0419000F">
      <w:start w:val="1"/>
      <w:numFmt w:val="decimal"/>
      <w:lvlText w:val="%1."/>
      <w:lvlJc w:val="left"/>
      <w:pPr>
        <w:ind w:left="1033" w:hanging="360"/>
      </w:pPr>
      <w:rPr>
        <w:rFonts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30">
    <w:nsid w:val="618A4221"/>
    <w:multiLevelType w:val="hybridMultilevel"/>
    <w:tmpl w:val="C1321A28"/>
    <w:lvl w:ilvl="0" w:tplc="32E62312">
      <w:start w:val="1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978EA"/>
    <w:multiLevelType w:val="hybridMultilevel"/>
    <w:tmpl w:val="CEEE02AC"/>
    <w:lvl w:ilvl="0" w:tplc="80FE2EE0">
      <w:start w:val="1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344D3F"/>
    <w:multiLevelType w:val="hybridMultilevel"/>
    <w:tmpl w:val="8C90F6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DF1C58"/>
    <w:multiLevelType w:val="hybridMultilevel"/>
    <w:tmpl w:val="9DAAEE42"/>
    <w:lvl w:ilvl="0" w:tplc="10C6D554">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402038"/>
    <w:multiLevelType w:val="hybridMultilevel"/>
    <w:tmpl w:val="5DA638F2"/>
    <w:lvl w:ilvl="0" w:tplc="430EF782">
      <w:start w:val="1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D7354F"/>
    <w:multiLevelType w:val="hybridMultilevel"/>
    <w:tmpl w:val="9A4E4032"/>
    <w:lvl w:ilvl="0" w:tplc="2924A0BA">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6F6B23"/>
    <w:multiLevelType w:val="hybridMultilevel"/>
    <w:tmpl w:val="1FD6C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F63B63"/>
    <w:multiLevelType w:val="hybridMultilevel"/>
    <w:tmpl w:val="D47C3EA6"/>
    <w:lvl w:ilvl="0" w:tplc="66729ADE">
      <w:start w:val="1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103CB6"/>
    <w:multiLevelType w:val="hybridMultilevel"/>
    <w:tmpl w:val="171010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42758D"/>
    <w:multiLevelType w:val="hybridMultilevel"/>
    <w:tmpl w:val="D0200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4"/>
  </w:num>
  <w:num w:numId="3">
    <w:abstractNumId w:val="8"/>
  </w:num>
  <w:num w:numId="4">
    <w:abstractNumId w:val="13"/>
  </w:num>
  <w:num w:numId="5">
    <w:abstractNumId w:val="21"/>
  </w:num>
  <w:num w:numId="6">
    <w:abstractNumId w:val="30"/>
  </w:num>
  <w:num w:numId="7">
    <w:abstractNumId w:val="33"/>
  </w:num>
  <w:num w:numId="8">
    <w:abstractNumId w:val="35"/>
  </w:num>
  <w:num w:numId="9">
    <w:abstractNumId w:val="24"/>
  </w:num>
  <w:num w:numId="10">
    <w:abstractNumId w:val="37"/>
  </w:num>
  <w:num w:numId="11">
    <w:abstractNumId w:val="15"/>
  </w:num>
  <w:num w:numId="12">
    <w:abstractNumId w:val="17"/>
  </w:num>
  <w:num w:numId="13">
    <w:abstractNumId w:val="11"/>
  </w:num>
  <w:num w:numId="14">
    <w:abstractNumId w:val="9"/>
  </w:num>
  <w:num w:numId="15">
    <w:abstractNumId w:val="26"/>
  </w:num>
  <w:num w:numId="16">
    <w:abstractNumId w:val="31"/>
  </w:num>
  <w:num w:numId="17">
    <w:abstractNumId w:val="1"/>
  </w:num>
  <w:num w:numId="18">
    <w:abstractNumId w:val="23"/>
  </w:num>
  <w:num w:numId="19">
    <w:abstractNumId w:val="6"/>
  </w:num>
  <w:num w:numId="20">
    <w:abstractNumId w:val="10"/>
  </w:num>
  <w:num w:numId="21">
    <w:abstractNumId w:val="34"/>
  </w:num>
  <w:num w:numId="22">
    <w:abstractNumId w:val="2"/>
  </w:num>
  <w:num w:numId="23">
    <w:abstractNumId w:val="39"/>
  </w:num>
  <w:num w:numId="24">
    <w:abstractNumId w:val="4"/>
  </w:num>
  <w:num w:numId="25">
    <w:abstractNumId w:val="3"/>
  </w:num>
  <w:num w:numId="26">
    <w:abstractNumId w:val="5"/>
  </w:num>
  <w:num w:numId="27">
    <w:abstractNumId w:val="22"/>
  </w:num>
  <w:num w:numId="28">
    <w:abstractNumId w:val="18"/>
  </w:num>
  <w:num w:numId="29">
    <w:abstractNumId w:val="19"/>
  </w:num>
  <w:num w:numId="30">
    <w:abstractNumId w:val="38"/>
  </w:num>
  <w:num w:numId="31">
    <w:abstractNumId w:val="40"/>
  </w:num>
  <w:num w:numId="32">
    <w:abstractNumId w:val="27"/>
  </w:num>
  <w:num w:numId="33">
    <w:abstractNumId w:val="20"/>
  </w:num>
  <w:num w:numId="34">
    <w:abstractNumId w:val="32"/>
  </w:num>
  <w:num w:numId="35">
    <w:abstractNumId w:val="16"/>
  </w:num>
  <w:num w:numId="36">
    <w:abstractNumId w:val="7"/>
  </w:num>
  <w:num w:numId="37">
    <w:abstractNumId w:val="25"/>
  </w:num>
  <w:num w:numId="38">
    <w:abstractNumId w:val="36"/>
  </w:num>
  <w:num w:numId="39">
    <w:abstractNumId w:val="25"/>
  </w:num>
  <w:num w:numId="40">
    <w:abstractNumId w:val="28"/>
  </w:num>
  <w:num w:numId="41">
    <w:abstractNumId w:val="25"/>
  </w:num>
  <w:num w:numId="42">
    <w:abstractNumId w:val="29"/>
  </w:num>
  <w:num w:numId="43">
    <w:abstractNumId w:val="25"/>
  </w:num>
  <w:num w:numId="4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0463"/>
    <w:rsid w:val="00001131"/>
    <w:rsid w:val="00002041"/>
    <w:rsid w:val="00002CAC"/>
    <w:rsid w:val="00003CF3"/>
    <w:rsid w:val="00004A21"/>
    <w:rsid w:val="00004F21"/>
    <w:rsid w:val="0000502F"/>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175EE"/>
    <w:rsid w:val="00017B03"/>
    <w:rsid w:val="000208C4"/>
    <w:rsid w:val="00020EF8"/>
    <w:rsid w:val="00022B16"/>
    <w:rsid w:val="00022EF6"/>
    <w:rsid w:val="000250C6"/>
    <w:rsid w:val="00025642"/>
    <w:rsid w:val="00026497"/>
    <w:rsid w:val="00026655"/>
    <w:rsid w:val="00027523"/>
    <w:rsid w:val="0002763D"/>
    <w:rsid w:val="00027AC2"/>
    <w:rsid w:val="00030F1A"/>
    <w:rsid w:val="000328AA"/>
    <w:rsid w:val="0003321B"/>
    <w:rsid w:val="000343C8"/>
    <w:rsid w:val="00034894"/>
    <w:rsid w:val="00034919"/>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832"/>
    <w:rsid w:val="000678C1"/>
    <w:rsid w:val="000679EC"/>
    <w:rsid w:val="00067EF0"/>
    <w:rsid w:val="00067F14"/>
    <w:rsid w:val="000711BD"/>
    <w:rsid w:val="000711DC"/>
    <w:rsid w:val="00071208"/>
    <w:rsid w:val="00072B39"/>
    <w:rsid w:val="00072B70"/>
    <w:rsid w:val="00073755"/>
    <w:rsid w:val="00076745"/>
    <w:rsid w:val="0007695F"/>
    <w:rsid w:val="00076F99"/>
    <w:rsid w:val="00077E1F"/>
    <w:rsid w:val="00081229"/>
    <w:rsid w:val="00082461"/>
    <w:rsid w:val="000837B0"/>
    <w:rsid w:val="00083931"/>
    <w:rsid w:val="00083C40"/>
    <w:rsid w:val="00085B19"/>
    <w:rsid w:val="00086A15"/>
    <w:rsid w:val="000910DE"/>
    <w:rsid w:val="00091CBC"/>
    <w:rsid w:val="00093060"/>
    <w:rsid w:val="00093D24"/>
    <w:rsid w:val="0009462C"/>
    <w:rsid w:val="00094D6F"/>
    <w:rsid w:val="00095618"/>
    <w:rsid w:val="00095D3A"/>
    <w:rsid w:val="000968A7"/>
    <w:rsid w:val="00096F06"/>
    <w:rsid w:val="000A07D1"/>
    <w:rsid w:val="000A1050"/>
    <w:rsid w:val="000A1F28"/>
    <w:rsid w:val="000A2F01"/>
    <w:rsid w:val="000A306E"/>
    <w:rsid w:val="000A525B"/>
    <w:rsid w:val="000A52E8"/>
    <w:rsid w:val="000A709E"/>
    <w:rsid w:val="000A7470"/>
    <w:rsid w:val="000A7D55"/>
    <w:rsid w:val="000A7E5D"/>
    <w:rsid w:val="000B00D7"/>
    <w:rsid w:val="000B02FA"/>
    <w:rsid w:val="000B1171"/>
    <w:rsid w:val="000B1D42"/>
    <w:rsid w:val="000B2BDE"/>
    <w:rsid w:val="000B64D4"/>
    <w:rsid w:val="000B6DA5"/>
    <w:rsid w:val="000B762F"/>
    <w:rsid w:val="000C0EC3"/>
    <w:rsid w:val="000C15B9"/>
    <w:rsid w:val="000C1DC9"/>
    <w:rsid w:val="000C23A6"/>
    <w:rsid w:val="000C2FC5"/>
    <w:rsid w:val="000C404B"/>
    <w:rsid w:val="000C5A18"/>
    <w:rsid w:val="000C6379"/>
    <w:rsid w:val="000C6AC5"/>
    <w:rsid w:val="000C70AF"/>
    <w:rsid w:val="000C7319"/>
    <w:rsid w:val="000C7F12"/>
    <w:rsid w:val="000D00E4"/>
    <w:rsid w:val="000D084C"/>
    <w:rsid w:val="000D275C"/>
    <w:rsid w:val="000D31E6"/>
    <w:rsid w:val="000D37FA"/>
    <w:rsid w:val="000D3D3E"/>
    <w:rsid w:val="000D4B79"/>
    <w:rsid w:val="000D4D46"/>
    <w:rsid w:val="000D5920"/>
    <w:rsid w:val="000D6C38"/>
    <w:rsid w:val="000D6DFA"/>
    <w:rsid w:val="000E09CB"/>
    <w:rsid w:val="000E1594"/>
    <w:rsid w:val="000E2295"/>
    <w:rsid w:val="000E37BD"/>
    <w:rsid w:val="000E52BE"/>
    <w:rsid w:val="000F03F9"/>
    <w:rsid w:val="000F05A5"/>
    <w:rsid w:val="000F05BC"/>
    <w:rsid w:val="000F2471"/>
    <w:rsid w:val="000F4FCE"/>
    <w:rsid w:val="000F7941"/>
    <w:rsid w:val="000F7FEB"/>
    <w:rsid w:val="0010004C"/>
    <w:rsid w:val="001007AC"/>
    <w:rsid w:val="00101F66"/>
    <w:rsid w:val="00102693"/>
    <w:rsid w:val="001038E7"/>
    <w:rsid w:val="00104474"/>
    <w:rsid w:val="00104486"/>
    <w:rsid w:val="001045F5"/>
    <w:rsid w:val="001046D4"/>
    <w:rsid w:val="00104A9F"/>
    <w:rsid w:val="00104E19"/>
    <w:rsid w:val="00105351"/>
    <w:rsid w:val="00105CE4"/>
    <w:rsid w:val="001107F7"/>
    <w:rsid w:val="00112723"/>
    <w:rsid w:val="00112C2D"/>
    <w:rsid w:val="001152D9"/>
    <w:rsid w:val="00116230"/>
    <w:rsid w:val="0011634A"/>
    <w:rsid w:val="001204DC"/>
    <w:rsid w:val="001207CA"/>
    <w:rsid w:val="00120CDB"/>
    <w:rsid w:val="00121D73"/>
    <w:rsid w:val="00122114"/>
    <w:rsid w:val="00122447"/>
    <w:rsid w:val="0012256F"/>
    <w:rsid w:val="00122750"/>
    <w:rsid w:val="001227EE"/>
    <w:rsid w:val="00124F20"/>
    <w:rsid w:val="00126BDE"/>
    <w:rsid w:val="0012733D"/>
    <w:rsid w:val="00127972"/>
    <w:rsid w:val="00130C6C"/>
    <w:rsid w:val="0013112E"/>
    <w:rsid w:val="0013114F"/>
    <w:rsid w:val="00131CB5"/>
    <w:rsid w:val="00131E67"/>
    <w:rsid w:val="00133344"/>
    <w:rsid w:val="001338FC"/>
    <w:rsid w:val="00133CC8"/>
    <w:rsid w:val="0013564A"/>
    <w:rsid w:val="001375C4"/>
    <w:rsid w:val="001375CB"/>
    <w:rsid w:val="001404BD"/>
    <w:rsid w:val="00140B7D"/>
    <w:rsid w:val="00141134"/>
    <w:rsid w:val="00141D88"/>
    <w:rsid w:val="0014261F"/>
    <w:rsid w:val="00142CBB"/>
    <w:rsid w:val="00145B9E"/>
    <w:rsid w:val="00145FF2"/>
    <w:rsid w:val="0014649C"/>
    <w:rsid w:val="00150876"/>
    <w:rsid w:val="001514C7"/>
    <w:rsid w:val="00153BCA"/>
    <w:rsid w:val="00155708"/>
    <w:rsid w:val="001559C1"/>
    <w:rsid w:val="00160205"/>
    <w:rsid w:val="0016172F"/>
    <w:rsid w:val="0016200D"/>
    <w:rsid w:val="00162668"/>
    <w:rsid w:val="00164925"/>
    <w:rsid w:val="001649EC"/>
    <w:rsid w:val="00164D20"/>
    <w:rsid w:val="00165C39"/>
    <w:rsid w:val="00165FC0"/>
    <w:rsid w:val="00167880"/>
    <w:rsid w:val="00170A78"/>
    <w:rsid w:val="00170A7C"/>
    <w:rsid w:val="00170BE5"/>
    <w:rsid w:val="00170FEA"/>
    <w:rsid w:val="001729C6"/>
    <w:rsid w:val="00173AB0"/>
    <w:rsid w:val="00173BDF"/>
    <w:rsid w:val="00174FD8"/>
    <w:rsid w:val="00175247"/>
    <w:rsid w:val="00175B34"/>
    <w:rsid w:val="00177D44"/>
    <w:rsid w:val="00180159"/>
    <w:rsid w:val="0018097D"/>
    <w:rsid w:val="001817DA"/>
    <w:rsid w:val="00182124"/>
    <w:rsid w:val="00182750"/>
    <w:rsid w:val="001827D5"/>
    <w:rsid w:val="00183322"/>
    <w:rsid w:val="0018499A"/>
    <w:rsid w:val="00185450"/>
    <w:rsid w:val="0018568D"/>
    <w:rsid w:val="001861AC"/>
    <w:rsid w:val="00186DCC"/>
    <w:rsid w:val="00186E15"/>
    <w:rsid w:val="00186F79"/>
    <w:rsid w:val="001872D8"/>
    <w:rsid w:val="00190012"/>
    <w:rsid w:val="0019149E"/>
    <w:rsid w:val="00193D6B"/>
    <w:rsid w:val="00194021"/>
    <w:rsid w:val="001951F4"/>
    <w:rsid w:val="00195A38"/>
    <w:rsid w:val="00195A60"/>
    <w:rsid w:val="00196482"/>
    <w:rsid w:val="001975E1"/>
    <w:rsid w:val="00197E02"/>
    <w:rsid w:val="001A0F4A"/>
    <w:rsid w:val="001A221D"/>
    <w:rsid w:val="001A22A5"/>
    <w:rsid w:val="001A3D49"/>
    <w:rsid w:val="001A5167"/>
    <w:rsid w:val="001A52A9"/>
    <w:rsid w:val="001A5994"/>
    <w:rsid w:val="001B1A5F"/>
    <w:rsid w:val="001B2B8A"/>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7072"/>
    <w:rsid w:val="001C7FD1"/>
    <w:rsid w:val="001D0531"/>
    <w:rsid w:val="001D10A9"/>
    <w:rsid w:val="001D32DA"/>
    <w:rsid w:val="001D32DF"/>
    <w:rsid w:val="001D3F1F"/>
    <w:rsid w:val="001D4416"/>
    <w:rsid w:val="001D44BB"/>
    <w:rsid w:val="001D500A"/>
    <w:rsid w:val="001D5782"/>
    <w:rsid w:val="001D5CA2"/>
    <w:rsid w:val="001D5DEB"/>
    <w:rsid w:val="001D6A41"/>
    <w:rsid w:val="001D7051"/>
    <w:rsid w:val="001E07E5"/>
    <w:rsid w:val="001E0873"/>
    <w:rsid w:val="001E1D94"/>
    <w:rsid w:val="001E6163"/>
    <w:rsid w:val="001E617F"/>
    <w:rsid w:val="001E72D3"/>
    <w:rsid w:val="001F08DD"/>
    <w:rsid w:val="001F14BE"/>
    <w:rsid w:val="001F1FD8"/>
    <w:rsid w:val="001F207E"/>
    <w:rsid w:val="001F30E6"/>
    <w:rsid w:val="001F3257"/>
    <w:rsid w:val="001F3944"/>
    <w:rsid w:val="001F3C75"/>
    <w:rsid w:val="001F45AF"/>
    <w:rsid w:val="001F4AD2"/>
    <w:rsid w:val="001F5465"/>
    <w:rsid w:val="001F6B72"/>
    <w:rsid w:val="001F6C9D"/>
    <w:rsid w:val="001F74B4"/>
    <w:rsid w:val="001F7FD8"/>
    <w:rsid w:val="00200B41"/>
    <w:rsid w:val="00201A1E"/>
    <w:rsid w:val="00201D8A"/>
    <w:rsid w:val="00201F22"/>
    <w:rsid w:val="002047A8"/>
    <w:rsid w:val="002050A9"/>
    <w:rsid w:val="00205C4B"/>
    <w:rsid w:val="00205F20"/>
    <w:rsid w:val="00206906"/>
    <w:rsid w:val="00207E58"/>
    <w:rsid w:val="0021034F"/>
    <w:rsid w:val="002106A1"/>
    <w:rsid w:val="002123D6"/>
    <w:rsid w:val="0021242B"/>
    <w:rsid w:val="00213AC9"/>
    <w:rsid w:val="00214FD0"/>
    <w:rsid w:val="002168A6"/>
    <w:rsid w:val="002175EC"/>
    <w:rsid w:val="0022142A"/>
    <w:rsid w:val="00221739"/>
    <w:rsid w:val="00221E64"/>
    <w:rsid w:val="0022212E"/>
    <w:rsid w:val="0022284A"/>
    <w:rsid w:val="00223D4E"/>
    <w:rsid w:val="0022411F"/>
    <w:rsid w:val="00224828"/>
    <w:rsid w:val="00224D08"/>
    <w:rsid w:val="002264CD"/>
    <w:rsid w:val="002269C2"/>
    <w:rsid w:val="00226F89"/>
    <w:rsid w:val="002273FC"/>
    <w:rsid w:val="0023108B"/>
    <w:rsid w:val="0023108D"/>
    <w:rsid w:val="00232ACE"/>
    <w:rsid w:val="002358F8"/>
    <w:rsid w:val="00235A44"/>
    <w:rsid w:val="00235F14"/>
    <w:rsid w:val="00236214"/>
    <w:rsid w:val="00236B6D"/>
    <w:rsid w:val="002370EC"/>
    <w:rsid w:val="00237126"/>
    <w:rsid w:val="00237171"/>
    <w:rsid w:val="00240DAB"/>
    <w:rsid w:val="0024235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CE2"/>
    <w:rsid w:val="002552FB"/>
    <w:rsid w:val="00255EAA"/>
    <w:rsid w:val="002568BB"/>
    <w:rsid w:val="002572C0"/>
    <w:rsid w:val="00257309"/>
    <w:rsid w:val="00257E32"/>
    <w:rsid w:val="00260BE3"/>
    <w:rsid w:val="00261C36"/>
    <w:rsid w:val="00263604"/>
    <w:rsid w:val="00263BF6"/>
    <w:rsid w:val="00263ECD"/>
    <w:rsid w:val="00263F0A"/>
    <w:rsid w:val="002642FE"/>
    <w:rsid w:val="00265B5D"/>
    <w:rsid w:val="00265BDC"/>
    <w:rsid w:val="002679E4"/>
    <w:rsid w:val="00267BA4"/>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52A0"/>
    <w:rsid w:val="0029629A"/>
    <w:rsid w:val="0029728A"/>
    <w:rsid w:val="00297436"/>
    <w:rsid w:val="002979D1"/>
    <w:rsid w:val="002A0A81"/>
    <w:rsid w:val="002A0D7D"/>
    <w:rsid w:val="002A2381"/>
    <w:rsid w:val="002A2F2D"/>
    <w:rsid w:val="002A365E"/>
    <w:rsid w:val="002A3B97"/>
    <w:rsid w:val="002A4065"/>
    <w:rsid w:val="002A427C"/>
    <w:rsid w:val="002A487E"/>
    <w:rsid w:val="002A733C"/>
    <w:rsid w:val="002A7E2A"/>
    <w:rsid w:val="002B058A"/>
    <w:rsid w:val="002B1AAD"/>
    <w:rsid w:val="002B1F7D"/>
    <w:rsid w:val="002B2204"/>
    <w:rsid w:val="002B2F71"/>
    <w:rsid w:val="002B30AB"/>
    <w:rsid w:val="002B3C61"/>
    <w:rsid w:val="002B488B"/>
    <w:rsid w:val="002B54FA"/>
    <w:rsid w:val="002B6436"/>
    <w:rsid w:val="002B6A43"/>
    <w:rsid w:val="002B6C09"/>
    <w:rsid w:val="002B7F3F"/>
    <w:rsid w:val="002C0CC3"/>
    <w:rsid w:val="002C1F5F"/>
    <w:rsid w:val="002C23AB"/>
    <w:rsid w:val="002C2FD1"/>
    <w:rsid w:val="002C3110"/>
    <w:rsid w:val="002C4BFC"/>
    <w:rsid w:val="002C54B0"/>
    <w:rsid w:val="002C681E"/>
    <w:rsid w:val="002D02A4"/>
    <w:rsid w:val="002D193F"/>
    <w:rsid w:val="002D344F"/>
    <w:rsid w:val="002D3E60"/>
    <w:rsid w:val="002D427E"/>
    <w:rsid w:val="002D46E4"/>
    <w:rsid w:val="002D6D23"/>
    <w:rsid w:val="002D79ED"/>
    <w:rsid w:val="002D7D1C"/>
    <w:rsid w:val="002E02FE"/>
    <w:rsid w:val="002E1019"/>
    <w:rsid w:val="002E2762"/>
    <w:rsid w:val="002E3D35"/>
    <w:rsid w:val="002E4F57"/>
    <w:rsid w:val="002E667C"/>
    <w:rsid w:val="002E6AE1"/>
    <w:rsid w:val="002E71E1"/>
    <w:rsid w:val="002F063B"/>
    <w:rsid w:val="002F12FB"/>
    <w:rsid w:val="002F140A"/>
    <w:rsid w:val="002F29F9"/>
    <w:rsid w:val="002F3EF4"/>
    <w:rsid w:val="002F4087"/>
    <w:rsid w:val="00301768"/>
    <w:rsid w:val="00303DBA"/>
    <w:rsid w:val="00304961"/>
    <w:rsid w:val="003059CA"/>
    <w:rsid w:val="00306118"/>
    <w:rsid w:val="00307085"/>
    <w:rsid w:val="00307768"/>
    <w:rsid w:val="003111FD"/>
    <w:rsid w:val="00311818"/>
    <w:rsid w:val="00311E78"/>
    <w:rsid w:val="003125CC"/>
    <w:rsid w:val="00313805"/>
    <w:rsid w:val="00313B99"/>
    <w:rsid w:val="0031792F"/>
    <w:rsid w:val="00323253"/>
    <w:rsid w:val="003238D4"/>
    <w:rsid w:val="00323911"/>
    <w:rsid w:val="00324185"/>
    <w:rsid w:val="0032487F"/>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6D3A"/>
    <w:rsid w:val="00337F98"/>
    <w:rsid w:val="003401B1"/>
    <w:rsid w:val="003418F5"/>
    <w:rsid w:val="0034191A"/>
    <w:rsid w:val="00341D1A"/>
    <w:rsid w:val="00342593"/>
    <w:rsid w:val="00342AAF"/>
    <w:rsid w:val="00342F53"/>
    <w:rsid w:val="003460E5"/>
    <w:rsid w:val="0034685B"/>
    <w:rsid w:val="00346E97"/>
    <w:rsid w:val="00347508"/>
    <w:rsid w:val="0035015D"/>
    <w:rsid w:val="00350250"/>
    <w:rsid w:val="00350704"/>
    <w:rsid w:val="003508AB"/>
    <w:rsid w:val="00350EA6"/>
    <w:rsid w:val="00350F2C"/>
    <w:rsid w:val="00351A98"/>
    <w:rsid w:val="00351BD9"/>
    <w:rsid w:val="00352027"/>
    <w:rsid w:val="0035534A"/>
    <w:rsid w:val="00355B09"/>
    <w:rsid w:val="00356888"/>
    <w:rsid w:val="00357E82"/>
    <w:rsid w:val="003610C2"/>
    <w:rsid w:val="003619FC"/>
    <w:rsid w:val="003621E0"/>
    <w:rsid w:val="00362287"/>
    <w:rsid w:val="00362D50"/>
    <w:rsid w:val="00363706"/>
    <w:rsid w:val="0036423B"/>
    <w:rsid w:val="00365607"/>
    <w:rsid w:val="00365A7D"/>
    <w:rsid w:val="00365E68"/>
    <w:rsid w:val="00366669"/>
    <w:rsid w:val="00367B1D"/>
    <w:rsid w:val="00367BDE"/>
    <w:rsid w:val="003707B7"/>
    <w:rsid w:val="003710B9"/>
    <w:rsid w:val="00372A3A"/>
    <w:rsid w:val="00373C12"/>
    <w:rsid w:val="00375049"/>
    <w:rsid w:val="00375DE2"/>
    <w:rsid w:val="00375EFA"/>
    <w:rsid w:val="00375FFF"/>
    <w:rsid w:val="00376CFD"/>
    <w:rsid w:val="00377478"/>
    <w:rsid w:val="00380382"/>
    <w:rsid w:val="003816A7"/>
    <w:rsid w:val="0038225A"/>
    <w:rsid w:val="00382313"/>
    <w:rsid w:val="00382A55"/>
    <w:rsid w:val="00383411"/>
    <w:rsid w:val="0038472B"/>
    <w:rsid w:val="00384FAB"/>
    <w:rsid w:val="003852DA"/>
    <w:rsid w:val="00385847"/>
    <w:rsid w:val="0038587D"/>
    <w:rsid w:val="003867D4"/>
    <w:rsid w:val="00390794"/>
    <w:rsid w:val="0039087C"/>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B1507"/>
    <w:rsid w:val="003B2E4D"/>
    <w:rsid w:val="003B4636"/>
    <w:rsid w:val="003B4699"/>
    <w:rsid w:val="003B49DD"/>
    <w:rsid w:val="003B4E83"/>
    <w:rsid w:val="003B75AA"/>
    <w:rsid w:val="003C0004"/>
    <w:rsid w:val="003C0DF3"/>
    <w:rsid w:val="003C0FAC"/>
    <w:rsid w:val="003C1EFC"/>
    <w:rsid w:val="003C1F9A"/>
    <w:rsid w:val="003C3744"/>
    <w:rsid w:val="003C3E41"/>
    <w:rsid w:val="003C3E45"/>
    <w:rsid w:val="003C47FD"/>
    <w:rsid w:val="003C5CAA"/>
    <w:rsid w:val="003C5FF5"/>
    <w:rsid w:val="003C68EC"/>
    <w:rsid w:val="003C6B24"/>
    <w:rsid w:val="003C6C39"/>
    <w:rsid w:val="003D053D"/>
    <w:rsid w:val="003D0E63"/>
    <w:rsid w:val="003D2EC8"/>
    <w:rsid w:val="003D3CCF"/>
    <w:rsid w:val="003D4893"/>
    <w:rsid w:val="003D7440"/>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D6C"/>
    <w:rsid w:val="003F7252"/>
    <w:rsid w:val="003F73D8"/>
    <w:rsid w:val="003F7523"/>
    <w:rsid w:val="004018E5"/>
    <w:rsid w:val="00401DBA"/>
    <w:rsid w:val="00402AD8"/>
    <w:rsid w:val="00402B7B"/>
    <w:rsid w:val="00404E00"/>
    <w:rsid w:val="00405874"/>
    <w:rsid w:val="00406555"/>
    <w:rsid w:val="00406B90"/>
    <w:rsid w:val="004073C0"/>
    <w:rsid w:val="00407B1F"/>
    <w:rsid w:val="00411C31"/>
    <w:rsid w:val="00411F29"/>
    <w:rsid w:val="00413159"/>
    <w:rsid w:val="004144BD"/>
    <w:rsid w:val="00414D23"/>
    <w:rsid w:val="00415EC5"/>
    <w:rsid w:val="004164D8"/>
    <w:rsid w:val="00416CB2"/>
    <w:rsid w:val="00420A8D"/>
    <w:rsid w:val="004231A1"/>
    <w:rsid w:val="004232A8"/>
    <w:rsid w:val="004240E3"/>
    <w:rsid w:val="004251BD"/>
    <w:rsid w:val="00426650"/>
    <w:rsid w:val="00426CF3"/>
    <w:rsid w:val="00426F4D"/>
    <w:rsid w:val="0042731E"/>
    <w:rsid w:val="004304AF"/>
    <w:rsid w:val="00430945"/>
    <w:rsid w:val="00431081"/>
    <w:rsid w:val="0043458D"/>
    <w:rsid w:val="00436FE6"/>
    <w:rsid w:val="00437FB4"/>
    <w:rsid w:val="004413BD"/>
    <w:rsid w:val="0044151D"/>
    <w:rsid w:val="00441741"/>
    <w:rsid w:val="00441ED6"/>
    <w:rsid w:val="00443682"/>
    <w:rsid w:val="004457B7"/>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57A83"/>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37B1"/>
    <w:rsid w:val="004742AF"/>
    <w:rsid w:val="004751F5"/>
    <w:rsid w:val="004757AE"/>
    <w:rsid w:val="004760C2"/>
    <w:rsid w:val="00476F82"/>
    <w:rsid w:val="0047710A"/>
    <w:rsid w:val="004777AA"/>
    <w:rsid w:val="00477F85"/>
    <w:rsid w:val="00480593"/>
    <w:rsid w:val="00480611"/>
    <w:rsid w:val="0048098A"/>
    <w:rsid w:val="004823D9"/>
    <w:rsid w:val="00482D00"/>
    <w:rsid w:val="00482FA8"/>
    <w:rsid w:val="004830E3"/>
    <w:rsid w:val="004833A1"/>
    <w:rsid w:val="00485219"/>
    <w:rsid w:val="00485E5D"/>
    <w:rsid w:val="00487A23"/>
    <w:rsid w:val="00487AB5"/>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5BC3"/>
    <w:rsid w:val="004A65A4"/>
    <w:rsid w:val="004A7E72"/>
    <w:rsid w:val="004B0D12"/>
    <w:rsid w:val="004B1769"/>
    <w:rsid w:val="004B27EF"/>
    <w:rsid w:val="004B3927"/>
    <w:rsid w:val="004B47D7"/>
    <w:rsid w:val="004B48AC"/>
    <w:rsid w:val="004C320C"/>
    <w:rsid w:val="004C3413"/>
    <w:rsid w:val="004C4085"/>
    <w:rsid w:val="004C75D5"/>
    <w:rsid w:val="004D01B7"/>
    <w:rsid w:val="004D01D2"/>
    <w:rsid w:val="004D1F4B"/>
    <w:rsid w:val="004D22C6"/>
    <w:rsid w:val="004D2943"/>
    <w:rsid w:val="004D32E3"/>
    <w:rsid w:val="004D39BB"/>
    <w:rsid w:val="004D3D0F"/>
    <w:rsid w:val="004D4F19"/>
    <w:rsid w:val="004D6AB7"/>
    <w:rsid w:val="004D7155"/>
    <w:rsid w:val="004D73D6"/>
    <w:rsid w:val="004D7508"/>
    <w:rsid w:val="004D7972"/>
    <w:rsid w:val="004E018D"/>
    <w:rsid w:val="004E0A43"/>
    <w:rsid w:val="004E0E41"/>
    <w:rsid w:val="004E12F3"/>
    <w:rsid w:val="004E1739"/>
    <w:rsid w:val="004E1CA6"/>
    <w:rsid w:val="004E2449"/>
    <w:rsid w:val="004E246A"/>
    <w:rsid w:val="004E307E"/>
    <w:rsid w:val="004E40C4"/>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327"/>
    <w:rsid w:val="004F3A78"/>
    <w:rsid w:val="004F3E52"/>
    <w:rsid w:val="004F5E1A"/>
    <w:rsid w:val="004F687E"/>
    <w:rsid w:val="004F6D10"/>
    <w:rsid w:val="004F72FE"/>
    <w:rsid w:val="004F7504"/>
    <w:rsid w:val="004F790E"/>
    <w:rsid w:val="00500874"/>
    <w:rsid w:val="00501B9C"/>
    <w:rsid w:val="00503BE4"/>
    <w:rsid w:val="00504816"/>
    <w:rsid w:val="005051AE"/>
    <w:rsid w:val="005061A8"/>
    <w:rsid w:val="005064E9"/>
    <w:rsid w:val="00506968"/>
    <w:rsid w:val="00506DC1"/>
    <w:rsid w:val="00507864"/>
    <w:rsid w:val="00507C71"/>
    <w:rsid w:val="0051035E"/>
    <w:rsid w:val="0051132E"/>
    <w:rsid w:val="00511B3C"/>
    <w:rsid w:val="00511BDC"/>
    <w:rsid w:val="005121FB"/>
    <w:rsid w:val="0051383D"/>
    <w:rsid w:val="00514CD5"/>
    <w:rsid w:val="00515776"/>
    <w:rsid w:val="00516614"/>
    <w:rsid w:val="005174CF"/>
    <w:rsid w:val="005214B4"/>
    <w:rsid w:val="00521AAE"/>
    <w:rsid w:val="00521BF3"/>
    <w:rsid w:val="0052220F"/>
    <w:rsid w:val="00522BB7"/>
    <w:rsid w:val="00524F12"/>
    <w:rsid w:val="005263ED"/>
    <w:rsid w:val="005265E8"/>
    <w:rsid w:val="005268E7"/>
    <w:rsid w:val="00527662"/>
    <w:rsid w:val="0053183A"/>
    <w:rsid w:val="0053276E"/>
    <w:rsid w:val="00532F8F"/>
    <w:rsid w:val="005358AA"/>
    <w:rsid w:val="005363B8"/>
    <w:rsid w:val="00536893"/>
    <w:rsid w:val="00536BB3"/>
    <w:rsid w:val="00536C18"/>
    <w:rsid w:val="0053744A"/>
    <w:rsid w:val="0053785A"/>
    <w:rsid w:val="0054098D"/>
    <w:rsid w:val="005412CD"/>
    <w:rsid w:val="00541C70"/>
    <w:rsid w:val="00543244"/>
    <w:rsid w:val="00547357"/>
    <w:rsid w:val="00550271"/>
    <w:rsid w:val="00550C2E"/>
    <w:rsid w:val="00550F05"/>
    <w:rsid w:val="0055106F"/>
    <w:rsid w:val="00552AB7"/>
    <w:rsid w:val="005536E7"/>
    <w:rsid w:val="00553764"/>
    <w:rsid w:val="00553DF1"/>
    <w:rsid w:val="005548E5"/>
    <w:rsid w:val="00554E64"/>
    <w:rsid w:val="005551D3"/>
    <w:rsid w:val="005555F6"/>
    <w:rsid w:val="005563E4"/>
    <w:rsid w:val="005601F9"/>
    <w:rsid w:val="0056120A"/>
    <w:rsid w:val="00561305"/>
    <w:rsid w:val="00561399"/>
    <w:rsid w:val="00561588"/>
    <w:rsid w:val="005646C3"/>
    <w:rsid w:val="00566063"/>
    <w:rsid w:val="0056667B"/>
    <w:rsid w:val="00566D8C"/>
    <w:rsid w:val="00567812"/>
    <w:rsid w:val="005710E6"/>
    <w:rsid w:val="005712ED"/>
    <w:rsid w:val="005734D0"/>
    <w:rsid w:val="0057626D"/>
    <w:rsid w:val="005777C2"/>
    <w:rsid w:val="00582618"/>
    <w:rsid w:val="00582D02"/>
    <w:rsid w:val="00584FE0"/>
    <w:rsid w:val="00585744"/>
    <w:rsid w:val="00586451"/>
    <w:rsid w:val="00586AC9"/>
    <w:rsid w:val="005871C5"/>
    <w:rsid w:val="00587942"/>
    <w:rsid w:val="00590D17"/>
    <w:rsid w:val="00590D59"/>
    <w:rsid w:val="00591223"/>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C45"/>
    <w:rsid w:val="005B2986"/>
    <w:rsid w:val="005B2B0C"/>
    <w:rsid w:val="005B2EAB"/>
    <w:rsid w:val="005B5193"/>
    <w:rsid w:val="005B554C"/>
    <w:rsid w:val="005B6B53"/>
    <w:rsid w:val="005B6EA6"/>
    <w:rsid w:val="005C1878"/>
    <w:rsid w:val="005C212D"/>
    <w:rsid w:val="005C28CB"/>
    <w:rsid w:val="005C2927"/>
    <w:rsid w:val="005C3CD1"/>
    <w:rsid w:val="005C5D5F"/>
    <w:rsid w:val="005C5F55"/>
    <w:rsid w:val="005C6E71"/>
    <w:rsid w:val="005C6FAE"/>
    <w:rsid w:val="005C75F5"/>
    <w:rsid w:val="005D1277"/>
    <w:rsid w:val="005D2210"/>
    <w:rsid w:val="005D2686"/>
    <w:rsid w:val="005D2912"/>
    <w:rsid w:val="005D294A"/>
    <w:rsid w:val="005D3E5E"/>
    <w:rsid w:val="005D4460"/>
    <w:rsid w:val="005D4955"/>
    <w:rsid w:val="005D4BA1"/>
    <w:rsid w:val="005D572D"/>
    <w:rsid w:val="005D57CD"/>
    <w:rsid w:val="005D6A18"/>
    <w:rsid w:val="005D6C7A"/>
    <w:rsid w:val="005D7B85"/>
    <w:rsid w:val="005E037C"/>
    <w:rsid w:val="005E18F0"/>
    <w:rsid w:val="005E2F0C"/>
    <w:rsid w:val="005E3FE4"/>
    <w:rsid w:val="005E5292"/>
    <w:rsid w:val="005E5C70"/>
    <w:rsid w:val="005E6C0E"/>
    <w:rsid w:val="005E6E0B"/>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10EBE"/>
    <w:rsid w:val="00611D7D"/>
    <w:rsid w:val="0061347F"/>
    <w:rsid w:val="00613A29"/>
    <w:rsid w:val="00616FEE"/>
    <w:rsid w:val="00617252"/>
    <w:rsid w:val="00617524"/>
    <w:rsid w:val="006178CD"/>
    <w:rsid w:val="00621AAC"/>
    <w:rsid w:val="00622E08"/>
    <w:rsid w:val="00622E99"/>
    <w:rsid w:val="0062418B"/>
    <w:rsid w:val="00625083"/>
    <w:rsid w:val="00625B5C"/>
    <w:rsid w:val="00625BCF"/>
    <w:rsid w:val="00626C2B"/>
    <w:rsid w:val="00627B1D"/>
    <w:rsid w:val="006305D9"/>
    <w:rsid w:val="00630FE3"/>
    <w:rsid w:val="006356E5"/>
    <w:rsid w:val="00635E22"/>
    <w:rsid w:val="00636C09"/>
    <w:rsid w:val="0064274B"/>
    <w:rsid w:val="00642D3F"/>
    <w:rsid w:val="00642EFF"/>
    <w:rsid w:val="00645675"/>
    <w:rsid w:val="006467E9"/>
    <w:rsid w:val="006469BB"/>
    <w:rsid w:val="00646CFF"/>
    <w:rsid w:val="00650D46"/>
    <w:rsid w:val="00654CB3"/>
    <w:rsid w:val="0065596A"/>
    <w:rsid w:val="006563FC"/>
    <w:rsid w:val="00657BEA"/>
    <w:rsid w:val="00662053"/>
    <w:rsid w:val="006651E0"/>
    <w:rsid w:val="00665A93"/>
    <w:rsid w:val="00665FF4"/>
    <w:rsid w:val="00666210"/>
    <w:rsid w:val="0066656D"/>
    <w:rsid w:val="0066690A"/>
    <w:rsid w:val="00666A5E"/>
    <w:rsid w:val="00666B00"/>
    <w:rsid w:val="00666D03"/>
    <w:rsid w:val="0067089D"/>
    <w:rsid w:val="00670F2F"/>
    <w:rsid w:val="00671ED6"/>
    <w:rsid w:val="006728BF"/>
    <w:rsid w:val="00672F46"/>
    <w:rsid w:val="00673376"/>
    <w:rsid w:val="00674403"/>
    <w:rsid w:val="006744B9"/>
    <w:rsid w:val="00675AB1"/>
    <w:rsid w:val="006822A8"/>
    <w:rsid w:val="00683D10"/>
    <w:rsid w:val="00684632"/>
    <w:rsid w:val="00686153"/>
    <w:rsid w:val="00686DBF"/>
    <w:rsid w:val="0068722E"/>
    <w:rsid w:val="00690B88"/>
    <w:rsid w:val="00690C95"/>
    <w:rsid w:val="0069126C"/>
    <w:rsid w:val="00691B30"/>
    <w:rsid w:val="00693519"/>
    <w:rsid w:val="0069369E"/>
    <w:rsid w:val="00693980"/>
    <w:rsid w:val="00694819"/>
    <w:rsid w:val="00694C1A"/>
    <w:rsid w:val="00694D96"/>
    <w:rsid w:val="00695AB5"/>
    <w:rsid w:val="006968E2"/>
    <w:rsid w:val="00697794"/>
    <w:rsid w:val="00697FD4"/>
    <w:rsid w:val="006A0632"/>
    <w:rsid w:val="006A072F"/>
    <w:rsid w:val="006A0F69"/>
    <w:rsid w:val="006A19E5"/>
    <w:rsid w:val="006A1E00"/>
    <w:rsid w:val="006A320E"/>
    <w:rsid w:val="006A3C4A"/>
    <w:rsid w:val="006A5445"/>
    <w:rsid w:val="006B05C5"/>
    <w:rsid w:val="006B05D6"/>
    <w:rsid w:val="006B0A5C"/>
    <w:rsid w:val="006B19EC"/>
    <w:rsid w:val="006B1B0C"/>
    <w:rsid w:val="006B20AE"/>
    <w:rsid w:val="006B25F8"/>
    <w:rsid w:val="006B2716"/>
    <w:rsid w:val="006B39F1"/>
    <w:rsid w:val="006B4F20"/>
    <w:rsid w:val="006B5601"/>
    <w:rsid w:val="006B56E8"/>
    <w:rsid w:val="006B5F18"/>
    <w:rsid w:val="006B636D"/>
    <w:rsid w:val="006B6418"/>
    <w:rsid w:val="006B7B19"/>
    <w:rsid w:val="006B7D8E"/>
    <w:rsid w:val="006B7FB2"/>
    <w:rsid w:val="006C1DBB"/>
    <w:rsid w:val="006C21F1"/>
    <w:rsid w:val="006C44D2"/>
    <w:rsid w:val="006C49EC"/>
    <w:rsid w:val="006C56A4"/>
    <w:rsid w:val="006C5C37"/>
    <w:rsid w:val="006C5E1C"/>
    <w:rsid w:val="006C647A"/>
    <w:rsid w:val="006C7CAF"/>
    <w:rsid w:val="006D0450"/>
    <w:rsid w:val="006D061F"/>
    <w:rsid w:val="006D0F78"/>
    <w:rsid w:val="006D2144"/>
    <w:rsid w:val="006D2FEE"/>
    <w:rsid w:val="006D438E"/>
    <w:rsid w:val="006D4AAE"/>
    <w:rsid w:val="006D59A8"/>
    <w:rsid w:val="006D6883"/>
    <w:rsid w:val="006E2B67"/>
    <w:rsid w:val="006E50D0"/>
    <w:rsid w:val="006E540D"/>
    <w:rsid w:val="006E5551"/>
    <w:rsid w:val="006E5D6E"/>
    <w:rsid w:val="006E65F4"/>
    <w:rsid w:val="006E73CC"/>
    <w:rsid w:val="006E752C"/>
    <w:rsid w:val="006F0192"/>
    <w:rsid w:val="006F02F6"/>
    <w:rsid w:val="006F109B"/>
    <w:rsid w:val="006F2735"/>
    <w:rsid w:val="006F33DA"/>
    <w:rsid w:val="006F5A50"/>
    <w:rsid w:val="006F5BD3"/>
    <w:rsid w:val="006F698B"/>
    <w:rsid w:val="006F70E2"/>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7620"/>
    <w:rsid w:val="0073037A"/>
    <w:rsid w:val="007311A2"/>
    <w:rsid w:val="00733E58"/>
    <w:rsid w:val="00733EED"/>
    <w:rsid w:val="00734A22"/>
    <w:rsid w:val="00734C85"/>
    <w:rsid w:val="00735AAC"/>
    <w:rsid w:val="00735DCF"/>
    <w:rsid w:val="00736917"/>
    <w:rsid w:val="0073735C"/>
    <w:rsid w:val="00740917"/>
    <w:rsid w:val="00740BC2"/>
    <w:rsid w:val="00741252"/>
    <w:rsid w:val="0074275A"/>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528F"/>
    <w:rsid w:val="00755583"/>
    <w:rsid w:val="00755FA5"/>
    <w:rsid w:val="00755FE9"/>
    <w:rsid w:val="007560E3"/>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44F7"/>
    <w:rsid w:val="007749B4"/>
    <w:rsid w:val="00775DB1"/>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900E2"/>
    <w:rsid w:val="00790BC5"/>
    <w:rsid w:val="00792AAD"/>
    <w:rsid w:val="007939ED"/>
    <w:rsid w:val="00793CD4"/>
    <w:rsid w:val="00794222"/>
    <w:rsid w:val="007947F3"/>
    <w:rsid w:val="00795762"/>
    <w:rsid w:val="00796909"/>
    <w:rsid w:val="00797986"/>
    <w:rsid w:val="00797A9B"/>
    <w:rsid w:val="007A03FE"/>
    <w:rsid w:val="007A10DD"/>
    <w:rsid w:val="007A3360"/>
    <w:rsid w:val="007A409B"/>
    <w:rsid w:val="007A4A65"/>
    <w:rsid w:val="007A702C"/>
    <w:rsid w:val="007A7450"/>
    <w:rsid w:val="007B01CE"/>
    <w:rsid w:val="007B0AEF"/>
    <w:rsid w:val="007B1D86"/>
    <w:rsid w:val="007B2DD4"/>
    <w:rsid w:val="007B36B8"/>
    <w:rsid w:val="007B4361"/>
    <w:rsid w:val="007B62DE"/>
    <w:rsid w:val="007B64F5"/>
    <w:rsid w:val="007B6EC8"/>
    <w:rsid w:val="007C119E"/>
    <w:rsid w:val="007C1754"/>
    <w:rsid w:val="007C1CC5"/>
    <w:rsid w:val="007C29D1"/>
    <w:rsid w:val="007C2FC6"/>
    <w:rsid w:val="007C32A0"/>
    <w:rsid w:val="007C512C"/>
    <w:rsid w:val="007C5224"/>
    <w:rsid w:val="007C56B9"/>
    <w:rsid w:val="007C6BB0"/>
    <w:rsid w:val="007C6DCF"/>
    <w:rsid w:val="007C72E8"/>
    <w:rsid w:val="007C79B3"/>
    <w:rsid w:val="007D15A5"/>
    <w:rsid w:val="007D17DE"/>
    <w:rsid w:val="007D1DB2"/>
    <w:rsid w:val="007D25AF"/>
    <w:rsid w:val="007D2DC2"/>
    <w:rsid w:val="007D3E14"/>
    <w:rsid w:val="007D50C3"/>
    <w:rsid w:val="007D659E"/>
    <w:rsid w:val="007D6890"/>
    <w:rsid w:val="007D6DAD"/>
    <w:rsid w:val="007D6E4C"/>
    <w:rsid w:val="007D7407"/>
    <w:rsid w:val="007E0062"/>
    <w:rsid w:val="007E0D2C"/>
    <w:rsid w:val="007E1C5F"/>
    <w:rsid w:val="007E3EB2"/>
    <w:rsid w:val="007E4ABA"/>
    <w:rsid w:val="007E527B"/>
    <w:rsid w:val="007E57CC"/>
    <w:rsid w:val="007E59F3"/>
    <w:rsid w:val="007E5A60"/>
    <w:rsid w:val="007E628C"/>
    <w:rsid w:val="007E6403"/>
    <w:rsid w:val="007F0A0D"/>
    <w:rsid w:val="007F0A62"/>
    <w:rsid w:val="007F3755"/>
    <w:rsid w:val="007F3882"/>
    <w:rsid w:val="007F5007"/>
    <w:rsid w:val="007F539F"/>
    <w:rsid w:val="007F5D2E"/>
    <w:rsid w:val="007F7566"/>
    <w:rsid w:val="008001A9"/>
    <w:rsid w:val="00800449"/>
    <w:rsid w:val="008011BB"/>
    <w:rsid w:val="008019C7"/>
    <w:rsid w:val="00802A04"/>
    <w:rsid w:val="00802DF9"/>
    <w:rsid w:val="00803C33"/>
    <w:rsid w:val="00806406"/>
    <w:rsid w:val="0080664E"/>
    <w:rsid w:val="0080746E"/>
    <w:rsid w:val="00810F4A"/>
    <w:rsid w:val="008123E7"/>
    <w:rsid w:val="0081287F"/>
    <w:rsid w:val="0081322A"/>
    <w:rsid w:val="00813F7B"/>
    <w:rsid w:val="008142BF"/>
    <w:rsid w:val="00814309"/>
    <w:rsid w:val="00814626"/>
    <w:rsid w:val="008148AB"/>
    <w:rsid w:val="008164AE"/>
    <w:rsid w:val="0081695C"/>
    <w:rsid w:val="00816B6C"/>
    <w:rsid w:val="00816B9F"/>
    <w:rsid w:val="00816BB1"/>
    <w:rsid w:val="00816CE0"/>
    <w:rsid w:val="008170F0"/>
    <w:rsid w:val="008210AC"/>
    <w:rsid w:val="00821AEB"/>
    <w:rsid w:val="00822913"/>
    <w:rsid w:val="0082383C"/>
    <w:rsid w:val="00823D20"/>
    <w:rsid w:val="00825A5F"/>
    <w:rsid w:val="0082622E"/>
    <w:rsid w:val="008309F8"/>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20CE"/>
    <w:rsid w:val="008537B7"/>
    <w:rsid w:val="00853EC6"/>
    <w:rsid w:val="00856AB0"/>
    <w:rsid w:val="00860217"/>
    <w:rsid w:val="00860D17"/>
    <w:rsid w:val="00860DC8"/>
    <w:rsid w:val="008612BA"/>
    <w:rsid w:val="008615BC"/>
    <w:rsid w:val="00861B04"/>
    <w:rsid w:val="008631C6"/>
    <w:rsid w:val="00863DAC"/>
    <w:rsid w:val="008646EA"/>
    <w:rsid w:val="00864BD8"/>
    <w:rsid w:val="00867FB4"/>
    <w:rsid w:val="00871159"/>
    <w:rsid w:val="00871BAE"/>
    <w:rsid w:val="008723A5"/>
    <w:rsid w:val="00872443"/>
    <w:rsid w:val="00872C8D"/>
    <w:rsid w:val="00873737"/>
    <w:rsid w:val="0087734B"/>
    <w:rsid w:val="00877611"/>
    <w:rsid w:val="00877F2F"/>
    <w:rsid w:val="0088078C"/>
    <w:rsid w:val="00880C48"/>
    <w:rsid w:val="00883096"/>
    <w:rsid w:val="00883A9B"/>
    <w:rsid w:val="00883ACF"/>
    <w:rsid w:val="0088427B"/>
    <w:rsid w:val="008866D0"/>
    <w:rsid w:val="00886915"/>
    <w:rsid w:val="00887220"/>
    <w:rsid w:val="008902CA"/>
    <w:rsid w:val="008906F9"/>
    <w:rsid w:val="00890B82"/>
    <w:rsid w:val="00891141"/>
    <w:rsid w:val="00891584"/>
    <w:rsid w:val="00891BEB"/>
    <w:rsid w:val="00892572"/>
    <w:rsid w:val="0089257C"/>
    <w:rsid w:val="00892A07"/>
    <w:rsid w:val="0089357C"/>
    <w:rsid w:val="00893F67"/>
    <w:rsid w:val="00895F6A"/>
    <w:rsid w:val="00896357"/>
    <w:rsid w:val="00896593"/>
    <w:rsid w:val="008A061A"/>
    <w:rsid w:val="008A14B3"/>
    <w:rsid w:val="008A2942"/>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4055"/>
    <w:rsid w:val="008C42CA"/>
    <w:rsid w:val="008C5DFB"/>
    <w:rsid w:val="008C61FD"/>
    <w:rsid w:val="008D0FF2"/>
    <w:rsid w:val="008D1406"/>
    <w:rsid w:val="008D1BFF"/>
    <w:rsid w:val="008D306E"/>
    <w:rsid w:val="008D45A9"/>
    <w:rsid w:val="008D4D99"/>
    <w:rsid w:val="008D5457"/>
    <w:rsid w:val="008D6089"/>
    <w:rsid w:val="008E0605"/>
    <w:rsid w:val="008E1BF5"/>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F1"/>
    <w:rsid w:val="00903460"/>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507B"/>
    <w:rsid w:val="00916E23"/>
    <w:rsid w:val="00922170"/>
    <w:rsid w:val="009232D0"/>
    <w:rsid w:val="00923AB8"/>
    <w:rsid w:val="009241D0"/>
    <w:rsid w:val="00924D0A"/>
    <w:rsid w:val="0092625B"/>
    <w:rsid w:val="00926270"/>
    <w:rsid w:val="009272B0"/>
    <w:rsid w:val="00931956"/>
    <w:rsid w:val="00931B81"/>
    <w:rsid w:val="00931F0A"/>
    <w:rsid w:val="00934500"/>
    <w:rsid w:val="009371C9"/>
    <w:rsid w:val="009375BB"/>
    <w:rsid w:val="0094056D"/>
    <w:rsid w:val="009433C6"/>
    <w:rsid w:val="00943836"/>
    <w:rsid w:val="009441C0"/>
    <w:rsid w:val="0094587B"/>
    <w:rsid w:val="00945E7F"/>
    <w:rsid w:val="00950D1D"/>
    <w:rsid w:val="00951059"/>
    <w:rsid w:val="009520BA"/>
    <w:rsid w:val="00952AAF"/>
    <w:rsid w:val="00953861"/>
    <w:rsid w:val="00953E60"/>
    <w:rsid w:val="0095411F"/>
    <w:rsid w:val="009552BE"/>
    <w:rsid w:val="009578D1"/>
    <w:rsid w:val="009613BE"/>
    <w:rsid w:val="0096377D"/>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B7"/>
    <w:rsid w:val="00983DE6"/>
    <w:rsid w:val="009847DD"/>
    <w:rsid w:val="00984D06"/>
    <w:rsid w:val="00985548"/>
    <w:rsid w:val="00985827"/>
    <w:rsid w:val="00985C81"/>
    <w:rsid w:val="00985CD3"/>
    <w:rsid w:val="00986A58"/>
    <w:rsid w:val="00986BA2"/>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6391"/>
    <w:rsid w:val="00997C68"/>
    <w:rsid w:val="009A0A3F"/>
    <w:rsid w:val="009A1743"/>
    <w:rsid w:val="009A20C2"/>
    <w:rsid w:val="009A23C3"/>
    <w:rsid w:val="009A43DC"/>
    <w:rsid w:val="009A5877"/>
    <w:rsid w:val="009A5D28"/>
    <w:rsid w:val="009A67F1"/>
    <w:rsid w:val="009A7157"/>
    <w:rsid w:val="009B0483"/>
    <w:rsid w:val="009B05C6"/>
    <w:rsid w:val="009B2763"/>
    <w:rsid w:val="009B3058"/>
    <w:rsid w:val="009B3F0B"/>
    <w:rsid w:val="009B3F73"/>
    <w:rsid w:val="009B4E21"/>
    <w:rsid w:val="009B59AC"/>
    <w:rsid w:val="009B6083"/>
    <w:rsid w:val="009B693A"/>
    <w:rsid w:val="009B700C"/>
    <w:rsid w:val="009B7E98"/>
    <w:rsid w:val="009B7FEB"/>
    <w:rsid w:val="009C0423"/>
    <w:rsid w:val="009C10B9"/>
    <w:rsid w:val="009C16BA"/>
    <w:rsid w:val="009C1B27"/>
    <w:rsid w:val="009C2992"/>
    <w:rsid w:val="009C40F4"/>
    <w:rsid w:val="009C50F9"/>
    <w:rsid w:val="009C5995"/>
    <w:rsid w:val="009C6EDF"/>
    <w:rsid w:val="009D3399"/>
    <w:rsid w:val="009D3B95"/>
    <w:rsid w:val="009D47F0"/>
    <w:rsid w:val="009D4F60"/>
    <w:rsid w:val="009D539F"/>
    <w:rsid w:val="009D760B"/>
    <w:rsid w:val="009E02CE"/>
    <w:rsid w:val="009E123A"/>
    <w:rsid w:val="009E2A30"/>
    <w:rsid w:val="009E332E"/>
    <w:rsid w:val="009E3828"/>
    <w:rsid w:val="009E3FCA"/>
    <w:rsid w:val="009E4518"/>
    <w:rsid w:val="009E4FA0"/>
    <w:rsid w:val="009E67CF"/>
    <w:rsid w:val="009E7C42"/>
    <w:rsid w:val="009E7E94"/>
    <w:rsid w:val="009F03F2"/>
    <w:rsid w:val="009F0A1F"/>
    <w:rsid w:val="009F0AA9"/>
    <w:rsid w:val="009F1478"/>
    <w:rsid w:val="009F21D3"/>
    <w:rsid w:val="009F254C"/>
    <w:rsid w:val="009F2A1C"/>
    <w:rsid w:val="009F398B"/>
    <w:rsid w:val="009F5397"/>
    <w:rsid w:val="009F623E"/>
    <w:rsid w:val="009F6E9A"/>
    <w:rsid w:val="00A002E0"/>
    <w:rsid w:val="00A0196B"/>
    <w:rsid w:val="00A0280D"/>
    <w:rsid w:val="00A033A8"/>
    <w:rsid w:val="00A04F5D"/>
    <w:rsid w:val="00A050C3"/>
    <w:rsid w:val="00A05F10"/>
    <w:rsid w:val="00A07A15"/>
    <w:rsid w:val="00A07C87"/>
    <w:rsid w:val="00A07CFD"/>
    <w:rsid w:val="00A1116B"/>
    <w:rsid w:val="00A1143F"/>
    <w:rsid w:val="00A126C9"/>
    <w:rsid w:val="00A136CE"/>
    <w:rsid w:val="00A13839"/>
    <w:rsid w:val="00A138AA"/>
    <w:rsid w:val="00A13F88"/>
    <w:rsid w:val="00A14CDA"/>
    <w:rsid w:val="00A15203"/>
    <w:rsid w:val="00A1529C"/>
    <w:rsid w:val="00A161E2"/>
    <w:rsid w:val="00A16767"/>
    <w:rsid w:val="00A16912"/>
    <w:rsid w:val="00A16F7C"/>
    <w:rsid w:val="00A20269"/>
    <w:rsid w:val="00A205ED"/>
    <w:rsid w:val="00A20E46"/>
    <w:rsid w:val="00A22038"/>
    <w:rsid w:val="00A224A1"/>
    <w:rsid w:val="00A24E90"/>
    <w:rsid w:val="00A2586D"/>
    <w:rsid w:val="00A25DA6"/>
    <w:rsid w:val="00A31319"/>
    <w:rsid w:val="00A316B9"/>
    <w:rsid w:val="00A316E2"/>
    <w:rsid w:val="00A31C34"/>
    <w:rsid w:val="00A32DA2"/>
    <w:rsid w:val="00A33363"/>
    <w:rsid w:val="00A34120"/>
    <w:rsid w:val="00A35BA5"/>
    <w:rsid w:val="00A35DA5"/>
    <w:rsid w:val="00A35E0F"/>
    <w:rsid w:val="00A3606F"/>
    <w:rsid w:val="00A3672D"/>
    <w:rsid w:val="00A402F6"/>
    <w:rsid w:val="00A415D7"/>
    <w:rsid w:val="00A41952"/>
    <w:rsid w:val="00A42E64"/>
    <w:rsid w:val="00A4356C"/>
    <w:rsid w:val="00A443DB"/>
    <w:rsid w:val="00A4462A"/>
    <w:rsid w:val="00A45CA9"/>
    <w:rsid w:val="00A4657B"/>
    <w:rsid w:val="00A46E82"/>
    <w:rsid w:val="00A514E4"/>
    <w:rsid w:val="00A51528"/>
    <w:rsid w:val="00A51A00"/>
    <w:rsid w:val="00A53584"/>
    <w:rsid w:val="00A5364B"/>
    <w:rsid w:val="00A53D4B"/>
    <w:rsid w:val="00A553D3"/>
    <w:rsid w:val="00A55EF4"/>
    <w:rsid w:val="00A563B3"/>
    <w:rsid w:val="00A56DE2"/>
    <w:rsid w:val="00A60273"/>
    <w:rsid w:val="00A60B40"/>
    <w:rsid w:val="00A61851"/>
    <w:rsid w:val="00A6323D"/>
    <w:rsid w:val="00A63276"/>
    <w:rsid w:val="00A6385D"/>
    <w:rsid w:val="00A6417A"/>
    <w:rsid w:val="00A65D94"/>
    <w:rsid w:val="00A66F07"/>
    <w:rsid w:val="00A706DD"/>
    <w:rsid w:val="00A7178C"/>
    <w:rsid w:val="00A72D13"/>
    <w:rsid w:val="00A73256"/>
    <w:rsid w:val="00A73326"/>
    <w:rsid w:val="00A741C0"/>
    <w:rsid w:val="00A74853"/>
    <w:rsid w:val="00A74CDB"/>
    <w:rsid w:val="00A761B2"/>
    <w:rsid w:val="00A76BF5"/>
    <w:rsid w:val="00A774B2"/>
    <w:rsid w:val="00A77556"/>
    <w:rsid w:val="00A81C91"/>
    <w:rsid w:val="00A82523"/>
    <w:rsid w:val="00A83C46"/>
    <w:rsid w:val="00A84440"/>
    <w:rsid w:val="00A8516C"/>
    <w:rsid w:val="00A85BE7"/>
    <w:rsid w:val="00A86461"/>
    <w:rsid w:val="00A87B7C"/>
    <w:rsid w:val="00A90699"/>
    <w:rsid w:val="00A91130"/>
    <w:rsid w:val="00A91F77"/>
    <w:rsid w:val="00A922D5"/>
    <w:rsid w:val="00A94325"/>
    <w:rsid w:val="00A94EEF"/>
    <w:rsid w:val="00A9544E"/>
    <w:rsid w:val="00A95D26"/>
    <w:rsid w:val="00A9642C"/>
    <w:rsid w:val="00A96D18"/>
    <w:rsid w:val="00A9765D"/>
    <w:rsid w:val="00AA06B8"/>
    <w:rsid w:val="00AA18CF"/>
    <w:rsid w:val="00AA24D8"/>
    <w:rsid w:val="00AA5649"/>
    <w:rsid w:val="00AA574D"/>
    <w:rsid w:val="00AA5906"/>
    <w:rsid w:val="00AA65BD"/>
    <w:rsid w:val="00AA6612"/>
    <w:rsid w:val="00AA7A9E"/>
    <w:rsid w:val="00AA7CED"/>
    <w:rsid w:val="00AB12C0"/>
    <w:rsid w:val="00AB1872"/>
    <w:rsid w:val="00AB2D03"/>
    <w:rsid w:val="00AB3150"/>
    <w:rsid w:val="00AB5479"/>
    <w:rsid w:val="00AB5C58"/>
    <w:rsid w:val="00AB5C6E"/>
    <w:rsid w:val="00AB6C55"/>
    <w:rsid w:val="00AB7AB7"/>
    <w:rsid w:val="00AC0CC4"/>
    <w:rsid w:val="00AC15B8"/>
    <w:rsid w:val="00AC1645"/>
    <w:rsid w:val="00AC2DC0"/>
    <w:rsid w:val="00AC377C"/>
    <w:rsid w:val="00AD0B9C"/>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1208"/>
    <w:rsid w:val="00AF2812"/>
    <w:rsid w:val="00AF336D"/>
    <w:rsid w:val="00AF54AA"/>
    <w:rsid w:val="00AF5545"/>
    <w:rsid w:val="00AF57C7"/>
    <w:rsid w:val="00AF78FE"/>
    <w:rsid w:val="00B00ED7"/>
    <w:rsid w:val="00B011BD"/>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7A1"/>
    <w:rsid w:val="00B26B4B"/>
    <w:rsid w:val="00B26D33"/>
    <w:rsid w:val="00B31616"/>
    <w:rsid w:val="00B32C83"/>
    <w:rsid w:val="00B33384"/>
    <w:rsid w:val="00B33447"/>
    <w:rsid w:val="00B33CFF"/>
    <w:rsid w:val="00B3462D"/>
    <w:rsid w:val="00B3480D"/>
    <w:rsid w:val="00B3509C"/>
    <w:rsid w:val="00B35786"/>
    <w:rsid w:val="00B35B81"/>
    <w:rsid w:val="00B36F05"/>
    <w:rsid w:val="00B3758D"/>
    <w:rsid w:val="00B378ED"/>
    <w:rsid w:val="00B37BC1"/>
    <w:rsid w:val="00B37C1F"/>
    <w:rsid w:val="00B4062E"/>
    <w:rsid w:val="00B413CF"/>
    <w:rsid w:val="00B416EC"/>
    <w:rsid w:val="00B418B5"/>
    <w:rsid w:val="00B419CD"/>
    <w:rsid w:val="00B422F9"/>
    <w:rsid w:val="00B4240C"/>
    <w:rsid w:val="00B433F2"/>
    <w:rsid w:val="00B449E8"/>
    <w:rsid w:val="00B450DB"/>
    <w:rsid w:val="00B46DFD"/>
    <w:rsid w:val="00B47741"/>
    <w:rsid w:val="00B47832"/>
    <w:rsid w:val="00B5062F"/>
    <w:rsid w:val="00B51401"/>
    <w:rsid w:val="00B51FFA"/>
    <w:rsid w:val="00B528D2"/>
    <w:rsid w:val="00B54406"/>
    <w:rsid w:val="00B54AC4"/>
    <w:rsid w:val="00B54AE1"/>
    <w:rsid w:val="00B5599F"/>
    <w:rsid w:val="00B56046"/>
    <w:rsid w:val="00B6001D"/>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7083"/>
    <w:rsid w:val="00B771A1"/>
    <w:rsid w:val="00B814DB"/>
    <w:rsid w:val="00B83F77"/>
    <w:rsid w:val="00B84111"/>
    <w:rsid w:val="00B85AE1"/>
    <w:rsid w:val="00B86B15"/>
    <w:rsid w:val="00B87435"/>
    <w:rsid w:val="00B94CB3"/>
    <w:rsid w:val="00B95ABB"/>
    <w:rsid w:val="00B97E65"/>
    <w:rsid w:val="00BA1569"/>
    <w:rsid w:val="00BA1AF9"/>
    <w:rsid w:val="00BA1B93"/>
    <w:rsid w:val="00BA1E17"/>
    <w:rsid w:val="00BA4037"/>
    <w:rsid w:val="00BA413E"/>
    <w:rsid w:val="00BA4FEB"/>
    <w:rsid w:val="00BA56F4"/>
    <w:rsid w:val="00BB07A2"/>
    <w:rsid w:val="00BB0CDD"/>
    <w:rsid w:val="00BB1B23"/>
    <w:rsid w:val="00BB247D"/>
    <w:rsid w:val="00BB3FBE"/>
    <w:rsid w:val="00BB4C12"/>
    <w:rsid w:val="00BB4E4A"/>
    <w:rsid w:val="00BB54DD"/>
    <w:rsid w:val="00BB5B55"/>
    <w:rsid w:val="00BB6025"/>
    <w:rsid w:val="00BB632E"/>
    <w:rsid w:val="00BB73B8"/>
    <w:rsid w:val="00BB79C5"/>
    <w:rsid w:val="00BB7E40"/>
    <w:rsid w:val="00BC0977"/>
    <w:rsid w:val="00BC3467"/>
    <w:rsid w:val="00BC34A2"/>
    <w:rsid w:val="00BC38CF"/>
    <w:rsid w:val="00BC4292"/>
    <w:rsid w:val="00BC4D41"/>
    <w:rsid w:val="00BC55D8"/>
    <w:rsid w:val="00BC60AF"/>
    <w:rsid w:val="00BC666F"/>
    <w:rsid w:val="00BC7B96"/>
    <w:rsid w:val="00BC7F82"/>
    <w:rsid w:val="00BD0A8B"/>
    <w:rsid w:val="00BD22AA"/>
    <w:rsid w:val="00BD2B9B"/>
    <w:rsid w:val="00BD331C"/>
    <w:rsid w:val="00BD34D4"/>
    <w:rsid w:val="00BD3980"/>
    <w:rsid w:val="00BD435C"/>
    <w:rsid w:val="00BD4D06"/>
    <w:rsid w:val="00BD5C01"/>
    <w:rsid w:val="00BD6409"/>
    <w:rsid w:val="00BD6DE5"/>
    <w:rsid w:val="00BE0489"/>
    <w:rsid w:val="00BE1F2F"/>
    <w:rsid w:val="00BE31F5"/>
    <w:rsid w:val="00BE3262"/>
    <w:rsid w:val="00BE3291"/>
    <w:rsid w:val="00BE34D9"/>
    <w:rsid w:val="00BE6E7A"/>
    <w:rsid w:val="00BE70FE"/>
    <w:rsid w:val="00BE7DD5"/>
    <w:rsid w:val="00BF049F"/>
    <w:rsid w:val="00BF19CA"/>
    <w:rsid w:val="00BF20F0"/>
    <w:rsid w:val="00BF303B"/>
    <w:rsid w:val="00BF442D"/>
    <w:rsid w:val="00BF5052"/>
    <w:rsid w:val="00BF5FD0"/>
    <w:rsid w:val="00BF6B92"/>
    <w:rsid w:val="00BF7942"/>
    <w:rsid w:val="00BF7E79"/>
    <w:rsid w:val="00BF7EE9"/>
    <w:rsid w:val="00C0040E"/>
    <w:rsid w:val="00C004A7"/>
    <w:rsid w:val="00C00697"/>
    <w:rsid w:val="00C01617"/>
    <w:rsid w:val="00C02D2B"/>
    <w:rsid w:val="00C0643A"/>
    <w:rsid w:val="00C066E3"/>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202"/>
    <w:rsid w:val="00C206F9"/>
    <w:rsid w:val="00C20E9A"/>
    <w:rsid w:val="00C21252"/>
    <w:rsid w:val="00C21299"/>
    <w:rsid w:val="00C2184E"/>
    <w:rsid w:val="00C2247C"/>
    <w:rsid w:val="00C229CF"/>
    <w:rsid w:val="00C22CA3"/>
    <w:rsid w:val="00C23AE5"/>
    <w:rsid w:val="00C259A2"/>
    <w:rsid w:val="00C30268"/>
    <w:rsid w:val="00C33129"/>
    <w:rsid w:val="00C33242"/>
    <w:rsid w:val="00C344CD"/>
    <w:rsid w:val="00C34705"/>
    <w:rsid w:val="00C349B9"/>
    <w:rsid w:val="00C35598"/>
    <w:rsid w:val="00C36B0A"/>
    <w:rsid w:val="00C3773A"/>
    <w:rsid w:val="00C40310"/>
    <w:rsid w:val="00C40B62"/>
    <w:rsid w:val="00C41E7A"/>
    <w:rsid w:val="00C41ED2"/>
    <w:rsid w:val="00C42008"/>
    <w:rsid w:val="00C44B60"/>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1DE6"/>
    <w:rsid w:val="00C62474"/>
    <w:rsid w:val="00C6258B"/>
    <w:rsid w:val="00C63A42"/>
    <w:rsid w:val="00C65C00"/>
    <w:rsid w:val="00C65CC8"/>
    <w:rsid w:val="00C674BD"/>
    <w:rsid w:val="00C67818"/>
    <w:rsid w:val="00C67C02"/>
    <w:rsid w:val="00C67EAE"/>
    <w:rsid w:val="00C7010A"/>
    <w:rsid w:val="00C7034D"/>
    <w:rsid w:val="00C70E3F"/>
    <w:rsid w:val="00C71639"/>
    <w:rsid w:val="00C73097"/>
    <w:rsid w:val="00C739D6"/>
    <w:rsid w:val="00C73E18"/>
    <w:rsid w:val="00C74460"/>
    <w:rsid w:val="00C75B9B"/>
    <w:rsid w:val="00C76BAA"/>
    <w:rsid w:val="00C776A5"/>
    <w:rsid w:val="00C77A40"/>
    <w:rsid w:val="00C77D0F"/>
    <w:rsid w:val="00C77ED9"/>
    <w:rsid w:val="00C80D46"/>
    <w:rsid w:val="00C81F1A"/>
    <w:rsid w:val="00C8262E"/>
    <w:rsid w:val="00C82E8C"/>
    <w:rsid w:val="00C830D7"/>
    <w:rsid w:val="00C83F3B"/>
    <w:rsid w:val="00C85264"/>
    <w:rsid w:val="00C8601F"/>
    <w:rsid w:val="00C8792F"/>
    <w:rsid w:val="00C87D8F"/>
    <w:rsid w:val="00C87DDA"/>
    <w:rsid w:val="00C900AC"/>
    <w:rsid w:val="00C9043B"/>
    <w:rsid w:val="00C9132E"/>
    <w:rsid w:val="00C91730"/>
    <w:rsid w:val="00C92096"/>
    <w:rsid w:val="00C936E6"/>
    <w:rsid w:val="00C936FC"/>
    <w:rsid w:val="00C93939"/>
    <w:rsid w:val="00C93AA1"/>
    <w:rsid w:val="00C94756"/>
    <w:rsid w:val="00C948F3"/>
    <w:rsid w:val="00C949C0"/>
    <w:rsid w:val="00C97141"/>
    <w:rsid w:val="00C973D1"/>
    <w:rsid w:val="00CA1F15"/>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C01CD"/>
    <w:rsid w:val="00CC16F4"/>
    <w:rsid w:val="00CC17EB"/>
    <w:rsid w:val="00CC1E69"/>
    <w:rsid w:val="00CC2BAE"/>
    <w:rsid w:val="00CC3A50"/>
    <w:rsid w:val="00CC3ED3"/>
    <w:rsid w:val="00CC3F9F"/>
    <w:rsid w:val="00CC63F3"/>
    <w:rsid w:val="00CC6AC7"/>
    <w:rsid w:val="00CC716F"/>
    <w:rsid w:val="00CC7438"/>
    <w:rsid w:val="00CD03F6"/>
    <w:rsid w:val="00CD0410"/>
    <w:rsid w:val="00CD1170"/>
    <w:rsid w:val="00CD164C"/>
    <w:rsid w:val="00CD2382"/>
    <w:rsid w:val="00CD2B5E"/>
    <w:rsid w:val="00CD339A"/>
    <w:rsid w:val="00CD3908"/>
    <w:rsid w:val="00CD4650"/>
    <w:rsid w:val="00CD6495"/>
    <w:rsid w:val="00CE0789"/>
    <w:rsid w:val="00CE10A0"/>
    <w:rsid w:val="00CE1ECD"/>
    <w:rsid w:val="00CE3546"/>
    <w:rsid w:val="00CE4906"/>
    <w:rsid w:val="00CE6609"/>
    <w:rsid w:val="00CE758C"/>
    <w:rsid w:val="00CE7EAC"/>
    <w:rsid w:val="00CF12C6"/>
    <w:rsid w:val="00CF4FD6"/>
    <w:rsid w:val="00CF6932"/>
    <w:rsid w:val="00CF74C9"/>
    <w:rsid w:val="00D000C6"/>
    <w:rsid w:val="00D0143E"/>
    <w:rsid w:val="00D01EDB"/>
    <w:rsid w:val="00D03060"/>
    <w:rsid w:val="00D03308"/>
    <w:rsid w:val="00D034E0"/>
    <w:rsid w:val="00D04034"/>
    <w:rsid w:val="00D040E1"/>
    <w:rsid w:val="00D04DF1"/>
    <w:rsid w:val="00D050EA"/>
    <w:rsid w:val="00D05345"/>
    <w:rsid w:val="00D05997"/>
    <w:rsid w:val="00D05C28"/>
    <w:rsid w:val="00D1105D"/>
    <w:rsid w:val="00D11A53"/>
    <w:rsid w:val="00D11C36"/>
    <w:rsid w:val="00D13119"/>
    <w:rsid w:val="00D14872"/>
    <w:rsid w:val="00D14BA9"/>
    <w:rsid w:val="00D15809"/>
    <w:rsid w:val="00D15C0D"/>
    <w:rsid w:val="00D17560"/>
    <w:rsid w:val="00D17CD0"/>
    <w:rsid w:val="00D21BD3"/>
    <w:rsid w:val="00D21DB5"/>
    <w:rsid w:val="00D235AD"/>
    <w:rsid w:val="00D23F30"/>
    <w:rsid w:val="00D25603"/>
    <w:rsid w:val="00D25733"/>
    <w:rsid w:val="00D259C1"/>
    <w:rsid w:val="00D26B57"/>
    <w:rsid w:val="00D2727B"/>
    <w:rsid w:val="00D300B9"/>
    <w:rsid w:val="00D308BB"/>
    <w:rsid w:val="00D313E5"/>
    <w:rsid w:val="00D3221B"/>
    <w:rsid w:val="00D32EA8"/>
    <w:rsid w:val="00D32FA3"/>
    <w:rsid w:val="00D33DBF"/>
    <w:rsid w:val="00D3429E"/>
    <w:rsid w:val="00D3488B"/>
    <w:rsid w:val="00D35A9C"/>
    <w:rsid w:val="00D403A0"/>
    <w:rsid w:val="00D40A32"/>
    <w:rsid w:val="00D41819"/>
    <w:rsid w:val="00D4214B"/>
    <w:rsid w:val="00D423B5"/>
    <w:rsid w:val="00D42EC1"/>
    <w:rsid w:val="00D43E3A"/>
    <w:rsid w:val="00D43EB5"/>
    <w:rsid w:val="00D44090"/>
    <w:rsid w:val="00D444FA"/>
    <w:rsid w:val="00D4507E"/>
    <w:rsid w:val="00D474F6"/>
    <w:rsid w:val="00D507F3"/>
    <w:rsid w:val="00D50BCB"/>
    <w:rsid w:val="00D52150"/>
    <w:rsid w:val="00D526C9"/>
    <w:rsid w:val="00D53672"/>
    <w:rsid w:val="00D5404A"/>
    <w:rsid w:val="00D54217"/>
    <w:rsid w:val="00D551C9"/>
    <w:rsid w:val="00D56608"/>
    <w:rsid w:val="00D574A5"/>
    <w:rsid w:val="00D57502"/>
    <w:rsid w:val="00D6070D"/>
    <w:rsid w:val="00D61718"/>
    <w:rsid w:val="00D61A59"/>
    <w:rsid w:val="00D6207B"/>
    <w:rsid w:val="00D62B33"/>
    <w:rsid w:val="00D630A2"/>
    <w:rsid w:val="00D63D37"/>
    <w:rsid w:val="00D65239"/>
    <w:rsid w:val="00D65F49"/>
    <w:rsid w:val="00D679C7"/>
    <w:rsid w:val="00D70AF4"/>
    <w:rsid w:val="00D70FB0"/>
    <w:rsid w:val="00D7132F"/>
    <w:rsid w:val="00D738DE"/>
    <w:rsid w:val="00D73E75"/>
    <w:rsid w:val="00D75903"/>
    <w:rsid w:val="00D76762"/>
    <w:rsid w:val="00D76BB0"/>
    <w:rsid w:val="00D77F34"/>
    <w:rsid w:val="00D8007E"/>
    <w:rsid w:val="00D8144D"/>
    <w:rsid w:val="00D8145B"/>
    <w:rsid w:val="00D81515"/>
    <w:rsid w:val="00D81B11"/>
    <w:rsid w:val="00D82296"/>
    <w:rsid w:val="00D82C4D"/>
    <w:rsid w:val="00D82E21"/>
    <w:rsid w:val="00D8363A"/>
    <w:rsid w:val="00D87FFC"/>
    <w:rsid w:val="00D916CC"/>
    <w:rsid w:val="00D9242F"/>
    <w:rsid w:val="00D926E3"/>
    <w:rsid w:val="00D92F3F"/>
    <w:rsid w:val="00D9445D"/>
    <w:rsid w:val="00D96A19"/>
    <w:rsid w:val="00D96CD6"/>
    <w:rsid w:val="00D9743B"/>
    <w:rsid w:val="00D97CF4"/>
    <w:rsid w:val="00D97D30"/>
    <w:rsid w:val="00DA1D86"/>
    <w:rsid w:val="00DA28C7"/>
    <w:rsid w:val="00DA434E"/>
    <w:rsid w:val="00DA5E3D"/>
    <w:rsid w:val="00DA6C9D"/>
    <w:rsid w:val="00DA7890"/>
    <w:rsid w:val="00DB001C"/>
    <w:rsid w:val="00DB00C9"/>
    <w:rsid w:val="00DB0659"/>
    <w:rsid w:val="00DB0684"/>
    <w:rsid w:val="00DB250D"/>
    <w:rsid w:val="00DB35D5"/>
    <w:rsid w:val="00DB4ACC"/>
    <w:rsid w:val="00DB71F0"/>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5508"/>
    <w:rsid w:val="00DE60C2"/>
    <w:rsid w:val="00DE616E"/>
    <w:rsid w:val="00DE6CB3"/>
    <w:rsid w:val="00DE7E6A"/>
    <w:rsid w:val="00DF1687"/>
    <w:rsid w:val="00DF2397"/>
    <w:rsid w:val="00DF2F49"/>
    <w:rsid w:val="00DF3159"/>
    <w:rsid w:val="00DF37E6"/>
    <w:rsid w:val="00DF3976"/>
    <w:rsid w:val="00DF5AF1"/>
    <w:rsid w:val="00DF6A9C"/>
    <w:rsid w:val="00E00DCF"/>
    <w:rsid w:val="00E00E77"/>
    <w:rsid w:val="00E0201B"/>
    <w:rsid w:val="00E02504"/>
    <w:rsid w:val="00E0510A"/>
    <w:rsid w:val="00E05517"/>
    <w:rsid w:val="00E056AC"/>
    <w:rsid w:val="00E057F9"/>
    <w:rsid w:val="00E05D7B"/>
    <w:rsid w:val="00E111AE"/>
    <w:rsid w:val="00E12733"/>
    <w:rsid w:val="00E138FE"/>
    <w:rsid w:val="00E14569"/>
    <w:rsid w:val="00E14A73"/>
    <w:rsid w:val="00E15564"/>
    <w:rsid w:val="00E158F4"/>
    <w:rsid w:val="00E1665D"/>
    <w:rsid w:val="00E173B4"/>
    <w:rsid w:val="00E176F6"/>
    <w:rsid w:val="00E200C9"/>
    <w:rsid w:val="00E2074D"/>
    <w:rsid w:val="00E21378"/>
    <w:rsid w:val="00E21CF7"/>
    <w:rsid w:val="00E2208F"/>
    <w:rsid w:val="00E2267F"/>
    <w:rsid w:val="00E242F5"/>
    <w:rsid w:val="00E256BA"/>
    <w:rsid w:val="00E25B7F"/>
    <w:rsid w:val="00E25B9F"/>
    <w:rsid w:val="00E3026C"/>
    <w:rsid w:val="00E31823"/>
    <w:rsid w:val="00E3241B"/>
    <w:rsid w:val="00E32952"/>
    <w:rsid w:val="00E332EB"/>
    <w:rsid w:val="00E333D3"/>
    <w:rsid w:val="00E33989"/>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47E86"/>
    <w:rsid w:val="00E50BF0"/>
    <w:rsid w:val="00E510FA"/>
    <w:rsid w:val="00E51802"/>
    <w:rsid w:val="00E53844"/>
    <w:rsid w:val="00E539DB"/>
    <w:rsid w:val="00E53D76"/>
    <w:rsid w:val="00E53FE0"/>
    <w:rsid w:val="00E5457E"/>
    <w:rsid w:val="00E5469C"/>
    <w:rsid w:val="00E54808"/>
    <w:rsid w:val="00E54B90"/>
    <w:rsid w:val="00E5519A"/>
    <w:rsid w:val="00E55AD5"/>
    <w:rsid w:val="00E57369"/>
    <w:rsid w:val="00E57878"/>
    <w:rsid w:val="00E60276"/>
    <w:rsid w:val="00E62280"/>
    <w:rsid w:val="00E62627"/>
    <w:rsid w:val="00E62947"/>
    <w:rsid w:val="00E62FC8"/>
    <w:rsid w:val="00E642AC"/>
    <w:rsid w:val="00E647F6"/>
    <w:rsid w:val="00E6537A"/>
    <w:rsid w:val="00E65D09"/>
    <w:rsid w:val="00E65D82"/>
    <w:rsid w:val="00E664C6"/>
    <w:rsid w:val="00E66952"/>
    <w:rsid w:val="00E670CF"/>
    <w:rsid w:val="00E67605"/>
    <w:rsid w:val="00E713AA"/>
    <w:rsid w:val="00E71944"/>
    <w:rsid w:val="00E720D5"/>
    <w:rsid w:val="00E731AC"/>
    <w:rsid w:val="00E73885"/>
    <w:rsid w:val="00E73B69"/>
    <w:rsid w:val="00E75415"/>
    <w:rsid w:val="00E7547C"/>
    <w:rsid w:val="00E75DFA"/>
    <w:rsid w:val="00E76A4F"/>
    <w:rsid w:val="00E80807"/>
    <w:rsid w:val="00E82218"/>
    <w:rsid w:val="00E827EA"/>
    <w:rsid w:val="00E82B53"/>
    <w:rsid w:val="00E8365C"/>
    <w:rsid w:val="00E8427E"/>
    <w:rsid w:val="00E84C4D"/>
    <w:rsid w:val="00E86DF9"/>
    <w:rsid w:val="00E87B55"/>
    <w:rsid w:val="00E87C2F"/>
    <w:rsid w:val="00E91600"/>
    <w:rsid w:val="00E91F37"/>
    <w:rsid w:val="00E9292C"/>
    <w:rsid w:val="00E92EA0"/>
    <w:rsid w:val="00E94397"/>
    <w:rsid w:val="00E94544"/>
    <w:rsid w:val="00E952D0"/>
    <w:rsid w:val="00E95349"/>
    <w:rsid w:val="00E95A6B"/>
    <w:rsid w:val="00E95DDA"/>
    <w:rsid w:val="00EA01BA"/>
    <w:rsid w:val="00EA05D2"/>
    <w:rsid w:val="00EA31E9"/>
    <w:rsid w:val="00EA4D09"/>
    <w:rsid w:val="00EA59F5"/>
    <w:rsid w:val="00EA5F32"/>
    <w:rsid w:val="00EA614B"/>
    <w:rsid w:val="00EA6BE8"/>
    <w:rsid w:val="00EA6E4C"/>
    <w:rsid w:val="00EA71F3"/>
    <w:rsid w:val="00EA765C"/>
    <w:rsid w:val="00EA7827"/>
    <w:rsid w:val="00EA78E1"/>
    <w:rsid w:val="00EA7EB7"/>
    <w:rsid w:val="00EB050D"/>
    <w:rsid w:val="00EB4732"/>
    <w:rsid w:val="00EB4DD9"/>
    <w:rsid w:val="00EB4FA9"/>
    <w:rsid w:val="00EB5162"/>
    <w:rsid w:val="00EB530E"/>
    <w:rsid w:val="00EB54A9"/>
    <w:rsid w:val="00EB54CE"/>
    <w:rsid w:val="00EB5A92"/>
    <w:rsid w:val="00EB5DFD"/>
    <w:rsid w:val="00EB655E"/>
    <w:rsid w:val="00EB6DD5"/>
    <w:rsid w:val="00EB771E"/>
    <w:rsid w:val="00EB7878"/>
    <w:rsid w:val="00EB7C57"/>
    <w:rsid w:val="00EC1541"/>
    <w:rsid w:val="00EC1BD9"/>
    <w:rsid w:val="00EC1BE8"/>
    <w:rsid w:val="00EC368D"/>
    <w:rsid w:val="00EC39A5"/>
    <w:rsid w:val="00EC4335"/>
    <w:rsid w:val="00EC4448"/>
    <w:rsid w:val="00EC56C5"/>
    <w:rsid w:val="00EC61EB"/>
    <w:rsid w:val="00EC6B46"/>
    <w:rsid w:val="00EC7BDE"/>
    <w:rsid w:val="00ED0109"/>
    <w:rsid w:val="00ED0BC7"/>
    <w:rsid w:val="00ED325C"/>
    <w:rsid w:val="00ED4B63"/>
    <w:rsid w:val="00ED58BA"/>
    <w:rsid w:val="00ED5EEA"/>
    <w:rsid w:val="00ED6A72"/>
    <w:rsid w:val="00EE12C1"/>
    <w:rsid w:val="00EE1B76"/>
    <w:rsid w:val="00EE2CE8"/>
    <w:rsid w:val="00EE2FAA"/>
    <w:rsid w:val="00EE3070"/>
    <w:rsid w:val="00EE3084"/>
    <w:rsid w:val="00EE358E"/>
    <w:rsid w:val="00EE3CD1"/>
    <w:rsid w:val="00EE48FD"/>
    <w:rsid w:val="00EE4B7F"/>
    <w:rsid w:val="00EE5780"/>
    <w:rsid w:val="00EE67A0"/>
    <w:rsid w:val="00EE6CCD"/>
    <w:rsid w:val="00EE7183"/>
    <w:rsid w:val="00EE78D0"/>
    <w:rsid w:val="00EF054E"/>
    <w:rsid w:val="00EF0691"/>
    <w:rsid w:val="00EF3189"/>
    <w:rsid w:val="00EF3E53"/>
    <w:rsid w:val="00EF40F2"/>
    <w:rsid w:val="00EF5A68"/>
    <w:rsid w:val="00EF5BEE"/>
    <w:rsid w:val="00EF6F2F"/>
    <w:rsid w:val="00F00A8C"/>
    <w:rsid w:val="00F03AF2"/>
    <w:rsid w:val="00F03B4C"/>
    <w:rsid w:val="00F04D59"/>
    <w:rsid w:val="00F04E98"/>
    <w:rsid w:val="00F05342"/>
    <w:rsid w:val="00F05476"/>
    <w:rsid w:val="00F05769"/>
    <w:rsid w:val="00F05960"/>
    <w:rsid w:val="00F067AF"/>
    <w:rsid w:val="00F11FBF"/>
    <w:rsid w:val="00F12287"/>
    <w:rsid w:val="00F1239C"/>
    <w:rsid w:val="00F132F4"/>
    <w:rsid w:val="00F14AA3"/>
    <w:rsid w:val="00F158FF"/>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C2C"/>
    <w:rsid w:val="00F26CF6"/>
    <w:rsid w:val="00F27260"/>
    <w:rsid w:val="00F27A52"/>
    <w:rsid w:val="00F27EC6"/>
    <w:rsid w:val="00F315C5"/>
    <w:rsid w:val="00F31CF2"/>
    <w:rsid w:val="00F342FE"/>
    <w:rsid w:val="00F35878"/>
    <w:rsid w:val="00F35920"/>
    <w:rsid w:val="00F3732A"/>
    <w:rsid w:val="00F43C72"/>
    <w:rsid w:val="00F43DE9"/>
    <w:rsid w:val="00F4445E"/>
    <w:rsid w:val="00F455B7"/>
    <w:rsid w:val="00F46D7F"/>
    <w:rsid w:val="00F50E0B"/>
    <w:rsid w:val="00F514B9"/>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61A5"/>
    <w:rsid w:val="00F67974"/>
    <w:rsid w:val="00F70577"/>
    <w:rsid w:val="00F70A8C"/>
    <w:rsid w:val="00F70B79"/>
    <w:rsid w:val="00F71106"/>
    <w:rsid w:val="00F71464"/>
    <w:rsid w:val="00F714A7"/>
    <w:rsid w:val="00F71AF5"/>
    <w:rsid w:val="00F72AD5"/>
    <w:rsid w:val="00F72C64"/>
    <w:rsid w:val="00F73334"/>
    <w:rsid w:val="00F74DEB"/>
    <w:rsid w:val="00F74FEC"/>
    <w:rsid w:val="00F7613D"/>
    <w:rsid w:val="00F76716"/>
    <w:rsid w:val="00F76840"/>
    <w:rsid w:val="00F772F9"/>
    <w:rsid w:val="00F773D5"/>
    <w:rsid w:val="00F77BC6"/>
    <w:rsid w:val="00F80D8D"/>
    <w:rsid w:val="00F81CBA"/>
    <w:rsid w:val="00F83501"/>
    <w:rsid w:val="00F84BF2"/>
    <w:rsid w:val="00F84FE6"/>
    <w:rsid w:val="00F85C17"/>
    <w:rsid w:val="00F860ED"/>
    <w:rsid w:val="00F87543"/>
    <w:rsid w:val="00F90BD1"/>
    <w:rsid w:val="00F92062"/>
    <w:rsid w:val="00F92478"/>
    <w:rsid w:val="00F9455E"/>
    <w:rsid w:val="00F94902"/>
    <w:rsid w:val="00F968D8"/>
    <w:rsid w:val="00F96B66"/>
    <w:rsid w:val="00F96BE6"/>
    <w:rsid w:val="00F97727"/>
    <w:rsid w:val="00F97915"/>
    <w:rsid w:val="00F97A7D"/>
    <w:rsid w:val="00FA0F85"/>
    <w:rsid w:val="00FA2228"/>
    <w:rsid w:val="00FA2FBC"/>
    <w:rsid w:val="00FA3286"/>
    <w:rsid w:val="00FA34F4"/>
    <w:rsid w:val="00FA49DE"/>
    <w:rsid w:val="00FA58C1"/>
    <w:rsid w:val="00FA63A8"/>
    <w:rsid w:val="00FB038A"/>
    <w:rsid w:val="00FB0418"/>
    <w:rsid w:val="00FB1A99"/>
    <w:rsid w:val="00FB1F62"/>
    <w:rsid w:val="00FB2B09"/>
    <w:rsid w:val="00FB2FBD"/>
    <w:rsid w:val="00FB4342"/>
    <w:rsid w:val="00FB73AC"/>
    <w:rsid w:val="00FB7899"/>
    <w:rsid w:val="00FB7B18"/>
    <w:rsid w:val="00FC00DA"/>
    <w:rsid w:val="00FC0F91"/>
    <w:rsid w:val="00FC1636"/>
    <w:rsid w:val="00FC2191"/>
    <w:rsid w:val="00FC3672"/>
    <w:rsid w:val="00FC390B"/>
    <w:rsid w:val="00FC3A4D"/>
    <w:rsid w:val="00FC4383"/>
    <w:rsid w:val="00FC49D5"/>
    <w:rsid w:val="00FC5168"/>
    <w:rsid w:val="00FC5C39"/>
    <w:rsid w:val="00FC6364"/>
    <w:rsid w:val="00FC681D"/>
    <w:rsid w:val="00FC68E5"/>
    <w:rsid w:val="00FC79AE"/>
    <w:rsid w:val="00FC7B14"/>
    <w:rsid w:val="00FD050C"/>
    <w:rsid w:val="00FD164E"/>
    <w:rsid w:val="00FD4CCC"/>
    <w:rsid w:val="00FD694A"/>
    <w:rsid w:val="00FD711C"/>
    <w:rsid w:val="00FD7193"/>
    <w:rsid w:val="00FD7DA0"/>
    <w:rsid w:val="00FE11C5"/>
    <w:rsid w:val="00FE1B0E"/>
    <w:rsid w:val="00FE28A9"/>
    <w:rsid w:val="00FE367A"/>
    <w:rsid w:val="00FE3E64"/>
    <w:rsid w:val="00FE492E"/>
    <w:rsid w:val="00FE5DBC"/>
    <w:rsid w:val="00FE70CC"/>
    <w:rsid w:val="00FE7503"/>
    <w:rsid w:val="00FE7598"/>
    <w:rsid w:val="00FF0E25"/>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3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paragraph" w:styleId="aff">
    <w:name w:val="No Spacing"/>
    <w:uiPriority w:val="1"/>
    <w:qFormat/>
    <w:rsid w:val="00A90699"/>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E6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178662656">
      <w:bodyDiv w:val="1"/>
      <w:marLeft w:val="0"/>
      <w:marRight w:val="0"/>
      <w:marTop w:val="0"/>
      <w:marBottom w:val="0"/>
      <w:divBdr>
        <w:top w:val="none" w:sz="0" w:space="0" w:color="auto"/>
        <w:left w:val="none" w:sz="0" w:space="0" w:color="auto"/>
        <w:bottom w:val="none" w:sz="0" w:space="0" w:color="auto"/>
        <w:right w:val="none" w:sz="0" w:space="0" w:color="auto"/>
      </w:divBdr>
      <w:divsChild>
        <w:div w:id="680278100">
          <w:marLeft w:val="0"/>
          <w:marRight w:val="0"/>
          <w:marTop w:val="300"/>
          <w:marBottom w:val="0"/>
          <w:divBdr>
            <w:top w:val="none" w:sz="0" w:space="0" w:color="auto"/>
            <w:left w:val="none" w:sz="0" w:space="0" w:color="auto"/>
            <w:bottom w:val="none" w:sz="0" w:space="0" w:color="auto"/>
            <w:right w:val="none" w:sz="0" w:space="0" w:color="auto"/>
          </w:divBdr>
          <w:divsChild>
            <w:div w:id="345644702">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225330977">
      <w:bodyDiv w:val="1"/>
      <w:marLeft w:val="0"/>
      <w:marRight w:val="0"/>
      <w:marTop w:val="0"/>
      <w:marBottom w:val="0"/>
      <w:divBdr>
        <w:top w:val="none" w:sz="0" w:space="0" w:color="auto"/>
        <w:left w:val="none" w:sz="0" w:space="0" w:color="auto"/>
        <w:bottom w:val="none" w:sz="0" w:space="0" w:color="auto"/>
        <w:right w:val="none" w:sz="0" w:space="0" w:color="auto"/>
      </w:divBdr>
      <w:divsChild>
        <w:div w:id="1462307307">
          <w:marLeft w:val="0"/>
          <w:marRight w:val="0"/>
          <w:marTop w:val="0"/>
          <w:marBottom w:val="0"/>
          <w:divBdr>
            <w:top w:val="none" w:sz="0" w:space="0" w:color="auto"/>
            <w:left w:val="none" w:sz="0" w:space="0" w:color="auto"/>
            <w:bottom w:val="none" w:sz="0" w:space="0" w:color="auto"/>
            <w:right w:val="none" w:sz="0" w:space="0" w:color="auto"/>
          </w:divBdr>
        </w:div>
      </w:divsChild>
    </w:div>
    <w:div w:id="1310212097">
      <w:bodyDiv w:val="1"/>
      <w:marLeft w:val="0"/>
      <w:marRight w:val="0"/>
      <w:marTop w:val="0"/>
      <w:marBottom w:val="0"/>
      <w:divBdr>
        <w:top w:val="none" w:sz="0" w:space="0" w:color="auto"/>
        <w:left w:val="none" w:sz="0" w:space="0" w:color="auto"/>
        <w:bottom w:val="none" w:sz="0" w:space="0" w:color="auto"/>
        <w:right w:val="none" w:sz="0" w:space="0" w:color="auto"/>
      </w:divBdr>
      <w:divsChild>
        <w:div w:id="1290940832">
          <w:marLeft w:val="0"/>
          <w:marRight w:val="0"/>
          <w:marTop w:val="300"/>
          <w:marBottom w:val="0"/>
          <w:divBdr>
            <w:top w:val="none" w:sz="0" w:space="0" w:color="auto"/>
            <w:left w:val="none" w:sz="0" w:space="0" w:color="auto"/>
            <w:bottom w:val="none" w:sz="0" w:space="0" w:color="auto"/>
            <w:right w:val="none" w:sz="0" w:space="0" w:color="auto"/>
          </w:divBdr>
          <w:divsChild>
            <w:div w:id="1521359315">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10551576">
      <w:bodyDiv w:val="1"/>
      <w:marLeft w:val="0"/>
      <w:marRight w:val="0"/>
      <w:marTop w:val="0"/>
      <w:marBottom w:val="0"/>
      <w:divBdr>
        <w:top w:val="none" w:sz="0" w:space="0" w:color="auto"/>
        <w:left w:val="none" w:sz="0" w:space="0" w:color="auto"/>
        <w:bottom w:val="none" w:sz="0" w:space="0" w:color="auto"/>
        <w:right w:val="none" w:sz="0" w:space="0" w:color="auto"/>
      </w:divBdr>
      <w:divsChild>
        <w:div w:id="878981009">
          <w:marLeft w:val="0"/>
          <w:marRight w:val="0"/>
          <w:marTop w:val="0"/>
          <w:marBottom w:val="0"/>
          <w:divBdr>
            <w:top w:val="none" w:sz="0" w:space="0" w:color="auto"/>
            <w:left w:val="none" w:sz="0" w:space="0" w:color="auto"/>
            <w:bottom w:val="none" w:sz="0" w:space="0" w:color="auto"/>
            <w:right w:val="none" w:sz="0" w:space="0" w:color="auto"/>
          </w:divBdr>
        </w:div>
      </w:divsChild>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09183374">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AFFE2-3F3B-4047-8BF3-93204014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492</TotalTime>
  <Pages>1</Pages>
  <Words>4202</Words>
  <Characters>23957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218</cp:revision>
  <cp:lastPrinted>2023-05-03T07:44:00Z</cp:lastPrinted>
  <dcterms:created xsi:type="dcterms:W3CDTF">2023-05-04T07:27:00Z</dcterms:created>
  <dcterms:modified xsi:type="dcterms:W3CDTF">2025-04-14T11:12:00Z</dcterms:modified>
</cp:coreProperties>
</file>