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9D813" w14:textId="77777777" w:rsidR="009A5D28" w:rsidRPr="00155A77" w:rsidRDefault="00E53D76" w:rsidP="009A5D28">
      <w:pPr>
        <w:widowControl w:val="0"/>
        <w:autoSpaceDE w:val="0"/>
        <w:autoSpaceDN w:val="0"/>
        <w:spacing w:after="0" w:line="240" w:lineRule="auto"/>
        <w:jc w:val="center"/>
        <w:rPr>
          <w:rFonts w:ascii="Times New Roman" w:hAnsi="Times New Roman"/>
          <w:noProof/>
          <w:sz w:val="28"/>
          <w:szCs w:val="28"/>
          <w:lang w:eastAsia="ru-RU"/>
        </w:rPr>
      </w:pPr>
      <w:r w:rsidRPr="00155A77">
        <w:rPr>
          <w:rFonts w:ascii="Times New Roman" w:hAnsi="Times New Roman"/>
          <w:noProof/>
          <w:sz w:val="28"/>
          <w:szCs w:val="28"/>
          <w:lang w:eastAsia="ru-RU"/>
        </w:rPr>
        <mc:AlternateContent>
          <mc:Choice Requires="wps">
            <w:drawing>
              <wp:anchor distT="0" distB="0" distL="114300" distR="114300" simplePos="0" relativeHeight="251659264" behindDoc="0" locked="0" layoutInCell="1" allowOverlap="1" wp14:anchorId="4E889E16" wp14:editId="0BC304EA">
                <wp:simplePos x="0" y="0"/>
                <wp:positionH relativeFrom="column">
                  <wp:posOffset>2688590</wp:posOffset>
                </wp:positionH>
                <wp:positionV relativeFrom="paragraph">
                  <wp:posOffset>-568960</wp:posOffset>
                </wp:positionV>
                <wp:extent cx="580390" cy="445135"/>
                <wp:effectExtent l="0" t="0" r="0" b="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390" cy="44513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EC64B77" id="Скругленный прямоугольник 1" o:spid="_x0000_s1026" style="position:absolute;margin-left:211.7pt;margin-top:-44.8pt;width:45.7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" fillcolor="white [3212]" strokecolor="white [3212]" strokeweight="2pt">
                <v:path arrowok="t"/>
              </v:roundrect>
            </w:pict>
          </mc:Fallback>
        </mc:AlternateContent>
      </w:r>
      <w:r w:rsidR="009A5D28" w:rsidRPr="00155A77">
        <w:rPr>
          <w:rFonts w:ascii="Times New Roman" w:hAnsi="Times New Roman"/>
          <w:noProof/>
          <w:sz w:val="28"/>
          <w:szCs w:val="28"/>
          <w:lang w:eastAsia="ru-RU"/>
        </w:rPr>
        <w:drawing>
          <wp:anchor distT="0" distB="0" distL="114300" distR="114300" simplePos="0" relativeHeight="251653632" behindDoc="1" locked="0" layoutInCell="1" allowOverlap="1" wp14:anchorId="3C474980" wp14:editId="3955DC74">
            <wp:simplePos x="0" y="0"/>
            <wp:positionH relativeFrom="column">
              <wp:posOffset>-1076325</wp:posOffset>
            </wp:positionH>
            <wp:positionV relativeFrom="paragraph">
              <wp:posOffset>11430</wp:posOffset>
            </wp:positionV>
            <wp:extent cx="7560310" cy="1752600"/>
            <wp:effectExtent l="0" t="0" r="254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756031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43268C" w14:textId="77777777" w:rsidR="009A5D28" w:rsidRPr="00155A77"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612A93F0" w14:textId="77777777" w:rsidR="009A5D28" w:rsidRPr="00155A77"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397A382D" w14:textId="77777777" w:rsidR="009A5D28" w:rsidRPr="00155A77"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20C9F5F5" w14:textId="77777777" w:rsidR="009A5D28" w:rsidRPr="00155A77"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7EED8926" w14:textId="77777777" w:rsidR="009A5D28" w:rsidRPr="00155A77"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79B36C24" w14:textId="77777777" w:rsidR="009A5D28" w:rsidRPr="00155A77"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73488C4C" w14:textId="77777777" w:rsidR="009A5D28" w:rsidRPr="00155A77"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413B3D1D" w14:textId="77777777" w:rsidR="009A5D28" w:rsidRPr="00155A77"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18A464F8" w14:textId="77777777" w:rsidR="009A5D28" w:rsidRPr="00155A77"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75C232FD" w14:textId="77777777" w:rsidR="009A5D28" w:rsidRPr="00155A77"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362B1D41" w14:textId="77777777" w:rsidR="009A5D28" w:rsidRPr="00155A77"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2F0E1E81" w14:textId="77777777" w:rsidR="009A5D28" w:rsidRPr="00155A77" w:rsidRDefault="009A5D28" w:rsidP="009A5D28">
      <w:pPr>
        <w:widowControl w:val="0"/>
        <w:autoSpaceDE w:val="0"/>
        <w:autoSpaceDN w:val="0"/>
        <w:spacing w:after="0" w:line="240" w:lineRule="auto"/>
        <w:jc w:val="center"/>
        <w:rPr>
          <w:rFonts w:ascii="Times New Roman" w:hAnsi="Times New Roman"/>
          <w:noProof/>
          <w:sz w:val="40"/>
          <w:szCs w:val="40"/>
          <w:lang w:eastAsia="ru-RU"/>
        </w:rPr>
      </w:pPr>
    </w:p>
    <w:p w14:paraId="4BB5172D" w14:textId="77777777" w:rsidR="009A5D28" w:rsidRPr="00155A77" w:rsidRDefault="009A5D28" w:rsidP="009A5D28">
      <w:pPr>
        <w:widowControl w:val="0"/>
        <w:autoSpaceDE w:val="0"/>
        <w:autoSpaceDN w:val="0"/>
        <w:spacing w:after="0" w:line="240" w:lineRule="auto"/>
        <w:jc w:val="center"/>
        <w:rPr>
          <w:rFonts w:ascii="Times New Roman" w:hAnsi="Times New Roman"/>
          <w:noProof/>
          <w:sz w:val="40"/>
          <w:szCs w:val="40"/>
          <w:lang w:eastAsia="ru-RU"/>
        </w:rPr>
      </w:pPr>
    </w:p>
    <w:p w14:paraId="7D46EACB" w14:textId="77777777" w:rsidR="009A5D28" w:rsidRPr="00155A77" w:rsidRDefault="009A5D28" w:rsidP="009A5D28">
      <w:pPr>
        <w:widowControl w:val="0"/>
        <w:autoSpaceDE w:val="0"/>
        <w:autoSpaceDN w:val="0"/>
        <w:spacing w:after="0" w:line="240" w:lineRule="auto"/>
        <w:jc w:val="center"/>
        <w:rPr>
          <w:rFonts w:ascii="Times New Roman" w:hAnsi="Times New Roman"/>
          <w:noProof/>
          <w:sz w:val="40"/>
          <w:szCs w:val="40"/>
          <w:lang w:eastAsia="ru-RU"/>
        </w:rPr>
      </w:pPr>
      <w:r w:rsidRPr="00155A77">
        <w:rPr>
          <w:rFonts w:ascii="Times New Roman" w:hAnsi="Times New Roman"/>
          <w:noProof/>
          <w:sz w:val="40"/>
          <w:szCs w:val="40"/>
          <w:lang w:eastAsia="ru-RU"/>
        </w:rPr>
        <w:t>ПРИМЕР ОЦЕНОЧНОГО СРЕДСТВА</w:t>
      </w:r>
    </w:p>
    <w:p w14:paraId="24AA5899" w14:textId="523ACE06" w:rsidR="009A5D28" w:rsidRPr="00155A77" w:rsidRDefault="00067023" w:rsidP="009A5D28">
      <w:pPr>
        <w:widowControl w:val="0"/>
        <w:autoSpaceDE w:val="0"/>
        <w:autoSpaceDN w:val="0"/>
        <w:spacing w:after="0" w:line="240" w:lineRule="auto"/>
        <w:jc w:val="center"/>
        <w:rPr>
          <w:rFonts w:ascii="Times New Roman" w:hAnsi="Times New Roman"/>
          <w:noProof/>
          <w:sz w:val="28"/>
          <w:szCs w:val="28"/>
          <w:lang w:eastAsia="ru-RU"/>
        </w:rPr>
      </w:pPr>
      <w:r w:rsidRPr="00155A77">
        <w:rPr>
          <w:rFonts w:ascii="Times New Roman" w:hAnsi="Times New Roman"/>
          <w:noProof/>
          <w:sz w:val="28"/>
          <w:szCs w:val="28"/>
          <w:lang w:eastAsia="ru-RU"/>
        </w:rPr>
        <w:t>для оц</w:t>
      </w:r>
      <w:r w:rsidR="009A5D28" w:rsidRPr="00155A77">
        <w:rPr>
          <w:rFonts w:ascii="Times New Roman" w:hAnsi="Times New Roman"/>
          <w:noProof/>
          <w:sz w:val="28"/>
          <w:szCs w:val="28"/>
          <w:lang w:eastAsia="ru-RU"/>
        </w:rPr>
        <w:t>енки квалификации</w:t>
      </w:r>
    </w:p>
    <w:p w14:paraId="361599F5" w14:textId="77777777" w:rsidR="000422EB" w:rsidRPr="00155A77" w:rsidRDefault="000422EB" w:rsidP="009A5D28">
      <w:pPr>
        <w:widowControl w:val="0"/>
        <w:autoSpaceDE w:val="0"/>
        <w:autoSpaceDN w:val="0"/>
        <w:spacing w:after="0" w:line="240" w:lineRule="auto"/>
        <w:jc w:val="center"/>
        <w:rPr>
          <w:rFonts w:ascii="Times New Roman" w:hAnsi="Times New Roman"/>
          <w:noProof/>
          <w:sz w:val="28"/>
          <w:szCs w:val="28"/>
          <w:lang w:eastAsia="ru-RU"/>
        </w:rPr>
      </w:pPr>
    </w:p>
    <w:p w14:paraId="29DFBBBE" w14:textId="5A97A758" w:rsidR="00802A04" w:rsidRPr="00155A77" w:rsidRDefault="00E22153" w:rsidP="009A5D28">
      <w:pPr>
        <w:widowControl w:val="0"/>
        <w:autoSpaceDE w:val="0"/>
        <w:autoSpaceDN w:val="0"/>
        <w:spacing w:after="0" w:line="240" w:lineRule="auto"/>
        <w:jc w:val="center"/>
        <w:rPr>
          <w:rFonts w:ascii="Times New Roman" w:hAnsi="Times New Roman"/>
          <w:b/>
          <w:sz w:val="40"/>
          <w:szCs w:val="40"/>
          <w:lang w:eastAsia="ru-RU"/>
        </w:rPr>
      </w:pPr>
      <w:r>
        <w:rPr>
          <w:rFonts w:ascii="Times New Roman" w:hAnsi="Times New Roman"/>
          <w:b/>
          <w:sz w:val="40"/>
          <w:szCs w:val="40"/>
          <w:lang w:eastAsia="ru-RU"/>
        </w:rPr>
        <w:t>Старший электро</w:t>
      </w:r>
      <w:r w:rsidR="00802A04" w:rsidRPr="00155A77">
        <w:rPr>
          <w:rFonts w:ascii="Times New Roman" w:hAnsi="Times New Roman"/>
          <w:b/>
          <w:sz w:val="40"/>
          <w:szCs w:val="40"/>
          <w:lang w:eastAsia="ru-RU"/>
        </w:rPr>
        <w:t xml:space="preserve">механик по лифтам </w:t>
      </w:r>
    </w:p>
    <w:p w14:paraId="471DB367" w14:textId="36DE7A74" w:rsidR="009A5D28" w:rsidRPr="00155A77" w:rsidRDefault="00802A04" w:rsidP="009A5D28">
      <w:pPr>
        <w:widowControl w:val="0"/>
        <w:autoSpaceDE w:val="0"/>
        <w:autoSpaceDN w:val="0"/>
        <w:spacing w:after="0" w:line="240" w:lineRule="auto"/>
        <w:jc w:val="center"/>
        <w:rPr>
          <w:rFonts w:ascii="Times New Roman" w:hAnsi="Times New Roman"/>
          <w:sz w:val="28"/>
          <w:szCs w:val="28"/>
          <w:lang w:eastAsia="ru-RU"/>
        </w:rPr>
      </w:pPr>
      <w:r w:rsidRPr="00155A77">
        <w:rPr>
          <w:rFonts w:ascii="Times New Roman" w:hAnsi="Times New Roman"/>
          <w:b/>
          <w:sz w:val="40"/>
          <w:szCs w:val="40"/>
          <w:lang w:eastAsia="ru-RU"/>
        </w:rPr>
        <w:t>(4 уровень квалификации)</w:t>
      </w:r>
    </w:p>
    <w:p w14:paraId="5978453E" w14:textId="77777777" w:rsidR="009A5D28" w:rsidRPr="00155A77"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760538A8" w14:textId="77777777" w:rsidR="009A5D28" w:rsidRPr="00155A77"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415B7CC4" w14:textId="77777777" w:rsidR="009A5D28" w:rsidRPr="00155A77"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6DCE4F3B" w14:textId="77777777" w:rsidR="009A5D28" w:rsidRPr="00155A77"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1EC27715" w14:textId="77777777" w:rsidR="009A5D28" w:rsidRPr="00155A77"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255F22CB" w14:textId="77777777" w:rsidR="009A5D28" w:rsidRPr="00155A77"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4DC68822" w14:textId="77777777" w:rsidR="009A5D28" w:rsidRPr="00155A77" w:rsidRDefault="009A5D28" w:rsidP="009A5D28">
      <w:pPr>
        <w:widowControl w:val="0"/>
        <w:autoSpaceDE w:val="0"/>
        <w:autoSpaceDN w:val="0"/>
        <w:spacing w:after="0" w:line="240" w:lineRule="auto"/>
        <w:jc w:val="center"/>
        <w:rPr>
          <w:rFonts w:ascii="Times New Roman" w:hAnsi="Times New Roman"/>
          <w:sz w:val="28"/>
          <w:szCs w:val="28"/>
          <w:lang w:eastAsia="ru-RU"/>
        </w:rPr>
      </w:pPr>
    </w:p>
    <w:p w14:paraId="546157A4" w14:textId="77777777" w:rsidR="00091CBC" w:rsidRPr="00155A77" w:rsidRDefault="00091CBC" w:rsidP="009A5D28">
      <w:pPr>
        <w:widowControl w:val="0"/>
        <w:autoSpaceDE w:val="0"/>
        <w:autoSpaceDN w:val="0"/>
        <w:spacing w:after="0" w:line="240" w:lineRule="auto"/>
        <w:jc w:val="center"/>
        <w:rPr>
          <w:rFonts w:ascii="Times New Roman" w:hAnsi="Times New Roman"/>
          <w:sz w:val="28"/>
          <w:szCs w:val="28"/>
          <w:lang w:eastAsia="ru-RU"/>
        </w:rPr>
      </w:pPr>
    </w:p>
    <w:p w14:paraId="356C1FDF" w14:textId="77777777" w:rsidR="00091CBC" w:rsidRPr="00155A77" w:rsidRDefault="00091CBC" w:rsidP="009A5D28">
      <w:pPr>
        <w:widowControl w:val="0"/>
        <w:autoSpaceDE w:val="0"/>
        <w:autoSpaceDN w:val="0"/>
        <w:spacing w:after="0" w:line="240" w:lineRule="auto"/>
        <w:jc w:val="center"/>
        <w:rPr>
          <w:rFonts w:ascii="Times New Roman" w:hAnsi="Times New Roman"/>
          <w:sz w:val="28"/>
          <w:szCs w:val="28"/>
          <w:lang w:eastAsia="ru-RU"/>
        </w:rPr>
      </w:pPr>
    </w:p>
    <w:p w14:paraId="100F7A11" w14:textId="77777777" w:rsidR="00091CBC" w:rsidRPr="00155A77" w:rsidRDefault="00091CBC" w:rsidP="009A5D28">
      <w:pPr>
        <w:widowControl w:val="0"/>
        <w:autoSpaceDE w:val="0"/>
        <w:autoSpaceDN w:val="0"/>
        <w:spacing w:after="0" w:line="240" w:lineRule="auto"/>
        <w:jc w:val="center"/>
        <w:rPr>
          <w:rFonts w:ascii="Times New Roman" w:hAnsi="Times New Roman"/>
          <w:sz w:val="28"/>
          <w:szCs w:val="28"/>
          <w:lang w:eastAsia="ru-RU"/>
        </w:rPr>
      </w:pPr>
    </w:p>
    <w:p w14:paraId="3CCA9FAA" w14:textId="140EF444" w:rsidR="00091CBC" w:rsidRPr="00155A77" w:rsidRDefault="00173BDF" w:rsidP="00173BDF">
      <w:pPr>
        <w:widowControl w:val="0"/>
        <w:autoSpaceDE w:val="0"/>
        <w:autoSpaceDN w:val="0"/>
        <w:spacing w:after="0" w:line="240" w:lineRule="auto"/>
        <w:jc w:val="both"/>
        <w:rPr>
          <w:rFonts w:ascii="Times New Roman" w:hAnsi="Times New Roman"/>
          <w:sz w:val="28"/>
          <w:szCs w:val="28"/>
          <w:lang w:eastAsia="ru-RU"/>
        </w:rPr>
      </w:pPr>
      <w:r w:rsidRPr="00155A77">
        <w:rPr>
          <w:rFonts w:ascii="Times New Roman" w:hAnsi="Times New Roman" w:cs="Times New Roman"/>
          <w:sz w:val="28"/>
          <w:szCs w:val="28"/>
        </w:rPr>
        <w:t>Пример оценочного средства разработан в рамках выполнения п.1.1.2 проекта Комплекса мероприятий по развитию механизма независимой оценки квалификации, а также по осуществлению функций базового центра профессиональной подготовки, переподготовки и повышения квалификации рабочих кадров.</w:t>
      </w:r>
    </w:p>
    <w:p w14:paraId="445C0D28" w14:textId="77777777" w:rsidR="009A5D28" w:rsidRPr="00155A77" w:rsidRDefault="009A5D28" w:rsidP="009A5D28">
      <w:pPr>
        <w:widowControl w:val="0"/>
        <w:autoSpaceDE w:val="0"/>
        <w:autoSpaceDN w:val="0"/>
        <w:spacing w:after="0" w:line="240" w:lineRule="auto"/>
        <w:jc w:val="center"/>
        <w:rPr>
          <w:rFonts w:ascii="Times New Roman" w:hAnsi="Times New Roman"/>
          <w:sz w:val="28"/>
          <w:szCs w:val="28"/>
          <w:lang w:eastAsia="ru-RU"/>
        </w:rPr>
      </w:pPr>
    </w:p>
    <w:p w14:paraId="115021C8" w14:textId="77777777" w:rsidR="009A5D28" w:rsidRPr="00155A77" w:rsidRDefault="009A5D28" w:rsidP="00173BDF">
      <w:pPr>
        <w:widowControl w:val="0"/>
        <w:autoSpaceDE w:val="0"/>
        <w:autoSpaceDN w:val="0"/>
        <w:spacing w:after="0" w:line="240" w:lineRule="auto"/>
        <w:rPr>
          <w:rFonts w:ascii="Times New Roman" w:hAnsi="Times New Roman"/>
          <w:sz w:val="28"/>
          <w:szCs w:val="28"/>
          <w:lang w:eastAsia="ru-RU"/>
        </w:rPr>
      </w:pPr>
    </w:p>
    <w:p w14:paraId="4A2CBB0A" w14:textId="77777777" w:rsidR="009A5D28" w:rsidRPr="00155A77" w:rsidRDefault="009A5D28" w:rsidP="009A5D28">
      <w:pPr>
        <w:widowControl w:val="0"/>
        <w:autoSpaceDE w:val="0"/>
        <w:autoSpaceDN w:val="0"/>
        <w:spacing w:after="0" w:line="240" w:lineRule="auto"/>
        <w:jc w:val="center"/>
        <w:rPr>
          <w:rFonts w:ascii="Times New Roman" w:hAnsi="Times New Roman"/>
          <w:sz w:val="28"/>
          <w:szCs w:val="28"/>
          <w:lang w:eastAsia="ru-RU"/>
        </w:rPr>
      </w:pPr>
    </w:p>
    <w:p w14:paraId="3110501E" w14:textId="77777777" w:rsidR="00197E02" w:rsidRPr="00155A77" w:rsidRDefault="00197E02" w:rsidP="00D73E75">
      <w:pPr>
        <w:spacing w:after="0"/>
        <w:jc w:val="center"/>
      </w:pPr>
    </w:p>
    <w:p w14:paraId="4073F9BA" w14:textId="6B74FBCD" w:rsidR="00197E02" w:rsidRPr="00155A77" w:rsidRDefault="00197E02" w:rsidP="0084126D">
      <w:pPr>
        <w:widowControl w:val="0"/>
        <w:autoSpaceDE w:val="0"/>
        <w:autoSpaceDN w:val="0"/>
        <w:adjustRightInd w:val="0"/>
        <w:spacing w:after="0" w:line="240" w:lineRule="auto"/>
        <w:jc w:val="center"/>
        <w:rPr>
          <w:rFonts w:ascii="Times New Roman" w:hAnsi="Times New Roman"/>
        </w:rPr>
        <w:sectPr w:rsidR="00197E02" w:rsidRPr="00155A77" w:rsidSect="00ED0BC7">
          <w:headerReference w:type="default" r:id="rId9"/>
          <w:headerReference w:type="first" r:id="rId10"/>
          <w:pgSz w:w="11906" w:h="16838" w:code="9"/>
          <w:pgMar w:top="1134" w:right="851" w:bottom="1134" w:left="1701" w:header="454" w:footer="709" w:gutter="0"/>
          <w:pgNumType w:fmt="numberInDash"/>
          <w:cols w:space="708"/>
          <w:vAlign w:val="both"/>
          <w:titlePg/>
          <w:docGrid w:linePitch="360"/>
        </w:sectPr>
      </w:pPr>
      <w:r w:rsidRPr="00155A77">
        <w:rPr>
          <w:rFonts w:ascii="Times New Roman" w:hAnsi="Times New Roman"/>
          <w:sz w:val="28"/>
          <w:szCs w:val="28"/>
          <w:lang w:eastAsia="ru-RU"/>
        </w:rPr>
        <w:t>20</w:t>
      </w:r>
      <w:r w:rsidR="00095618" w:rsidRPr="00155A77">
        <w:rPr>
          <w:rFonts w:ascii="Times New Roman" w:hAnsi="Times New Roman"/>
          <w:sz w:val="28"/>
          <w:szCs w:val="28"/>
          <w:lang w:eastAsia="ru-RU"/>
        </w:rPr>
        <w:t>2</w:t>
      </w:r>
      <w:r w:rsidR="00F950BE" w:rsidRPr="00155A77">
        <w:rPr>
          <w:rFonts w:ascii="Times New Roman" w:hAnsi="Times New Roman"/>
          <w:sz w:val="28"/>
          <w:szCs w:val="28"/>
          <w:lang w:eastAsia="ru-RU"/>
        </w:rPr>
        <w:t>5</w:t>
      </w:r>
    </w:p>
    <w:bookmarkStart w:id="0" w:name="_Toc496567147" w:displacedByCustomXml="next"/>
    <w:bookmarkStart w:id="1" w:name="_Toc317462899" w:displacedByCustomXml="next"/>
    <w:bookmarkStart w:id="2" w:name="_Toc332622678" w:displacedByCustomXml="next"/>
    <w:bookmarkStart w:id="3" w:name="_Toc332623356" w:displacedByCustomXml="next"/>
    <w:bookmarkStart w:id="4" w:name="_Toc332624032" w:displacedByCustomXml="next"/>
    <w:bookmarkStart w:id="5" w:name="_Toc332624370" w:displacedByCustomXml="next"/>
    <w:bookmarkStart w:id="6" w:name="_Toc360378406" w:displacedByCustomXml="next"/>
    <w:bookmarkStart w:id="7" w:name="_Toc360378640" w:displacedByCustomXml="next"/>
    <w:bookmarkStart w:id="8" w:name="_Toc360434214" w:displacedByCustomXml="next"/>
    <w:sdt>
      <w:sdtPr>
        <w:rPr>
          <w:rFonts w:asciiTheme="minorHAnsi" w:eastAsia="Times New Roman" w:hAnsiTheme="minorHAnsi" w:cstheme="minorHAnsi"/>
          <w:color w:val="auto"/>
          <w:sz w:val="24"/>
          <w:szCs w:val="24"/>
          <w:lang w:eastAsia="en-US"/>
        </w:rPr>
        <w:id w:val="91208697"/>
        <w:docPartObj>
          <w:docPartGallery w:val="Table of Contents"/>
          <w:docPartUnique/>
        </w:docPartObj>
      </w:sdtPr>
      <w:sdtEndPr>
        <w:rPr>
          <w:b/>
          <w:bCs/>
        </w:rPr>
      </w:sdtEndPr>
      <w:sdtContent>
        <w:p w14:paraId="3C4022A5" w14:textId="668A5D71" w:rsidR="00FA3286" w:rsidRPr="00155A77" w:rsidRDefault="00487A23" w:rsidP="00487A23">
          <w:pPr>
            <w:pStyle w:val="aff"/>
            <w:jc w:val="center"/>
            <w:rPr>
              <w:rFonts w:ascii="Times New Roman" w:hAnsi="Times New Roman" w:cs="Times New Roman"/>
              <w:color w:val="auto"/>
              <w:sz w:val="28"/>
              <w:szCs w:val="28"/>
            </w:rPr>
          </w:pPr>
          <w:r w:rsidRPr="00155A77">
            <w:rPr>
              <w:rFonts w:ascii="Times New Roman" w:hAnsi="Times New Roman" w:cs="Times New Roman"/>
              <w:color w:val="auto"/>
              <w:sz w:val="28"/>
              <w:szCs w:val="28"/>
            </w:rPr>
            <w:t xml:space="preserve">СОСТАВ </w:t>
          </w:r>
          <w:r w:rsidR="005C5651" w:rsidRPr="00155A77">
            <w:rPr>
              <w:rFonts w:ascii="Times New Roman" w:hAnsi="Times New Roman" w:cs="Times New Roman"/>
              <w:color w:val="auto"/>
              <w:sz w:val="28"/>
              <w:szCs w:val="28"/>
            </w:rPr>
            <w:t>ПРИМЕРА ОЦЕНОЧНОГО</w:t>
          </w:r>
          <w:r w:rsidRPr="00155A77">
            <w:rPr>
              <w:rFonts w:ascii="Times New Roman" w:hAnsi="Times New Roman" w:cs="Times New Roman"/>
              <w:color w:val="auto"/>
              <w:sz w:val="28"/>
              <w:szCs w:val="28"/>
            </w:rPr>
            <w:t xml:space="preserve"> СРЕДСТВ</w:t>
          </w:r>
          <w:r w:rsidR="005C5651" w:rsidRPr="00155A77">
            <w:rPr>
              <w:rFonts w:ascii="Times New Roman" w:hAnsi="Times New Roman" w:cs="Times New Roman"/>
              <w:color w:val="auto"/>
              <w:sz w:val="28"/>
              <w:szCs w:val="28"/>
            </w:rPr>
            <w:t>А</w:t>
          </w:r>
          <w:r w:rsidRPr="00155A77">
            <w:rPr>
              <w:rFonts w:ascii="Times New Roman" w:hAnsi="Times New Roman" w:cs="Times New Roman"/>
              <w:color w:val="auto"/>
              <w:sz w:val="28"/>
              <w:szCs w:val="28"/>
            </w:rPr>
            <w:t xml:space="preserve"> </w:t>
          </w:r>
          <w:r w:rsidRPr="00155A77">
            <w:rPr>
              <w:rFonts w:ascii="Times New Roman" w:hAnsi="Times New Roman" w:cs="Times New Roman"/>
              <w:color w:val="auto"/>
              <w:sz w:val="28"/>
              <w:szCs w:val="28"/>
            </w:rPr>
            <w:br/>
            <w:t>ДЛЯ ОЦЕНКИ ПРОФЕССИОНАЛЬНОЙ КВАЛИФИКАЦИИ</w:t>
          </w:r>
        </w:p>
        <w:p w14:paraId="2B49E880" w14:textId="77777777" w:rsidR="00013BDC" w:rsidRPr="00155A77" w:rsidRDefault="00013BDC" w:rsidP="00013BDC">
          <w:pPr>
            <w:rPr>
              <w:lang w:eastAsia="ru-RU"/>
            </w:rPr>
          </w:pPr>
        </w:p>
        <w:bookmarkStart w:id="9" w:name="_GoBack"/>
        <w:bookmarkEnd w:id="9"/>
        <w:p w14:paraId="6E108A80" w14:textId="77777777" w:rsidR="00CE080E" w:rsidRDefault="00FA3286">
          <w:pPr>
            <w:pStyle w:val="11"/>
            <w:rPr>
              <w:rFonts w:asciiTheme="minorHAnsi" w:eastAsiaTheme="minorEastAsia" w:hAnsiTheme="minorHAnsi" w:cstheme="minorBidi"/>
              <w:sz w:val="22"/>
              <w:szCs w:val="22"/>
              <w:lang w:eastAsia="ru-RU"/>
            </w:rPr>
          </w:pPr>
          <w:r w:rsidRPr="00155A77">
            <w:fldChar w:fldCharType="begin"/>
          </w:r>
          <w:r w:rsidRPr="00155A77">
            <w:instrText xml:space="preserve"> TOC \o "1-3" \h \z \u </w:instrText>
          </w:r>
          <w:r w:rsidRPr="00155A77">
            <w:fldChar w:fldCharType="separate"/>
          </w:r>
          <w:hyperlink w:anchor="_Toc195533380" w:history="1">
            <w:r w:rsidR="00CE080E" w:rsidRPr="00E500AA">
              <w:rPr>
                <w:rStyle w:val="af"/>
                <w:iCs/>
              </w:rPr>
              <w:t>1. </w:t>
            </w:r>
            <w:r w:rsidR="00CE080E" w:rsidRPr="00E500AA">
              <w:rPr>
                <w:rStyle w:val="af"/>
              </w:rPr>
              <w:t>Наименование квалификации и уровень квалификации</w:t>
            </w:r>
            <w:r w:rsidR="00CE080E">
              <w:rPr>
                <w:webHidden/>
              </w:rPr>
              <w:tab/>
            </w:r>
            <w:r w:rsidR="00CE080E">
              <w:rPr>
                <w:webHidden/>
              </w:rPr>
              <w:fldChar w:fldCharType="begin"/>
            </w:r>
            <w:r w:rsidR="00CE080E">
              <w:rPr>
                <w:webHidden/>
              </w:rPr>
              <w:instrText xml:space="preserve"> PAGEREF _Toc195533380 \h </w:instrText>
            </w:r>
            <w:r w:rsidR="00CE080E">
              <w:rPr>
                <w:webHidden/>
              </w:rPr>
            </w:r>
            <w:r w:rsidR="00CE080E">
              <w:rPr>
                <w:webHidden/>
              </w:rPr>
              <w:fldChar w:fldCharType="separate"/>
            </w:r>
            <w:r w:rsidR="00CE080E">
              <w:rPr>
                <w:webHidden/>
              </w:rPr>
              <w:t>3</w:t>
            </w:r>
            <w:r w:rsidR="00CE080E">
              <w:rPr>
                <w:webHidden/>
              </w:rPr>
              <w:fldChar w:fldCharType="end"/>
            </w:r>
          </w:hyperlink>
        </w:p>
        <w:p w14:paraId="0B9E3834" w14:textId="77777777" w:rsidR="00CE080E" w:rsidRDefault="00CE080E">
          <w:pPr>
            <w:pStyle w:val="11"/>
            <w:rPr>
              <w:rFonts w:asciiTheme="minorHAnsi" w:eastAsiaTheme="minorEastAsia" w:hAnsiTheme="minorHAnsi" w:cstheme="minorBidi"/>
              <w:sz w:val="22"/>
              <w:szCs w:val="22"/>
              <w:lang w:eastAsia="ru-RU"/>
            </w:rPr>
          </w:pPr>
          <w:hyperlink w:anchor="_Toc195533381" w:history="1">
            <w:r w:rsidRPr="00E500AA">
              <w:rPr>
                <w:rStyle w:val="af"/>
              </w:rPr>
              <w:t>2. Номер квалификации</w:t>
            </w:r>
            <w:r>
              <w:rPr>
                <w:webHidden/>
              </w:rPr>
              <w:tab/>
            </w:r>
            <w:r>
              <w:rPr>
                <w:webHidden/>
              </w:rPr>
              <w:fldChar w:fldCharType="begin"/>
            </w:r>
            <w:r>
              <w:rPr>
                <w:webHidden/>
              </w:rPr>
              <w:instrText xml:space="preserve"> PAGEREF _Toc195533381 \h </w:instrText>
            </w:r>
            <w:r>
              <w:rPr>
                <w:webHidden/>
              </w:rPr>
            </w:r>
            <w:r>
              <w:rPr>
                <w:webHidden/>
              </w:rPr>
              <w:fldChar w:fldCharType="separate"/>
            </w:r>
            <w:r>
              <w:rPr>
                <w:webHidden/>
              </w:rPr>
              <w:t>3</w:t>
            </w:r>
            <w:r>
              <w:rPr>
                <w:webHidden/>
              </w:rPr>
              <w:fldChar w:fldCharType="end"/>
            </w:r>
          </w:hyperlink>
        </w:p>
        <w:p w14:paraId="4FDEE55A" w14:textId="77777777" w:rsidR="00CE080E" w:rsidRDefault="00CE080E">
          <w:pPr>
            <w:pStyle w:val="11"/>
            <w:rPr>
              <w:rFonts w:asciiTheme="minorHAnsi" w:eastAsiaTheme="minorEastAsia" w:hAnsiTheme="minorHAnsi" w:cstheme="minorBidi"/>
              <w:sz w:val="22"/>
              <w:szCs w:val="22"/>
              <w:lang w:eastAsia="ru-RU"/>
            </w:rPr>
          </w:pPr>
          <w:hyperlink w:anchor="_Toc195533382" w:history="1">
            <w:r w:rsidRPr="00E500AA">
              <w:rPr>
                <w:rStyle w:val="af"/>
              </w:rPr>
              <w:t>3. 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r>
              <w:rPr>
                <w:webHidden/>
              </w:rPr>
              <w:tab/>
            </w:r>
            <w:r>
              <w:rPr>
                <w:webHidden/>
              </w:rPr>
              <w:fldChar w:fldCharType="begin"/>
            </w:r>
            <w:r>
              <w:rPr>
                <w:webHidden/>
              </w:rPr>
              <w:instrText xml:space="preserve"> PAGEREF _Toc195533382 \h </w:instrText>
            </w:r>
            <w:r>
              <w:rPr>
                <w:webHidden/>
              </w:rPr>
            </w:r>
            <w:r>
              <w:rPr>
                <w:webHidden/>
              </w:rPr>
              <w:fldChar w:fldCharType="separate"/>
            </w:r>
            <w:r>
              <w:rPr>
                <w:webHidden/>
              </w:rPr>
              <w:t>3</w:t>
            </w:r>
            <w:r>
              <w:rPr>
                <w:webHidden/>
              </w:rPr>
              <w:fldChar w:fldCharType="end"/>
            </w:r>
          </w:hyperlink>
        </w:p>
        <w:p w14:paraId="35118BF5" w14:textId="77777777" w:rsidR="00CE080E" w:rsidRDefault="00CE080E">
          <w:pPr>
            <w:pStyle w:val="11"/>
            <w:rPr>
              <w:rFonts w:asciiTheme="minorHAnsi" w:eastAsiaTheme="minorEastAsia" w:hAnsiTheme="minorHAnsi" w:cstheme="minorBidi"/>
              <w:sz w:val="22"/>
              <w:szCs w:val="22"/>
              <w:lang w:eastAsia="ru-RU"/>
            </w:rPr>
          </w:pPr>
          <w:hyperlink w:anchor="_Toc195533383" w:history="1">
            <w:r w:rsidRPr="00E500AA">
              <w:rPr>
                <w:rStyle w:val="af"/>
              </w:rPr>
              <w:t>4. Вид профессиональной деятельности</w:t>
            </w:r>
            <w:r>
              <w:rPr>
                <w:webHidden/>
              </w:rPr>
              <w:tab/>
            </w:r>
            <w:r>
              <w:rPr>
                <w:webHidden/>
              </w:rPr>
              <w:fldChar w:fldCharType="begin"/>
            </w:r>
            <w:r>
              <w:rPr>
                <w:webHidden/>
              </w:rPr>
              <w:instrText xml:space="preserve"> PAGEREF _Toc195533383 \h </w:instrText>
            </w:r>
            <w:r>
              <w:rPr>
                <w:webHidden/>
              </w:rPr>
            </w:r>
            <w:r>
              <w:rPr>
                <w:webHidden/>
              </w:rPr>
              <w:fldChar w:fldCharType="separate"/>
            </w:r>
            <w:r>
              <w:rPr>
                <w:webHidden/>
              </w:rPr>
              <w:t>3</w:t>
            </w:r>
            <w:r>
              <w:rPr>
                <w:webHidden/>
              </w:rPr>
              <w:fldChar w:fldCharType="end"/>
            </w:r>
          </w:hyperlink>
        </w:p>
        <w:p w14:paraId="7D32FCCF" w14:textId="77777777" w:rsidR="00CE080E" w:rsidRDefault="00CE080E">
          <w:pPr>
            <w:pStyle w:val="11"/>
            <w:rPr>
              <w:rFonts w:asciiTheme="minorHAnsi" w:eastAsiaTheme="minorEastAsia" w:hAnsiTheme="minorHAnsi" w:cstheme="minorBidi"/>
              <w:sz w:val="22"/>
              <w:szCs w:val="22"/>
              <w:lang w:eastAsia="ru-RU"/>
            </w:rPr>
          </w:pPr>
          <w:hyperlink w:anchor="_Toc195533384" w:history="1">
            <w:r w:rsidRPr="00E500AA">
              <w:rPr>
                <w:rStyle w:val="af"/>
              </w:rPr>
              <w:t>5. Спецификация заданий для теоретического этапа профессионального экзамена</w:t>
            </w:r>
            <w:r>
              <w:rPr>
                <w:webHidden/>
              </w:rPr>
              <w:tab/>
            </w:r>
            <w:r>
              <w:rPr>
                <w:webHidden/>
              </w:rPr>
              <w:fldChar w:fldCharType="begin"/>
            </w:r>
            <w:r>
              <w:rPr>
                <w:webHidden/>
              </w:rPr>
              <w:instrText xml:space="preserve"> PAGEREF _Toc195533384 \h </w:instrText>
            </w:r>
            <w:r>
              <w:rPr>
                <w:webHidden/>
              </w:rPr>
            </w:r>
            <w:r>
              <w:rPr>
                <w:webHidden/>
              </w:rPr>
              <w:fldChar w:fldCharType="separate"/>
            </w:r>
            <w:r>
              <w:rPr>
                <w:webHidden/>
              </w:rPr>
              <w:t>3</w:t>
            </w:r>
            <w:r>
              <w:rPr>
                <w:webHidden/>
              </w:rPr>
              <w:fldChar w:fldCharType="end"/>
            </w:r>
          </w:hyperlink>
        </w:p>
        <w:p w14:paraId="281983FE" w14:textId="77777777" w:rsidR="00CE080E" w:rsidRDefault="00CE080E">
          <w:pPr>
            <w:pStyle w:val="11"/>
            <w:rPr>
              <w:rFonts w:asciiTheme="minorHAnsi" w:eastAsiaTheme="minorEastAsia" w:hAnsiTheme="minorHAnsi" w:cstheme="minorBidi"/>
              <w:sz w:val="22"/>
              <w:szCs w:val="22"/>
              <w:lang w:eastAsia="ru-RU"/>
            </w:rPr>
          </w:pPr>
          <w:hyperlink w:anchor="_Toc195533385" w:history="1">
            <w:r w:rsidRPr="00E500AA">
              <w:rPr>
                <w:rStyle w:val="af"/>
              </w:rPr>
              <w:t>6. Спецификация заданий для практического этапа профессионального экзамена</w:t>
            </w:r>
            <w:r>
              <w:rPr>
                <w:webHidden/>
              </w:rPr>
              <w:tab/>
            </w:r>
            <w:r>
              <w:rPr>
                <w:webHidden/>
              </w:rPr>
              <w:fldChar w:fldCharType="begin"/>
            </w:r>
            <w:r>
              <w:rPr>
                <w:webHidden/>
              </w:rPr>
              <w:instrText xml:space="preserve"> PAGEREF _Toc195533385 \h </w:instrText>
            </w:r>
            <w:r>
              <w:rPr>
                <w:webHidden/>
              </w:rPr>
            </w:r>
            <w:r>
              <w:rPr>
                <w:webHidden/>
              </w:rPr>
              <w:fldChar w:fldCharType="separate"/>
            </w:r>
            <w:r>
              <w:rPr>
                <w:webHidden/>
              </w:rPr>
              <w:t>3</w:t>
            </w:r>
            <w:r>
              <w:rPr>
                <w:webHidden/>
              </w:rPr>
              <w:fldChar w:fldCharType="end"/>
            </w:r>
          </w:hyperlink>
        </w:p>
        <w:p w14:paraId="75E9653C" w14:textId="77777777" w:rsidR="00CE080E" w:rsidRDefault="00CE080E">
          <w:pPr>
            <w:pStyle w:val="21"/>
            <w:rPr>
              <w:rFonts w:asciiTheme="minorHAnsi" w:eastAsiaTheme="minorEastAsia" w:hAnsiTheme="minorHAnsi" w:cstheme="minorBidi"/>
              <w:sz w:val="22"/>
              <w:szCs w:val="22"/>
              <w:lang w:eastAsia="ru-RU"/>
            </w:rPr>
          </w:pPr>
          <w:hyperlink w:anchor="_Toc195533386" w:history="1">
            <w:r w:rsidRPr="00E500AA">
              <w:rPr>
                <w:rStyle w:val="af"/>
              </w:rPr>
              <w:t>Общая информация по структуре заданий для практического этапа профессионального экзамена:</w:t>
            </w:r>
            <w:r>
              <w:rPr>
                <w:webHidden/>
              </w:rPr>
              <w:tab/>
            </w:r>
            <w:r>
              <w:rPr>
                <w:webHidden/>
              </w:rPr>
              <w:fldChar w:fldCharType="begin"/>
            </w:r>
            <w:r>
              <w:rPr>
                <w:webHidden/>
              </w:rPr>
              <w:instrText xml:space="preserve"> PAGEREF _Toc195533386 \h </w:instrText>
            </w:r>
            <w:r>
              <w:rPr>
                <w:webHidden/>
              </w:rPr>
            </w:r>
            <w:r>
              <w:rPr>
                <w:webHidden/>
              </w:rPr>
              <w:fldChar w:fldCharType="separate"/>
            </w:r>
            <w:r>
              <w:rPr>
                <w:webHidden/>
              </w:rPr>
              <w:t>4</w:t>
            </w:r>
            <w:r>
              <w:rPr>
                <w:webHidden/>
              </w:rPr>
              <w:fldChar w:fldCharType="end"/>
            </w:r>
          </w:hyperlink>
        </w:p>
        <w:p w14:paraId="15DDB752" w14:textId="77777777" w:rsidR="00CE080E" w:rsidRDefault="00CE080E">
          <w:pPr>
            <w:pStyle w:val="11"/>
            <w:rPr>
              <w:rFonts w:asciiTheme="minorHAnsi" w:eastAsiaTheme="minorEastAsia" w:hAnsiTheme="minorHAnsi" w:cstheme="minorBidi"/>
              <w:sz w:val="22"/>
              <w:szCs w:val="22"/>
              <w:lang w:eastAsia="ru-RU"/>
            </w:rPr>
          </w:pPr>
          <w:hyperlink w:anchor="_Toc195533387" w:history="1">
            <w:r w:rsidRPr="00E500AA">
              <w:rPr>
                <w:rStyle w:val="af"/>
              </w:rPr>
              <w:t>7. Материально-техническое обеспечение оценочных мероприятий</w:t>
            </w:r>
            <w:r>
              <w:rPr>
                <w:webHidden/>
              </w:rPr>
              <w:tab/>
            </w:r>
            <w:r>
              <w:rPr>
                <w:webHidden/>
              </w:rPr>
              <w:fldChar w:fldCharType="begin"/>
            </w:r>
            <w:r>
              <w:rPr>
                <w:webHidden/>
              </w:rPr>
              <w:instrText xml:space="preserve"> PAGEREF _Toc195533387 \h </w:instrText>
            </w:r>
            <w:r>
              <w:rPr>
                <w:webHidden/>
              </w:rPr>
            </w:r>
            <w:r>
              <w:rPr>
                <w:webHidden/>
              </w:rPr>
              <w:fldChar w:fldCharType="separate"/>
            </w:r>
            <w:r>
              <w:rPr>
                <w:webHidden/>
              </w:rPr>
              <w:t>4</w:t>
            </w:r>
            <w:r>
              <w:rPr>
                <w:webHidden/>
              </w:rPr>
              <w:fldChar w:fldCharType="end"/>
            </w:r>
          </w:hyperlink>
        </w:p>
        <w:p w14:paraId="75CE7677" w14:textId="77777777" w:rsidR="00CE080E" w:rsidRDefault="00CE080E">
          <w:pPr>
            <w:pStyle w:val="11"/>
            <w:rPr>
              <w:rFonts w:asciiTheme="minorHAnsi" w:eastAsiaTheme="minorEastAsia" w:hAnsiTheme="minorHAnsi" w:cstheme="minorBidi"/>
              <w:sz w:val="22"/>
              <w:szCs w:val="22"/>
              <w:lang w:eastAsia="ru-RU"/>
            </w:rPr>
          </w:pPr>
          <w:hyperlink w:anchor="_Toc195533388" w:history="1">
            <w:r w:rsidRPr="00E500AA">
              <w:rPr>
                <w:rStyle w:val="af"/>
              </w:rPr>
              <w:t>8. Кадровое обеспечение оценочных мероприятий</w:t>
            </w:r>
            <w:r>
              <w:rPr>
                <w:webHidden/>
              </w:rPr>
              <w:tab/>
            </w:r>
            <w:r>
              <w:rPr>
                <w:webHidden/>
              </w:rPr>
              <w:fldChar w:fldCharType="begin"/>
            </w:r>
            <w:r>
              <w:rPr>
                <w:webHidden/>
              </w:rPr>
              <w:instrText xml:space="preserve"> PAGEREF _Toc195533388 \h </w:instrText>
            </w:r>
            <w:r>
              <w:rPr>
                <w:webHidden/>
              </w:rPr>
            </w:r>
            <w:r>
              <w:rPr>
                <w:webHidden/>
              </w:rPr>
              <w:fldChar w:fldCharType="separate"/>
            </w:r>
            <w:r>
              <w:rPr>
                <w:webHidden/>
              </w:rPr>
              <w:t>6</w:t>
            </w:r>
            <w:r>
              <w:rPr>
                <w:webHidden/>
              </w:rPr>
              <w:fldChar w:fldCharType="end"/>
            </w:r>
          </w:hyperlink>
        </w:p>
        <w:p w14:paraId="0CA39D7B" w14:textId="77777777" w:rsidR="00CE080E" w:rsidRDefault="00CE080E">
          <w:pPr>
            <w:pStyle w:val="11"/>
            <w:rPr>
              <w:rFonts w:asciiTheme="minorHAnsi" w:eastAsiaTheme="minorEastAsia" w:hAnsiTheme="minorHAnsi" w:cstheme="minorBidi"/>
              <w:sz w:val="22"/>
              <w:szCs w:val="22"/>
              <w:lang w:eastAsia="ru-RU"/>
            </w:rPr>
          </w:pPr>
          <w:hyperlink w:anchor="_Toc195533389" w:history="1">
            <w:r w:rsidRPr="00E500AA">
              <w:rPr>
                <w:rStyle w:val="af"/>
              </w:rPr>
              <w:t>9. Требования к безопасности проведения оценочных мероприятий</w:t>
            </w:r>
            <w:r>
              <w:rPr>
                <w:webHidden/>
              </w:rPr>
              <w:tab/>
            </w:r>
            <w:r>
              <w:rPr>
                <w:webHidden/>
              </w:rPr>
              <w:fldChar w:fldCharType="begin"/>
            </w:r>
            <w:r>
              <w:rPr>
                <w:webHidden/>
              </w:rPr>
              <w:instrText xml:space="preserve"> PAGEREF _Toc195533389 \h </w:instrText>
            </w:r>
            <w:r>
              <w:rPr>
                <w:webHidden/>
              </w:rPr>
            </w:r>
            <w:r>
              <w:rPr>
                <w:webHidden/>
              </w:rPr>
              <w:fldChar w:fldCharType="separate"/>
            </w:r>
            <w:r>
              <w:rPr>
                <w:webHidden/>
              </w:rPr>
              <w:t>7</w:t>
            </w:r>
            <w:r>
              <w:rPr>
                <w:webHidden/>
              </w:rPr>
              <w:fldChar w:fldCharType="end"/>
            </w:r>
          </w:hyperlink>
        </w:p>
        <w:p w14:paraId="7BDD4109" w14:textId="77777777" w:rsidR="00CE080E" w:rsidRDefault="00CE080E">
          <w:pPr>
            <w:pStyle w:val="11"/>
            <w:rPr>
              <w:rFonts w:asciiTheme="minorHAnsi" w:eastAsiaTheme="minorEastAsia" w:hAnsiTheme="minorHAnsi" w:cstheme="minorBidi"/>
              <w:sz w:val="22"/>
              <w:szCs w:val="22"/>
              <w:lang w:eastAsia="ru-RU"/>
            </w:rPr>
          </w:pPr>
          <w:hyperlink w:anchor="_Toc195533390" w:history="1">
            <w:r w:rsidRPr="00E500AA">
              <w:rPr>
                <w:rStyle w:val="af"/>
              </w:rPr>
              <w:t>10. Задания для теоретического этапа профессионального экзамена</w:t>
            </w:r>
            <w:r>
              <w:rPr>
                <w:webHidden/>
              </w:rPr>
              <w:tab/>
            </w:r>
            <w:r>
              <w:rPr>
                <w:webHidden/>
              </w:rPr>
              <w:fldChar w:fldCharType="begin"/>
            </w:r>
            <w:r>
              <w:rPr>
                <w:webHidden/>
              </w:rPr>
              <w:instrText xml:space="preserve"> PAGEREF _Toc195533390 \h </w:instrText>
            </w:r>
            <w:r>
              <w:rPr>
                <w:webHidden/>
              </w:rPr>
            </w:r>
            <w:r>
              <w:rPr>
                <w:webHidden/>
              </w:rPr>
              <w:fldChar w:fldCharType="separate"/>
            </w:r>
            <w:r>
              <w:rPr>
                <w:webHidden/>
              </w:rPr>
              <w:t>8</w:t>
            </w:r>
            <w:r>
              <w:rPr>
                <w:webHidden/>
              </w:rPr>
              <w:fldChar w:fldCharType="end"/>
            </w:r>
          </w:hyperlink>
        </w:p>
        <w:p w14:paraId="7214EFCD" w14:textId="77777777" w:rsidR="00CE080E" w:rsidRDefault="00CE080E">
          <w:pPr>
            <w:pStyle w:val="11"/>
            <w:rPr>
              <w:rFonts w:asciiTheme="minorHAnsi" w:eastAsiaTheme="minorEastAsia" w:hAnsiTheme="minorHAnsi" w:cstheme="minorBidi"/>
              <w:sz w:val="22"/>
              <w:szCs w:val="22"/>
              <w:lang w:eastAsia="ru-RU"/>
            </w:rPr>
          </w:pPr>
          <w:hyperlink w:anchor="_Toc195533391" w:history="1">
            <w:r w:rsidRPr="00E500AA">
              <w:rPr>
                <w:rStyle w:val="af"/>
                <w:lang w:eastAsia="ru-RU"/>
              </w:rPr>
              <w:t>12. Задания для практического этапа профессионального экзамена</w:t>
            </w:r>
            <w:r>
              <w:rPr>
                <w:webHidden/>
              </w:rPr>
              <w:tab/>
            </w:r>
            <w:r>
              <w:rPr>
                <w:webHidden/>
              </w:rPr>
              <w:fldChar w:fldCharType="begin"/>
            </w:r>
            <w:r>
              <w:rPr>
                <w:webHidden/>
              </w:rPr>
              <w:instrText xml:space="preserve"> PAGEREF _Toc195533391 \h </w:instrText>
            </w:r>
            <w:r>
              <w:rPr>
                <w:webHidden/>
              </w:rPr>
            </w:r>
            <w:r>
              <w:rPr>
                <w:webHidden/>
              </w:rPr>
              <w:fldChar w:fldCharType="separate"/>
            </w:r>
            <w:r>
              <w:rPr>
                <w:webHidden/>
              </w:rPr>
              <w:t>9</w:t>
            </w:r>
            <w:r>
              <w:rPr>
                <w:webHidden/>
              </w:rPr>
              <w:fldChar w:fldCharType="end"/>
            </w:r>
          </w:hyperlink>
        </w:p>
        <w:p w14:paraId="28407D4A" w14:textId="77777777" w:rsidR="00CE080E" w:rsidRDefault="00CE080E">
          <w:pPr>
            <w:pStyle w:val="11"/>
            <w:rPr>
              <w:rFonts w:asciiTheme="minorHAnsi" w:eastAsiaTheme="minorEastAsia" w:hAnsiTheme="minorHAnsi" w:cstheme="minorBidi"/>
              <w:sz w:val="22"/>
              <w:szCs w:val="22"/>
              <w:lang w:eastAsia="ru-RU"/>
            </w:rPr>
          </w:pPr>
          <w:hyperlink w:anchor="_Toc195533392" w:history="1">
            <w:r w:rsidRPr="00E500AA">
              <w:rPr>
                <w:rStyle w:val="af"/>
              </w:rPr>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r>
              <w:rPr>
                <w:webHidden/>
              </w:rPr>
              <w:tab/>
            </w:r>
            <w:r>
              <w:rPr>
                <w:webHidden/>
              </w:rPr>
              <w:fldChar w:fldCharType="begin"/>
            </w:r>
            <w:r>
              <w:rPr>
                <w:webHidden/>
              </w:rPr>
              <w:instrText xml:space="preserve"> PAGEREF _Toc195533392 \h </w:instrText>
            </w:r>
            <w:r>
              <w:rPr>
                <w:webHidden/>
              </w:rPr>
            </w:r>
            <w:r>
              <w:rPr>
                <w:webHidden/>
              </w:rPr>
              <w:fldChar w:fldCharType="separate"/>
            </w:r>
            <w:r>
              <w:rPr>
                <w:webHidden/>
              </w:rPr>
              <w:t>10</w:t>
            </w:r>
            <w:r>
              <w:rPr>
                <w:webHidden/>
              </w:rPr>
              <w:fldChar w:fldCharType="end"/>
            </w:r>
          </w:hyperlink>
        </w:p>
        <w:p w14:paraId="4D13566D" w14:textId="77777777" w:rsidR="00CE080E" w:rsidRDefault="00CE080E">
          <w:pPr>
            <w:pStyle w:val="11"/>
            <w:rPr>
              <w:rFonts w:asciiTheme="minorHAnsi" w:eastAsiaTheme="minorEastAsia" w:hAnsiTheme="minorHAnsi" w:cstheme="minorBidi"/>
              <w:sz w:val="22"/>
              <w:szCs w:val="22"/>
              <w:lang w:eastAsia="ru-RU"/>
            </w:rPr>
          </w:pPr>
          <w:hyperlink w:anchor="_Toc195533393" w:history="1">
            <w:r w:rsidRPr="00E500AA">
              <w:rPr>
                <w:rStyle w:val="af"/>
                <w:lang w:eastAsia="ru-RU"/>
              </w:rPr>
              <w:t>14. Перечень нормативных правовых и иных документов, использованных при подготовке комплекта оценочных средств (при наличии):</w:t>
            </w:r>
            <w:r>
              <w:rPr>
                <w:webHidden/>
              </w:rPr>
              <w:tab/>
            </w:r>
            <w:r>
              <w:rPr>
                <w:webHidden/>
              </w:rPr>
              <w:fldChar w:fldCharType="begin"/>
            </w:r>
            <w:r>
              <w:rPr>
                <w:webHidden/>
              </w:rPr>
              <w:instrText xml:space="preserve"> PAGEREF _Toc195533393 \h </w:instrText>
            </w:r>
            <w:r>
              <w:rPr>
                <w:webHidden/>
              </w:rPr>
            </w:r>
            <w:r>
              <w:rPr>
                <w:webHidden/>
              </w:rPr>
              <w:fldChar w:fldCharType="separate"/>
            </w:r>
            <w:r>
              <w:rPr>
                <w:webHidden/>
              </w:rPr>
              <w:t>11</w:t>
            </w:r>
            <w:r>
              <w:rPr>
                <w:webHidden/>
              </w:rPr>
              <w:fldChar w:fldCharType="end"/>
            </w:r>
          </w:hyperlink>
        </w:p>
        <w:p w14:paraId="571546D9" w14:textId="4B9A1553" w:rsidR="00FA3286" w:rsidRPr="00155A77" w:rsidRDefault="00FA3286">
          <w:r w:rsidRPr="00155A77">
            <w:rPr>
              <w:b/>
              <w:bCs/>
            </w:rPr>
            <w:fldChar w:fldCharType="end"/>
          </w:r>
        </w:p>
      </w:sdtContent>
    </w:sdt>
    <w:p w14:paraId="664BC4F4" w14:textId="77777777" w:rsidR="00C41ED2" w:rsidRPr="00155A77" w:rsidRDefault="00C41ED2">
      <w:pPr>
        <w:rPr>
          <w:rFonts w:ascii="Times New Roman" w:eastAsiaTheme="minorEastAsia" w:hAnsi="Times New Roman" w:cstheme="minorBidi"/>
          <w:lang w:eastAsia="ru-RU"/>
        </w:rPr>
      </w:pPr>
      <w:r w:rsidRPr="00155A77">
        <w:br w:type="page"/>
      </w:r>
    </w:p>
    <w:p w14:paraId="5E41940C" w14:textId="5B837844" w:rsidR="002C0CC3" w:rsidRPr="00155A77" w:rsidRDefault="00D9445D" w:rsidP="005C5651">
      <w:pPr>
        <w:pStyle w:val="1"/>
        <w:rPr>
          <w:iCs/>
        </w:rPr>
      </w:pPr>
      <w:bookmarkStart w:id="10" w:name="_Toc195533380"/>
      <w:r w:rsidRPr="00155A77">
        <w:rPr>
          <w:iCs/>
        </w:rPr>
        <w:lastRenderedPageBreak/>
        <w:t>1. </w:t>
      </w:r>
      <w:r w:rsidR="00E65D82" w:rsidRPr="00155A77">
        <w:t>Наименование квалификации и уровень квалификации</w:t>
      </w:r>
      <w:bookmarkStart w:id="11" w:name="_Toc496567148"/>
      <w:bookmarkEnd w:id="8"/>
      <w:bookmarkEnd w:id="7"/>
      <w:bookmarkEnd w:id="6"/>
      <w:bookmarkEnd w:id="5"/>
      <w:bookmarkEnd w:id="4"/>
      <w:bookmarkEnd w:id="3"/>
      <w:bookmarkEnd w:id="2"/>
      <w:bookmarkEnd w:id="1"/>
      <w:bookmarkEnd w:id="0"/>
      <w:bookmarkEnd w:id="10"/>
    </w:p>
    <w:p w14:paraId="52E5197B" w14:textId="02286212" w:rsidR="00095618" w:rsidRPr="00155A77" w:rsidRDefault="00802A04" w:rsidP="002C0CC3">
      <w:pPr>
        <w:pStyle w:val="aa"/>
      </w:pPr>
      <w:r w:rsidRPr="00155A77">
        <w:t>Старший электромеханик по лифтам (4 уровень квалификации)</w:t>
      </w:r>
    </w:p>
    <w:p w14:paraId="3A0F5282" w14:textId="7AAB9B9A" w:rsidR="00001131" w:rsidRPr="00155A77" w:rsidRDefault="00D9445D" w:rsidP="00C41ED2">
      <w:pPr>
        <w:pStyle w:val="1"/>
      </w:pPr>
      <w:bookmarkStart w:id="12" w:name="_Toc195533381"/>
      <w:r w:rsidRPr="00155A77">
        <w:t>2. </w:t>
      </w:r>
      <w:r w:rsidR="00001131" w:rsidRPr="00155A77">
        <w:t>Номер квалификации</w:t>
      </w:r>
      <w:bookmarkEnd w:id="11"/>
      <w:bookmarkEnd w:id="12"/>
    </w:p>
    <w:p w14:paraId="78DD225C" w14:textId="02B12485" w:rsidR="00095618" w:rsidRPr="00155A77" w:rsidRDefault="00802A04" w:rsidP="00872C8D">
      <w:pPr>
        <w:pStyle w:val="aa"/>
        <w:rPr>
          <w:b/>
          <w:bCs/>
        </w:rPr>
      </w:pPr>
      <w:bookmarkStart w:id="13" w:name="_Toc496567149"/>
      <w:r w:rsidRPr="00155A77">
        <w:t>40.21100.02</w:t>
      </w:r>
    </w:p>
    <w:p w14:paraId="567C1B28" w14:textId="5B3F94B6" w:rsidR="00952AAF" w:rsidRPr="00155A77" w:rsidRDefault="00D9445D" w:rsidP="00C41ED2">
      <w:pPr>
        <w:pStyle w:val="1"/>
      </w:pPr>
      <w:bookmarkStart w:id="14" w:name="_Toc195533382"/>
      <w:r w:rsidRPr="00155A77">
        <w:t>3. </w:t>
      </w:r>
      <w:r w:rsidR="00952AAF" w:rsidRPr="00155A77">
        <w:t>Профессиональный стандарт</w:t>
      </w:r>
      <w:bookmarkEnd w:id="13"/>
      <w:r w:rsidRPr="00155A77">
        <w:t xml:space="preserve">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bookmarkEnd w:id="14"/>
    </w:p>
    <w:p w14:paraId="722AB18F" w14:textId="001DAEA8" w:rsidR="00095618" w:rsidRPr="00155A77" w:rsidRDefault="00095618" w:rsidP="00872C8D">
      <w:pPr>
        <w:pStyle w:val="aa"/>
      </w:pPr>
      <w:bookmarkStart w:id="15" w:name="_Toc496567150"/>
      <w:r w:rsidRPr="00155A77">
        <w:t>Профессиональный стандарт «</w:t>
      </w:r>
      <w:r w:rsidR="00A6385D" w:rsidRPr="00155A77">
        <w:t>Электромеханик по лифтам</w:t>
      </w:r>
      <w:r w:rsidRPr="00155A77">
        <w:t>»</w:t>
      </w:r>
      <w:r w:rsidR="00D9445D" w:rsidRPr="00155A77">
        <w:t xml:space="preserve">, код </w:t>
      </w:r>
      <w:r w:rsidR="00A6385D" w:rsidRPr="00155A77">
        <w:t>40.211</w:t>
      </w:r>
      <w:r w:rsidRPr="00155A77">
        <w:t>. Утвержден приказом Министерства труда и социальной з</w:t>
      </w:r>
      <w:r w:rsidR="00822913" w:rsidRPr="00155A77">
        <w:t xml:space="preserve">ащиты Российской Федерации </w:t>
      </w:r>
      <w:r w:rsidR="00A6385D" w:rsidRPr="00155A77">
        <w:t>от 31.03.2021 № 193</w:t>
      </w:r>
      <w:r w:rsidR="001D10A9" w:rsidRPr="00155A77">
        <w:t>н</w:t>
      </w:r>
      <w:r w:rsidR="00822913" w:rsidRPr="00155A77">
        <w:t xml:space="preserve">. </w:t>
      </w:r>
    </w:p>
    <w:p w14:paraId="6AEAA798" w14:textId="40681554" w:rsidR="00952AAF" w:rsidRPr="00155A77" w:rsidRDefault="00D9445D" w:rsidP="00C41ED2">
      <w:pPr>
        <w:pStyle w:val="1"/>
      </w:pPr>
      <w:bookmarkStart w:id="16" w:name="_Toc195533383"/>
      <w:r w:rsidRPr="00155A77">
        <w:t>4. </w:t>
      </w:r>
      <w:r w:rsidR="00952AAF" w:rsidRPr="00155A77">
        <w:t>Вид профессиональной деятельности</w:t>
      </w:r>
      <w:bookmarkEnd w:id="15"/>
      <w:bookmarkEnd w:id="16"/>
    </w:p>
    <w:p w14:paraId="472C5ABE" w14:textId="33D65D46" w:rsidR="00952AAF" w:rsidRPr="00155A77" w:rsidRDefault="00D81515" w:rsidP="00872C8D">
      <w:pPr>
        <w:pStyle w:val="aa"/>
      </w:pPr>
      <w:r w:rsidRPr="00155A77">
        <w:t>Техническое обслуживание и ремонт лифтов</w:t>
      </w:r>
    </w:p>
    <w:p w14:paraId="2E19FAC0" w14:textId="33B189D0" w:rsidR="007D3E14" w:rsidRPr="00155A77" w:rsidRDefault="00D9445D" w:rsidP="00501B9C">
      <w:pPr>
        <w:pStyle w:val="1"/>
      </w:pPr>
      <w:bookmarkStart w:id="17" w:name="_Toc496567151"/>
      <w:bookmarkStart w:id="18" w:name="_Toc195533384"/>
      <w:r w:rsidRPr="00155A77">
        <w:t>5. </w:t>
      </w:r>
      <w:r w:rsidR="00952AAF" w:rsidRPr="00155A77">
        <w:t>Спецификация заданий для теоретического этапа профессионального экзамена</w:t>
      </w:r>
      <w:bookmarkEnd w:id="17"/>
      <w:bookmarkEnd w:id="18"/>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2977"/>
        <w:gridCol w:w="2835"/>
      </w:tblGrid>
      <w:tr w:rsidR="001E0873" w:rsidRPr="00155A77" w14:paraId="3F5773EC" w14:textId="77777777" w:rsidTr="003316B6">
        <w:trPr>
          <w:trHeight w:val="20"/>
          <w:tblHeader/>
        </w:trPr>
        <w:tc>
          <w:tcPr>
            <w:tcW w:w="1894" w:type="pct"/>
          </w:tcPr>
          <w:p w14:paraId="63E04A17" w14:textId="56BBD021" w:rsidR="001E0873" w:rsidRPr="00155A77" w:rsidRDefault="001E0873" w:rsidP="00DB4ACC">
            <w:pPr>
              <w:pStyle w:val="a5"/>
              <w:spacing w:line="240" w:lineRule="exact"/>
              <w:jc w:val="center"/>
            </w:pPr>
            <w:r w:rsidRPr="00155A77">
              <w:t xml:space="preserve">Знания, умения в соответствии с требованиями </w:t>
            </w:r>
            <w:r w:rsidR="00501B9C" w:rsidRPr="00155A77">
              <w:t xml:space="preserve">к </w:t>
            </w:r>
            <w:r w:rsidRPr="00155A77">
              <w:t>квалификации</w:t>
            </w:r>
            <w:r w:rsidR="00501B9C" w:rsidRPr="00155A77">
              <w:t>,</w:t>
            </w:r>
            <w:r w:rsidRPr="00155A77">
              <w:t xml:space="preserve"> н</w:t>
            </w:r>
            <w:r w:rsidR="00501B9C" w:rsidRPr="00155A77">
              <w:t>а соответствие которым проводит</w:t>
            </w:r>
            <w:r w:rsidRPr="00155A77">
              <w:t>ся оценка квалификации</w:t>
            </w:r>
          </w:p>
        </w:tc>
        <w:tc>
          <w:tcPr>
            <w:tcW w:w="1591" w:type="pct"/>
          </w:tcPr>
          <w:p w14:paraId="2E874187" w14:textId="77777777" w:rsidR="001E0873" w:rsidRPr="00155A77" w:rsidRDefault="001E0873" w:rsidP="00DB4ACC">
            <w:pPr>
              <w:pStyle w:val="a4"/>
              <w:spacing w:line="240" w:lineRule="exact"/>
              <w:jc w:val="center"/>
            </w:pPr>
            <w:r w:rsidRPr="00155A77">
              <w:t>Критерии оценки квалификации</w:t>
            </w:r>
          </w:p>
        </w:tc>
        <w:tc>
          <w:tcPr>
            <w:tcW w:w="1515" w:type="pct"/>
          </w:tcPr>
          <w:p w14:paraId="15E9A479" w14:textId="77777777" w:rsidR="001E0873" w:rsidRPr="00155A77" w:rsidRDefault="001E0873" w:rsidP="00DB4ACC">
            <w:pPr>
              <w:pStyle w:val="-"/>
              <w:spacing w:line="240" w:lineRule="exact"/>
            </w:pPr>
            <w:r w:rsidRPr="00155A77">
              <w:t>Тип и № задания</w:t>
            </w:r>
          </w:p>
        </w:tc>
      </w:tr>
      <w:tr w:rsidR="001E0873" w:rsidRPr="00155A77" w14:paraId="6F72D2FA" w14:textId="77777777" w:rsidTr="003316B6">
        <w:trPr>
          <w:trHeight w:val="128"/>
          <w:tblHeader/>
        </w:trPr>
        <w:tc>
          <w:tcPr>
            <w:tcW w:w="1894" w:type="pct"/>
          </w:tcPr>
          <w:p w14:paraId="190706E5" w14:textId="77777777" w:rsidR="001E0873" w:rsidRPr="00155A77" w:rsidRDefault="001E0873" w:rsidP="00DB4ACC">
            <w:pPr>
              <w:pStyle w:val="a4"/>
              <w:spacing w:line="240" w:lineRule="exact"/>
              <w:jc w:val="center"/>
            </w:pPr>
            <w:r w:rsidRPr="00155A77">
              <w:t>1</w:t>
            </w:r>
          </w:p>
        </w:tc>
        <w:tc>
          <w:tcPr>
            <w:tcW w:w="1591" w:type="pct"/>
          </w:tcPr>
          <w:p w14:paraId="3DA030B8" w14:textId="77777777" w:rsidR="001E0873" w:rsidRPr="00155A77" w:rsidRDefault="001E0873" w:rsidP="00DB4ACC">
            <w:pPr>
              <w:pStyle w:val="a4"/>
              <w:spacing w:line="240" w:lineRule="exact"/>
              <w:jc w:val="center"/>
            </w:pPr>
            <w:r w:rsidRPr="00155A77">
              <w:t>2</w:t>
            </w:r>
          </w:p>
        </w:tc>
        <w:tc>
          <w:tcPr>
            <w:tcW w:w="1515" w:type="pct"/>
          </w:tcPr>
          <w:p w14:paraId="4579DF28" w14:textId="77777777" w:rsidR="001E0873" w:rsidRPr="00155A77" w:rsidRDefault="001E0873" w:rsidP="00501B9C">
            <w:pPr>
              <w:pStyle w:val="-"/>
              <w:spacing w:line="240" w:lineRule="exact"/>
            </w:pPr>
            <w:r w:rsidRPr="00155A77">
              <w:t>3</w:t>
            </w:r>
          </w:p>
        </w:tc>
      </w:tr>
      <w:tr w:rsidR="004614A2" w:rsidRPr="00155A77" w14:paraId="71C6880F" w14:textId="77777777" w:rsidTr="003316B6">
        <w:trPr>
          <w:trHeight w:val="493"/>
        </w:trPr>
        <w:tc>
          <w:tcPr>
            <w:tcW w:w="1894" w:type="pct"/>
          </w:tcPr>
          <w:p w14:paraId="7AAB18A7" w14:textId="49C61233" w:rsidR="004614A2" w:rsidRPr="00155A77" w:rsidRDefault="002D35A7" w:rsidP="001F6B72">
            <w:pPr>
              <w:pStyle w:val="a4"/>
              <w:spacing w:after="0" w:line="240" w:lineRule="exact"/>
            </w:pPr>
            <w:r w:rsidRPr="00155A77">
              <w:t>Алгоритмы режимов работы обслуживаемых лифтов</w:t>
            </w:r>
          </w:p>
        </w:tc>
        <w:tc>
          <w:tcPr>
            <w:tcW w:w="1591" w:type="pct"/>
          </w:tcPr>
          <w:p w14:paraId="2A0E2732" w14:textId="77777777" w:rsidR="000D6DFA" w:rsidRPr="00155A77" w:rsidRDefault="000D6DFA" w:rsidP="001F6B72">
            <w:pPr>
              <w:pStyle w:val="a4"/>
              <w:spacing w:after="0" w:line="240" w:lineRule="exact"/>
              <w:rPr>
                <w:rFonts w:eastAsia="Calibri"/>
                <w:szCs w:val="24"/>
                <w:lang w:eastAsia="en-US"/>
              </w:rPr>
            </w:pPr>
            <w:r w:rsidRPr="00155A77">
              <w:rPr>
                <w:rFonts w:eastAsia="Calibri"/>
                <w:szCs w:val="24"/>
                <w:lang w:eastAsia="en-US"/>
              </w:rPr>
              <w:t>1 балл - за правильное решение задания;</w:t>
            </w:r>
          </w:p>
          <w:p w14:paraId="10DDBB34" w14:textId="7C0283C0" w:rsidR="004614A2" w:rsidRPr="00155A77" w:rsidRDefault="000D6DFA" w:rsidP="001F6B72">
            <w:pPr>
              <w:pStyle w:val="a4"/>
              <w:spacing w:after="0" w:line="240" w:lineRule="exact"/>
              <w:rPr>
                <w:rFonts w:eastAsia="Calibri"/>
                <w:szCs w:val="24"/>
                <w:lang w:eastAsia="en-US"/>
              </w:rPr>
            </w:pPr>
            <w:r w:rsidRPr="00155A77">
              <w:rPr>
                <w:rFonts w:eastAsia="Calibri"/>
                <w:szCs w:val="24"/>
                <w:lang w:eastAsia="en-US"/>
              </w:rPr>
              <w:t>0 баллов - за неправильное решение задания</w:t>
            </w:r>
          </w:p>
        </w:tc>
        <w:tc>
          <w:tcPr>
            <w:tcW w:w="1515" w:type="pct"/>
            <w:vAlign w:val="center"/>
          </w:tcPr>
          <w:p w14:paraId="6D532C61" w14:textId="77777777" w:rsidR="004614A2" w:rsidRPr="00155A77" w:rsidRDefault="00D1105D" w:rsidP="001F6B72">
            <w:pPr>
              <w:pStyle w:val="-"/>
              <w:spacing w:after="0" w:line="240" w:lineRule="exact"/>
              <w:jc w:val="both"/>
            </w:pPr>
            <w:r w:rsidRPr="00155A77">
              <w:t>Задания:</w:t>
            </w:r>
          </w:p>
          <w:p w14:paraId="2563692C" w14:textId="73219670" w:rsidR="00D1105D" w:rsidRPr="00155A77" w:rsidRDefault="00AE763B" w:rsidP="00F2083B">
            <w:pPr>
              <w:pStyle w:val="-"/>
              <w:spacing w:after="0" w:line="240" w:lineRule="exact"/>
              <w:ind w:left="35"/>
              <w:jc w:val="both"/>
              <w:rPr>
                <w:lang w:val="en-US"/>
              </w:rPr>
            </w:pPr>
            <w:r w:rsidRPr="00155A77">
              <w:t>- </w:t>
            </w:r>
            <w:r w:rsidR="00D1105D" w:rsidRPr="00155A77">
              <w:t xml:space="preserve">с выбором ответа </w:t>
            </w:r>
            <w:r w:rsidR="00104486" w:rsidRPr="00155A77">
              <w:br/>
            </w:r>
            <w:r w:rsidR="00D1105D" w:rsidRPr="00155A77">
              <w:t>№</w:t>
            </w:r>
            <w:r w:rsidR="00BF6315" w:rsidRPr="00155A77">
              <w:t xml:space="preserve"> 1-5</w:t>
            </w:r>
          </w:p>
        </w:tc>
      </w:tr>
    </w:tbl>
    <w:p w14:paraId="1054BB5D" w14:textId="77777777" w:rsidR="00DB4ACC" w:rsidRPr="00155A77" w:rsidRDefault="00DB4ACC" w:rsidP="00536C18">
      <w:pPr>
        <w:pStyle w:val="a5"/>
      </w:pPr>
    </w:p>
    <w:p w14:paraId="1DA4A2BF" w14:textId="77777777" w:rsidR="00952AAF" w:rsidRPr="00155A77" w:rsidRDefault="00DB4ACC" w:rsidP="001E1D94">
      <w:pPr>
        <w:pStyle w:val="a5"/>
        <w:ind w:firstLine="0"/>
        <w:rPr>
          <w:b/>
        </w:rPr>
      </w:pPr>
      <w:r w:rsidRPr="00155A77">
        <w:rPr>
          <w:b/>
        </w:rPr>
        <w:t>О</w:t>
      </w:r>
      <w:r w:rsidR="00952AAF" w:rsidRPr="00155A77">
        <w:rPr>
          <w:b/>
        </w:rPr>
        <w:t>бщая</w:t>
      </w:r>
      <w:r w:rsidR="001B3908" w:rsidRPr="00155A77">
        <w:rPr>
          <w:b/>
        </w:rPr>
        <w:t xml:space="preserve"> </w:t>
      </w:r>
      <w:r w:rsidR="00952AAF" w:rsidRPr="00155A77">
        <w:rPr>
          <w:b/>
        </w:rPr>
        <w:t>информация</w:t>
      </w:r>
      <w:r w:rsidR="001B3908" w:rsidRPr="00155A77">
        <w:rPr>
          <w:b/>
        </w:rPr>
        <w:t xml:space="preserve"> </w:t>
      </w:r>
      <w:r w:rsidR="00952AAF" w:rsidRPr="00155A77">
        <w:rPr>
          <w:b/>
        </w:rPr>
        <w:t>по</w:t>
      </w:r>
      <w:r w:rsidR="001B3908" w:rsidRPr="00155A77">
        <w:rPr>
          <w:b/>
        </w:rPr>
        <w:t xml:space="preserve"> </w:t>
      </w:r>
      <w:r w:rsidR="00952AAF" w:rsidRPr="00155A77">
        <w:rPr>
          <w:b/>
        </w:rPr>
        <w:t>структуре</w:t>
      </w:r>
      <w:r w:rsidR="001B3908" w:rsidRPr="00155A77">
        <w:rPr>
          <w:b/>
        </w:rPr>
        <w:t xml:space="preserve"> </w:t>
      </w:r>
      <w:r w:rsidR="00952AAF" w:rsidRPr="00155A77">
        <w:rPr>
          <w:b/>
        </w:rPr>
        <w:t>заданий</w:t>
      </w:r>
      <w:r w:rsidR="001B3908" w:rsidRPr="00155A77">
        <w:rPr>
          <w:b/>
        </w:rPr>
        <w:t xml:space="preserve"> </w:t>
      </w:r>
      <w:r w:rsidR="00952AAF" w:rsidRPr="00155A77">
        <w:rPr>
          <w:b/>
        </w:rPr>
        <w:t>для</w:t>
      </w:r>
      <w:r w:rsidR="001B3908" w:rsidRPr="00155A77">
        <w:rPr>
          <w:b/>
        </w:rPr>
        <w:t xml:space="preserve"> </w:t>
      </w:r>
      <w:r w:rsidR="00952AAF" w:rsidRPr="00155A77">
        <w:rPr>
          <w:b/>
        </w:rPr>
        <w:t>теоретического этапа профессионального экзамена:</w:t>
      </w:r>
    </w:p>
    <w:p w14:paraId="77C13FE4" w14:textId="505FF5B4" w:rsidR="001E1D94" w:rsidRPr="00155A77" w:rsidRDefault="001E1D94" w:rsidP="001E1D94">
      <w:pPr>
        <w:pStyle w:val="a"/>
        <w:numPr>
          <w:ilvl w:val="0"/>
          <w:numId w:val="0"/>
        </w:numPr>
        <w:tabs>
          <w:tab w:val="clear" w:pos="680"/>
        </w:tabs>
        <w:rPr>
          <w:szCs w:val="24"/>
        </w:rPr>
      </w:pPr>
      <w:r w:rsidRPr="00155A77">
        <w:rPr>
          <w:szCs w:val="24"/>
        </w:rPr>
        <w:t xml:space="preserve">Количество заданий с выбором ответа: </w:t>
      </w:r>
      <w:r w:rsidR="00CE080E">
        <w:rPr>
          <w:szCs w:val="24"/>
        </w:rPr>
        <w:t>5</w:t>
      </w:r>
    </w:p>
    <w:p w14:paraId="49C0BD39" w14:textId="23B7D29A" w:rsidR="001E1D94" w:rsidRPr="00155A77" w:rsidRDefault="001E1D94" w:rsidP="00AE5528">
      <w:pPr>
        <w:pStyle w:val="a"/>
        <w:numPr>
          <w:ilvl w:val="0"/>
          <w:numId w:val="0"/>
        </w:numPr>
        <w:tabs>
          <w:tab w:val="clear" w:pos="680"/>
        </w:tabs>
        <w:spacing w:after="0"/>
        <w:rPr>
          <w:szCs w:val="24"/>
        </w:rPr>
      </w:pPr>
      <w:r w:rsidRPr="00155A77">
        <w:rPr>
          <w:szCs w:val="24"/>
        </w:rPr>
        <w:t>Время выполнения заданий для т</w:t>
      </w:r>
      <w:r w:rsidR="00236214" w:rsidRPr="00155A77">
        <w:rPr>
          <w:szCs w:val="24"/>
        </w:rPr>
        <w:t>еоретического этапа экзамена: 9</w:t>
      </w:r>
      <w:r w:rsidRPr="00155A77">
        <w:rPr>
          <w:szCs w:val="24"/>
        </w:rPr>
        <w:t>0 минут.</w:t>
      </w:r>
    </w:p>
    <w:p w14:paraId="4308E722" w14:textId="77777777" w:rsidR="001E1D94" w:rsidRPr="00155A77" w:rsidRDefault="001E1D94" w:rsidP="001E1D94">
      <w:pPr>
        <w:pStyle w:val="a5"/>
        <w:spacing w:after="0"/>
        <w:ind w:firstLine="0"/>
        <w:rPr>
          <w:szCs w:val="24"/>
        </w:rPr>
      </w:pPr>
    </w:p>
    <w:p w14:paraId="6F8293EA" w14:textId="7B0B1287" w:rsidR="001E1D94" w:rsidRPr="00155A77" w:rsidRDefault="001E1D94" w:rsidP="001E1D94">
      <w:pPr>
        <w:pStyle w:val="a"/>
        <w:numPr>
          <w:ilvl w:val="0"/>
          <w:numId w:val="0"/>
        </w:numPr>
      </w:pPr>
      <w:r w:rsidRPr="00155A77">
        <w:t xml:space="preserve">Теоретический экзамен проходит в форме тестирования. Тест </w:t>
      </w:r>
      <w:r w:rsidRPr="00155A77">
        <w:rPr>
          <w:szCs w:val="24"/>
        </w:rPr>
        <w:t>формируется из случайно подбираемых заданий из базы вопросов в соответствии</w:t>
      </w:r>
      <w:r w:rsidR="00E35315" w:rsidRPr="00155A77">
        <w:rPr>
          <w:szCs w:val="24"/>
        </w:rPr>
        <w:t xml:space="preserve"> со спецификацией и содержит </w:t>
      </w:r>
      <w:r w:rsidR="00E35315" w:rsidRPr="00155A77">
        <w:rPr>
          <w:szCs w:val="24"/>
        </w:rPr>
        <w:br/>
      </w:r>
      <w:r w:rsidR="00751E6E" w:rsidRPr="00155A77">
        <w:rPr>
          <w:szCs w:val="24"/>
        </w:rPr>
        <w:t>40</w:t>
      </w:r>
      <w:r w:rsidRPr="00155A77">
        <w:rPr>
          <w:szCs w:val="24"/>
        </w:rPr>
        <w:t xml:space="preserve"> заданий</w:t>
      </w:r>
      <w:r w:rsidRPr="00155A77">
        <w:t>.</w:t>
      </w:r>
    </w:p>
    <w:p w14:paraId="6E5FE2EB" w14:textId="77777777" w:rsidR="00952AAF" w:rsidRPr="00155A77" w:rsidRDefault="00952AAF" w:rsidP="00C41ED2">
      <w:pPr>
        <w:pStyle w:val="1"/>
      </w:pPr>
      <w:bookmarkStart w:id="19" w:name="_Toc496567152"/>
      <w:bookmarkStart w:id="20" w:name="_Toc195533385"/>
      <w:r w:rsidRPr="00155A77">
        <w:t>6</w:t>
      </w:r>
      <w:r w:rsidR="00613A29" w:rsidRPr="00155A77">
        <w:t>. </w:t>
      </w:r>
      <w:r w:rsidRPr="00155A77">
        <w:t>Спецификация заданий для практического этапа профессионального экзамена</w:t>
      </w:r>
      <w:bookmarkEnd w:id="19"/>
      <w:bookmarkEnd w:id="20"/>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02"/>
        <w:gridCol w:w="1978"/>
        <w:gridCol w:w="1576"/>
      </w:tblGrid>
      <w:tr w:rsidR="004C320C" w:rsidRPr="00155A77" w14:paraId="3EF05B0E" w14:textId="77777777" w:rsidTr="004C320C">
        <w:trPr>
          <w:trHeight w:val="20"/>
          <w:tblHeader/>
        </w:trPr>
        <w:tc>
          <w:tcPr>
            <w:tcW w:w="3101" w:type="pct"/>
            <w:tcBorders>
              <w:bottom w:val="single" w:sz="4" w:space="0" w:color="auto"/>
            </w:tcBorders>
            <w:vAlign w:val="center"/>
          </w:tcPr>
          <w:p w14:paraId="31963757" w14:textId="77777777" w:rsidR="004C320C" w:rsidRPr="00155A77" w:rsidRDefault="004C320C" w:rsidP="00BB5B55">
            <w:pPr>
              <w:pStyle w:val="-"/>
              <w:rPr>
                <w:b/>
                <w:bCs/>
                <w:szCs w:val="24"/>
              </w:rPr>
            </w:pPr>
            <w:bookmarkStart w:id="21" w:name="_Toc496567153"/>
            <w:bookmarkStart w:id="22" w:name="_Toc317462901"/>
            <w:bookmarkStart w:id="23" w:name="_Toc332622680"/>
            <w:bookmarkStart w:id="24" w:name="_Toc332623358"/>
            <w:bookmarkStart w:id="25" w:name="_Toc332624034"/>
            <w:bookmarkStart w:id="26" w:name="_Toc332624372"/>
            <w:bookmarkStart w:id="27" w:name="_Toc360378408"/>
            <w:bookmarkStart w:id="28" w:name="_Toc360378642"/>
            <w:bookmarkStart w:id="29" w:name="_Toc360434216"/>
            <w:r w:rsidRPr="00155A77">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1057" w:type="pct"/>
            <w:tcBorders>
              <w:bottom w:val="single" w:sz="4" w:space="0" w:color="auto"/>
            </w:tcBorders>
            <w:vAlign w:val="center"/>
          </w:tcPr>
          <w:p w14:paraId="6AD5C3FE" w14:textId="77777777" w:rsidR="004C320C" w:rsidRPr="00155A77" w:rsidRDefault="004C320C" w:rsidP="00BB5B55">
            <w:pPr>
              <w:pStyle w:val="-"/>
              <w:rPr>
                <w:b/>
                <w:bCs/>
                <w:szCs w:val="24"/>
              </w:rPr>
            </w:pPr>
            <w:r w:rsidRPr="00155A77">
              <w:t>Критерии</w:t>
            </w:r>
            <w:r w:rsidRPr="00155A77">
              <w:br/>
              <w:t>оценки</w:t>
            </w:r>
            <w:r w:rsidRPr="00155A77">
              <w:br/>
              <w:t>квалификации</w:t>
            </w:r>
          </w:p>
        </w:tc>
        <w:tc>
          <w:tcPr>
            <w:tcW w:w="842" w:type="pct"/>
            <w:tcBorders>
              <w:bottom w:val="single" w:sz="4" w:space="0" w:color="auto"/>
            </w:tcBorders>
            <w:vAlign w:val="center"/>
          </w:tcPr>
          <w:p w14:paraId="25CCDABD" w14:textId="77777777" w:rsidR="004C320C" w:rsidRPr="00155A77" w:rsidRDefault="004C320C" w:rsidP="00BB5B55">
            <w:pPr>
              <w:pStyle w:val="-"/>
              <w:rPr>
                <w:b/>
                <w:bCs/>
                <w:szCs w:val="24"/>
              </w:rPr>
            </w:pPr>
            <w:r w:rsidRPr="00155A77">
              <w:t>Тип и №</w:t>
            </w:r>
            <w:r w:rsidRPr="00155A77">
              <w:br/>
              <w:t>задания</w:t>
            </w:r>
          </w:p>
        </w:tc>
      </w:tr>
      <w:tr w:rsidR="004C320C" w:rsidRPr="00155A77" w14:paraId="4B974217" w14:textId="77777777" w:rsidTr="004C320C">
        <w:trPr>
          <w:trHeight w:val="20"/>
        </w:trPr>
        <w:tc>
          <w:tcPr>
            <w:tcW w:w="3101" w:type="pct"/>
          </w:tcPr>
          <w:p w14:paraId="602FA9B7" w14:textId="2134A6C1" w:rsidR="00CE3F6D" w:rsidRPr="00155A77" w:rsidRDefault="00CE3F6D" w:rsidP="00CE3F6D">
            <w:pPr>
              <w:pStyle w:val="a"/>
              <w:numPr>
                <w:ilvl w:val="0"/>
                <w:numId w:val="0"/>
              </w:numPr>
              <w:spacing w:after="0"/>
              <w:ind w:left="176"/>
              <w:rPr>
                <w:rFonts w:eastAsia="Times New Roman" w:cs="Times New Roman"/>
                <w:b/>
              </w:rPr>
            </w:pPr>
            <w:r w:rsidRPr="00155A77">
              <w:rPr>
                <w:rFonts w:eastAsia="Times New Roman" w:cs="Times New Roman"/>
                <w:b/>
              </w:rPr>
              <w:t>Трудовые функции:</w:t>
            </w:r>
          </w:p>
          <w:p w14:paraId="5CB86034" w14:textId="77777777" w:rsidR="002D35A7" w:rsidRPr="00155A77" w:rsidRDefault="002D35A7" w:rsidP="002D35A7">
            <w:pPr>
              <w:pStyle w:val="a"/>
              <w:spacing w:after="0"/>
              <w:ind w:left="360"/>
              <w:rPr>
                <w:rFonts w:eastAsia="Times New Roman" w:cs="Times New Roman"/>
              </w:rPr>
            </w:pPr>
            <w:r w:rsidRPr="00155A77">
              <w:t>Проверка функционирования лифта во всех режимах работы в соответствии с заданным алгоритмом работы</w:t>
            </w:r>
            <w:r w:rsidRPr="00155A77">
              <w:rPr>
                <w:rFonts w:eastAsia="Times New Roman" w:cs="Times New Roman"/>
              </w:rPr>
              <w:t xml:space="preserve"> (</w:t>
            </w:r>
            <w:r w:rsidRPr="00155A77">
              <w:rPr>
                <w:szCs w:val="24"/>
              </w:rPr>
              <w:t>B/01.4</w:t>
            </w:r>
            <w:r w:rsidRPr="00155A77">
              <w:t>).</w:t>
            </w:r>
          </w:p>
          <w:p w14:paraId="284F8721" w14:textId="77777777" w:rsidR="002D35A7" w:rsidRPr="00155A77" w:rsidRDefault="002D35A7" w:rsidP="002D35A7">
            <w:pPr>
              <w:pStyle w:val="ad"/>
              <w:rPr>
                <w:rFonts w:eastAsia="Times New Roman"/>
              </w:rPr>
            </w:pPr>
            <w:r w:rsidRPr="00155A77">
              <w:rPr>
                <w:rFonts w:eastAsia="Times New Roman"/>
              </w:rPr>
              <w:t>Трудовые действия:</w:t>
            </w:r>
          </w:p>
          <w:p w14:paraId="0DFFC778" w14:textId="77777777" w:rsidR="002D35A7" w:rsidRPr="00155A77" w:rsidRDefault="002D35A7" w:rsidP="002D35A7">
            <w:pPr>
              <w:pStyle w:val="a"/>
              <w:spacing w:after="0"/>
              <w:ind w:left="360"/>
              <w:rPr>
                <w:szCs w:val="24"/>
              </w:rPr>
            </w:pPr>
            <w:r w:rsidRPr="00155A77">
              <w:rPr>
                <w:szCs w:val="24"/>
              </w:rPr>
              <w:t>Проверка функционирования лифта в режиме нормальной работы.</w:t>
            </w:r>
          </w:p>
          <w:p w14:paraId="28940F33" w14:textId="77777777" w:rsidR="002D35A7" w:rsidRPr="00155A77" w:rsidRDefault="002D35A7" w:rsidP="002D35A7">
            <w:pPr>
              <w:pStyle w:val="a"/>
              <w:spacing w:after="0"/>
              <w:ind w:left="360"/>
              <w:rPr>
                <w:szCs w:val="24"/>
              </w:rPr>
            </w:pPr>
            <w:r w:rsidRPr="00155A77">
              <w:rPr>
                <w:szCs w:val="24"/>
              </w:rPr>
              <w:lastRenderedPageBreak/>
              <w:t>Переключение и проверка функционирования лифта в режиме управления из машинного помещения (при наличии режима).</w:t>
            </w:r>
          </w:p>
          <w:p w14:paraId="5317F1BD" w14:textId="77777777" w:rsidR="002D35A7" w:rsidRPr="00155A77" w:rsidRDefault="002D35A7" w:rsidP="002D35A7">
            <w:pPr>
              <w:pStyle w:val="a"/>
              <w:spacing w:after="0"/>
              <w:ind w:left="360"/>
              <w:rPr>
                <w:szCs w:val="24"/>
              </w:rPr>
            </w:pPr>
            <w:r w:rsidRPr="00155A77">
              <w:rPr>
                <w:szCs w:val="24"/>
              </w:rPr>
              <w:t>Переключение и проверка функционирования лифта в режиме управления с крыши кабины (при наличии режима).</w:t>
            </w:r>
          </w:p>
          <w:p w14:paraId="58A1D42C" w14:textId="77777777" w:rsidR="002D35A7" w:rsidRPr="00155A77" w:rsidRDefault="002D35A7" w:rsidP="002D35A7">
            <w:pPr>
              <w:pStyle w:val="a"/>
              <w:spacing w:after="0"/>
              <w:ind w:left="360"/>
              <w:rPr>
                <w:rFonts w:eastAsia="Times New Roman" w:cs="Times New Roman"/>
                <w:szCs w:val="24"/>
              </w:rPr>
            </w:pPr>
            <w:r w:rsidRPr="00155A77">
              <w:rPr>
                <w:szCs w:val="24"/>
              </w:rPr>
              <w:t>Переключение и проверка функционирования лифта во всех режимах управления, предусмотренных руководством (инструкцией) по эксплуатации.</w:t>
            </w:r>
          </w:p>
          <w:p w14:paraId="53558722" w14:textId="77777777" w:rsidR="002D35A7" w:rsidRPr="00155A77" w:rsidRDefault="002D35A7" w:rsidP="002D35A7">
            <w:pPr>
              <w:pStyle w:val="ad"/>
            </w:pPr>
            <w:r w:rsidRPr="00155A77">
              <w:t xml:space="preserve">Умения: </w:t>
            </w:r>
          </w:p>
          <w:p w14:paraId="132DF374" w14:textId="77777777" w:rsidR="002D35A7" w:rsidRPr="00155A77" w:rsidRDefault="002D35A7" w:rsidP="002D35A7">
            <w:pPr>
              <w:pStyle w:val="a"/>
              <w:spacing w:after="0"/>
              <w:ind w:left="360"/>
              <w:rPr>
                <w:szCs w:val="24"/>
              </w:rPr>
            </w:pPr>
            <w:r w:rsidRPr="00155A77">
              <w:rPr>
                <w:szCs w:val="24"/>
              </w:rPr>
              <w:t>Переводить лифт в режимы управления, установленные руководством (инструкцией) по эксплуатации.</w:t>
            </w:r>
          </w:p>
          <w:p w14:paraId="5CCA4925" w14:textId="5FA8AB50" w:rsidR="004C320C" w:rsidRPr="00155A77" w:rsidRDefault="002D35A7" w:rsidP="002D35A7">
            <w:pPr>
              <w:pStyle w:val="a"/>
              <w:spacing w:after="0"/>
              <w:ind w:left="360"/>
            </w:pPr>
            <w:r w:rsidRPr="00155A77">
              <w:rPr>
                <w:szCs w:val="24"/>
              </w:rPr>
              <w:t>Проверять правильность функционирования лифтов в режимах работы, предусмотренных руководством (инструкцией) по эксплуатации.</w:t>
            </w:r>
          </w:p>
        </w:tc>
        <w:tc>
          <w:tcPr>
            <w:tcW w:w="1057" w:type="pct"/>
          </w:tcPr>
          <w:p w14:paraId="5765027B" w14:textId="77777777" w:rsidR="004C320C" w:rsidRPr="00155A77" w:rsidRDefault="004C320C" w:rsidP="00BB5B55">
            <w:pPr>
              <w:pStyle w:val="a4"/>
              <w:jc w:val="center"/>
            </w:pPr>
            <w:r w:rsidRPr="00155A77">
              <w:lastRenderedPageBreak/>
              <w:t>Указаны в разделе 12</w:t>
            </w:r>
          </w:p>
        </w:tc>
        <w:tc>
          <w:tcPr>
            <w:tcW w:w="842" w:type="pct"/>
          </w:tcPr>
          <w:p w14:paraId="591D140E" w14:textId="77777777" w:rsidR="004C320C" w:rsidRPr="00155A77" w:rsidRDefault="004C320C" w:rsidP="00BB5B55">
            <w:pPr>
              <w:pStyle w:val="a4"/>
              <w:jc w:val="center"/>
            </w:pPr>
            <w:r w:rsidRPr="00155A77">
              <w:t>Задание на выполнение трудовых функций, трудовых действий № 1</w:t>
            </w:r>
          </w:p>
        </w:tc>
      </w:tr>
    </w:tbl>
    <w:p w14:paraId="07F3076E" w14:textId="77777777" w:rsidR="004C320C" w:rsidRPr="00155A77" w:rsidRDefault="004C320C" w:rsidP="004C320C">
      <w:pPr>
        <w:pStyle w:val="2"/>
      </w:pPr>
      <w:bookmarkStart w:id="30" w:name="_Toc108679588"/>
      <w:bookmarkStart w:id="31" w:name="_Toc110322633"/>
      <w:bookmarkStart w:id="32" w:name="_Toc164686440"/>
      <w:bookmarkStart w:id="33" w:name="_Toc164686512"/>
      <w:bookmarkStart w:id="34" w:name="_Toc195533386"/>
      <w:r w:rsidRPr="00155A77">
        <w:lastRenderedPageBreak/>
        <w:t>Общая информация по структуре заданий для практического этапа профессионального экзамена:</w:t>
      </w:r>
      <w:bookmarkEnd w:id="30"/>
      <w:bookmarkEnd w:id="31"/>
      <w:bookmarkEnd w:id="32"/>
      <w:bookmarkEnd w:id="33"/>
      <w:bookmarkEnd w:id="34"/>
    </w:p>
    <w:p w14:paraId="1170C11C" w14:textId="7CB2830C" w:rsidR="004C320C" w:rsidRPr="00CE080E" w:rsidRDefault="000E23E8" w:rsidP="004C320C">
      <w:pPr>
        <w:pStyle w:val="a4"/>
        <w:rPr>
          <w:strike/>
        </w:rPr>
      </w:pPr>
      <w:r w:rsidRPr="00155A77">
        <w:t xml:space="preserve">Количество заданий: </w:t>
      </w:r>
      <w:r w:rsidR="00CE080E">
        <w:t>1</w:t>
      </w:r>
    </w:p>
    <w:p w14:paraId="1257952D" w14:textId="48D4D075" w:rsidR="005C3CD1" w:rsidRPr="00155A77" w:rsidRDefault="005C3CD1" w:rsidP="005C3CD1">
      <w:pPr>
        <w:pStyle w:val="a4"/>
      </w:pPr>
      <w:r w:rsidRPr="00155A77">
        <w:t>Время выполнения практического этапа экзамена оп</w:t>
      </w:r>
      <w:r w:rsidR="00F26843" w:rsidRPr="00155A77">
        <w:t>ределяется выбранными заданиями.</w:t>
      </w:r>
    </w:p>
    <w:p w14:paraId="270B5E83" w14:textId="11B488E8" w:rsidR="00903117" w:rsidRPr="00155A77" w:rsidRDefault="00903117" w:rsidP="005C3CD1">
      <w:pPr>
        <w:pStyle w:val="a4"/>
      </w:pPr>
      <w:r w:rsidRPr="00155A77">
        <w:t>Практический этап экзамена формируется из случайно подбираемого задания и содержит одно задание.</w:t>
      </w:r>
    </w:p>
    <w:p w14:paraId="71B48E14" w14:textId="1A62CB37" w:rsidR="00952AAF" w:rsidRPr="00155A77" w:rsidRDefault="008B1700" w:rsidP="00C41ED2">
      <w:pPr>
        <w:pStyle w:val="1"/>
      </w:pPr>
      <w:bookmarkStart w:id="35" w:name="_Toc195533387"/>
      <w:r w:rsidRPr="00155A77">
        <w:t>7. </w:t>
      </w:r>
      <w:r w:rsidR="00952AAF" w:rsidRPr="00155A77">
        <w:t>Материально-техническое обеспечение оценочных мероприятий</w:t>
      </w:r>
      <w:bookmarkEnd w:id="21"/>
      <w:bookmarkEnd w:id="35"/>
    </w:p>
    <w:p w14:paraId="36BB79D3" w14:textId="77777777" w:rsidR="00413159" w:rsidRPr="00155A77" w:rsidRDefault="008B1700" w:rsidP="00B24AFD">
      <w:pPr>
        <w:spacing w:after="0" w:line="240" w:lineRule="auto"/>
        <w:jc w:val="both"/>
        <w:rPr>
          <w:rFonts w:ascii="Times New Roman" w:hAnsi="Times New Roman" w:cs="Times New Roman"/>
          <w:b/>
        </w:rPr>
      </w:pPr>
      <w:r w:rsidRPr="00155A77">
        <w:rPr>
          <w:rFonts w:ascii="Times New Roman" w:hAnsi="Times New Roman" w:cs="Times New Roman"/>
          <w:b/>
        </w:rPr>
        <w:t>7.1. </w:t>
      </w:r>
      <w:r w:rsidR="00445F37" w:rsidRPr="00155A77">
        <w:rPr>
          <w:rFonts w:ascii="Times New Roman" w:hAnsi="Times New Roman" w:cs="Times New Roman"/>
          <w:b/>
        </w:rPr>
        <w:t>Материально-технические ресурсы для обеспечения теоретического этапа профессионального экзамена:</w:t>
      </w:r>
      <w:bookmarkStart w:id="36" w:name="_Toc496567154"/>
      <w:bookmarkEnd w:id="22"/>
      <w:bookmarkEnd w:id="23"/>
      <w:bookmarkEnd w:id="24"/>
      <w:bookmarkEnd w:id="25"/>
      <w:bookmarkEnd w:id="26"/>
      <w:bookmarkEnd w:id="27"/>
      <w:bookmarkEnd w:id="28"/>
      <w:bookmarkEnd w:id="29"/>
    </w:p>
    <w:p w14:paraId="513D5510" w14:textId="3E98E29F" w:rsidR="00413159" w:rsidRPr="00155A77" w:rsidRDefault="001B5D4E" w:rsidP="00B24AFD">
      <w:pPr>
        <w:spacing w:after="0" w:line="240" w:lineRule="auto"/>
        <w:jc w:val="both"/>
        <w:rPr>
          <w:rFonts w:ascii="Times New Roman" w:hAnsi="Times New Roman" w:cs="Times New Roman"/>
          <w:lang w:eastAsia="ru-RU"/>
        </w:rPr>
      </w:pPr>
      <w:r w:rsidRPr="00155A77">
        <w:rPr>
          <w:rFonts w:ascii="Times New Roman" w:hAnsi="Times New Roman" w:cs="Times New Roman"/>
          <w:lang w:eastAsia="ru-RU"/>
        </w:rPr>
        <w:t>7.1.1.</w:t>
      </w:r>
      <w:r w:rsidR="00333DD8" w:rsidRPr="00155A77">
        <w:rPr>
          <w:rFonts w:ascii="Times New Roman" w:hAnsi="Times New Roman" w:cs="Times New Roman"/>
          <w:b/>
          <w:bCs/>
          <w:lang w:eastAsia="ru-RU"/>
        </w:rPr>
        <w:t> </w:t>
      </w:r>
      <w:r w:rsidRPr="00155A77">
        <w:rPr>
          <w:rFonts w:ascii="Times New Roman" w:hAnsi="Times New Roman" w:cs="Times New Roman"/>
          <w:lang w:eastAsia="ru-RU"/>
        </w:rPr>
        <w:t>Наличие материально-технического обеспечения деятельности в области</w:t>
      </w:r>
      <w:r w:rsidR="00445F37" w:rsidRPr="00155A77">
        <w:rPr>
          <w:rFonts w:ascii="Times New Roman" w:hAnsi="Times New Roman" w:cs="Times New Roman"/>
          <w:b/>
          <w:bCs/>
          <w:lang w:eastAsia="ru-RU"/>
        </w:rPr>
        <w:t xml:space="preserve"> </w:t>
      </w:r>
      <w:r w:rsidRPr="00155A77">
        <w:rPr>
          <w:rFonts w:ascii="Times New Roman" w:hAnsi="Times New Roman" w:cs="Times New Roman"/>
          <w:lang w:eastAsia="ru-RU"/>
        </w:rPr>
        <w:t xml:space="preserve">независимой оценки квалификации, оборудование помещений в соответствии </w:t>
      </w:r>
      <w:r w:rsidR="000910DE" w:rsidRPr="00155A77">
        <w:rPr>
          <w:rFonts w:ascii="Times New Roman" w:hAnsi="Times New Roman" w:cs="Times New Roman"/>
          <w:lang w:eastAsia="ru-RU"/>
        </w:rPr>
        <w:br/>
      </w:r>
      <w:r w:rsidRPr="00155A77">
        <w:rPr>
          <w:rFonts w:ascii="Times New Roman" w:hAnsi="Times New Roman" w:cs="Times New Roman"/>
          <w:lang w:eastAsia="ru-RU"/>
        </w:rPr>
        <w:t>с</w:t>
      </w:r>
      <w:r w:rsidR="00445F37" w:rsidRPr="00155A77">
        <w:rPr>
          <w:rFonts w:ascii="Times New Roman" w:hAnsi="Times New Roman" w:cs="Times New Roman"/>
          <w:b/>
          <w:bCs/>
          <w:lang w:eastAsia="ru-RU"/>
        </w:rPr>
        <w:t xml:space="preserve"> </w:t>
      </w:r>
      <w:r w:rsidRPr="00155A77">
        <w:rPr>
          <w:rFonts w:ascii="Times New Roman" w:hAnsi="Times New Roman" w:cs="Times New Roman"/>
          <w:lang w:eastAsia="ru-RU"/>
        </w:rPr>
        <w:t>государственными и местными нормами и требованиями, федеральными</w:t>
      </w:r>
      <w:r w:rsidR="00445F37" w:rsidRPr="00155A77">
        <w:rPr>
          <w:rFonts w:ascii="Times New Roman" w:hAnsi="Times New Roman" w:cs="Times New Roman"/>
          <w:b/>
          <w:bCs/>
          <w:lang w:eastAsia="ru-RU"/>
        </w:rPr>
        <w:t xml:space="preserve"> </w:t>
      </w:r>
      <w:r w:rsidRPr="00155A77">
        <w:rPr>
          <w:rFonts w:ascii="Times New Roman" w:hAnsi="Times New Roman" w:cs="Times New Roman"/>
          <w:lang w:eastAsia="ru-RU"/>
        </w:rPr>
        <w:t>государственными требованиями.</w:t>
      </w:r>
      <w:r w:rsidR="00324185" w:rsidRPr="00155A77">
        <w:rPr>
          <w:rFonts w:ascii="Times New Roman" w:hAnsi="Times New Roman" w:cs="Times New Roman"/>
          <w:lang w:eastAsia="ru-RU"/>
        </w:rPr>
        <w:t xml:space="preserve"> Помещение - соответствует санитарным нормам </w:t>
      </w:r>
      <w:r w:rsidR="00324185" w:rsidRPr="00155A77">
        <w:rPr>
          <w:rFonts w:ascii="Times New Roman" w:hAnsi="Times New Roman" w:cs="Times New Roman"/>
          <w:lang w:eastAsia="ru-RU"/>
        </w:rPr>
        <w:br/>
        <w:t>для помещений с компьютерным оборудованием.</w:t>
      </w:r>
    </w:p>
    <w:p w14:paraId="5E332A1E" w14:textId="280AC8AD" w:rsidR="00324185" w:rsidRPr="00155A77" w:rsidRDefault="001B5D4E" w:rsidP="002C0CC3">
      <w:pPr>
        <w:pStyle w:val="aa"/>
        <w:rPr>
          <w:rFonts w:cs="Times New Roman"/>
        </w:rPr>
      </w:pPr>
      <w:r w:rsidRPr="00155A77">
        <w:rPr>
          <w:rFonts w:cs="Times New Roman"/>
        </w:rPr>
        <w:t>7.1.2.</w:t>
      </w:r>
      <w:r w:rsidR="00333DD8" w:rsidRPr="00155A77">
        <w:rPr>
          <w:rFonts w:cs="Times New Roman"/>
          <w:b/>
          <w:bCs/>
        </w:rPr>
        <w:t> </w:t>
      </w:r>
      <w:r w:rsidRPr="00155A77">
        <w:rPr>
          <w:rFonts w:cs="Times New Roman"/>
        </w:rPr>
        <w:t>Наличие на праве собственности или ином законном основании помещения,</w:t>
      </w:r>
      <w:r w:rsidR="00445F37" w:rsidRPr="00155A77">
        <w:rPr>
          <w:rFonts w:cs="Times New Roman"/>
          <w:b/>
          <w:bCs/>
        </w:rPr>
        <w:t xml:space="preserve"> </w:t>
      </w:r>
      <w:r w:rsidRPr="00155A77">
        <w:rPr>
          <w:rFonts w:cs="Times New Roman"/>
        </w:rPr>
        <w:t>необходимого для осуществления деятельности в области независимой оценки</w:t>
      </w:r>
      <w:r w:rsidR="00445F37" w:rsidRPr="00155A77">
        <w:rPr>
          <w:rFonts w:cs="Times New Roman"/>
          <w:b/>
          <w:bCs/>
        </w:rPr>
        <w:t xml:space="preserve"> </w:t>
      </w:r>
      <w:r w:rsidRPr="00155A77">
        <w:rPr>
          <w:rFonts w:cs="Times New Roman"/>
        </w:rPr>
        <w:t xml:space="preserve">квалификаций по квалификации </w:t>
      </w:r>
      <w:r w:rsidR="00621AAC" w:rsidRPr="00155A77">
        <w:rPr>
          <w:rFonts w:cs="Times New Roman"/>
        </w:rPr>
        <w:t>–</w:t>
      </w:r>
      <w:r w:rsidR="00112946" w:rsidRPr="00155A77">
        <w:t xml:space="preserve"> </w:t>
      </w:r>
      <w:r w:rsidR="00112946" w:rsidRPr="00155A77">
        <w:rPr>
          <w:rFonts w:cs="Times New Roman"/>
        </w:rPr>
        <w:t>Старший электромеханик по лифтам (4 уровень квалификации)</w:t>
      </w:r>
      <w:r w:rsidRPr="00155A77">
        <w:rPr>
          <w:rFonts w:cs="Times New Roman"/>
        </w:rPr>
        <w:t>: помещение с рабочим местом соискателя (компьютерный стол,</w:t>
      </w:r>
      <w:r w:rsidR="00445F37" w:rsidRPr="00155A77">
        <w:rPr>
          <w:rFonts w:cs="Times New Roman"/>
          <w:b/>
          <w:bCs/>
        </w:rPr>
        <w:t xml:space="preserve"> </w:t>
      </w:r>
      <w:r w:rsidRPr="00155A77">
        <w:rPr>
          <w:rFonts w:cs="Times New Roman"/>
        </w:rPr>
        <w:t>стул), оснащенное компьютером с программным обеспечением, соответствующим</w:t>
      </w:r>
      <w:r w:rsidR="00445F37" w:rsidRPr="00155A77">
        <w:rPr>
          <w:rFonts w:cs="Times New Roman"/>
          <w:b/>
          <w:bCs/>
        </w:rPr>
        <w:t xml:space="preserve"> </w:t>
      </w:r>
      <w:r w:rsidRPr="00155A77">
        <w:rPr>
          <w:rFonts w:cs="Times New Roman"/>
        </w:rPr>
        <w:t>требованиям к установке и использованию Программно-аппаратного (Программно</w:t>
      </w:r>
      <w:r w:rsidR="00445F37" w:rsidRPr="00155A77">
        <w:rPr>
          <w:rFonts w:cs="Times New Roman"/>
          <w:b/>
          <w:bCs/>
        </w:rPr>
        <w:t>-</w:t>
      </w:r>
      <w:r w:rsidRPr="00155A77">
        <w:rPr>
          <w:rFonts w:cs="Times New Roman"/>
        </w:rPr>
        <w:t>методического) комплекса для проведения независимой оценки квалификаций.</w:t>
      </w:r>
      <w:r w:rsidR="00324185" w:rsidRPr="00155A77">
        <w:rPr>
          <w:rFonts w:cs="Times New Roman"/>
        </w:rPr>
        <w:t xml:space="preserve"> Технические характеристиками не ниже:</w:t>
      </w:r>
    </w:p>
    <w:p w14:paraId="6BE3B4BC" w14:textId="02BF95CF" w:rsidR="00324185" w:rsidRPr="00155A77" w:rsidRDefault="003F5D6C" w:rsidP="00B24AFD">
      <w:pPr>
        <w:spacing w:after="0" w:line="240" w:lineRule="auto"/>
        <w:jc w:val="both"/>
        <w:rPr>
          <w:rFonts w:ascii="Times New Roman" w:hAnsi="Times New Roman" w:cs="Times New Roman"/>
          <w:lang w:eastAsia="ru-RU"/>
        </w:rPr>
      </w:pPr>
      <w:r w:rsidRPr="00155A77">
        <w:rPr>
          <w:rFonts w:ascii="Times New Roman" w:hAnsi="Times New Roman" w:cs="Times New Roman"/>
          <w:lang w:eastAsia="ru-RU"/>
        </w:rPr>
        <w:t>- о</w:t>
      </w:r>
      <w:r w:rsidR="00324185" w:rsidRPr="00155A77">
        <w:rPr>
          <w:rFonts w:ascii="Times New Roman" w:hAnsi="Times New Roman" w:cs="Times New Roman"/>
          <w:lang w:eastAsia="ru-RU"/>
        </w:rPr>
        <w:t xml:space="preserve">перационная система: </w:t>
      </w:r>
      <w:r w:rsidR="00324185" w:rsidRPr="00155A77">
        <w:rPr>
          <w:rFonts w:ascii="Times New Roman" w:hAnsi="Times New Roman" w:cs="Times New Roman"/>
          <w:lang w:val="en-US" w:eastAsia="ru-RU"/>
        </w:rPr>
        <w:t>W</w:t>
      </w:r>
      <w:r w:rsidR="00324185" w:rsidRPr="00155A77">
        <w:rPr>
          <w:rFonts w:ascii="Times New Roman" w:hAnsi="Times New Roman" w:cs="Times New Roman"/>
          <w:lang w:eastAsia="ru-RU"/>
        </w:rPr>
        <w:t xml:space="preserve">indows 7 professional; Пакет приложений Microsoft Office 2010; </w:t>
      </w:r>
      <w:r w:rsidRPr="00155A77">
        <w:rPr>
          <w:rFonts w:ascii="Times New Roman" w:hAnsi="Times New Roman" w:cs="Times New Roman"/>
          <w:lang w:eastAsia="ru-RU"/>
        </w:rPr>
        <w:t>- у</w:t>
      </w:r>
      <w:r w:rsidR="00324185" w:rsidRPr="00155A77">
        <w:rPr>
          <w:rFonts w:ascii="Times New Roman" w:hAnsi="Times New Roman" w:cs="Times New Roman"/>
          <w:lang w:eastAsia="ru-RU"/>
        </w:rPr>
        <w:t>становленный браузер Google Chrome, «Intern</w:t>
      </w:r>
      <w:r w:rsidRPr="00155A77">
        <w:rPr>
          <w:rFonts w:ascii="Times New Roman" w:hAnsi="Times New Roman" w:cs="Times New Roman"/>
          <w:lang w:eastAsia="ru-RU"/>
        </w:rPr>
        <w:t>et Explorer 8.0»; Adobe Acrobat;</w:t>
      </w:r>
    </w:p>
    <w:p w14:paraId="38F5369B" w14:textId="2653A745" w:rsidR="00413159" w:rsidRPr="00155A77" w:rsidRDefault="003F5D6C" w:rsidP="00B24AFD">
      <w:pPr>
        <w:spacing w:after="0" w:line="240" w:lineRule="auto"/>
        <w:jc w:val="both"/>
        <w:rPr>
          <w:rFonts w:ascii="Times New Roman" w:hAnsi="Times New Roman" w:cs="Times New Roman"/>
          <w:lang w:eastAsia="ru-RU"/>
        </w:rPr>
      </w:pPr>
      <w:r w:rsidRPr="00155A77">
        <w:rPr>
          <w:rFonts w:ascii="Times New Roman" w:hAnsi="Times New Roman" w:cs="Times New Roman"/>
          <w:lang w:eastAsia="ru-RU"/>
        </w:rPr>
        <w:t>- п</w:t>
      </w:r>
      <w:r w:rsidR="00324185" w:rsidRPr="00155A77">
        <w:rPr>
          <w:rFonts w:ascii="Times New Roman" w:hAnsi="Times New Roman" w:cs="Times New Roman"/>
          <w:lang w:eastAsia="ru-RU"/>
        </w:rPr>
        <w:t>ерсональные компьютеры имеют доступ к оргтехнике (принтер, мультимедиа-проектор с экраном).</w:t>
      </w:r>
    </w:p>
    <w:p w14:paraId="323CB273" w14:textId="77777777" w:rsidR="00413159" w:rsidRPr="00155A77" w:rsidRDefault="00333DD8" w:rsidP="00B24AFD">
      <w:pPr>
        <w:spacing w:after="0" w:line="240" w:lineRule="auto"/>
        <w:jc w:val="both"/>
        <w:rPr>
          <w:rFonts w:ascii="Times New Roman" w:hAnsi="Times New Roman" w:cs="Times New Roman"/>
          <w:lang w:eastAsia="ru-RU"/>
        </w:rPr>
      </w:pPr>
      <w:r w:rsidRPr="00155A77">
        <w:rPr>
          <w:rFonts w:ascii="Times New Roman" w:hAnsi="Times New Roman" w:cs="Times New Roman"/>
          <w:bCs/>
          <w:lang w:eastAsia="ru-RU"/>
        </w:rPr>
        <w:t>7.1.3. </w:t>
      </w:r>
      <w:r w:rsidR="001B5D4E" w:rsidRPr="00155A77">
        <w:rPr>
          <w:rFonts w:ascii="Times New Roman" w:hAnsi="Times New Roman" w:cs="Times New Roman"/>
          <w:lang w:eastAsia="ru-RU"/>
        </w:rPr>
        <w:t>Наличие в помещении информационных стендов с информационными материалами</w:t>
      </w:r>
      <w:r w:rsidR="00445F37" w:rsidRPr="00155A77">
        <w:rPr>
          <w:rFonts w:ascii="Times New Roman" w:hAnsi="Times New Roman" w:cs="Times New Roman"/>
          <w:bCs/>
          <w:lang w:eastAsia="ru-RU"/>
        </w:rPr>
        <w:t xml:space="preserve"> </w:t>
      </w:r>
      <w:r w:rsidR="001B5D4E" w:rsidRPr="00155A77">
        <w:rPr>
          <w:rFonts w:ascii="Times New Roman" w:hAnsi="Times New Roman" w:cs="Times New Roman"/>
          <w:lang w:eastAsia="ru-RU"/>
        </w:rPr>
        <w:t>о системе независимой оценки квалификаций и деятельности центра оценки</w:t>
      </w:r>
      <w:r w:rsidR="00445F37" w:rsidRPr="00155A77">
        <w:rPr>
          <w:rFonts w:ascii="Times New Roman" w:hAnsi="Times New Roman" w:cs="Times New Roman"/>
          <w:bCs/>
          <w:lang w:eastAsia="ru-RU"/>
        </w:rPr>
        <w:t xml:space="preserve"> </w:t>
      </w:r>
      <w:r w:rsidR="001B5D4E" w:rsidRPr="00155A77">
        <w:rPr>
          <w:rFonts w:ascii="Times New Roman" w:hAnsi="Times New Roman" w:cs="Times New Roman"/>
          <w:lang w:eastAsia="ru-RU"/>
        </w:rPr>
        <w:lastRenderedPageBreak/>
        <w:t xml:space="preserve">квалификаций. Оформление визуальной, текстовой и мультимедийной информации </w:t>
      </w:r>
      <w:r w:rsidR="000910DE" w:rsidRPr="00155A77">
        <w:rPr>
          <w:rFonts w:ascii="Times New Roman" w:hAnsi="Times New Roman" w:cs="Times New Roman"/>
          <w:lang w:eastAsia="ru-RU"/>
        </w:rPr>
        <w:br/>
      </w:r>
      <w:r w:rsidR="001B5D4E" w:rsidRPr="00155A77">
        <w:rPr>
          <w:rFonts w:ascii="Times New Roman" w:hAnsi="Times New Roman" w:cs="Times New Roman"/>
          <w:lang w:eastAsia="ru-RU"/>
        </w:rPr>
        <w:t>о</w:t>
      </w:r>
      <w:r w:rsidR="00445F37" w:rsidRPr="00155A77">
        <w:rPr>
          <w:rFonts w:ascii="Times New Roman" w:hAnsi="Times New Roman" w:cs="Times New Roman"/>
          <w:bCs/>
          <w:lang w:eastAsia="ru-RU"/>
        </w:rPr>
        <w:t xml:space="preserve"> </w:t>
      </w:r>
      <w:r w:rsidR="001B5D4E" w:rsidRPr="00155A77">
        <w:rPr>
          <w:rFonts w:ascii="Times New Roman" w:hAnsi="Times New Roman" w:cs="Times New Roman"/>
          <w:lang w:eastAsia="ru-RU"/>
        </w:rPr>
        <w:t xml:space="preserve">порядке предоставления услуги должно соответствовать оптимальному зрительному </w:t>
      </w:r>
      <w:r w:rsidR="000910DE" w:rsidRPr="00155A77">
        <w:rPr>
          <w:rFonts w:ascii="Times New Roman" w:hAnsi="Times New Roman" w:cs="Times New Roman"/>
          <w:lang w:eastAsia="ru-RU"/>
        </w:rPr>
        <w:br/>
      </w:r>
      <w:r w:rsidR="001B5D4E" w:rsidRPr="00155A77">
        <w:rPr>
          <w:rFonts w:ascii="Times New Roman" w:hAnsi="Times New Roman" w:cs="Times New Roman"/>
          <w:lang w:eastAsia="ru-RU"/>
        </w:rPr>
        <w:t>и</w:t>
      </w:r>
      <w:r w:rsidR="00445F37" w:rsidRPr="00155A77">
        <w:rPr>
          <w:rFonts w:ascii="Times New Roman" w:hAnsi="Times New Roman" w:cs="Times New Roman"/>
          <w:bCs/>
          <w:lang w:eastAsia="ru-RU"/>
        </w:rPr>
        <w:t xml:space="preserve"> </w:t>
      </w:r>
      <w:r w:rsidR="001B5D4E" w:rsidRPr="00155A77">
        <w:rPr>
          <w:rFonts w:ascii="Times New Roman" w:hAnsi="Times New Roman" w:cs="Times New Roman"/>
          <w:lang w:eastAsia="ru-RU"/>
        </w:rPr>
        <w:t>слуховому восприятию этой информации посетителями.</w:t>
      </w:r>
    </w:p>
    <w:p w14:paraId="28B2A3F7" w14:textId="77777777" w:rsidR="00324185" w:rsidRPr="00155A77" w:rsidRDefault="00333DD8" w:rsidP="00B24AFD">
      <w:pPr>
        <w:spacing w:after="0" w:line="240" w:lineRule="auto"/>
        <w:jc w:val="both"/>
        <w:rPr>
          <w:rFonts w:ascii="Times New Roman" w:hAnsi="Times New Roman" w:cs="Times New Roman"/>
          <w:bCs/>
          <w:lang w:eastAsia="ru-RU"/>
        </w:rPr>
      </w:pPr>
      <w:r w:rsidRPr="00155A77">
        <w:rPr>
          <w:rFonts w:ascii="Times New Roman" w:hAnsi="Times New Roman" w:cs="Times New Roman"/>
          <w:bCs/>
          <w:lang w:eastAsia="ru-RU"/>
        </w:rPr>
        <w:t>7.1.4. </w:t>
      </w:r>
      <w:r w:rsidR="001B5D4E" w:rsidRPr="00155A77">
        <w:rPr>
          <w:rFonts w:ascii="Times New Roman" w:hAnsi="Times New Roman" w:cs="Times New Roman"/>
          <w:lang w:eastAsia="ru-RU"/>
        </w:rPr>
        <w:t xml:space="preserve">Наличие рабочих мест </w:t>
      </w:r>
      <w:r w:rsidR="00324185" w:rsidRPr="00155A77">
        <w:rPr>
          <w:rFonts w:ascii="Times New Roman" w:hAnsi="Times New Roman" w:cs="Times New Roman"/>
          <w:lang w:eastAsia="ru-RU"/>
        </w:rPr>
        <w:t>работ</w:t>
      </w:r>
      <w:r w:rsidR="001B5D4E" w:rsidRPr="00155A77">
        <w:rPr>
          <w:rFonts w:ascii="Times New Roman" w:hAnsi="Times New Roman" w:cs="Times New Roman"/>
          <w:lang w:eastAsia="ru-RU"/>
        </w:rPr>
        <w:t>ников центра оценки квалификаций, оборудованных</w:t>
      </w:r>
      <w:r w:rsidR="00445F37" w:rsidRPr="00155A77">
        <w:rPr>
          <w:rFonts w:ascii="Times New Roman" w:hAnsi="Times New Roman" w:cs="Times New Roman"/>
          <w:bCs/>
          <w:lang w:eastAsia="ru-RU"/>
        </w:rPr>
        <w:t xml:space="preserve"> </w:t>
      </w:r>
      <w:r w:rsidR="001B5D4E" w:rsidRPr="00155A77">
        <w:rPr>
          <w:rFonts w:ascii="Times New Roman" w:hAnsi="Times New Roman" w:cs="Times New Roman"/>
          <w:lang w:eastAsia="ru-RU"/>
        </w:rPr>
        <w:t>персональными компьютерами.</w:t>
      </w:r>
      <w:r w:rsidR="00445F37" w:rsidRPr="00155A77">
        <w:rPr>
          <w:rFonts w:ascii="Times New Roman" w:hAnsi="Times New Roman" w:cs="Times New Roman"/>
          <w:bCs/>
          <w:lang w:eastAsia="ru-RU"/>
        </w:rPr>
        <w:t xml:space="preserve"> </w:t>
      </w:r>
      <w:r w:rsidR="00324185" w:rsidRPr="00155A77">
        <w:rPr>
          <w:rFonts w:ascii="Times New Roman" w:hAnsi="Times New Roman" w:cs="Times New Roman"/>
          <w:bCs/>
          <w:lang w:eastAsia="ru-RU"/>
        </w:rPr>
        <w:t>Технические характеристиками не ниже:</w:t>
      </w:r>
    </w:p>
    <w:p w14:paraId="6848FD6A" w14:textId="50A8E511" w:rsidR="00324185" w:rsidRPr="00155A77" w:rsidRDefault="003F5D6C" w:rsidP="00B24AFD">
      <w:pPr>
        <w:spacing w:after="0" w:line="240" w:lineRule="auto"/>
        <w:jc w:val="both"/>
        <w:rPr>
          <w:rFonts w:ascii="Times New Roman" w:hAnsi="Times New Roman" w:cs="Times New Roman"/>
          <w:bCs/>
          <w:lang w:eastAsia="ru-RU"/>
        </w:rPr>
      </w:pPr>
      <w:r w:rsidRPr="00155A77">
        <w:rPr>
          <w:rFonts w:ascii="Times New Roman" w:hAnsi="Times New Roman" w:cs="Times New Roman"/>
          <w:bCs/>
          <w:lang w:eastAsia="ru-RU"/>
        </w:rPr>
        <w:t>- о</w:t>
      </w:r>
      <w:r w:rsidR="00324185" w:rsidRPr="00155A77">
        <w:rPr>
          <w:rFonts w:ascii="Times New Roman" w:hAnsi="Times New Roman" w:cs="Times New Roman"/>
          <w:bCs/>
          <w:lang w:eastAsia="ru-RU"/>
        </w:rPr>
        <w:t xml:space="preserve">перационная система: Windows 7 professional; Пакет приложений Microsoft Office 2010; </w:t>
      </w:r>
      <w:r w:rsidRPr="00155A77">
        <w:rPr>
          <w:rFonts w:ascii="Times New Roman" w:hAnsi="Times New Roman" w:cs="Times New Roman"/>
          <w:bCs/>
          <w:lang w:eastAsia="ru-RU"/>
        </w:rPr>
        <w:t>- у</w:t>
      </w:r>
      <w:r w:rsidR="00324185" w:rsidRPr="00155A77">
        <w:rPr>
          <w:rFonts w:ascii="Times New Roman" w:hAnsi="Times New Roman" w:cs="Times New Roman"/>
          <w:bCs/>
          <w:lang w:eastAsia="ru-RU"/>
        </w:rPr>
        <w:t>становленный браузер Google Chrome, «Intern</w:t>
      </w:r>
      <w:r w:rsidRPr="00155A77">
        <w:rPr>
          <w:rFonts w:ascii="Times New Roman" w:hAnsi="Times New Roman" w:cs="Times New Roman"/>
          <w:bCs/>
          <w:lang w:eastAsia="ru-RU"/>
        </w:rPr>
        <w:t>et Explorer 8.0»; Adobe Acrobat;</w:t>
      </w:r>
    </w:p>
    <w:p w14:paraId="5D96ACF5" w14:textId="23E2C8F8" w:rsidR="00413159" w:rsidRPr="00155A77" w:rsidRDefault="003F5D6C" w:rsidP="00B24AFD">
      <w:pPr>
        <w:spacing w:after="0" w:line="240" w:lineRule="auto"/>
        <w:jc w:val="both"/>
        <w:rPr>
          <w:rFonts w:ascii="Times New Roman" w:hAnsi="Times New Roman" w:cs="Times New Roman"/>
          <w:bCs/>
          <w:lang w:eastAsia="ru-RU"/>
        </w:rPr>
      </w:pPr>
      <w:r w:rsidRPr="00155A77">
        <w:rPr>
          <w:rFonts w:ascii="Times New Roman" w:hAnsi="Times New Roman" w:cs="Times New Roman"/>
          <w:bCs/>
          <w:lang w:eastAsia="ru-RU"/>
        </w:rPr>
        <w:t>- п</w:t>
      </w:r>
      <w:r w:rsidR="00324185" w:rsidRPr="00155A77">
        <w:rPr>
          <w:rFonts w:ascii="Times New Roman" w:hAnsi="Times New Roman" w:cs="Times New Roman"/>
          <w:bCs/>
          <w:lang w:eastAsia="ru-RU"/>
        </w:rPr>
        <w:t>ерсональные компьютеры имеют доступ к оргтехнике (принтер, мультимедиа-проектор с экраном) и информационно-телекоммуникационным сетям.</w:t>
      </w:r>
    </w:p>
    <w:p w14:paraId="78762245" w14:textId="77777777" w:rsidR="00413159" w:rsidRPr="00155A77" w:rsidRDefault="00333DD8" w:rsidP="00B24AFD">
      <w:pPr>
        <w:spacing w:after="0" w:line="240" w:lineRule="auto"/>
        <w:jc w:val="both"/>
        <w:rPr>
          <w:rFonts w:ascii="Times New Roman" w:hAnsi="Times New Roman" w:cs="Times New Roman"/>
          <w:bCs/>
          <w:lang w:eastAsia="ru-RU"/>
        </w:rPr>
      </w:pPr>
      <w:r w:rsidRPr="00155A77">
        <w:rPr>
          <w:rFonts w:ascii="Times New Roman" w:hAnsi="Times New Roman" w:cs="Times New Roman"/>
          <w:bCs/>
          <w:lang w:eastAsia="ru-RU"/>
        </w:rPr>
        <w:t>7.1.5. </w:t>
      </w:r>
      <w:r w:rsidR="001B5D4E" w:rsidRPr="00155A77">
        <w:rPr>
          <w:rFonts w:ascii="Times New Roman" w:hAnsi="Times New Roman" w:cs="Times New Roman"/>
          <w:lang w:eastAsia="ru-RU"/>
        </w:rPr>
        <w:t>Ограничение доступа к сети Интернет для соискателей. Доступ предоставляется</w:t>
      </w:r>
      <w:r w:rsidR="00445F37" w:rsidRPr="00155A77">
        <w:rPr>
          <w:rFonts w:ascii="Times New Roman" w:hAnsi="Times New Roman" w:cs="Times New Roman"/>
          <w:bCs/>
          <w:lang w:eastAsia="ru-RU"/>
        </w:rPr>
        <w:t xml:space="preserve"> </w:t>
      </w:r>
      <w:r w:rsidR="001B5D4E" w:rsidRPr="00155A77">
        <w:rPr>
          <w:rFonts w:ascii="Times New Roman" w:hAnsi="Times New Roman" w:cs="Times New Roman"/>
          <w:lang w:eastAsia="ru-RU"/>
        </w:rPr>
        <w:t>только в целях доступа к Программно-аппаратному (Программно-методическому)</w:t>
      </w:r>
      <w:r w:rsidR="00445F37" w:rsidRPr="00155A77">
        <w:rPr>
          <w:rFonts w:ascii="Times New Roman" w:hAnsi="Times New Roman" w:cs="Times New Roman"/>
          <w:bCs/>
          <w:lang w:eastAsia="ru-RU"/>
        </w:rPr>
        <w:t xml:space="preserve"> </w:t>
      </w:r>
      <w:r w:rsidR="001B5D4E" w:rsidRPr="00155A77">
        <w:rPr>
          <w:rFonts w:ascii="Times New Roman" w:hAnsi="Times New Roman" w:cs="Times New Roman"/>
          <w:lang w:eastAsia="ru-RU"/>
        </w:rPr>
        <w:t>комплексу.</w:t>
      </w:r>
      <w:r w:rsidR="00445F37" w:rsidRPr="00155A77">
        <w:rPr>
          <w:rFonts w:ascii="Times New Roman" w:hAnsi="Times New Roman" w:cs="Times New Roman"/>
          <w:bCs/>
          <w:lang w:eastAsia="ru-RU"/>
        </w:rPr>
        <w:t xml:space="preserve"> </w:t>
      </w:r>
    </w:p>
    <w:p w14:paraId="670DA727" w14:textId="77777777" w:rsidR="00413159" w:rsidRPr="00155A77" w:rsidRDefault="001B5D4E" w:rsidP="00B24AFD">
      <w:pPr>
        <w:spacing w:after="0" w:line="240" w:lineRule="auto"/>
        <w:jc w:val="both"/>
        <w:rPr>
          <w:rFonts w:ascii="Times New Roman" w:hAnsi="Times New Roman" w:cs="Times New Roman"/>
          <w:lang w:eastAsia="ru-RU"/>
        </w:rPr>
      </w:pPr>
      <w:r w:rsidRPr="00155A77">
        <w:rPr>
          <w:rFonts w:ascii="Times New Roman" w:hAnsi="Times New Roman" w:cs="Times New Roman"/>
          <w:lang w:eastAsia="ru-RU"/>
        </w:rPr>
        <w:t>7.1.6.</w:t>
      </w:r>
      <w:r w:rsidR="00333DD8" w:rsidRPr="00155A77">
        <w:rPr>
          <w:rFonts w:ascii="Times New Roman" w:hAnsi="Times New Roman" w:cs="Times New Roman"/>
          <w:bCs/>
          <w:lang w:eastAsia="ru-RU"/>
        </w:rPr>
        <w:t> </w:t>
      </w:r>
      <w:r w:rsidRPr="00155A77">
        <w:rPr>
          <w:rFonts w:ascii="Times New Roman" w:hAnsi="Times New Roman" w:cs="Times New Roman"/>
          <w:lang w:eastAsia="ru-RU"/>
        </w:rPr>
        <w:t>Наличие на рабочем месте соискателя:</w:t>
      </w:r>
    </w:p>
    <w:p w14:paraId="11D26733" w14:textId="77777777" w:rsidR="00413159" w:rsidRPr="00155A77" w:rsidRDefault="00333DD8" w:rsidP="00B24AFD">
      <w:pPr>
        <w:spacing w:after="0" w:line="240" w:lineRule="auto"/>
        <w:jc w:val="both"/>
        <w:rPr>
          <w:rFonts w:ascii="Times New Roman" w:hAnsi="Times New Roman" w:cs="Times New Roman"/>
          <w:lang w:eastAsia="ru-RU"/>
        </w:rPr>
      </w:pPr>
      <w:r w:rsidRPr="00155A77">
        <w:rPr>
          <w:rFonts w:ascii="Times New Roman" w:hAnsi="Times New Roman" w:cs="Times New Roman"/>
          <w:bCs/>
          <w:lang w:eastAsia="ru-RU"/>
        </w:rPr>
        <w:t>- </w:t>
      </w:r>
      <w:r w:rsidR="001B5D4E" w:rsidRPr="00155A77">
        <w:rPr>
          <w:rFonts w:ascii="Times New Roman" w:hAnsi="Times New Roman" w:cs="Times New Roman"/>
          <w:lang w:eastAsia="ru-RU"/>
        </w:rPr>
        <w:t>бумаги формата А4 для записей;</w:t>
      </w:r>
    </w:p>
    <w:p w14:paraId="4FCDD5CF" w14:textId="1E2BBF87" w:rsidR="00413159" w:rsidRPr="00155A77" w:rsidRDefault="00333DD8" w:rsidP="00B24AFD">
      <w:pPr>
        <w:spacing w:after="0" w:line="240" w:lineRule="auto"/>
        <w:jc w:val="both"/>
        <w:rPr>
          <w:rFonts w:ascii="Times New Roman" w:hAnsi="Times New Roman" w:cs="Times New Roman"/>
          <w:lang w:eastAsia="ru-RU"/>
        </w:rPr>
      </w:pPr>
      <w:r w:rsidRPr="00155A77">
        <w:rPr>
          <w:rFonts w:ascii="Times New Roman" w:hAnsi="Times New Roman" w:cs="Times New Roman"/>
          <w:bCs/>
          <w:lang w:eastAsia="ru-RU"/>
        </w:rPr>
        <w:t>- </w:t>
      </w:r>
      <w:r w:rsidR="00027AC2" w:rsidRPr="00155A77">
        <w:rPr>
          <w:rFonts w:ascii="Times New Roman" w:hAnsi="Times New Roman" w:cs="Times New Roman"/>
          <w:lang w:eastAsia="ru-RU"/>
        </w:rPr>
        <w:t>синей шариковой (гелевой) ручки.</w:t>
      </w:r>
    </w:p>
    <w:p w14:paraId="09233838" w14:textId="6492AAC8" w:rsidR="00413159" w:rsidRPr="00155A77" w:rsidRDefault="00333DD8" w:rsidP="00B24AFD">
      <w:pPr>
        <w:spacing w:after="0" w:line="240" w:lineRule="auto"/>
        <w:jc w:val="both"/>
        <w:rPr>
          <w:rFonts w:ascii="Times New Roman" w:hAnsi="Times New Roman" w:cs="Times New Roman"/>
          <w:bCs/>
          <w:lang w:eastAsia="ru-RU"/>
        </w:rPr>
      </w:pPr>
      <w:r w:rsidRPr="00155A77">
        <w:rPr>
          <w:rFonts w:ascii="Times New Roman" w:hAnsi="Times New Roman" w:cs="Times New Roman"/>
          <w:bCs/>
          <w:lang w:eastAsia="ru-RU"/>
        </w:rPr>
        <w:t>7.1.7. </w:t>
      </w:r>
      <w:r w:rsidR="001B5D4E" w:rsidRPr="00155A77">
        <w:rPr>
          <w:rFonts w:ascii="Times New Roman" w:hAnsi="Times New Roman" w:cs="Times New Roman"/>
          <w:lang w:eastAsia="ru-RU"/>
        </w:rPr>
        <w:t xml:space="preserve">Наличие </w:t>
      </w:r>
      <w:r w:rsidR="001D3F1F" w:rsidRPr="00155A77">
        <w:rPr>
          <w:rFonts w:ascii="Times New Roman" w:hAnsi="Times New Roman" w:cs="Times New Roman"/>
          <w:bCs/>
          <w:lang w:eastAsia="ru-RU"/>
        </w:rPr>
        <w:t>профессионального</w:t>
      </w:r>
      <w:r w:rsidRPr="00155A77">
        <w:rPr>
          <w:rFonts w:ascii="Times New Roman" w:hAnsi="Times New Roman" w:cs="Times New Roman"/>
          <w:bCs/>
          <w:lang w:eastAsia="ru-RU"/>
        </w:rPr>
        <w:t xml:space="preserve"> стандарт</w:t>
      </w:r>
      <w:r w:rsidR="001D3F1F" w:rsidRPr="00155A77">
        <w:rPr>
          <w:rFonts w:ascii="Times New Roman" w:hAnsi="Times New Roman" w:cs="Times New Roman"/>
          <w:bCs/>
          <w:lang w:eastAsia="ru-RU"/>
        </w:rPr>
        <w:t>а</w:t>
      </w:r>
      <w:r w:rsidR="00914964" w:rsidRPr="00155A77">
        <w:rPr>
          <w:rFonts w:ascii="Times New Roman" w:hAnsi="Times New Roman" w:cs="Times New Roman"/>
          <w:bCs/>
          <w:lang w:eastAsia="ru-RU"/>
        </w:rPr>
        <w:t xml:space="preserve"> </w:t>
      </w:r>
      <w:r w:rsidR="002C0CC3" w:rsidRPr="00155A77">
        <w:rPr>
          <w:rFonts w:ascii="Times New Roman" w:hAnsi="Times New Roman" w:cs="Times New Roman"/>
          <w:lang w:eastAsia="ru-RU"/>
        </w:rPr>
        <w:t>«</w:t>
      </w:r>
      <w:r w:rsidR="00054D81" w:rsidRPr="00155A77">
        <w:rPr>
          <w:rFonts w:ascii="Times New Roman" w:hAnsi="Times New Roman" w:cs="Times New Roman"/>
          <w:lang w:eastAsia="ru-RU"/>
        </w:rPr>
        <w:t>Электромеханик по лифтам</w:t>
      </w:r>
      <w:r w:rsidR="002C0CC3" w:rsidRPr="00155A77">
        <w:rPr>
          <w:rFonts w:ascii="Times New Roman" w:hAnsi="Times New Roman" w:cs="Times New Roman"/>
          <w:lang w:eastAsia="ru-RU"/>
        </w:rPr>
        <w:t>»</w:t>
      </w:r>
      <w:r w:rsidR="001B5D4E" w:rsidRPr="00155A77">
        <w:rPr>
          <w:rFonts w:ascii="Times New Roman" w:hAnsi="Times New Roman" w:cs="Times New Roman"/>
          <w:lang w:eastAsia="ru-RU"/>
        </w:rPr>
        <w:t xml:space="preserve"> и других документов, входящих в состав</w:t>
      </w:r>
      <w:r w:rsidR="00914964" w:rsidRPr="00155A77">
        <w:rPr>
          <w:rFonts w:ascii="Times New Roman" w:hAnsi="Times New Roman" w:cs="Times New Roman"/>
          <w:bCs/>
          <w:lang w:eastAsia="ru-RU"/>
        </w:rPr>
        <w:t xml:space="preserve"> </w:t>
      </w:r>
      <w:r w:rsidR="001B5D4E" w:rsidRPr="00155A77">
        <w:rPr>
          <w:rFonts w:ascii="Times New Roman" w:hAnsi="Times New Roman" w:cs="Times New Roman"/>
          <w:lang w:eastAsia="ru-RU"/>
        </w:rPr>
        <w:t>рекомендуемых нормативных</w:t>
      </w:r>
      <w:r w:rsidR="00914964" w:rsidRPr="00155A77">
        <w:rPr>
          <w:rFonts w:ascii="Times New Roman" w:hAnsi="Times New Roman" w:cs="Times New Roman"/>
          <w:bCs/>
          <w:lang w:eastAsia="ru-RU"/>
        </w:rPr>
        <w:t xml:space="preserve"> </w:t>
      </w:r>
      <w:r w:rsidR="001B5D4E" w:rsidRPr="00155A77">
        <w:rPr>
          <w:rFonts w:ascii="Times New Roman" w:hAnsi="Times New Roman" w:cs="Times New Roman"/>
          <w:lang w:eastAsia="ru-RU"/>
        </w:rPr>
        <w:t>документов.</w:t>
      </w:r>
      <w:r w:rsidR="00914964" w:rsidRPr="00155A77">
        <w:rPr>
          <w:rFonts w:ascii="Times New Roman" w:hAnsi="Times New Roman" w:cs="Times New Roman"/>
          <w:bCs/>
          <w:lang w:eastAsia="ru-RU"/>
        </w:rPr>
        <w:t xml:space="preserve"> </w:t>
      </w:r>
    </w:p>
    <w:p w14:paraId="09191323" w14:textId="253827D4" w:rsidR="00413159" w:rsidRPr="00155A77" w:rsidRDefault="003F5D6C" w:rsidP="00B24AFD">
      <w:pPr>
        <w:spacing w:after="0" w:line="240" w:lineRule="auto"/>
        <w:jc w:val="both"/>
        <w:rPr>
          <w:rFonts w:ascii="Times New Roman" w:hAnsi="Times New Roman" w:cs="Times New Roman"/>
          <w:lang w:eastAsia="ru-RU"/>
        </w:rPr>
      </w:pPr>
      <w:r w:rsidRPr="00155A77">
        <w:rPr>
          <w:rFonts w:ascii="Times New Roman" w:hAnsi="Times New Roman" w:cs="Times New Roman"/>
          <w:lang w:eastAsia="ru-RU"/>
        </w:rPr>
        <w:t>7.1.8</w:t>
      </w:r>
      <w:r w:rsidR="001B5D4E" w:rsidRPr="00155A77">
        <w:rPr>
          <w:rFonts w:ascii="Times New Roman" w:hAnsi="Times New Roman" w:cs="Times New Roman"/>
          <w:lang w:eastAsia="ru-RU"/>
        </w:rPr>
        <w:t>.</w:t>
      </w:r>
      <w:r w:rsidR="00333DD8" w:rsidRPr="00155A77">
        <w:rPr>
          <w:rFonts w:ascii="Times New Roman" w:hAnsi="Times New Roman" w:cs="Times New Roman"/>
          <w:bCs/>
          <w:lang w:eastAsia="ru-RU"/>
        </w:rPr>
        <w:t> </w:t>
      </w:r>
      <w:r w:rsidR="001B5D4E" w:rsidRPr="00155A77">
        <w:rPr>
          <w:rFonts w:ascii="Times New Roman" w:hAnsi="Times New Roman" w:cs="Times New Roman"/>
          <w:lang w:eastAsia="ru-RU"/>
        </w:rPr>
        <w:t>Наличие питьевой воды.</w:t>
      </w:r>
    </w:p>
    <w:p w14:paraId="21FFD273" w14:textId="77777777" w:rsidR="00B764EA" w:rsidRPr="00155A77" w:rsidRDefault="00B764EA" w:rsidP="00924D0A">
      <w:pPr>
        <w:spacing w:after="0" w:line="240" w:lineRule="auto"/>
        <w:ind w:firstLine="709"/>
        <w:jc w:val="both"/>
        <w:rPr>
          <w:rFonts w:ascii="Times New Roman" w:hAnsi="Times New Roman" w:cs="Times New Roman"/>
          <w:lang w:eastAsia="ru-RU"/>
        </w:rPr>
      </w:pPr>
    </w:p>
    <w:p w14:paraId="6E394A1C" w14:textId="77777777" w:rsidR="00413159" w:rsidRPr="00155A77" w:rsidRDefault="00333DD8" w:rsidP="00DB79C4">
      <w:pPr>
        <w:spacing w:after="0" w:line="240" w:lineRule="auto"/>
        <w:jc w:val="both"/>
        <w:rPr>
          <w:rFonts w:ascii="Times New Roman" w:hAnsi="Times New Roman" w:cs="Times New Roman"/>
          <w:b/>
          <w:bCs/>
          <w:lang w:eastAsia="ru-RU"/>
        </w:rPr>
      </w:pPr>
      <w:r w:rsidRPr="00155A77">
        <w:rPr>
          <w:rFonts w:ascii="Times New Roman" w:hAnsi="Times New Roman" w:cs="Times New Roman"/>
          <w:b/>
          <w:bCs/>
          <w:lang w:eastAsia="ru-RU"/>
        </w:rPr>
        <w:t>7.2. </w:t>
      </w:r>
      <w:r w:rsidR="001B5D4E" w:rsidRPr="00155A77">
        <w:rPr>
          <w:rFonts w:ascii="Times New Roman" w:hAnsi="Times New Roman" w:cs="Times New Roman"/>
          <w:b/>
          <w:lang w:eastAsia="ru-RU"/>
        </w:rPr>
        <w:t>Материально-технические ресурсы для обеспечения практического этапа</w:t>
      </w:r>
      <w:r w:rsidR="00914964" w:rsidRPr="00155A77">
        <w:rPr>
          <w:rFonts w:ascii="Times New Roman" w:hAnsi="Times New Roman" w:cs="Times New Roman"/>
          <w:b/>
          <w:bCs/>
          <w:lang w:eastAsia="ru-RU"/>
        </w:rPr>
        <w:t xml:space="preserve"> </w:t>
      </w:r>
      <w:r w:rsidR="001B5D4E" w:rsidRPr="00155A77">
        <w:rPr>
          <w:rFonts w:ascii="Times New Roman" w:hAnsi="Times New Roman" w:cs="Times New Roman"/>
          <w:b/>
          <w:lang w:eastAsia="ru-RU"/>
        </w:rPr>
        <w:t>профессионального экзамена</w:t>
      </w:r>
      <w:r w:rsidRPr="00155A77">
        <w:rPr>
          <w:rFonts w:ascii="Times New Roman" w:hAnsi="Times New Roman" w:cs="Times New Roman"/>
          <w:b/>
          <w:bCs/>
          <w:lang w:eastAsia="ru-RU"/>
        </w:rPr>
        <w:t>:</w:t>
      </w:r>
    </w:p>
    <w:p w14:paraId="26DD0730" w14:textId="77777777" w:rsidR="00413159" w:rsidRPr="00155A77" w:rsidRDefault="001B5D4E" w:rsidP="00DB79C4">
      <w:pPr>
        <w:spacing w:after="0" w:line="240" w:lineRule="auto"/>
        <w:jc w:val="both"/>
        <w:rPr>
          <w:rFonts w:ascii="Times New Roman" w:hAnsi="Times New Roman" w:cs="Times New Roman"/>
          <w:lang w:eastAsia="ru-RU"/>
        </w:rPr>
      </w:pPr>
      <w:r w:rsidRPr="00155A77">
        <w:rPr>
          <w:rFonts w:ascii="Times New Roman" w:hAnsi="Times New Roman" w:cs="Times New Roman"/>
          <w:lang w:eastAsia="ru-RU"/>
        </w:rPr>
        <w:t>7.2.1.</w:t>
      </w:r>
      <w:r w:rsidR="00333DD8" w:rsidRPr="00155A77">
        <w:rPr>
          <w:rFonts w:ascii="Times New Roman" w:hAnsi="Times New Roman" w:cs="Times New Roman"/>
          <w:bCs/>
          <w:lang w:eastAsia="ru-RU"/>
        </w:rPr>
        <w:t> </w:t>
      </w:r>
      <w:r w:rsidRPr="00155A77">
        <w:rPr>
          <w:rFonts w:ascii="Times New Roman" w:hAnsi="Times New Roman" w:cs="Times New Roman"/>
          <w:lang w:eastAsia="ru-RU"/>
        </w:rPr>
        <w:t>Наличие материально-технического обеспечения деятельности в области</w:t>
      </w:r>
      <w:r w:rsidR="00914964" w:rsidRPr="00155A77">
        <w:rPr>
          <w:rFonts w:ascii="Times New Roman" w:hAnsi="Times New Roman" w:cs="Times New Roman"/>
          <w:bCs/>
          <w:lang w:eastAsia="ru-RU"/>
        </w:rPr>
        <w:t xml:space="preserve"> </w:t>
      </w:r>
      <w:r w:rsidRPr="00155A77">
        <w:rPr>
          <w:rFonts w:ascii="Times New Roman" w:hAnsi="Times New Roman" w:cs="Times New Roman"/>
          <w:lang w:eastAsia="ru-RU"/>
        </w:rPr>
        <w:t xml:space="preserve">независимой оценки квалификации, оборудование помещений в соответствии </w:t>
      </w:r>
      <w:r w:rsidR="00700337" w:rsidRPr="00155A77">
        <w:rPr>
          <w:rFonts w:ascii="Times New Roman" w:hAnsi="Times New Roman" w:cs="Times New Roman"/>
          <w:lang w:eastAsia="ru-RU"/>
        </w:rPr>
        <w:br/>
      </w:r>
      <w:r w:rsidRPr="00155A77">
        <w:rPr>
          <w:rFonts w:ascii="Times New Roman" w:hAnsi="Times New Roman" w:cs="Times New Roman"/>
          <w:lang w:eastAsia="ru-RU"/>
        </w:rPr>
        <w:t>с</w:t>
      </w:r>
      <w:r w:rsidR="00914964" w:rsidRPr="00155A77">
        <w:rPr>
          <w:rFonts w:ascii="Times New Roman" w:hAnsi="Times New Roman" w:cs="Times New Roman"/>
          <w:bCs/>
          <w:lang w:eastAsia="ru-RU"/>
        </w:rPr>
        <w:t xml:space="preserve"> </w:t>
      </w:r>
      <w:r w:rsidRPr="00155A77">
        <w:rPr>
          <w:rFonts w:ascii="Times New Roman" w:hAnsi="Times New Roman" w:cs="Times New Roman"/>
          <w:lang w:eastAsia="ru-RU"/>
        </w:rPr>
        <w:t>государственными и местными нормами и требованиями, федеральными</w:t>
      </w:r>
      <w:r w:rsidR="00914964" w:rsidRPr="00155A77">
        <w:rPr>
          <w:rFonts w:ascii="Times New Roman" w:hAnsi="Times New Roman" w:cs="Times New Roman"/>
          <w:bCs/>
          <w:lang w:eastAsia="ru-RU"/>
        </w:rPr>
        <w:t xml:space="preserve"> </w:t>
      </w:r>
      <w:r w:rsidRPr="00155A77">
        <w:rPr>
          <w:rFonts w:ascii="Times New Roman" w:hAnsi="Times New Roman" w:cs="Times New Roman"/>
          <w:lang w:eastAsia="ru-RU"/>
        </w:rPr>
        <w:t>государственными требованиями.</w:t>
      </w:r>
    </w:p>
    <w:p w14:paraId="08698F63" w14:textId="37890706" w:rsidR="00413159" w:rsidRPr="00155A77" w:rsidRDefault="001B5D4E" w:rsidP="00DB79C4">
      <w:pPr>
        <w:spacing w:after="0"/>
        <w:jc w:val="both"/>
        <w:rPr>
          <w:rFonts w:ascii="Times New Roman" w:hAnsi="Times New Roman" w:cs="Times New Roman"/>
          <w:lang w:eastAsia="ru-RU"/>
        </w:rPr>
      </w:pPr>
      <w:r w:rsidRPr="00155A77">
        <w:rPr>
          <w:rFonts w:ascii="Times New Roman" w:hAnsi="Times New Roman" w:cs="Times New Roman"/>
          <w:lang w:eastAsia="ru-RU"/>
        </w:rPr>
        <w:t>7.2.2.</w:t>
      </w:r>
      <w:r w:rsidR="00333DD8" w:rsidRPr="00155A77">
        <w:rPr>
          <w:rFonts w:ascii="Times New Roman" w:hAnsi="Times New Roman" w:cs="Times New Roman"/>
          <w:bCs/>
          <w:lang w:eastAsia="ru-RU"/>
        </w:rPr>
        <w:t> </w:t>
      </w:r>
      <w:r w:rsidRPr="00155A77">
        <w:rPr>
          <w:rFonts w:ascii="Times New Roman" w:hAnsi="Times New Roman" w:cs="Times New Roman"/>
          <w:lang w:eastAsia="ru-RU"/>
        </w:rPr>
        <w:t>Наличие на праве собственности или ином законном основании помещения,</w:t>
      </w:r>
      <w:r w:rsidR="00914964" w:rsidRPr="00155A77">
        <w:rPr>
          <w:rFonts w:ascii="Times New Roman" w:hAnsi="Times New Roman" w:cs="Times New Roman"/>
          <w:bCs/>
          <w:lang w:eastAsia="ru-RU"/>
        </w:rPr>
        <w:t xml:space="preserve"> </w:t>
      </w:r>
      <w:r w:rsidRPr="00155A77">
        <w:rPr>
          <w:rFonts w:ascii="Times New Roman" w:hAnsi="Times New Roman" w:cs="Times New Roman"/>
          <w:lang w:eastAsia="ru-RU"/>
        </w:rPr>
        <w:t>необходимого для осуществления деятельности в области независимой оценки</w:t>
      </w:r>
      <w:r w:rsidR="00914964" w:rsidRPr="00155A77">
        <w:rPr>
          <w:rFonts w:ascii="Times New Roman" w:hAnsi="Times New Roman" w:cs="Times New Roman"/>
          <w:bCs/>
          <w:lang w:eastAsia="ru-RU"/>
        </w:rPr>
        <w:t xml:space="preserve"> </w:t>
      </w:r>
      <w:r w:rsidR="00C5091B" w:rsidRPr="00155A77">
        <w:rPr>
          <w:rFonts w:ascii="Times New Roman" w:hAnsi="Times New Roman" w:cs="Times New Roman"/>
          <w:lang w:eastAsia="ru-RU"/>
        </w:rPr>
        <w:t xml:space="preserve">квалификации </w:t>
      </w:r>
      <w:r w:rsidR="002542B2" w:rsidRPr="00155A77">
        <w:rPr>
          <w:rFonts w:ascii="Times New Roman" w:hAnsi="Times New Roman" w:cs="Times New Roman"/>
          <w:lang w:eastAsia="ru-RU"/>
        </w:rPr>
        <w:t xml:space="preserve">по квалификации – </w:t>
      </w:r>
      <w:r w:rsidR="00112946" w:rsidRPr="00155A77">
        <w:rPr>
          <w:rFonts w:ascii="Times New Roman" w:hAnsi="Times New Roman" w:cs="Times New Roman"/>
          <w:lang w:eastAsia="ru-RU"/>
        </w:rPr>
        <w:t>Старший электромеханик по лифтам (4 уровень квалификации)</w:t>
      </w:r>
      <w:r w:rsidRPr="00155A77">
        <w:rPr>
          <w:rFonts w:ascii="Times New Roman" w:hAnsi="Times New Roman" w:cs="Times New Roman"/>
          <w:lang w:eastAsia="ru-RU"/>
        </w:rPr>
        <w:t xml:space="preserve">: </w:t>
      </w:r>
      <w:r w:rsidR="00DB79C4" w:rsidRPr="00155A77">
        <w:rPr>
          <w:rFonts w:ascii="Times New Roman" w:hAnsi="Times New Roman" w:cs="Times New Roman"/>
          <w:lang w:eastAsia="ru-RU"/>
        </w:rPr>
        <w:t>Типовой к-т учебного оборудования "Система управления двухскоростным асинхронным двигателем с короткозамкнутым ротором", Типовой к-т учебного оборудования "Средства автоматизации и управления лифта", исполнение настольное с ПК, САУ-Лифт-НН, Типовой к-т учебного оборудования "Средства автоматизации и управления лифта", исполнение настольное с ПК, САУ-Лифт-НН, Типовой к-т учебного оборудования "Средства автоматизации и управления лифта", исполнение настольное с ПК, САУ-Лифт-НН, Типовой к-т учебного оборудования "Устройство плавного пуска и преобразователь частоты", исполнение компьютерное со шкафом управления; документация по ведению эксплуатации, Кабина пассажирского лифта КМЗ 400кг, Лебедка редукторная двухскоростная, Лебедка редукторная односкоростная, Преобразователь частоты DANFFOS", Лебедка редукторная односкоростная Sikor 5,5 кВт, Станция управления УКЛ, Устройство ввода тип ВУ-1, Устр.вызов панели, Типовой к-т учебного оборудования "Релейно-контакторные схемы управления асинхронного двигателя" исполнение настольное ручное с осциллографам РКС</w:t>
      </w:r>
      <w:r w:rsidR="002542B2" w:rsidRPr="00155A77">
        <w:rPr>
          <w:rFonts w:ascii="Times New Roman" w:hAnsi="Times New Roman" w:cs="Times New Roman"/>
          <w:lang w:eastAsia="ru-RU"/>
        </w:rPr>
        <w:t>.</w:t>
      </w:r>
    </w:p>
    <w:p w14:paraId="54AE7F5D" w14:textId="77777777" w:rsidR="00413159" w:rsidRPr="00155A77" w:rsidRDefault="00333DD8" w:rsidP="00DB79C4">
      <w:pPr>
        <w:spacing w:after="0" w:line="240" w:lineRule="auto"/>
        <w:jc w:val="both"/>
        <w:rPr>
          <w:rFonts w:ascii="Times New Roman" w:hAnsi="Times New Roman" w:cs="Times New Roman"/>
          <w:bCs/>
          <w:lang w:eastAsia="ru-RU"/>
        </w:rPr>
      </w:pPr>
      <w:r w:rsidRPr="00155A77">
        <w:rPr>
          <w:rFonts w:ascii="Times New Roman" w:hAnsi="Times New Roman" w:cs="Times New Roman"/>
          <w:bCs/>
          <w:lang w:eastAsia="ru-RU"/>
        </w:rPr>
        <w:t>7.2.3. </w:t>
      </w:r>
      <w:r w:rsidR="001B5D4E" w:rsidRPr="00155A77">
        <w:rPr>
          <w:rFonts w:ascii="Times New Roman" w:hAnsi="Times New Roman" w:cs="Times New Roman"/>
          <w:lang w:eastAsia="ru-RU"/>
        </w:rPr>
        <w:t>Наличие в помещении информационных стендов с информационными</w:t>
      </w:r>
      <w:r w:rsidR="00914964" w:rsidRPr="00155A77">
        <w:rPr>
          <w:rFonts w:ascii="Times New Roman" w:hAnsi="Times New Roman" w:cs="Times New Roman"/>
          <w:bCs/>
          <w:lang w:eastAsia="ru-RU"/>
        </w:rPr>
        <w:t xml:space="preserve"> </w:t>
      </w:r>
      <w:r w:rsidR="001B5D4E" w:rsidRPr="00155A77">
        <w:rPr>
          <w:rFonts w:ascii="Times New Roman" w:hAnsi="Times New Roman" w:cs="Times New Roman"/>
          <w:lang w:eastAsia="ru-RU"/>
        </w:rPr>
        <w:t>материалами о системе независимой оценки квалификаций и деятельности центра оценки</w:t>
      </w:r>
      <w:r w:rsidR="00914964" w:rsidRPr="00155A77">
        <w:rPr>
          <w:rFonts w:ascii="Times New Roman" w:hAnsi="Times New Roman" w:cs="Times New Roman"/>
          <w:bCs/>
          <w:lang w:eastAsia="ru-RU"/>
        </w:rPr>
        <w:t xml:space="preserve"> </w:t>
      </w:r>
      <w:r w:rsidR="001B5D4E" w:rsidRPr="00155A77">
        <w:rPr>
          <w:rFonts w:ascii="Times New Roman" w:hAnsi="Times New Roman" w:cs="Times New Roman"/>
          <w:lang w:eastAsia="ru-RU"/>
        </w:rPr>
        <w:t xml:space="preserve">квалификаций. Оформление визуальной, текстовой и мультимедийной информации </w:t>
      </w:r>
      <w:r w:rsidR="000910DE" w:rsidRPr="00155A77">
        <w:rPr>
          <w:rFonts w:ascii="Times New Roman" w:hAnsi="Times New Roman" w:cs="Times New Roman"/>
          <w:lang w:eastAsia="ru-RU"/>
        </w:rPr>
        <w:br/>
      </w:r>
      <w:r w:rsidR="001B5D4E" w:rsidRPr="00155A77">
        <w:rPr>
          <w:rFonts w:ascii="Times New Roman" w:hAnsi="Times New Roman" w:cs="Times New Roman"/>
          <w:lang w:eastAsia="ru-RU"/>
        </w:rPr>
        <w:t>о</w:t>
      </w:r>
      <w:r w:rsidR="00914964" w:rsidRPr="00155A77">
        <w:rPr>
          <w:rFonts w:ascii="Times New Roman" w:hAnsi="Times New Roman" w:cs="Times New Roman"/>
          <w:bCs/>
          <w:lang w:eastAsia="ru-RU"/>
        </w:rPr>
        <w:t xml:space="preserve"> </w:t>
      </w:r>
      <w:r w:rsidR="001B5D4E" w:rsidRPr="00155A77">
        <w:rPr>
          <w:rFonts w:ascii="Times New Roman" w:hAnsi="Times New Roman" w:cs="Times New Roman"/>
          <w:lang w:eastAsia="ru-RU"/>
        </w:rPr>
        <w:t xml:space="preserve">порядке предоставления услуги должно соответствовать оптимальному зрительному </w:t>
      </w:r>
      <w:r w:rsidR="000910DE" w:rsidRPr="00155A77">
        <w:rPr>
          <w:rFonts w:ascii="Times New Roman" w:hAnsi="Times New Roman" w:cs="Times New Roman"/>
          <w:lang w:eastAsia="ru-RU"/>
        </w:rPr>
        <w:br/>
      </w:r>
      <w:r w:rsidR="001B5D4E" w:rsidRPr="00155A77">
        <w:rPr>
          <w:rFonts w:ascii="Times New Roman" w:hAnsi="Times New Roman" w:cs="Times New Roman"/>
          <w:lang w:eastAsia="ru-RU"/>
        </w:rPr>
        <w:t>и</w:t>
      </w:r>
      <w:r w:rsidR="00914964" w:rsidRPr="00155A77">
        <w:rPr>
          <w:rFonts w:ascii="Times New Roman" w:hAnsi="Times New Roman" w:cs="Times New Roman"/>
          <w:bCs/>
          <w:lang w:eastAsia="ru-RU"/>
        </w:rPr>
        <w:t xml:space="preserve"> </w:t>
      </w:r>
      <w:r w:rsidR="001B5D4E" w:rsidRPr="00155A77">
        <w:rPr>
          <w:rFonts w:ascii="Times New Roman" w:hAnsi="Times New Roman" w:cs="Times New Roman"/>
          <w:lang w:eastAsia="ru-RU"/>
        </w:rPr>
        <w:t>слуховому восприятию этой информации посетителями.</w:t>
      </w:r>
      <w:r w:rsidR="00914964" w:rsidRPr="00155A77">
        <w:rPr>
          <w:rFonts w:ascii="Times New Roman" w:hAnsi="Times New Roman" w:cs="Times New Roman"/>
          <w:bCs/>
          <w:lang w:eastAsia="ru-RU"/>
        </w:rPr>
        <w:t xml:space="preserve"> </w:t>
      </w:r>
    </w:p>
    <w:p w14:paraId="7DCB4645" w14:textId="77777777" w:rsidR="002542B2" w:rsidRPr="00155A77" w:rsidRDefault="00333DD8" w:rsidP="00DB79C4">
      <w:pPr>
        <w:spacing w:after="0" w:line="240" w:lineRule="auto"/>
        <w:jc w:val="both"/>
        <w:rPr>
          <w:rFonts w:ascii="Times New Roman" w:hAnsi="Times New Roman" w:cs="Times New Roman"/>
          <w:lang w:eastAsia="ru-RU"/>
        </w:rPr>
      </w:pPr>
      <w:r w:rsidRPr="00155A77">
        <w:rPr>
          <w:rFonts w:ascii="Times New Roman" w:hAnsi="Times New Roman" w:cs="Times New Roman"/>
          <w:bCs/>
          <w:lang w:eastAsia="ru-RU"/>
        </w:rPr>
        <w:t>7.2.4. </w:t>
      </w:r>
      <w:r w:rsidR="001B5D4E" w:rsidRPr="00155A77">
        <w:rPr>
          <w:rFonts w:ascii="Times New Roman" w:hAnsi="Times New Roman" w:cs="Times New Roman"/>
          <w:lang w:eastAsia="ru-RU"/>
        </w:rPr>
        <w:t xml:space="preserve">Наличие рабочих мест </w:t>
      </w:r>
      <w:r w:rsidR="00324185" w:rsidRPr="00155A77">
        <w:rPr>
          <w:rFonts w:ascii="Times New Roman" w:hAnsi="Times New Roman" w:cs="Times New Roman"/>
          <w:lang w:eastAsia="ru-RU"/>
        </w:rPr>
        <w:t>работ</w:t>
      </w:r>
      <w:r w:rsidR="001B5D4E" w:rsidRPr="00155A77">
        <w:rPr>
          <w:rFonts w:ascii="Times New Roman" w:hAnsi="Times New Roman" w:cs="Times New Roman"/>
          <w:lang w:eastAsia="ru-RU"/>
        </w:rPr>
        <w:t>ников центра оценки квалификаций,</w:t>
      </w:r>
      <w:r w:rsidR="00914964" w:rsidRPr="00155A77">
        <w:rPr>
          <w:rFonts w:ascii="Times New Roman" w:hAnsi="Times New Roman" w:cs="Times New Roman"/>
          <w:bCs/>
          <w:lang w:eastAsia="ru-RU"/>
        </w:rPr>
        <w:t xml:space="preserve"> </w:t>
      </w:r>
      <w:r w:rsidR="001B5D4E" w:rsidRPr="00155A77">
        <w:rPr>
          <w:rFonts w:ascii="Times New Roman" w:hAnsi="Times New Roman" w:cs="Times New Roman"/>
          <w:lang w:eastAsia="ru-RU"/>
        </w:rPr>
        <w:t>оборудова</w:t>
      </w:r>
      <w:r w:rsidR="002542B2" w:rsidRPr="00155A77">
        <w:rPr>
          <w:rFonts w:ascii="Times New Roman" w:hAnsi="Times New Roman" w:cs="Times New Roman"/>
          <w:lang w:eastAsia="ru-RU"/>
        </w:rPr>
        <w:t>нных персональными компьютерами. Технические характеристиками не ниже:</w:t>
      </w:r>
    </w:p>
    <w:p w14:paraId="7A53CB42" w14:textId="77777777" w:rsidR="002542B2" w:rsidRPr="00155A77" w:rsidRDefault="002542B2" w:rsidP="00DB79C4">
      <w:pPr>
        <w:spacing w:after="0" w:line="240" w:lineRule="auto"/>
        <w:jc w:val="both"/>
        <w:rPr>
          <w:rFonts w:ascii="Times New Roman" w:hAnsi="Times New Roman" w:cs="Times New Roman"/>
          <w:lang w:eastAsia="ru-RU"/>
        </w:rPr>
      </w:pPr>
      <w:r w:rsidRPr="00155A77">
        <w:rPr>
          <w:rFonts w:ascii="Times New Roman" w:hAnsi="Times New Roman" w:cs="Times New Roman"/>
          <w:lang w:eastAsia="ru-RU"/>
        </w:rPr>
        <w:lastRenderedPageBreak/>
        <w:t>- операционная система: Windows 7 professional; Пакет приложений Microsoft Office 2010; - установленный браузер Google Chrome, «Internet Explorer 8.0»; Adobe Acrobat;</w:t>
      </w:r>
    </w:p>
    <w:p w14:paraId="4558E7AE" w14:textId="7BA9AF77" w:rsidR="00413159" w:rsidRPr="00155A77" w:rsidRDefault="002542B2" w:rsidP="00DB79C4">
      <w:pPr>
        <w:spacing w:after="0" w:line="240" w:lineRule="auto"/>
        <w:jc w:val="both"/>
        <w:rPr>
          <w:rFonts w:ascii="Times New Roman" w:hAnsi="Times New Roman" w:cs="Times New Roman"/>
          <w:lang w:eastAsia="ru-RU"/>
        </w:rPr>
      </w:pPr>
      <w:r w:rsidRPr="00155A77">
        <w:rPr>
          <w:rFonts w:ascii="Times New Roman" w:hAnsi="Times New Roman" w:cs="Times New Roman"/>
          <w:lang w:eastAsia="ru-RU"/>
        </w:rPr>
        <w:t>- персональные компьютеры имеют доступ к оргтехнике (принтер, мультимедиа-проектор с экраном) и информационно-телекоммуникационным сетям.</w:t>
      </w:r>
    </w:p>
    <w:p w14:paraId="7EBCD054" w14:textId="1F0F8E94" w:rsidR="00413159" w:rsidRPr="00155A77" w:rsidRDefault="00333DD8" w:rsidP="00DB79C4">
      <w:pPr>
        <w:spacing w:after="0" w:line="240" w:lineRule="auto"/>
        <w:jc w:val="both"/>
        <w:rPr>
          <w:rFonts w:ascii="Times New Roman" w:hAnsi="Times New Roman" w:cs="Times New Roman"/>
          <w:lang w:eastAsia="ru-RU"/>
        </w:rPr>
      </w:pPr>
      <w:r w:rsidRPr="00155A77">
        <w:rPr>
          <w:rFonts w:ascii="Times New Roman" w:hAnsi="Times New Roman" w:cs="Times New Roman"/>
          <w:bCs/>
          <w:lang w:eastAsia="ru-RU"/>
        </w:rPr>
        <w:t>7.2.5. </w:t>
      </w:r>
      <w:r w:rsidR="002542B2" w:rsidRPr="00155A77">
        <w:rPr>
          <w:rFonts w:ascii="Times New Roman" w:hAnsi="Times New Roman" w:cs="Times New Roman"/>
          <w:lang w:eastAsia="ru-RU"/>
        </w:rPr>
        <w:t>Ограничение доступа к сети Интернет для соискателей. Доступ предоставляется только в целях доступа к Программно-аппаратному (Программно-методическому) комплексу.</w:t>
      </w:r>
    </w:p>
    <w:p w14:paraId="30097618" w14:textId="77777777" w:rsidR="00DB79C4" w:rsidRPr="00155A77" w:rsidRDefault="00333DD8" w:rsidP="00DB79C4">
      <w:pPr>
        <w:spacing w:after="0" w:line="240" w:lineRule="auto"/>
        <w:jc w:val="both"/>
        <w:rPr>
          <w:rFonts w:ascii="Times New Roman" w:hAnsi="Times New Roman" w:cs="Times New Roman"/>
          <w:lang w:eastAsia="ru-RU"/>
        </w:rPr>
      </w:pPr>
      <w:r w:rsidRPr="00155A77">
        <w:rPr>
          <w:rFonts w:ascii="Times New Roman" w:hAnsi="Times New Roman" w:cs="Times New Roman"/>
          <w:bCs/>
          <w:lang w:eastAsia="ru-RU"/>
        </w:rPr>
        <w:t>7.2.6. </w:t>
      </w:r>
      <w:r w:rsidR="00DB79C4" w:rsidRPr="00155A77">
        <w:rPr>
          <w:rFonts w:ascii="Times New Roman" w:hAnsi="Times New Roman" w:cs="Times New Roman"/>
          <w:lang w:eastAsia="ru-RU"/>
        </w:rPr>
        <w:t>Необходимое оборудование и материалы:</w:t>
      </w:r>
    </w:p>
    <w:p w14:paraId="76043A9A" w14:textId="37F8B601" w:rsidR="00DB79C4" w:rsidRPr="00155A77" w:rsidRDefault="00DB79C4" w:rsidP="003D6A4B">
      <w:pPr>
        <w:pStyle w:val="af7"/>
        <w:numPr>
          <w:ilvl w:val="0"/>
          <w:numId w:val="36"/>
        </w:numPr>
        <w:spacing w:after="0" w:line="240" w:lineRule="auto"/>
        <w:ind w:left="0" w:firstLine="0"/>
        <w:jc w:val="both"/>
        <w:rPr>
          <w:rFonts w:ascii="Times New Roman" w:hAnsi="Times New Roman" w:cs="Times New Roman"/>
          <w:lang w:eastAsia="ru-RU"/>
        </w:rPr>
      </w:pPr>
      <w:r w:rsidRPr="00155A77">
        <w:rPr>
          <w:rFonts w:ascii="Times New Roman" w:hAnsi="Times New Roman" w:cs="Times New Roman"/>
          <w:lang w:eastAsia="ru-RU"/>
        </w:rPr>
        <w:t>Ключ от шкафа управления, шкаф управления.</w:t>
      </w:r>
    </w:p>
    <w:p w14:paraId="5DCB2E43" w14:textId="787EA695" w:rsidR="00DB79C4" w:rsidRPr="00155A77" w:rsidRDefault="00AA449C" w:rsidP="003D6A4B">
      <w:pPr>
        <w:pStyle w:val="af7"/>
        <w:numPr>
          <w:ilvl w:val="0"/>
          <w:numId w:val="36"/>
        </w:numPr>
        <w:spacing w:after="0" w:line="240" w:lineRule="auto"/>
        <w:ind w:left="0" w:firstLine="0"/>
        <w:jc w:val="both"/>
        <w:rPr>
          <w:rFonts w:ascii="Times New Roman" w:hAnsi="Times New Roman" w:cs="Times New Roman"/>
          <w:lang w:eastAsia="ru-RU"/>
        </w:rPr>
      </w:pPr>
      <w:r w:rsidRPr="00155A77">
        <w:rPr>
          <w:rFonts w:ascii="Times New Roman" w:hAnsi="Times New Roman" w:cs="Times New Roman"/>
          <w:lang w:eastAsia="ru-RU"/>
        </w:rPr>
        <w:t>К</w:t>
      </w:r>
      <w:r w:rsidR="00DB79C4" w:rsidRPr="00155A77">
        <w:rPr>
          <w:rFonts w:ascii="Times New Roman" w:hAnsi="Times New Roman" w:cs="Times New Roman"/>
          <w:lang w:eastAsia="ru-RU"/>
        </w:rPr>
        <w:t>люч от дверей шахты, пульт управления.</w:t>
      </w:r>
    </w:p>
    <w:p w14:paraId="56BA9ADA" w14:textId="2DC99BE4" w:rsidR="00DB79C4" w:rsidRPr="00155A77" w:rsidRDefault="00AA449C" w:rsidP="003D6A4B">
      <w:pPr>
        <w:pStyle w:val="af7"/>
        <w:numPr>
          <w:ilvl w:val="0"/>
          <w:numId w:val="36"/>
        </w:numPr>
        <w:spacing w:after="0" w:line="240" w:lineRule="auto"/>
        <w:ind w:left="0" w:firstLine="0"/>
        <w:jc w:val="both"/>
        <w:rPr>
          <w:rFonts w:ascii="Times New Roman" w:hAnsi="Times New Roman" w:cs="Times New Roman"/>
          <w:lang w:eastAsia="ru-RU"/>
        </w:rPr>
      </w:pPr>
      <w:r w:rsidRPr="00155A77">
        <w:rPr>
          <w:rFonts w:ascii="Times New Roman" w:hAnsi="Times New Roman" w:cs="Times New Roman"/>
          <w:lang w:eastAsia="ru-RU"/>
        </w:rPr>
        <w:t>Р</w:t>
      </w:r>
      <w:r w:rsidR="00DB79C4" w:rsidRPr="00155A77">
        <w:rPr>
          <w:rFonts w:ascii="Times New Roman" w:hAnsi="Times New Roman" w:cs="Times New Roman"/>
          <w:lang w:eastAsia="ru-RU"/>
        </w:rPr>
        <w:t>уководство по эксплуатации.</w:t>
      </w:r>
    </w:p>
    <w:p w14:paraId="332A0F1C" w14:textId="2A6E33C0" w:rsidR="00AA449C" w:rsidRPr="00155A77" w:rsidRDefault="00421EF9" w:rsidP="003D6A4B">
      <w:pPr>
        <w:pStyle w:val="af7"/>
        <w:numPr>
          <w:ilvl w:val="0"/>
          <w:numId w:val="36"/>
        </w:numPr>
        <w:spacing w:after="0" w:line="240" w:lineRule="auto"/>
        <w:ind w:left="0" w:firstLine="0"/>
        <w:jc w:val="both"/>
        <w:rPr>
          <w:rFonts w:ascii="Times New Roman" w:hAnsi="Times New Roman" w:cs="Times New Roman"/>
          <w:lang w:eastAsia="ru-RU"/>
        </w:rPr>
      </w:pPr>
      <w:r w:rsidRPr="00155A77">
        <w:rPr>
          <w:rFonts w:ascii="Times New Roman" w:hAnsi="Times New Roman" w:cs="Times New Roman"/>
          <w:lang w:eastAsia="ru-RU"/>
        </w:rPr>
        <w:t>Инструкция по охране труда.</w:t>
      </w:r>
    </w:p>
    <w:p w14:paraId="689DC3D4" w14:textId="60C40FE2" w:rsidR="00421EF9" w:rsidRPr="00155A77" w:rsidRDefault="00421EF9" w:rsidP="003D6A4B">
      <w:pPr>
        <w:pStyle w:val="af7"/>
        <w:numPr>
          <w:ilvl w:val="0"/>
          <w:numId w:val="36"/>
        </w:numPr>
        <w:spacing w:after="0" w:line="240" w:lineRule="auto"/>
        <w:ind w:left="0" w:firstLine="0"/>
        <w:jc w:val="both"/>
        <w:rPr>
          <w:rFonts w:ascii="Times New Roman" w:hAnsi="Times New Roman" w:cs="Times New Roman"/>
          <w:lang w:eastAsia="ru-RU"/>
        </w:rPr>
      </w:pPr>
      <w:r w:rsidRPr="00155A77">
        <w:rPr>
          <w:rFonts w:ascii="Times New Roman" w:hAnsi="Times New Roman" w:cs="Times New Roman"/>
          <w:lang w:eastAsia="ru-RU"/>
        </w:rPr>
        <w:t>Руководство по эксплуатации, набор гаечных ключей, набор отверток, набор щупов, шаблоны, электроинструмент.</w:t>
      </w:r>
    </w:p>
    <w:p w14:paraId="076E9D92" w14:textId="5CA247B6" w:rsidR="00421EF9" w:rsidRPr="00155A77" w:rsidRDefault="00C27370" w:rsidP="003D6A4B">
      <w:pPr>
        <w:pStyle w:val="af7"/>
        <w:numPr>
          <w:ilvl w:val="0"/>
          <w:numId w:val="36"/>
        </w:numPr>
        <w:spacing w:after="0" w:line="240" w:lineRule="auto"/>
        <w:ind w:left="0" w:firstLine="0"/>
        <w:jc w:val="both"/>
        <w:rPr>
          <w:rFonts w:ascii="Times New Roman" w:hAnsi="Times New Roman" w:cs="Times New Roman"/>
          <w:lang w:eastAsia="ru-RU"/>
        </w:rPr>
      </w:pPr>
      <w:r w:rsidRPr="00155A77">
        <w:rPr>
          <w:rFonts w:ascii="Times New Roman" w:hAnsi="Times New Roman" w:cs="Times New Roman"/>
          <w:lang w:eastAsia="ru-RU"/>
        </w:rPr>
        <w:t>Руководство по эксплуатации, набор гаечных ключей, набор отверток, измерительные приборы, средства индивидуальной защиты.</w:t>
      </w:r>
    </w:p>
    <w:p w14:paraId="3BBDFEE0" w14:textId="58A5FF8F" w:rsidR="00421EF9" w:rsidRPr="00155A77" w:rsidRDefault="00C27370" w:rsidP="003D6A4B">
      <w:pPr>
        <w:pStyle w:val="af7"/>
        <w:numPr>
          <w:ilvl w:val="0"/>
          <w:numId w:val="36"/>
        </w:numPr>
        <w:spacing w:after="0" w:line="240" w:lineRule="auto"/>
        <w:ind w:left="0" w:firstLine="0"/>
        <w:jc w:val="both"/>
        <w:rPr>
          <w:rFonts w:ascii="Times New Roman" w:hAnsi="Times New Roman" w:cs="Times New Roman"/>
          <w:lang w:eastAsia="ru-RU"/>
        </w:rPr>
      </w:pPr>
      <w:r w:rsidRPr="00155A77">
        <w:rPr>
          <w:rFonts w:ascii="Times New Roman" w:hAnsi="Times New Roman" w:cs="Times New Roman"/>
          <w:lang w:eastAsia="ru-RU"/>
        </w:rPr>
        <w:t>Ветошь.</w:t>
      </w:r>
    </w:p>
    <w:p w14:paraId="4B6E6644" w14:textId="734A071C" w:rsidR="00C27370" w:rsidRPr="00155A77" w:rsidRDefault="003D6A4B" w:rsidP="003D6A4B">
      <w:pPr>
        <w:pStyle w:val="af7"/>
        <w:numPr>
          <w:ilvl w:val="0"/>
          <w:numId w:val="36"/>
        </w:numPr>
        <w:spacing w:after="0" w:line="240" w:lineRule="auto"/>
        <w:ind w:left="0" w:firstLine="0"/>
        <w:jc w:val="both"/>
        <w:rPr>
          <w:rFonts w:ascii="Times New Roman" w:hAnsi="Times New Roman" w:cs="Times New Roman"/>
          <w:lang w:eastAsia="ru-RU"/>
        </w:rPr>
      </w:pPr>
      <w:r w:rsidRPr="00155A77">
        <w:rPr>
          <w:rFonts w:ascii="Times New Roman" w:hAnsi="Times New Roman" w:cs="Times New Roman"/>
          <w:lang w:eastAsia="ru-RU"/>
        </w:rPr>
        <w:t>Средство связи</w:t>
      </w:r>
      <w:r w:rsidR="00C27370" w:rsidRPr="00155A77">
        <w:rPr>
          <w:rFonts w:ascii="Times New Roman" w:hAnsi="Times New Roman" w:cs="Times New Roman"/>
          <w:lang w:eastAsia="ru-RU"/>
        </w:rPr>
        <w:t>.</w:t>
      </w:r>
    </w:p>
    <w:p w14:paraId="68D6E9E1" w14:textId="75626644" w:rsidR="00413159" w:rsidRPr="00155A77" w:rsidRDefault="00333DD8" w:rsidP="00DB79C4">
      <w:pPr>
        <w:spacing w:after="0" w:line="240" w:lineRule="auto"/>
        <w:jc w:val="both"/>
        <w:rPr>
          <w:rFonts w:ascii="Times New Roman" w:hAnsi="Times New Roman" w:cs="Times New Roman"/>
          <w:lang w:eastAsia="ru-RU"/>
        </w:rPr>
      </w:pPr>
      <w:r w:rsidRPr="00155A77">
        <w:rPr>
          <w:rFonts w:ascii="Times New Roman" w:hAnsi="Times New Roman" w:cs="Times New Roman"/>
          <w:bCs/>
          <w:lang w:eastAsia="ru-RU"/>
        </w:rPr>
        <w:t>7.2.7. </w:t>
      </w:r>
      <w:r w:rsidR="001B5D4E" w:rsidRPr="00155A77">
        <w:rPr>
          <w:rFonts w:ascii="Times New Roman" w:hAnsi="Times New Roman" w:cs="Times New Roman"/>
          <w:lang w:eastAsia="ru-RU"/>
        </w:rPr>
        <w:t xml:space="preserve">Наличие </w:t>
      </w:r>
      <w:r w:rsidR="00914964" w:rsidRPr="00155A77">
        <w:rPr>
          <w:rFonts w:ascii="Times New Roman" w:hAnsi="Times New Roman" w:cs="Times New Roman"/>
          <w:bCs/>
          <w:lang w:eastAsia="ru-RU"/>
        </w:rPr>
        <w:t>профессиональн</w:t>
      </w:r>
      <w:r w:rsidR="009872B1" w:rsidRPr="00155A77">
        <w:rPr>
          <w:rFonts w:ascii="Times New Roman" w:hAnsi="Times New Roman" w:cs="Times New Roman"/>
          <w:bCs/>
          <w:lang w:eastAsia="ru-RU"/>
        </w:rPr>
        <w:t>ого</w:t>
      </w:r>
      <w:r w:rsidR="00914964" w:rsidRPr="00155A77">
        <w:rPr>
          <w:rFonts w:ascii="Times New Roman" w:hAnsi="Times New Roman" w:cs="Times New Roman"/>
          <w:bCs/>
          <w:lang w:eastAsia="ru-RU"/>
        </w:rPr>
        <w:t xml:space="preserve"> стандарт</w:t>
      </w:r>
      <w:r w:rsidR="009872B1" w:rsidRPr="00155A77">
        <w:rPr>
          <w:rFonts w:ascii="Times New Roman" w:hAnsi="Times New Roman" w:cs="Times New Roman"/>
          <w:bCs/>
          <w:lang w:eastAsia="ru-RU"/>
        </w:rPr>
        <w:t>а</w:t>
      </w:r>
      <w:r w:rsidR="00914964" w:rsidRPr="00155A77">
        <w:rPr>
          <w:rFonts w:ascii="Times New Roman" w:hAnsi="Times New Roman" w:cs="Times New Roman"/>
          <w:bCs/>
          <w:lang w:eastAsia="ru-RU"/>
        </w:rPr>
        <w:t xml:space="preserve"> </w:t>
      </w:r>
      <w:r w:rsidR="001B5D4E" w:rsidRPr="00155A77">
        <w:rPr>
          <w:rFonts w:ascii="Times New Roman" w:hAnsi="Times New Roman" w:cs="Times New Roman"/>
          <w:lang w:eastAsia="ru-RU"/>
        </w:rPr>
        <w:t>«</w:t>
      </w:r>
      <w:r w:rsidR="00054D81" w:rsidRPr="00155A77">
        <w:rPr>
          <w:rFonts w:ascii="Times New Roman" w:hAnsi="Times New Roman" w:cs="Times New Roman"/>
          <w:lang w:eastAsia="ru-RU"/>
        </w:rPr>
        <w:t>Электромеханик по лифтам</w:t>
      </w:r>
      <w:r w:rsidR="00AF78FE" w:rsidRPr="00155A77">
        <w:rPr>
          <w:rFonts w:ascii="Times New Roman" w:hAnsi="Times New Roman" w:cs="Times New Roman"/>
          <w:lang w:eastAsia="ru-RU"/>
        </w:rPr>
        <w:t xml:space="preserve">» </w:t>
      </w:r>
      <w:r w:rsidR="001B5D4E" w:rsidRPr="00155A77">
        <w:rPr>
          <w:rFonts w:ascii="Times New Roman" w:hAnsi="Times New Roman" w:cs="Times New Roman"/>
          <w:lang w:eastAsia="ru-RU"/>
        </w:rPr>
        <w:t>и други</w:t>
      </w:r>
      <w:r w:rsidR="00914964" w:rsidRPr="00155A77">
        <w:rPr>
          <w:rFonts w:ascii="Times New Roman" w:hAnsi="Times New Roman" w:cs="Times New Roman"/>
          <w:bCs/>
          <w:lang w:eastAsia="ru-RU"/>
        </w:rPr>
        <w:t xml:space="preserve">х документов, входящих в состав </w:t>
      </w:r>
      <w:r w:rsidR="001B5D4E" w:rsidRPr="00155A77">
        <w:rPr>
          <w:rFonts w:ascii="Times New Roman" w:hAnsi="Times New Roman" w:cs="Times New Roman"/>
          <w:lang w:eastAsia="ru-RU"/>
        </w:rPr>
        <w:t>рекомендуемых нормативных</w:t>
      </w:r>
      <w:r w:rsidR="00914964" w:rsidRPr="00155A77">
        <w:rPr>
          <w:rFonts w:ascii="Times New Roman" w:hAnsi="Times New Roman" w:cs="Times New Roman"/>
          <w:bCs/>
          <w:lang w:eastAsia="ru-RU"/>
        </w:rPr>
        <w:t xml:space="preserve"> </w:t>
      </w:r>
      <w:r w:rsidR="002542B2" w:rsidRPr="00155A77">
        <w:rPr>
          <w:rFonts w:ascii="Times New Roman" w:hAnsi="Times New Roman" w:cs="Times New Roman"/>
          <w:lang w:eastAsia="ru-RU"/>
        </w:rPr>
        <w:t>документов.</w:t>
      </w:r>
    </w:p>
    <w:p w14:paraId="36B1994D" w14:textId="7972F779" w:rsidR="008B1700" w:rsidRPr="00155A77" w:rsidRDefault="002542B2" w:rsidP="00DB79C4">
      <w:pPr>
        <w:spacing w:after="0" w:line="240" w:lineRule="auto"/>
        <w:jc w:val="both"/>
        <w:rPr>
          <w:rFonts w:ascii="Times New Roman" w:hAnsi="Times New Roman" w:cs="Times New Roman"/>
          <w:lang w:eastAsia="ru-RU"/>
        </w:rPr>
      </w:pPr>
      <w:r w:rsidRPr="00155A77">
        <w:rPr>
          <w:rFonts w:ascii="Times New Roman" w:hAnsi="Times New Roman" w:cs="Times New Roman"/>
          <w:bCs/>
          <w:lang w:eastAsia="ru-RU"/>
        </w:rPr>
        <w:t>7.2.8</w:t>
      </w:r>
      <w:r w:rsidR="00333DD8" w:rsidRPr="00155A77">
        <w:rPr>
          <w:rFonts w:ascii="Times New Roman" w:hAnsi="Times New Roman" w:cs="Times New Roman"/>
          <w:bCs/>
          <w:lang w:eastAsia="ru-RU"/>
        </w:rPr>
        <w:t>. </w:t>
      </w:r>
      <w:r w:rsidR="001B5D4E" w:rsidRPr="00155A77">
        <w:rPr>
          <w:rFonts w:ascii="Times New Roman" w:hAnsi="Times New Roman" w:cs="Times New Roman"/>
          <w:lang w:eastAsia="ru-RU"/>
        </w:rPr>
        <w:t>Наличие питьевой воды.</w:t>
      </w:r>
    </w:p>
    <w:p w14:paraId="5652E794" w14:textId="77777777" w:rsidR="008B1700" w:rsidRPr="00155A77" w:rsidRDefault="00613A29" w:rsidP="00DB001C">
      <w:pPr>
        <w:pStyle w:val="1"/>
      </w:pPr>
      <w:bookmarkStart w:id="37" w:name="_Toc195533388"/>
      <w:r w:rsidRPr="00155A77">
        <w:t>8. </w:t>
      </w:r>
      <w:r w:rsidR="00D97CF4" w:rsidRPr="00155A77">
        <w:t>Кадровое обеспечение оценочных мероприятий</w:t>
      </w:r>
      <w:bookmarkStart w:id="38" w:name="_Toc496567155"/>
      <w:bookmarkEnd w:id="36"/>
      <w:bookmarkEnd w:id="37"/>
    </w:p>
    <w:p w14:paraId="7E985555" w14:textId="04B21A75" w:rsidR="008B1700" w:rsidRPr="00155A77" w:rsidRDefault="008B1700" w:rsidP="00DB001C">
      <w:pPr>
        <w:spacing w:after="0" w:line="240" w:lineRule="auto"/>
        <w:jc w:val="both"/>
        <w:rPr>
          <w:rFonts w:ascii="Times New Roman" w:hAnsi="Times New Roman" w:cs="Times New Roman"/>
        </w:rPr>
      </w:pPr>
      <w:r w:rsidRPr="00155A77">
        <w:rPr>
          <w:rFonts w:ascii="Times New Roman" w:hAnsi="Times New Roman" w:cs="Times New Roman"/>
        </w:rPr>
        <w:t>8.1</w:t>
      </w:r>
      <w:r w:rsidR="000910DE" w:rsidRPr="00155A77">
        <w:rPr>
          <w:rFonts w:ascii="Times New Roman" w:hAnsi="Times New Roman" w:cs="Times New Roman"/>
        </w:rPr>
        <w:t>. </w:t>
      </w:r>
      <w:r w:rsidR="00F21034" w:rsidRPr="00155A77">
        <w:rPr>
          <w:rFonts w:ascii="Times New Roman" w:hAnsi="Times New Roman" w:cs="Times New Roman"/>
        </w:rPr>
        <w:t>Профессиональный экзамен проводится экспертной комиссией центра оценки квалификации (далее – комиссия)</w:t>
      </w:r>
      <w:r w:rsidRPr="00155A77">
        <w:rPr>
          <w:rFonts w:ascii="Times New Roman" w:hAnsi="Times New Roman" w:cs="Times New Roman"/>
        </w:rPr>
        <w:t xml:space="preserve">, в состав которой </w:t>
      </w:r>
      <w:r w:rsidR="00F21034" w:rsidRPr="00155A77">
        <w:rPr>
          <w:rFonts w:ascii="Times New Roman" w:hAnsi="Times New Roman" w:cs="Times New Roman"/>
        </w:rPr>
        <w:t xml:space="preserve">входит не менее трех экспертов. </w:t>
      </w:r>
      <w:r w:rsidRPr="00155A77">
        <w:rPr>
          <w:rFonts w:ascii="Times New Roman" w:hAnsi="Times New Roman" w:cs="Times New Roman"/>
        </w:rPr>
        <w:t xml:space="preserve">Комиссия должна состоять из: </w:t>
      </w:r>
    </w:p>
    <w:p w14:paraId="350E8907" w14:textId="3D569B23" w:rsidR="008B1700" w:rsidRPr="00155A77" w:rsidRDefault="008B1700" w:rsidP="00DB001C">
      <w:pPr>
        <w:spacing w:after="0" w:line="240" w:lineRule="auto"/>
        <w:jc w:val="both"/>
        <w:rPr>
          <w:rFonts w:ascii="Times New Roman" w:hAnsi="Times New Roman" w:cs="Times New Roman"/>
        </w:rPr>
      </w:pPr>
      <w:r w:rsidRPr="00155A77">
        <w:rPr>
          <w:rFonts w:ascii="Times New Roman" w:hAnsi="Times New Roman" w:cs="Times New Roman"/>
        </w:rPr>
        <w:t>-</w:t>
      </w:r>
      <w:r w:rsidR="00974DB8" w:rsidRPr="00155A77">
        <w:rPr>
          <w:rFonts w:ascii="Times New Roman" w:hAnsi="Times New Roman" w:cs="Times New Roman"/>
        </w:rPr>
        <w:t> </w:t>
      </w:r>
      <w:r w:rsidRPr="00155A77">
        <w:rPr>
          <w:rFonts w:ascii="Times New Roman" w:hAnsi="Times New Roman" w:cs="Times New Roman"/>
        </w:rPr>
        <w:t xml:space="preserve">председателя экспертной комиссии, аттестованного в качестве эксперта по оценке квалификаций </w:t>
      </w:r>
      <w:r w:rsidR="00C87D2A" w:rsidRPr="00155A77">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155A77">
        <w:rPr>
          <w:rFonts w:ascii="Times New Roman" w:hAnsi="Times New Roman" w:cs="Times New Roman"/>
        </w:rPr>
        <w:t xml:space="preserve">, для которого работа в центре оценки квалификаций является основной; </w:t>
      </w:r>
    </w:p>
    <w:p w14:paraId="09ABA1CB" w14:textId="5E3AC9B0" w:rsidR="008B1700" w:rsidRPr="00155A77" w:rsidRDefault="008B1700" w:rsidP="00DB001C">
      <w:pPr>
        <w:spacing w:after="0" w:line="240" w:lineRule="auto"/>
        <w:jc w:val="both"/>
        <w:rPr>
          <w:rFonts w:ascii="Times New Roman" w:hAnsi="Times New Roman" w:cs="Times New Roman"/>
        </w:rPr>
      </w:pPr>
      <w:r w:rsidRPr="00155A77">
        <w:rPr>
          <w:rFonts w:ascii="Times New Roman" w:hAnsi="Times New Roman" w:cs="Times New Roman"/>
        </w:rPr>
        <w:t>-</w:t>
      </w:r>
      <w:r w:rsidR="007D1DB2" w:rsidRPr="00155A77">
        <w:rPr>
          <w:rFonts w:ascii="Times New Roman" w:hAnsi="Times New Roman" w:cs="Times New Roman"/>
        </w:rPr>
        <w:t> </w:t>
      </w:r>
      <w:r w:rsidRPr="00155A77">
        <w:rPr>
          <w:rFonts w:ascii="Times New Roman" w:hAnsi="Times New Roman" w:cs="Times New Roman"/>
        </w:rPr>
        <w:t xml:space="preserve">эксперта по оценке квалификаций, аттестованного в установленном порядке </w:t>
      </w:r>
      <w:r w:rsidR="00C87D2A" w:rsidRPr="00155A77">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155A77">
        <w:rPr>
          <w:rFonts w:ascii="Times New Roman" w:hAnsi="Times New Roman" w:cs="Times New Roman"/>
        </w:rPr>
        <w:t xml:space="preserve">; </w:t>
      </w:r>
    </w:p>
    <w:p w14:paraId="186AB0D4" w14:textId="5159A621" w:rsidR="008B1700" w:rsidRPr="00155A77" w:rsidRDefault="008B1700" w:rsidP="00DB001C">
      <w:pPr>
        <w:spacing w:after="0" w:line="240" w:lineRule="auto"/>
        <w:jc w:val="both"/>
        <w:rPr>
          <w:rFonts w:ascii="Times New Roman" w:hAnsi="Times New Roman" w:cs="Times New Roman"/>
        </w:rPr>
      </w:pPr>
      <w:r w:rsidRPr="00155A77">
        <w:rPr>
          <w:rFonts w:ascii="Times New Roman" w:hAnsi="Times New Roman" w:cs="Times New Roman"/>
        </w:rPr>
        <w:t>-</w:t>
      </w:r>
      <w:r w:rsidR="007D1DB2" w:rsidRPr="00155A77">
        <w:rPr>
          <w:rFonts w:ascii="Times New Roman" w:hAnsi="Times New Roman" w:cs="Times New Roman"/>
        </w:rPr>
        <w:t> </w:t>
      </w:r>
      <w:r w:rsidRPr="00155A77">
        <w:rPr>
          <w:rFonts w:ascii="Times New Roman" w:hAnsi="Times New Roman" w:cs="Times New Roman"/>
        </w:rPr>
        <w:t xml:space="preserve">технического эксперта, аттестованного в установленном порядке </w:t>
      </w:r>
      <w:r w:rsidR="00C87D2A" w:rsidRPr="00155A77">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155A77">
        <w:rPr>
          <w:rFonts w:ascii="Times New Roman" w:hAnsi="Times New Roman" w:cs="Times New Roman"/>
        </w:rPr>
        <w:t xml:space="preserve">, для которого работа в центре оценки квалификаций является основной. </w:t>
      </w:r>
    </w:p>
    <w:p w14:paraId="500E84D0" w14:textId="7290C93C" w:rsidR="008B1700" w:rsidRPr="00155A77" w:rsidRDefault="007D1DB2" w:rsidP="00DB001C">
      <w:pPr>
        <w:spacing w:after="0" w:line="240" w:lineRule="auto"/>
        <w:jc w:val="both"/>
        <w:rPr>
          <w:rFonts w:ascii="Times New Roman" w:hAnsi="Times New Roman" w:cs="Times New Roman"/>
        </w:rPr>
      </w:pPr>
      <w:r w:rsidRPr="00155A77">
        <w:rPr>
          <w:rFonts w:ascii="Times New Roman" w:hAnsi="Times New Roman" w:cs="Times New Roman"/>
        </w:rPr>
        <w:t>8.2. </w:t>
      </w:r>
      <w:r w:rsidR="00E3241B" w:rsidRPr="00155A77">
        <w:rPr>
          <w:rFonts w:ascii="Times New Roman" w:hAnsi="Times New Roman" w:cs="Times New Roman"/>
        </w:rPr>
        <w:t xml:space="preserve">Наличие у </w:t>
      </w:r>
      <w:r w:rsidR="008B1700" w:rsidRPr="00155A77">
        <w:rPr>
          <w:rFonts w:ascii="Times New Roman" w:hAnsi="Times New Roman" w:cs="Times New Roman"/>
        </w:rPr>
        <w:t xml:space="preserve">экспертов </w:t>
      </w:r>
      <w:r w:rsidR="00E3241B" w:rsidRPr="00155A77">
        <w:rPr>
          <w:rFonts w:ascii="Times New Roman" w:hAnsi="Times New Roman" w:cs="Times New Roman"/>
        </w:rPr>
        <w:t>высшего или среднего профессионального образования</w:t>
      </w:r>
      <w:r w:rsidR="008B1700" w:rsidRPr="00155A77">
        <w:rPr>
          <w:rFonts w:ascii="Times New Roman" w:hAnsi="Times New Roman" w:cs="Times New Roman"/>
        </w:rPr>
        <w:t xml:space="preserve">; </w:t>
      </w:r>
    </w:p>
    <w:p w14:paraId="580A0A8F" w14:textId="7FAB17CE" w:rsidR="008B1700" w:rsidRPr="00155A77" w:rsidRDefault="007D1DB2" w:rsidP="00DB001C">
      <w:pPr>
        <w:spacing w:after="0" w:line="240" w:lineRule="auto"/>
        <w:jc w:val="both"/>
        <w:rPr>
          <w:rFonts w:ascii="Times New Roman" w:hAnsi="Times New Roman" w:cs="Times New Roman"/>
        </w:rPr>
      </w:pPr>
      <w:r w:rsidRPr="00155A77">
        <w:rPr>
          <w:rFonts w:ascii="Times New Roman" w:hAnsi="Times New Roman" w:cs="Times New Roman"/>
        </w:rPr>
        <w:t>8.3. </w:t>
      </w:r>
      <w:r w:rsidR="008B1700" w:rsidRPr="00155A77">
        <w:rPr>
          <w:rFonts w:ascii="Times New Roman" w:hAnsi="Times New Roman" w:cs="Times New Roman"/>
        </w:rPr>
        <w:t xml:space="preserve">Наличие </w:t>
      </w:r>
      <w:r w:rsidR="00E3241B" w:rsidRPr="00155A77">
        <w:rPr>
          <w:rFonts w:ascii="Times New Roman" w:hAnsi="Times New Roman" w:cs="Times New Roman"/>
        </w:rPr>
        <w:t xml:space="preserve">у экспертов по оценке квалификаций опыта работы не менее 3 лет в </w:t>
      </w:r>
      <w:r w:rsidR="005703C1" w:rsidRPr="00155A77">
        <w:rPr>
          <w:rFonts w:ascii="Times New Roman" w:hAnsi="Times New Roman" w:cs="Times New Roman"/>
        </w:rPr>
        <w:t>лифтовой отрасли, сфере подъемных сооружений и вертикального транспорта</w:t>
      </w:r>
      <w:r w:rsidR="00E3241B" w:rsidRPr="00155A77">
        <w:rPr>
          <w:rFonts w:ascii="Times New Roman" w:hAnsi="Times New Roman" w:cs="Times New Roman"/>
        </w:rPr>
        <w:t xml:space="preserve"> по квалификации не ниже оцениваемой.</w:t>
      </w:r>
    </w:p>
    <w:p w14:paraId="1443F87A" w14:textId="693E2848" w:rsidR="008B1700" w:rsidRPr="00155A77" w:rsidRDefault="007D1DB2" w:rsidP="00DB001C">
      <w:pPr>
        <w:spacing w:after="0" w:line="240" w:lineRule="auto"/>
        <w:jc w:val="both"/>
        <w:rPr>
          <w:rFonts w:ascii="Times New Roman" w:hAnsi="Times New Roman" w:cs="Times New Roman"/>
        </w:rPr>
      </w:pPr>
      <w:r w:rsidRPr="00155A77">
        <w:rPr>
          <w:rFonts w:ascii="Times New Roman" w:hAnsi="Times New Roman" w:cs="Times New Roman"/>
        </w:rPr>
        <w:t>8.4. </w:t>
      </w:r>
      <w:r w:rsidR="008B1700" w:rsidRPr="00155A77">
        <w:rPr>
          <w:rFonts w:ascii="Times New Roman" w:hAnsi="Times New Roman" w:cs="Times New Roman"/>
        </w:rPr>
        <w:t xml:space="preserve">Наличие у экспертов по оценке квалификаций дополнительного профессионального образования по программам повышения квалификации или профессиональной переподготовки в </w:t>
      </w:r>
      <w:r w:rsidR="005703C1" w:rsidRPr="00155A77">
        <w:rPr>
          <w:rFonts w:ascii="Times New Roman" w:hAnsi="Times New Roman" w:cs="Times New Roman"/>
        </w:rPr>
        <w:t>лифтовой отрасли, сфере подъемных сооружений и вертикального транспорта</w:t>
      </w:r>
      <w:r w:rsidR="008B1700" w:rsidRPr="00155A77">
        <w:rPr>
          <w:rFonts w:ascii="Times New Roman" w:hAnsi="Times New Roman" w:cs="Times New Roman"/>
        </w:rPr>
        <w:t>. Перечень организаций, осуществляющих дополнительное профессиональное образование по программам повышения квалификации или профессиона</w:t>
      </w:r>
      <w:r w:rsidR="00FC68E5" w:rsidRPr="00155A77">
        <w:rPr>
          <w:rFonts w:ascii="Times New Roman" w:hAnsi="Times New Roman" w:cs="Times New Roman"/>
        </w:rPr>
        <w:t xml:space="preserve">льной переподготовки в </w:t>
      </w:r>
      <w:r w:rsidR="005703C1" w:rsidRPr="00155A77">
        <w:rPr>
          <w:rFonts w:ascii="Times New Roman" w:hAnsi="Times New Roman" w:cs="Times New Roman"/>
        </w:rPr>
        <w:t>лифтовой отрасли, сфере подъемных сооружений и вертикального транспорта</w:t>
      </w:r>
      <w:r w:rsidR="008B1700" w:rsidRPr="00155A77">
        <w:rPr>
          <w:rFonts w:ascii="Times New Roman" w:hAnsi="Times New Roman" w:cs="Times New Roman"/>
        </w:rPr>
        <w:t xml:space="preserve">, утверждается </w:t>
      </w:r>
      <w:r w:rsidR="00C87D2A" w:rsidRPr="00155A77">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00521BF3" w:rsidRPr="00155A77">
        <w:rPr>
          <w:rFonts w:ascii="Times New Roman" w:hAnsi="Times New Roman" w:cs="Times New Roman"/>
        </w:rPr>
        <w:t>.</w:t>
      </w:r>
    </w:p>
    <w:p w14:paraId="0EA022B6" w14:textId="79556FFD" w:rsidR="007D1DB2" w:rsidRPr="00155A77" w:rsidRDefault="007D1DB2" w:rsidP="00DB001C">
      <w:pPr>
        <w:spacing w:after="0" w:line="240" w:lineRule="auto"/>
        <w:jc w:val="both"/>
        <w:rPr>
          <w:rFonts w:ascii="Times New Roman" w:hAnsi="Times New Roman" w:cs="Times New Roman"/>
        </w:rPr>
      </w:pPr>
      <w:r w:rsidRPr="00155A77">
        <w:rPr>
          <w:rFonts w:ascii="Times New Roman" w:hAnsi="Times New Roman" w:cs="Times New Roman"/>
        </w:rPr>
        <w:lastRenderedPageBreak/>
        <w:t>8.5. </w:t>
      </w:r>
      <w:r w:rsidR="008B1700" w:rsidRPr="00155A77">
        <w:rPr>
          <w:rFonts w:ascii="Times New Roman" w:hAnsi="Times New Roman" w:cs="Times New Roman"/>
        </w:rPr>
        <w:t>Наличие у экспертов по оценке квалификаций документального подтверждения прохождения программы дополнительного образования по программам, обеспечиваю</w:t>
      </w:r>
      <w:r w:rsidR="00521BF3" w:rsidRPr="00155A77">
        <w:rPr>
          <w:rFonts w:ascii="Times New Roman" w:hAnsi="Times New Roman" w:cs="Times New Roman"/>
        </w:rPr>
        <w:t>щим освоение:</w:t>
      </w:r>
    </w:p>
    <w:p w14:paraId="3060510C" w14:textId="77777777" w:rsidR="007D1DB2" w:rsidRPr="00155A77" w:rsidRDefault="005358AA" w:rsidP="00DB001C">
      <w:pPr>
        <w:spacing w:after="0" w:line="240" w:lineRule="auto"/>
        <w:jc w:val="both"/>
        <w:rPr>
          <w:rFonts w:ascii="Times New Roman" w:hAnsi="Times New Roman" w:cs="Times New Roman"/>
          <w:b/>
        </w:rPr>
      </w:pPr>
      <w:r w:rsidRPr="00155A77">
        <w:rPr>
          <w:rFonts w:ascii="Times New Roman" w:hAnsi="Times New Roman" w:cs="Times New Roman"/>
          <w:b/>
        </w:rPr>
        <w:t>Знаний:</w:t>
      </w:r>
    </w:p>
    <w:p w14:paraId="7A120449" w14:textId="77777777" w:rsidR="007D1DB2" w:rsidRPr="00155A77" w:rsidRDefault="008B1700" w:rsidP="00DB001C">
      <w:pPr>
        <w:spacing w:after="0" w:line="240" w:lineRule="auto"/>
        <w:jc w:val="both"/>
        <w:rPr>
          <w:rFonts w:ascii="Times New Roman" w:hAnsi="Times New Roman" w:cs="Times New Roman"/>
        </w:rPr>
      </w:pPr>
      <w:r w:rsidRPr="00155A77">
        <w:rPr>
          <w:rFonts w:ascii="Times New Roman" w:hAnsi="Times New Roman" w:cs="Times New Roman"/>
        </w:rPr>
        <w:t>-</w:t>
      </w:r>
      <w:r w:rsidR="007D1DB2" w:rsidRPr="00155A77">
        <w:rPr>
          <w:rFonts w:ascii="Times New Roman" w:hAnsi="Times New Roman" w:cs="Times New Roman"/>
        </w:rPr>
        <w:t> </w:t>
      </w:r>
      <w:r w:rsidRPr="00155A77">
        <w:rPr>
          <w:rFonts w:ascii="Times New Roman" w:hAnsi="Times New Roman" w:cs="Times New Roman"/>
        </w:rPr>
        <w:t xml:space="preserve">нормативных правовых актов в области независимой оценки квалификаций </w:t>
      </w:r>
      <w:r w:rsidR="000910DE" w:rsidRPr="00155A77">
        <w:rPr>
          <w:rFonts w:ascii="Times New Roman" w:hAnsi="Times New Roman" w:cs="Times New Roman"/>
        </w:rPr>
        <w:br/>
      </w:r>
      <w:r w:rsidRPr="00155A77">
        <w:rPr>
          <w:rFonts w:ascii="Times New Roman" w:hAnsi="Times New Roman" w:cs="Times New Roman"/>
        </w:rPr>
        <w:t>и особенностей их применения при проведен</w:t>
      </w:r>
      <w:r w:rsidR="007D1DB2" w:rsidRPr="00155A77">
        <w:rPr>
          <w:rFonts w:ascii="Times New Roman" w:hAnsi="Times New Roman" w:cs="Times New Roman"/>
        </w:rPr>
        <w:t xml:space="preserve">ии профессионального экзамена; </w:t>
      </w:r>
    </w:p>
    <w:p w14:paraId="203B56F0" w14:textId="58D6B100" w:rsidR="007D1DB2" w:rsidRPr="00155A77" w:rsidRDefault="008B1700" w:rsidP="00054D81">
      <w:pPr>
        <w:pStyle w:val="aa"/>
      </w:pPr>
      <w:r w:rsidRPr="00155A77">
        <w:rPr>
          <w:rFonts w:cs="Times New Roman"/>
        </w:rPr>
        <w:t>-</w:t>
      </w:r>
      <w:r w:rsidR="007D1DB2" w:rsidRPr="00155A77">
        <w:rPr>
          <w:rFonts w:cs="Times New Roman"/>
        </w:rPr>
        <w:t> </w:t>
      </w:r>
      <w:r w:rsidRPr="00155A77">
        <w:rPr>
          <w:rFonts w:cs="Times New Roman"/>
        </w:rPr>
        <w:t xml:space="preserve">нормативных правовых актов, регулирующих вид профессиональной деятельности: </w:t>
      </w:r>
      <w:r w:rsidR="00054D81" w:rsidRPr="00155A77">
        <w:rPr>
          <w:rFonts w:cs="Times New Roman"/>
        </w:rPr>
        <w:t>Техническое обслуживание и ремонт лифтов</w:t>
      </w:r>
      <w:r w:rsidRPr="00155A77">
        <w:rPr>
          <w:rFonts w:cs="Times New Roman"/>
        </w:rPr>
        <w:t xml:space="preserve"> - </w:t>
      </w:r>
      <w:r w:rsidR="00054D81" w:rsidRPr="00155A77">
        <w:t>Старший электромеханик по лифтам (4 уровень квалификации)</w:t>
      </w:r>
      <w:r w:rsidR="00521BF3" w:rsidRPr="00155A77">
        <w:rPr>
          <w:rFonts w:cs="Times New Roman"/>
        </w:rPr>
        <w:t>;</w:t>
      </w:r>
    </w:p>
    <w:p w14:paraId="1F82F6C1" w14:textId="3D98E12B" w:rsidR="007D1DB2" w:rsidRPr="00155A77" w:rsidRDefault="008B1700" w:rsidP="00DB001C">
      <w:pPr>
        <w:spacing w:after="0" w:line="240" w:lineRule="auto"/>
        <w:jc w:val="both"/>
        <w:rPr>
          <w:rFonts w:ascii="Times New Roman" w:hAnsi="Times New Roman" w:cs="Times New Roman"/>
        </w:rPr>
      </w:pPr>
      <w:r w:rsidRPr="00155A77">
        <w:rPr>
          <w:rFonts w:ascii="Times New Roman" w:hAnsi="Times New Roman" w:cs="Times New Roman"/>
        </w:rPr>
        <w:t>-</w:t>
      </w:r>
      <w:r w:rsidR="007D1DB2" w:rsidRPr="00155A77">
        <w:rPr>
          <w:rFonts w:ascii="Times New Roman" w:hAnsi="Times New Roman" w:cs="Times New Roman"/>
        </w:rPr>
        <w:t> </w:t>
      </w:r>
      <w:r w:rsidRPr="00155A77">
        <w:rPr>
          <w:rFonts w:ascii="Times New Roman" w:hAnsi="Times New Roman" w:cs="Times New Roman"/>
        </w:rPr>
        <w:t xml:space="preserve">методов оценки квалификаций, определенных и утвержденных в оценочном средстве </w:t>
      </w:r>
      <w:r w:rsidR="00C87D2A" w:rsidRPr="00155A77">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155A77">
        <w:rPr>
          <w:rFonts w:ascii="Times New Roman" w:hAnsi="Times New Roman" w:cs="Times New Roman"/>
        </w:rPr>
        <w:t xml:space="preserve">; </w:t>
      </w:r>
    </w:p>
    <w:p w14:paraId="7E40FB1D" w14:textId="77777777" w:rsidR="007D1DB2" w:rsidRPr="00155A77" w:rsidRDefault="008B1700" w:rsidP="00DB001C">
      <w:pPr>
        <w:spacing w:after="0" w:line="240" w:lineRule="auto"/>
        <w:jc w:val="both"/>
        <w:rPr>
          <w:rFonts w:ascii="Times New Roman" w:hAnsi="Times New Roman" w:cs="Times New Roman"/>
        </w:rPr>
      </w:pPr>
      <w:r w:rsidRPr="00155A77">
        <w:rPr>
          <w:rFonts w:ascii="Times New Roman" w:hAnsi="Times New Roman" w:cs="Times New Roman"/>
        </w:rPr>
        <w:t>-</w:t>
      </w:r>
      <w:r w:rsidR="007D1DB2" w:rsidRPr="00155A77">
        <w:rPr>
          <w:rFonts w:ascii="Times New Roman" w:hAnsi="Times New Roman" w:cs="Times New Roman"/>
        </w:rPr>
        <w:t> </w:t>
      </w:r>
      <w:r w:rsidRPr="00155A77">
        <w:rPr>
          <w:rFonts w:ascii="Times New Roman" w:hAnsi="Times New Roman" w:cs="Times New Roman"/>
        </w:rPr>
        <w:t xml:space="preserve">требований к порядку проведения теоретической и практической части профессионального экзамена и документированию результатов оценки; </w:t>
      </w:r>
    </w:p>
    <w:p w14:paraId="1DEE7FCC" w14:textId="3762F97C" w:rsidR="007D1DB2" w:rsidRPr="00155A77" w:rsidRDefault="008B1700" w:rsidP="00DB001C">
      <w:pPr>
        <w:spacing w:after="0" w:line="240" w:lineRule="auto"/>
        <w:jc w:val="both"/>
        <w:rPr>
          <w:rFonts w:ascii="Times New Roman" w:hAnsi="Times New Roman" w:cs="Times New Roman"/>
        </w:rPr>
      </w:pPr>
      <w:r w:rsidRPr="00155A77">
        <w:rPr>
          <w:rFonts w:ascii="Times New Roman" w:hAnsi="Times New Roman" w:cs="Times New Roman"/>
        </w:rPr>
        <w:t>-</w:t>
      </w:r>
      <w:r w:rsidR="007D1DB2" w:rsidRPr="00155A77">
        <w:rPr>
          <w:rFonts w:ascii="Times New Roman" w:hAnsi="Times New Roman" w:cs="Times New Roman"/>
        </w:rPr>
        <w:t> </w:t>
      </w:r>
      <w:r w:rsidRPr="00155A77">
        <w:rPr>
          <w:rFonts w:ascii="Times New Roman" w:hAnsi="Times New Roman" w:cs="Times New Roman"/>
        </w:rPr>
        <w:t>порядка работы с персональными данными и информацией ограни</w:t>
      </w:r>
      <w:r w:rsidR="00E00DCF" w:rsidRPr="00155A77">
        <w:rPr>
          <w:rFonts w:ascii="Times New Roman" w:hAnsi="Times New Roman" w:cs="Times New Roman"/>
        </w:rPr>
        <w:t>ченного использования (доступа).</w:t>
      </w:r>
    </w:p>
    <w:p w14:paraId="61A97D1D" w14:textId="77777777" w:rsidR="007D1DB2" w:rsidRPr="00155A77" w:rsidRDefault="005358AA" w:rsidP="00DB001C">
      <w:pPr>
        <w:spacing w:after="0" w:line="240" w:lineRule="auto"/>
        <w:jc w:val="both"/>
        <w:rPr>
          <w:rFonts w:ascii="Times New Roman" w:hAnsi="Times New Roman" w:cs="Times New Roman"/>
          <w:b/>
        </w:rPr>
      </w:pPr>
      <w:r w:rsidRPr="00155A77">
        <w:rPr>
          <w:rFonts w:ascii="Times New Roman" w:hAnsi="Times New Roman" w:cs="Times New Roman"/>
          <w:b/>
        </w:rPr>
        <w:t>Умений:</w:t>
      </w:r>
    </w:p>
    <w:p w14:paraId="3E31B0BB" w14:textId="77777777" w:rsidR="007D1DB2" w:rsidRPr="00155A77" w:rsidRDefault="007D1DB2" w:rsidP="00DB001C">
      <w:pPr>
        <w:spacing w:after="0" w:line="240" w:lineRule="auto"/>
        <w:jc w:val="both"/>
        <w:rPr>
          <w:rFonts w:ascii="Times New Roman" w:hAnsi="Times New Roman" w:cs="Times New Roman"/>
        </w:rPr>
      </w:pPr>
      <w:r w:rsidRPr="00155A77">
        <w:rPr>
          <w:rFonts w:ascii="Times New Roman" w:hAnsi="Times New Roman" w:cs="Times New Roman"/>
        </w:rPr>
        <w:t>- </w:t>
      </w:r>
      <w:r w:rsidR="008B1700" w:rsidRPr="00155A77">
        <w:rPr>
          <w:rFonts w:ascii="Times New Roman" w:hAnsi="Times New Roman" w:cs="Times New Roman"/>
        </w:rPr>
        <w:t xml:space="preserve">применять оценочные средства; </w:t>
      </w:r>
    </w:p>
    <w:p w14:paraId="1355BEB1" w14:textId="77777777" w:rsidR="007D1DB2" w:rsidRPr="00155A77" w:rsidRDefault="007D1DB2" w:rsidP="00DB001C">
      <w:pPr>
        <w:spacing w:after="0" w:line="240" w:lineRule="auto"/>
        <w:jc w:val="both"/>
        <w:rPr>
          <w:rFonts w:ascii="Times New Roman" w:hAnsi="Times New Roman" w:cs="Times New Roman"/>
        </w:rPr>
      </w:pPr>
      <w:r w:rsidRPr="00155A77">
        <w:rPr>
          <w:rFonts w:ascii="Times New Roman" w:hAnsi="Times New Roman" w:cs="Times New Roman"/>
        </w:rPr>
        <w:t>- </w:t>
      </w:r>
      <w:r w:rsidR="008B1700" w:rsidRPr="00155A77">
        <w:rPr>
          <w:rFonts w:ascii="Times New Roman" w:hAnsi="Times New Roman" w:cs="Times New Roman"/>
        </w:rPr>
        <w:t xml:space="preserve">анализировать полученную при проведении профессионального экзамена информацию, проводить экспертизу документов и материалов; </w:t>
      </w:r>
    </w:p>
    <w:p w14:paraId="5B814E16" w14:textId="6B09C9E2" w:rsidR="007D1DB2" w:rsidRPr="00155A77" w:rsidRDefault="007D1DB2" w:rsidP="00DB001C">
      <w:pPr>
        <w:spacing w:after="0" w:line="240" w:lineRule="auto"/>
        <w:jc w:val="both"/>
        <w:rPr>
          <w:rFonts w:ascii="Times New Roman" w:hAnsi="Times New Roman" w:cs="Times New Roman"/>
        </w:rPr>
      </w:pPr>
      <w:r w:rsidRPr="00155A77">
        <w:rPr>
          <w:rFonts w:ascii="Times New Roman" w:hAnsi="Times New Roman" w:cs="Times New Roman"/>
        </w:rPr>
        <w:t>- </w:t>
      </w:r>
      <w:r w:rsidR="008B1700" w:rsidRPr="00155A77">
        <w:rPr>
          <w:rFonts w:ascii="Times New Roman" w:hAnsi="Times New Roman" w:cs="Times New Roman"/>
        </w:rPr>
        <w:t>п</w:t>
      </w:r>
      <w:r w:rsidR="00E00DCF" w:rsidRPr="00155A77">
        <w:rPr>
          <w:rFonts w:ascii="Times New Roman" w:hAnsi="Times New Roman" w:cs="Times New Roman"/>
        </w:rPr>
        <w:t>р</w:t>
      </w:r>
      <w:r w:rsidR="008B1700" w:rsidRPr="00155A77">
        <w:rPr>
          <w:rFonts w:ascii="Times New Roman" w:hAnsi="Times New Roman" w:cs="Times New Roman"/>
        </w:rPr>
        <w:t xml:space="preserve">оводить осмотр и экспертизу объектов, используемых при проведении профессионального экзамена; </w:t>
      </w:r>
    </w:p>
    <w:p w14:paraId="0A9D8E44" w14:textId="77777777" w:rsidR="007D1DB2" w:rsidRPr="00155A77" w:rsidRDefault="008B1700" w:rsidP="00DB001C">
      <w:pPr>
        <w:spacing w:after="0" w:line="240" w:lineRule="auto"/>
        <w:jc w:val="both"/>
        <w:rPr>
          <w:rFonts w:ascii="Times New Roman" w:hAnsi="Times New Roman" w:cs="Times New Roman"/>
        </w:rPr>
      </w:pPr>
      <w:r w:rsidRPr="00155A77">
        <w:rPr>
          <w:rFonts w:ascii="Times New Roman" w:hAnsi="Times New Roman" w:cs="Times New Roman"/>
        </w:rPr>
        <w:t>-</w:t>
      </w:r>
      <w:r w:rsidR="007D1DB2" w:rsidRPr="00155A77">
        <w:rPr>
          <w:rFonts w:ascii="Times New Roman" w:hAnsi="Times New Roman" w:cs="Times New Roman"/>
        </w:rPr>
        <w:t> </w:t>
      </w:r>
      <w:r w:rsidRPr="00155A77">
        <w:rPr>
          <w:rFonts w:ascii="Times New Roman" w:hAnsi="Times New Roman" w:cs="Times New Roman"/>
        </w:rPr>
        <w:t>проводить наблюдение за ходом профессионального экзамена;</w:t>
      </w:r>
    </w:p>
    <w:p w14:paraId="59678C3C" w14:textId="77777777" w:rsidR="007D1DB2" w:rsidRPr="00155A77" w:rsidRDefault="007D1DB2" w:rsidP="00DB001C">
      <w:pPr>
        <w:spacing w:after="0" w:line="240" w:lineRule="auto"/>
        <w:jc w:val="both"/>
        <w:rPr>
          <w:rFonts w:ascii="Times New Roman" w:hAnsi="Times New Roman" w:cs="Times New Roman"/>
        </w:rPr>
      </w:pPr>
      <w:r w:rsidRPr="00155A77">
        <w:rPr>
          <w:rFonts w:ascii="Times New Roman" w:hAnsi="Times New Roman" w:cs="Times New Roman"/>
        </w:rPr>
        <w:t>- </w:t>
      </w:r>
      <w:r w:rsidR="008B1700" w:rsidRPr="00155A77">
        <w:rPr>
          <w:rFonts w:ascii="Times New Roman" w:hAnsi="Times New Roman" w:cs="Times New Roman"/>
        </w:rPr>
        <w:t xml:space="preserve">принимать экспертные решения по оценке квалификаций на основе критериев оценки, содержащихся в оценочных средствах; </w:t>
      </w:r>
    </w:p>
    <w:p w14:paraId="747BC936" w14:textId="77777777" w:rsidR="007D1DB2" w:rsidRPr="00155A77" w:rsidRDefault="007D1DB2" w:rsidP="00DB001C">
      <w:pPr>
        <w:spacing w:after="0" w:line="240" w:lineRule="auto"/>
        <w:jc w:val="both"/>
        <w:rPr>
          <w:rFonts w:ascii="Times New Roman" w:hAnsi="Times New Roman" w:cs="Times New Roman"/>
        </w:rPr>
      </w:pPr>
      <w:r w:rsidRPr="00155A77">
        <w:rPr>
          <w:rFonts w:ascii="Times New Roman" w:hAnsi="Times New Roman" w:cs="Times New Roman"/>
        </w:rPr>
        <w:t>- </w:t>
      </w:r>
      <w:r w:rsidR="008B1700" w:rsidRPr="00155A77">
        <w:rPr>
          <w:rFonts w:ascii="Times New Roman" w:hAnsi="Times New Roman" w:cs="Times New Roman"/>
        </w:rPr>
        <w:t>формулировать, обосновывать и документировать результаты профессионального экзамена;</w:t>
      </w:r>
    </w:p>
    <w:p w14:paraId="4BE320A4" w14:textId="2713309F" w:rsidR="008B1700" w:rsidRPr="00155A77" w:rsidRDefault="008B1700" w:rsidP="00DB001C">
      <w:pPr>
        <w:spacing w:after="0" w:line="240" w:lineRule="auto"/>
        <w:jc w:val="both"/>
        <w:rPr>
          <w:rFonts w:ascii="Times New Roman" w:hAnsi="Times New Roman" w:cs="Times New Roman"/>
        </w:rPr>
      </w:pPr>
      <w:r w:rsidRPr="00155A77">
        <w:rPr>
          <w:rFonts w:ascii="Times New Roman" w:hAnsi="Times New Roman" w:cs="Times New Roman"/>
        </w:rPr>
        <w:t>-</w:t>
      </w:r>
      <w:r w:rsidR="007D1DB2" w:rsidRPr="00155A77">
        <w:rPr>
          <w:rFonts w:ascii="Times New Roman" w:hAnsi="Times New Roman" w:cs="Times New Roman"/>
        </w:rPr>
        <w:t> </w:t>
      </w:r>
      <w:r w:rsidRPr="00155A77">
        <w:rPr>
          <w:rFonts w:ascii="Times New Roman" w:hAnsi="Times New Roman" w:cs="Times New Roman"/>
        </w:rPr>
        <w:t>использовать информационно-коммуникационные технологии и программно-технические средства, необходимые для подготовки и офо</w:t>
      </w:r>
      <w:r w:rsidR="00E00DCF" w:rsidRPr="00155A77">
        <w:rPr>
          <w:rFonts w:ascii="Times New Roman" w:hAnsi="Times New Roman" w:cs="Times New Roman"/>
        </w:rPr>
        <w:t>рмления экспертной документации.</w:t>
      </w:r>
    </w:p>
    <w:p w14:paraId="63680F83" w14:textId="5DF40B4E" w:rsidR="008B1700" w:rsidRPr="00155A77" w:rsidRDefault="008B1700" w:rsidP="00DB001C">
      <w:pPr>
        <w:spacing w:after="0" w:line="240" w:lineRule="auto"/>
        <w:jc w:val="both"/>
        <w:rPr>
          <w:rFonts w:ascii="Times New Roman" w:hAnsi="Times New Roman" w:cs="Times New Roman"/>
        </w:rPr>
      </w:pPr>
      <w:r w:rsidRPr="00155A77">
        <w:rPr>
          <w:rFonts w:ascii="Times New Roman" w:hAnsi="Times New Roman" w:cs="Times New Roman"/>
        </w:rPr>
        <w:t>8.6.</w:t>
      </w:r>
      <w:r w:rsidR="00974DB8" w:rsidRPr="00155A77">
        <w:rPr>
          <w:rFonts w:ascii="Times New Roman" w:hAnsi="Times New Roman" w:cs="Times New Roman"/>
        </w:rPr>
        <w:t> </w:t>
      </w:r>
      <w:r w:rsidRPr="00155A77">
        <w:rPr>
          <w:rFonts w:ascii="Times New Roman" w:hAnsi="Times New Roman" w:cs="Times New Roman"/>
        </w:rPr>
        <w:t xml:space="preserve">Подтверждение экспертами по оценке квалификаций (по требованию </w:t>
      </w:r>
      <w:r w:rsidR="00C87D2A" w:rsidRPr="00155A77">
        <w:rPr>
          <w:rFonts w:ascii="Times New Roman" w:hAnsi="Times New Roman" w:cs="Times New Roman"/>
        </w:rPr>
        <w:t>Совета по профессиональным квалификациям в лифтовой отрасли, сфере подъемных сооружений и вертикального транспорта</w:t>
      </w:r>
      <w:r w:rsidRPr="00155A77">
        <w:rPr>
          <w:rFonts w:ascii="Times New Roman" w:hAnsi="Times New Roman" w:cs="Times New Roman"/>
        </w:rPr>
        <w:t>) квалификации путем прохождения оценки, проводимой экспертной комис</w:t>
      </w:r>
      <w:r w:rsidR="00974DB8" w:rsidRPr="00155A77">
        <w:rPr>
          <w:rFonts w:ascii="Times New Roman" w:hAnsi="Times New Roman" w:cs="Times New Roman"/>
        </w:rPr>
        <w:t>сией Совета</w:t>
      </w:r>
      <w:r w:rsidR="00E00DCF" w:rsidRPr="00155A77">
        <w:rPr>
          <w:rFonts w:ascii="Times New Roman" w:hAnsi="Times New Roman" w:cs="Times New Roman"/>
        </w:rPr>
        <w:t>.</w:t>
      </w:r>
      <w:r w:rsidR="00974DB8" w:rsidRPr="00155A77">
        <w:rPr>
          <w:rFonts w:ascii="Times New Roman" w:hAnsi="Times New Roman" w:cs="Times New Roman"/>
        </w:rPr>
        <w:t xml:space="preserve"> </w:t>
      </w:r>
    </w:p>
    <w:p w14:paraId="5DF7A9D3" w14:textId="0968F8F6" w:rsidR="00974DB8" w:rsidRPr="00155A77" w:rsidRDefault="008B1700" w:rsidP="00924D0A">
      <w:pPr>
        <w:spacing w:after="0" w:line="240" w:lineRule="auto"/>
        <w:jc w:val="both"/>
        <w:rPr>
          <w:rFonts w:ascii="Times New Roman" w:hAnsi="Times New Roman" w:cs="Times New Roman"/>
        </w:rPr>
      </w:pPr>
      <w:r w:rsidRPr="00155A77">
        <w:rPr>
          <w:rFonts w:ascii="Times New Roman" w:hAnsi="Times New Roman" w:cs="Times New Roman"/>
        </w:rPr>
        <w:t>8.7.</w:t>
      </w:r>
      <w:r w:rsidR="00974DB8" w:rsidRPr="00155A77">
        <w:rPr>
          <w:rFonts w:ascii="Times New Roman" w:hAnsi="Times New Roman" w:cs="Times New Roman"/>
        </w:rPr>
        <w:t> </w:t>
      </w:r>
      <w:r w:rsidRPr="00155A77">
        <w:rPr>
          <w:rFonts w:ascii="Times New Roman" w:hAnsi="Times New Roman" w:cs="Times New Roman"/>
        </w:rPr>
        <w:t>Отсутствие ситуации конфликта интересов в отношении конкретных соискателей, которая могла бы повлиять на принимаемые экспертной комиссией решения. Конфликт интересов представляет собой ситуацию, при которой личная заинтересованность (прямая или косвенная) экспертов влияет или может повлиять на надлежащее исполнение им</w:t>
      </w:r>
      <w:r w:rsidR="00C5091B" w:rsidRPr="00155A77">
        <w:rPr>
          <w:rFonts w:ascii="Times New Roman" w:hAnsi="Times New Roman" w:cs="Times New Roman"/>
        </w:rPr>
        <w:t>и</w:t>
      </w:r>
      <w:r w:rsidRPr="00155A77">
        <w:rPr>
          <w:rFonts w:ascii="Times New Roman" w:hAnsi="Times New Roman" w:cs="Times New Roman"/>
        </w:rPr>
        <w:t xml:space="preserve"> должностных обязанностей и при</w:t>
      </w:r>
      <w:r w:rsidR="006F02F6" w:rsidRPr="00155A77">
        <w:rPr>
          <w:rFonts w:ascii="Times New Roman" w:hAnsi="Times New Roman" w:cs="Times New Roman"/>
        </w:rPr>
        <w:t xml:space="preserve"> которой возникает или </w:t>
      </w:r>
      <w:r w:rsidRPr="00155A77">
        <w:rPr>
          <w:rFonts w:ascii="Times New Roman" w:hAnsi="Times New Roman" w:cs="Times New Roman"/>
        </w:rPr>
        <w:t>может возникнуть противоречие между личной заинтересованностью эксперта и правами</w:t>
      </w:r>
      <w:r w:rsidR="006F02F6" w:rsidRPr="00155A77">
        <w:rPr>
          <w:rFonts w:ascii="Times New Roman" w:hAnsi="Times New Roman" w:cs="Times New Roman"/>
        </w:rPr>
        <w:t>,</w:t>
      </w:r>
      <w:r w:rsidRPr="00155A77">
        <w:rPr>
          <w:rFonts w:ascii="Times New Roman" w:hAnsi="Times New Roman" w:cs="Times New Roman"/>
        </w:rPr>
        <w:t xml:space="preserve"> законными интересами соискателя и/или организации, способное привести к причинению вреда их правам </w:t>
      </w:r>
      <w:r w:rsidR="00F21034" w:rsidRPr="00155A77">
        <w:rPr>
          <w:rFonts w:ascii="Times New Roman" w:hAnsi="Times New Roman" w:cs="Times New Roman"/>
        </w:rPr>
        <w:br/>
      </w:r>
      <w:r w:rsidRPr="00155A77">
        <w:rPr>
          <w:rFonts w:ascii="Times New Roman" w:hAnsi="Times New Roman" w:cs="Times New Roman"/>
        </w:rPr>
        <w:t>и законным интересам.</w:t>
      </w:r>
      <w:bookmarkStart w:id="39" w:name="_Toc496567156"/>
      <w:bookmarkEnd w:id="38"/>
    </w:p>
    <w:p w14:paraId="013ADC5F" w14:textId="0C5AA1FD" w:rsidR="00974DB8" w:rsidRPr="00155A77" w:rsidRDefault="00613A29" w:rsidP="00C41ED2">
      <w:pPr>
        <w:pStyle w:val="1"/>
      </w:pPr>
      <w:bookmarkStart w:id="40" w:name="_Toc195533389"/>
      <w:r w:rsidRPr="00155A77">
        <w:t>9. </w:t>
      </w:r>
      <w:r w:rsidR="00974DB8" w:rsidRPr="00155A77">
        <w:t>Требования к безопасности проведени</w:t>
      </w:r>
      <w:r w:rsidR="006F02F6" w:rsidRPr="00155A77">
        <w:t>я</w:t>
      </w:r>
      <w:r w:rsidR="00974DB8" w:rsidRPr="00155A77">
        <w:t xml:space="preserve"> оценочных мероприятий</w:t>
      </w:r>
      <w:bookmarkEnd w:id="40"/>
    </w:p>
    <w:p w14:paraId="03744673" w14:textId="183B73DA" w:rsidR="00974DB8" w:rsidRPr="00155A77" w:rsidRDefault="00974DB8" w:rsidP="002979D1">
      <w:pPr>
        <w:tabs>
          <w:tab w:val="left" w:pos="0"/>
        </w:tabs>
        <w:spacing w:after="0" w:line="240" w:lineRule="auto"/>
        <w:jc w:val="both"/>
        <w:rPr>
          <w:rFonts w:ascii="Times New Roman" w:hAnsi="Times New Roman" w:cs="Times New Roman"/>
        </w:rPr>
      </w:pPr>
      <w:r w:rsidRPr="00155A77">
        <w:rPr>
          <w:rFonts w:ascii="Times New Roman" w:hAnsi="Times New Roman" w:cs="Times New Roman"/>
        </w:rPr>
        <w:t>9.1.</w:t>
      </w:r>
      <w:r w:rsidR="00613A29" w:rsidRPr="00155A77">
        <w:rPr>
          <w:rFonts w:ascii="Times New Roman" w:hAnsi="Times New Roman" w:cs="Times New Roman"/>
        </w:rPr>
        <w:t> </w:t>
      </w:r>
      <w:r w:rsidRPr="00155A77">
        <w:rPr>
          <w:rFonts w:ascii="Times New Roman" w:hAnsi="Times New Roman" w:cs="Times New Roman"/>
        </w:rPr>
        <w:t>Проведение обязательного инструктажа должно быть зафиксировано в журнале</w:t>
      </w:r>
      <w:r w:rsidR="002979D1" w:rsidRPr="00155A77">
        <w:rPr>
          <w:rFonts w:ascii="Times New Roman" w:hAnsi="Times New Roman" w:cs="Times New Roman"/>
        </w:rPr>
        <w:t xml:space="preserve"> </w:t>
      </w:r>
      <w:r w:rsidRPr="00155A77">
        <w:rPr>
          <w:rFonts w:ascii="Times New Roman" w:hAnsi="Times New Roman" w:cs="Times New Roman"/>
        </w:rPr>
        <w:t xml:space="preserve">вводных инструктажей под </w:t>
      </w:r>
      <w:r w:rsidR="005A1548" w:rsidRPr="00155A77">
        <w:rPr>
          <w:rFonts w:ascii="Times New Roman" w:hAnsi="Times New Roman" w:cs="Times New Roman"/>
        </w:rPr>
        <w:t>под</w:t>
      </w:r>
      <w:r w:rsidRPr="00155A77">
        <w:rPr>
          <w:rFonts w:ascii="Times New Roman" w:hAnsi="Times New Roman" w:cs="Times New Roman"/>
        </w:rPr>
        <w:t xml:space="preserve">пись </w:t>
      </w:r>
      <w:r w:rsidR="002979D1" w:rsidRPr="00155A77">
        <w:rPr>
          <w:rFonts w:ascii="Times New Roman" w:hAnsi="Times New Roman" w:cs="Times New Roman"/>
        </w:rPr>
        <w:t>соискателя</w:t>
      </w:r>
      <w:r w:rsidRPr="00155A77">
        <w:rPr>
          <w:rFonts w:ascii="Times New Roman" w:hAnsi="Times New Roman" w:cs="Times New Roman"/>
        </w:rPr>
        <w:t xml:space="preserve"> руководителем центра оценки квалификации либо уполномоченным им лицом для экспертов и соискателей по вопросам:</w:t>
      </w:r>
    </w:p>
    <w:p w14:paraId="1EBF577C" w14:textId="6C7862AD" w:rsidR="00974DB8" w:rsidRPr="00155A77" w:rsidRDefault="002979D1" w:rsidP="002979D1">
      <w:pPr>
        <w:tabs>
          <w:tab w:val="left" w:pos="0"/>
        </w:tabs>
        <w:spacing w:after="0" w:line="240" w:lineRule="auto"/>
        <w:jc w:val="both"/>
        <w:rPr>
          <w:rFonts w:ascii="Times New Roman" w:hAnsi="Times New Roman" w:cs="Times New Roman"/>
        </w:rPr>
      </w:pPr>
      <w:r w:rsidRPr="00155A77">
        <w:rPr>
          <w:rFonts w:ascii="Times New Roman" w:hAnsi="Times New Roman" w:cs="Times New Roman"/>
        </w:rPr>
        <w:t>-</w:t>
      </w:r>
      <w:r w:rsidR="00613A29" w:rsidRPr="00155A77">
        <w:rPr>
          <w:rFonts w:ascii="Times New Roman" w:hAnsi="Times New Roman" w:cs="Times New Roman"/>
        </w:rPr>
        <w:t> </w:t>
      </w:r>
      <w:r w:rsidR="00974DB8" w:rsidRPr="00155A77">
        <w:rPr>
          <w:rFonts w:ascii="Times New Roman" w:hAnsi="Times New Roman" w:cs="Times New Roman"/>
        </w:rPr>
        <w:t>безопасной работы с компьютером;</w:t>
      </w:r>
    </w:p>
    <w:p w14:paraId="2D8C023F" w14:textId="0E88F1EA" w:rsidR="00F2344C" w:rsidRPr="00155A77" w:rsidRDefault="002979D1" w:rsidP="002979D1">
      <w:pPr>
        <w:tabs>
          <w:tab w:val="left" w:pos="0"/>
        </w:tabs>
        <w:spacing w:after="0" w:line="240" w:lineRule="auto"/>
        <w:jc w:val="both"/>
        <w:rPr>
          <w:rFonts w:ascii="Times New Roman" w:hAnsi="Times New Roman" w:cs="Times New Roman"/>
        </w:rPr>
      </w:pPr>
      <w:r w:rsidRPr="00155A77">
        <w:rPr>
          <w:rFonts w:ascii="Times New Roman" w:hAnsi="Times New Roman" w:cs="Times New Roman"/>
        </w:rPr>
        <w:t>-</w:t>
      </w:r>
      <w:r w:rsidR="00613A29" w:rsidRPr="00155A77">
        <w:rPr>
          <w:rFonts w:ascii="Times New Roman" w:hAnsi="Times New Roman" w:cs="Times New Roman"/>
        </w:rPr>
        <w:t> </w:t>
      </w:r>
      <w:r w:rsidR="00974DB8" w:rsidRPr="00155A77">
        <w:rPr>
          <w:rFonts w:ascii="Times New Roman" w:hAnsi="Times New Roman" w:cs="Times New Roman"/>
        </w:rPr>
        <w:t xml:space="preserve">информирования об аварийных выходах и плане эвакуации из помещения, </w:t>
      </w:r>
      <w:r w:rsidR="005B6EA6" w:rsidRPr="00155A77">
        <w:rPr>
          <w:rFonts w:ascii="Times New Roman" w:hAnsi="Times New Roman" w:cs="Times New Roman"/>
        </w:rPr>
        <w:br/>
      </w:r>
      <w:r w:rsidR="00974DB8" w:rsidRPr="00155A77">
        <w:rPr>
          <w:rFonts w:ascii="Times New Roman" w:hAnsi="Times New Roman" w:cs="Times New Roman"/>
        </w:rPr>
        <w:t>где</w:t>
      </w:r>
      <w:r w:rsidR="00F2344C" w:rsidRPr="00155A77">
        <w:rPr>
          <w:rFonts w:ascii="Times New Roman" w:hAnsi="Times New Roman" w:cs="Times New Roman"/>
        </w:rPr>
        <w:t xml:space="preserve"> </w:t>
      </w:r>
      <w:r w:rsidR="00974DB8" w:rsidRPr="00155A77">
        <w:rPr>
          <w:rFonts w:ascii="Times New Roman" w:hAnsi="Times New Roman" w:cs="Times New Roman"/>
        </w:rPr>
        <w:t>проводится профессиональный экзамен.</w:t>
      </w:r>
    </w:p>
    <w:p w14:paraId="6F3EE853" w14:textId="77777777" w:rsidR="00974DB8" w:rsidRPr="00155A77" w:rsidRDefault="00613A29" w:rsidP="002979D1">
      <w:pPr>
        <w:tabs>
          <w:tab w:val="left" w:pos="0"/>
        </w:tabs>
        <w:spacing w:after="0" w:line="240" w:lineRule="auto"/>
        <w:jc w:val="both"/>
        <w:rPr>
          <w:rFonts w:ascii="Times New Roman" w:hAnsi="Times New Roman" w:cs="Times New Roman"/>
        </w:rPr>
      </w:pPr>
      <w:r w:rsidRPr="00155A77">
        <w:rPr>
          <w:rFonts w:ascii="Times New Roman" w:hAnsi="Times New Roman" w:cs="Times New Roman"/>
        </w:rPr>
        <w:t>9.2. </w:t>
      </w:r>
      <w:r w:rsidR="00974DB8" w:rsidRPr="00155A77">
        <w:rPr>
          <w:rFonts w:ascii="Times New Roman" w:hAnsi="Times New Roman" w:cs="Times New Roman"/>
        </w:rPr>
        <w:t>Наличие условий для охраны здоровья соискателей:</w:t>
      </w:r>
    </w:p>
    <w:p w14:paraId="5B63B641" w14:textId="3F7D7003" w:rsidR="00974DB8" w:rsidRPr="00155A77" w:rsidRDefault="0023108B" w:rsidP="002979D1">
      <w:pPr>
        <w:tabs>
          <w:tab w:val="left" w:pos="0"/>
        </w:tabs>
        <w:spacing w:after="0" w:line="240" w:lineRule="auto"/>
        <w:jc w:val="both"/>
        <w:rPr>
          <w:rFonts w:ascii="Times New Roman" w:hAnsi="Times New Roman" w:cs="Times New Roman"/>
        </w:rPr>
      </w:pPr>
      <w:r w:rsidRPr="00155A77">
        <w:rPr>
          <w:rFonts w:ascii="Times New Roman" w:hAnsi="Times New Roman" w:cs="Times New Roman"/>
        </w:rPr>
        <w:lastRenderedPageBreak/>
        <w:t>-</w:t>
      </w:r>
      <w:r w:rsidR="00613A29" w:rsidRPr="00155A77">
        <w:rPr>
          <w:rFonts w:ascii="Times New Roman" w:hAnsi="Times New Roman" w:cs="Times New Roman"/>
        </w:rPr>
        <w:t> </w:t>
      </w:r>
      <w:r w:rsidR="00974DB8" w:rsidRPr="00155A77">
        <w:rPr>
          <w:rFonts w:ascii="Times New Roman" w:hAnsi="Times New Roman" w:cs="Times New Roman"/>
        </w:rPr>
        <w:t>обеспечение безопасности соискателей во время пребывания в организации,</w:t>
      </w:r>
      <w:r w:rsidR="00F2344C" w:rsidRPr="00155A77">
        <w:rPr>
          <w:rFonts w:ascii="Times New Roman" w:hAnsi="Times New Roman" w:cs="Times New Roman"/>
        </w:rPr>
        <w:t xml:space="preserve"> </w:t>
      </w:r>
      <w:r w:rsidR="00974DB8" w:rsidRPr="00155A77">
        <w:rPr>
          <w:rFonts w:ascii="Times New Roman" w:hAnsi="Times New Roman" w:cs="Times New Roman"/>
        </w:rPr>
        <w:t>осуществляющей независимую оценку квалификаций;</w:t>
      </w:r>
    </w:p>
    <w:p w14:paraId="1B53D06E" w14:textId="3BD831C6" w:rsidR="00974DB8" w:rsidRPr="00155A77" w:rsidRDefault="0023108B" w:rsidP="002979D1">
      <w:pPr>
        <w:tabs>
          <w:tab w:val="left" w:pos="0"/>
        </w:tabs>
        <w:spacing w:after="0" w:line="240" w:lineRule="auto"/>
        <w:jc w:val="both"/>
        <w:rPr>
          <w:rFonts w:ascii="Times New Roman" w:hAnsi="Times New Roman" w:cs="Times New Roman"/>
        </w:rPr>
      </w:pPr>
      <w:r w:rsidRPr="00155A77">
        <w:rPr>
          <w:rFonts w:ascii="Times New Roman" w:hAnsi="Times New Roman" w:cs="Times New Roman"/>
        </w:rPr>
        <w:t>-</w:t>
      </w:r>
      <w:r w:rsidR="00613A29" w:rsidRPr="00155A77">
        <w:rPr>
          <w:rFonts w:ascii="Times New Roman" w:hAnsi="Times New Roman" w:cs="Times New Roman"/>
        </w:rPr>
        <w:t> </w:t>
      </w:r>
      <w:r w:rsidR="00974DB8" w:rsidRPr="00155A77">
        <w:rPr>
          <w:rFonts w:ascii="Times New Roman" w:hAnsi="Times New Roman" w:cs="Times New Roman"/>
        </w:rPr>
        <w:t>в помещениях для ожидания оценочного мероприятия оборудуются места</w:t>
      </w:r>
      <w:r w:rsidR="00F2344C" w:rsidRPr="00155A77">
        <w:rPr>
          <w:rFonts w:ascii="Times New Roman" w:hAnsi="Times New Roman" w:cs="Times New Roman"/>
        </w:rPr>
        <w:t xml:space="preserve"> </w:t>
      </w:r>
      <w:r w:rsidR="00974DB8" w:rsidRPr="00155A77">
        <w:rPr>
          <w:rFonts w:ascii="Times New Roman" w:hAnsi="Times New Roman" w:cs="Times New Roman"/>
        </w:rPr>
        <w:t>(помещения), имеющие стулья, столы (стойки) для возможности оформления</w:t>
      </w:r>
      <w:r w:rsidR="00F2344C" w:rsidRPr="00155A77">
        <w:rPr>
          <w:rFonts w:ascii="Times New Roman" w:hAnsi="Times New Roman" w:cs="Times New Roman"/>
        </w:rPr>
        <w:t xml:space="preserve"> </w:t>
      </w:r>
      <w:r w:rsidR="00974DB8" w:rsidRPr="00155A77">
        <w:rPr>
          <w:rFonts w:ascii="Times New Roman" w:hAnsi="Times New Roman" w:cs="Times New Roman"/>
        </w:rPr>
        <w:t>документов. Количество мест ожидания определяется исходя из фактической нагрузки и</w:t>
      </w:r>
      <w:r w:rsidR="00F2344C" w:rsidRPr="00155A77">
        <w:rPr>
          <w:rFonts w:ascii="Times New Roman" w:hAnsi="Times New Roman" w:cs="Times New Roman"/>
        </w:rPr>
        <w:t xml:space="preserve"> </w:t>
      </w:r>
      <w:r w:rsidR="00974DB8" w:rsidRPr="00155A77">
        <w:rPr>
          <w:rFonts w:ascii="Times New Roman" w:hAnsi="Times New Roman" w:cs="Times New Roman"/>
        </w:rPr>
        <w:t xml:space="preserve">возможностей для </w:t>
      </w:r>
      <w:r w:rsidR="005A1548" w:rsidRPr="00155A77">
        <w:rPr>
          <w:rFonts w:ascii="Times New Roman" w:hAnsi="Times New Roman" w:cs="Times New Roman"/>
        </w:rPr>
        <w:br/>
      </w:r>
      <w:r w:rsidR="00974DB8" w:rsidRPr="00155A77">
        <w:rPr>
          <w:rFonts w:ascii="Times New Roman" w:hAnsi="Times New Roman" w:cs="Times New Roman"/>
        </w:rPr>
        <w:t>их размещения в помещении</w:t>
      </w:r>
      <w:r w:rsidR="006F02F6" w:rsidRPr="00155A77">
        <w:rPr>
          <w:rFonts w:ascii="Times New Roman" w:hAnsi="Times New Roman" w:cs="Times New Roman"/>
        </w:rPr>
        <w:t>.</w:t>
      </w:r>
    </w:p>
    <w:p w14:paraId="796FC641" w14:textId="25CEEDE3" w:rsidR="00974DB8" w:rsidRPr="00155A77" w:rsidRDefault="00613A29" w:rsidP="002979D1">
      <w:pPr>
        <w:tabs>
          <w:tab w:val="left" w:pos="0"/>
        </w:tabs>
        <w:spacing w:after="0" w:line="240" w:lineRule="auto"/>
        <w:jc w:val="both"/>
        <w:rPr>
          <w:rFonts w:ascii="Times New Roman" w:hAnsi="Times New Roman" w:cs="Times New Roman"/>
        </w:rPr>
      </w:pPr>
      <w:r w:rsidRPr="00155A77">
        <w:rPr>
          <w:rFonts w:ascii="Times New Roman" w:hAnsi="Times New Roman" w:cs="Times New Roman"/>
        </w:rPr>
        <w:t>9.3. </w:t>
      </w:r>
      <w:r w:rsidR="00974DB8" w:rsidRPr="00155A77">
        <w:rPr>
          <w:rFonts w:ascii="Times New Roman" w:hAnsi="Times New Roman" w:cs="Times New Roman"/>
        </w:rPr>
        <w:t>Наличие у центра независимой оценки к</w:t>
      </w:r>
      <w:r w:rsidR="00F2344C" w:rsidRPr="00155A77">
        <w:rPr>
          <w:rFonts w:ascii="Times New Roman" w:hAnsi="Times New Roman" w:cs="Times New Roman"/>
        </w:rPr>
        <w:t xml:space="preserve">валификаций специальных условий </w:t>
      </w:r>
      <w:r w:rsidR="005B6EA6" w:rsidRPr="00155A77">
        <w:rPr>
          <w:rFonts w:ascii="Times New Roman" w:hAnsi="Times New Roman" w:cs="Times New Roman"/>
        </w:rPr>
        <w:br/>
      </w:r>
      <w:r w:rsidR="00974DB8" w:rsidRPr="00155A77">
        <w:rPr>
          <w:rFonts w:ascii="Times New Roman" w:hAnsi="Times New Roman" w:cs="Times New Roman"/>
        </w:rPr>
        <w:t>для</w:t>
      </w:r>
      <w:r w:rsidR="00F2344C" w:rsidRPr="00155A77">
        <w:rPr>
          <w:rFonts w:ascii="Times New Roman" w:hAnsi="Times New Roman" w:cs="Times New Roman"/>
        </w:rPr>
        <w:t xml:space="preserve"> </w:t>
      </w:r>
      <w:r w:rsidR="00974DB8" w:rsidRPr="00155A77">
        <w:rPr>
          <w:rFonts w:ascii="Times New Roman" w:hAnsi="Times New Roman" w:cs="Times New Roman"/>
        </w:rPr>
        <w:t>прохождения профессионального экзамена соискателями с ограниченными</w:t>
      </w:r>
      <w:r w:rsidR="00F2344C" w:rsidRPr="00155A77">
        <w:rPr>
          <w:rFonts w:ascii="Times New Roman" w:hAnsi="Times New Roman" w:cs="Times New Roman"/>
        </w:rPr>
        <w:t xml:space="preserve"> </w:t>
      </w:r>
      <w:r w:rsidR="00974DB8" w:rsidRPr="00155A77">
        <w:rPr>
          <w:rFonts w:ascii="Times New Roman" w:hAnsi="Times New Roman" w:cs="Times New Roman"/>
        </w:rPr>
        <w:t>возможностями здоровья. Для обслуживания инвалидов помещения оборудуются</w:t>
      </w:r>
      <w:r w:rsidR="00F2344C" w:rsidRPr="00155A77">
        <w:rPr>
          <w:rFonts w:ascii="Times New Roman" w:hAnsi="Times New Roman" w:cs="Times New Roman"/>
        </w:rPr>
        <w:t xml:space="preserve"> </w:t>
      </w:r>
      <w:r w:rsidR="00974DB8" w:rsidRPr="00155A77">
        <w:rPr>
          <w:rFonts w:ascii="Times New Roman" w:hAnsi="Times New Roman" w:cs="Times New Roman"/>
        </w:rPr>
        <w:t>пандусами, специальными ограждениями и перилами, обеспечивается</w:t>
      </w:r>
      <w:r w:rsidR="00F2344C" w:rsidRPr="00155A77">
        <w:rPr>
          <w:rFonts w:ascii="Times New Roman" w:hAnsi="Times New Roman" w:cs="Times New Roman"/>
        </w:rPr>
        <w:t xml:space="preserve"> </w:t>
      </w:r>
      <w:r w:rsidR="00974DB8" w:rsidRPr="00155A77">
        <w:rPr>
          <w:rFonts w:ascii="Times New Roman" w:hAnsi="Times New Roman" w:cs="Times New Roman"/>
        </w:rPr>
        <w:t>беспрепятственное передвижение и разворот инвалидных колясок. Столы для</w:t>
      </w:r>
      <w:r w:rsidR="00F2344C" w:rsidRPr="00155A77">
        <w:rPr>
          <w:rFonts w:ascii="Times New Roman" w:hAnsi="Times New Roman" w:cs="Times New Roman"/>
        </w:rPr>
        <w:t xml:space="preserve"> </w:t>
      </w:r>
      <w:r w:rsidR="00974DB8" w:rsidRPr="00155A77">
        <w:rPr>
          <w:rFonts w:ascii="Times New Roman" w:hAnsi="Times New Roman" w:cs="Times New Roman"/>
        </w:rPr>
        <w:t>обслуживания инвалидов размещаются в стороне от входа с учетом беспрепятственного</w:t>
      </w:r>
      <w:r w:rsidR="00F2344C" w:rsidRPr="00155A77">
        <w:rPr>
          <w:rFonts w:ascii="Times New Roman" w:hAnsi="Times New Roman" w:cs="Times New Roman"/>
        </w:rPr>
        <w:t xml:space="preserve"> подъезда и поворота колясок. Г</w:t>
      </w:r>
      <w:r w:rsidR="00974DB8" w:rsidRPr="00155A77">
        <w:rPr>
          <w:rFonts w:ascii="Times New Roman" w:hAnsi="Times New Roman" w:cs="Times New Roman"/>
        </w:rPr>
        <w:t>лухонемым, инвалидам по зрению и другим гражданам с</w:t>
      </w:r>
      <w:r w:rsidR="00F2344C" w:rsidRPr="00155A77">
        <w:rPr>
          <w:rFonts w:ascii="Times New Roman" w:hAnsi="Times New Roman" w:cs="Times New Roman"/>
        </w:rPr>
        <w:t xml:space="preserve"> </w:t>
      </w:r>
      <w:r w:rsidR="00974DB8" w:rsidRPr="00155A77">
        <w:rPr>
          <w:rFonts w:ascii="Times New Roman" w:hAnsi="Times New Roman" w:cs="Times New Roman"/>
        </w:rPr>
        <w:t>ограниченными физическими возможностями при необходимости оказывается</w:t>
      </w:r>
      <w:r w:rsidR="00F2344C" w:rsidRPr="00155A77">
        <w:rPr>
          <w:rFonts w:ascii="Times New Roman" w:hAnsi="Times New Roman" w:cs="Times New Roman"/>
        </w:rPr>
        <w:t xml:space="preserve"> </w:t>
      </w:r>
      <w:r w:rsidR="00974DB8" w:rsidRPr="00155A77">
        <w:rPr>
          <w:rFonts w:ascii="Times New Roman" w:hAnsi="Times New Roman" w:cs="Times New Roman"/>
        </w:rPr>
        <w:t>соответствующая помощь.</w:t>
      </w:r>
    </w:p>
    <w:p w14:paraId="50159197" w14:textId="1663D228" w:rsidR="00974DB8" w:rsidRPr="00155A77" w:rsidRDefault="00613A29" w:rsidP="002979D1">
      <w:pPr>
        <w:tabs>
          <w:tab w:val="left" w:pos="0"/>
        </w:tabs>
        <w:spacing w:after="0" w:line="240" w:lineRule="auto"/>
        <w:jc w:val="both"/>
        <w:rPr>
          <w:rFonts w:ascii="Times New Roman" w:hAnsi="Times New Roman" w:cs="Times New Roman"/>
        </w:rPr>
      </w:pPr>
      <w:r w:rsidRPr="00155A77">
        <w:rPr>
          <w:rFonts w:ascii="Times New Roman" w:hAnsi="Times New Roman" w:cs="Times New Roman"/>
        </w:rPr>
        <w:t>9.4. </w:t>
      </w:r>
      <w:r w:rsidR="00974DB8" w:rsidRPr="00155A77">
        <w:rPr>
          <w:rFonts w:ascii="Times New Roman" w:hAnsi="Times New Roman" w:cs="Times New Roman"/>
        </w:rPr>
        <w:t>Наличие в помещении, где проводятся оценочные мероприятия: системы</w:t>
      </w:r>
      <w:r w:rsidR="00F2344C" w:rsidRPr="00155A77">
        <w:rPr>
          <w:rFonts w:ascii="Times New Roman" w:hAnsi="Times New Roman" w:cs="Times New Roman"/>
        </w:rPr>
        <w:t xml:space="preserve"> </w:t>
      </w:r>
      <w:r w:rsidR="00974DB8" w:rsidRPr="00155A77">
        <w:rPr>
          <w:rFonts w:ascii="Times New Roman" w:hAnsi="Times New Roman" w:cs="Times New Roman"/>
        </w:rPr>
        <w:t xml:space="preserve">кондиционирования воздуха; противопожарной </w:t>
      </w:r>
      <w:r w:rsidR="0023108B" w:rsidRPr="00155A77">
        <w:rPr>
          <w:rFonts w:ascii="Times New Roman" w:hAnsi="Times New Roman" w:cs="Times New Roman"/>
        </w:rPr>
        <w:t>системы и средств пожаротушения;</w:t>
      </w:r>
      <w:r w:rsidR="00F2344C" w:rsidRPr="00155A77">
        <w:rPr>
          <w:rFonts w:ascii="Times New Roman" w:hAnsi="Times New Roman" w:cs="Times New Roman"/>
        </w:rPr>
        <w:t xml:space="preserve"> </w:t>
      </w:r>
      <w:r w:rsidR="00974DB8" w:rsidRPr="00155A77">
        <w:rPr>
          <w:rFonts w:ascii="Times New Roman" w:hAnsi="Times New Roman" w:cs="Times New Roman"/>
        </w:rPr>
        <w:t>сис</w:t>
      </w:r>
      <w:r w:rsidR="0023108B" w:rsidRPr="00155A77">
        <w:rPr>
          <w:rFonts w:ascii="Times New Roman" w:hAnsi="Times New Roman" w:cs="Times New Roman"/>
        </w:rPr>
        <w:t>темы охраны; туалета;</w:t>
      </w:r>
      <w:r w:rsidR="00F2344C" w:rsidRPr="00155A77">
        <w:rPr>
          <w:rFonts w:ascii="Times New Roman" w:hAnsi="Times New Roman" w:cs="Times New Roman"/>
        </w:rPr>
        <w:t xml:space="preserve"> гардероба.</w:t>
      </w:r>
    </w:p>
    <w:p w14:paraId="66486288" w14:textId="4CECC089" w:rsidR="00F27260" w:rsidRPr="00155A77" w:rsidRDefault="00613A29" w:rsidP="007523B7">
      <w:pPr>
        <w:pStyle w:val="1"/>
      </w:pPr>
      <w:bookmarkStart w:id="41" w:name="_Toc195533390"/>
      <w:r w:rsidRPr="00155A77">
        <w:t>10. </w:t>
      </w:r>
      <w:r w:rsidR="00AB5479" w:rsidRPr="00155A77">
        <w:t>Задания для теоретического этапа профессионального экзамена</w:t>
      </w:r>
      <w:bookmarkStart w:id="42" w:name="_Задания_на_выбор"/>
      <w:bookmarkStart w:id="43" w:name="_Toc496567210"/>
      <w:bookmarkEnd w:id="39"/>
      <w:bookmarkEnd w:id="41"/>
      <w:bookmarkEnd w:id="42"/>
    </w:p>
    <w:p w14:paraId="2A561678" w14:textId="77777777" w:rsidR="009C2CD9" w:rsidRPr="00155A77" w:rsidRDefault="009C2CD9" w:rsidP="00B111E6">
      <w:pPr>
        <w:pStyle w:val="af7"/>
        <w:widowControl w:val="0"/>
        <w:numPr>
          <w:ilvl w:val="0"/>
          <w:numId w:val="4"/>
        </w:numPr>
        <w:spacing w:after="0" w:line="240" w:lineRule="auto"/>
        <w:ind w:left="142"/>
        <w:jc w:val="both"/>
        <w:rPr>
          <w:rFonts w:ascii="Times New Roman" w:hAnsi="Times New Roman" w:cs="Times New Roman"/>
        </w:rPr>
      </w:pPr>
      <w:r w:rsidRPr="00155A77">
        <w:rPr>
          <w:rFonts w:ascii="Times New Roman" w:hAnsi="Times New Roman" w:cs="Times New Roman"/>
        </w:rPr>
        <w:t>Какой режим работы лифтов используется для вызова лифта грузоподъёмностью 630 кг и более, работающего в группе с лифтами меньшей грузоподъемностью? (п. 4.2.4 ГОСТ 28911-2021) (Выберите 1 вариант ответа)</w:t>
      </w:r>
    </w:p>
    <w:p w14:paraId="43A8C259" w14:textId="77777777" w:rsidR="009C2CD9" w:rsidRPr="00155A77" w:rsidRDefault="009C2CD9" w:rsidP="009C2CD9">
      <w:pPr>
        <w:widowControl w:val="0"/>
        <w:spacing w:after="0" w:line="240" w:lineRule="auto"/>
        <w:ind w:left="142"/>
        <w:jc w:val="both"/>
        <w:rPr>
          <w:rFonts w:ascii="Times New Roman" w:hAnsi="Times New Roman" w:cs="Times New Roman"/>
        </w:rPr>
      </w:pPr>
      <w:r w:rsidRPr="00155A77">
        <w:rPr>
          <w:rFonts w:ascii="Times New Roman" w:hAnsi="Times New Roman" w:cs="Times New Roman"/>
        </w:rPr>
        <w:t>А) Режим «Перевозка больных».</w:t>
      </w:r>
    </w:p>
    <w:p w14:paraId="3C34B87C" w14:textId="77777777" w:rsidR="009C2CD9" w:rsidRPr="00155A77" w:rsidRDefault="009C2CD9" w:rsidP="009C2CD9">
      <w:pPr>
        <w:widowControl w:val="0"/>
        <w:spacing w:after="0" w:line="240" w:lineRule="auto"/>
        <w:ind w:left="142"/>
        <w:jc w:val="both"/>
        <w:rPr>
          <w:rFonts w:ascii="Times New Roman" w:hAnsi="Times New Roman" w:cs="Times New Roman"/>
        </w:rPr>
      </w:pPr>
      <w:r w:rsidRPr="00155A77">
        <w:rPr>
          <w:rFonts w:ascii="Times New Roman" w:hAnsi="Times New Roman" w:cs="Times New Roman"/>
        </w:rPr>
        <w:t>Б) Режим «Разовое включение».</w:t>
      </w:r>
    </w:p>
    <w:p w14:paraId="4D9632F4" w14:textId="77777777" w:rsidR="009C2CD9" w:rsidRPr="00155A77" w:rsidRDefault="009C2CD9" w:rsidP="009C2CD9">
      <w:pPr>
        <w:widowControl w:val="0"/>
        <w:spacing w:after="0" w:line="240" w:lineRule="auto"/>
        <w:ind w:left="142"/>
        <w:jc w:val="both"/>
        <w:rPr>
          <w:rFonts w:ascii="Times New Roman" w:hAnsi="Times New Roman" w:cs="Times New Roman"/>
        </w:rPr>
      </w:pPr>
      <w:r w:rsidRPr="00155A77">
        <w:rPr>
          <w:rFonts w:ascii="Times New Roman" w:hAnsi="Times New Roman" w:cs="Times New Roman"/>
        </w:rPr>
        <w:t>В) Режим «Сейсмоопасность».</w:t>
      </w:r>
    </w:p>
    <w:p w14:paraId="162DA68A" w14:textId="77777777" w:rsidR="009C2CD9" w:rsidRPr="00155A77" w:rsidRDefault="009C2CD9" w:rsidP="009C2CD9">
      <w:pPr>
        <w:widowControl w:val="0"/>
        <w:spacing w:after="0" w:line="240" w:lineRule="auto"/>
        <w:ind w:left="142"/>
        <w:jc w:val="both"/>
        <w:rPr>
          <w:rFonts w:ascii="Times New Roman" w:hAnsi="Times New Roman" w:cs="Times New Roman"/>
        </w:rPr>
      </w:pPr>
      <w:r w:rsidRPr="00155A77">
        <w:rPr>
          <w:rFonts w:ascii="Times New Roman" w:hAnsi="Times New Roman" w:cs="Times New Roman"/>
        </w:rPr>
        <w:t>Г) Режим «Эвакуация пассажиров».</w:t>
      </w:r>
    </w:p>
    <w:p w14:paraId="705AC52F" w14:textId="77777777" w:rsidR="009C2CD9" w:rsidRPr="00155A77" w:rsidRDefault="009C2CD9" w:rsidP="009C2CD9">
      <w:pPr>
        <w:widowControl w:val="0"/>
        <w:spacing w:after="0" w:line="240" w:lineRule="auto"/>
        <w:ind w:left="142"/>
        <w:jc w:val="both"/>
        <w:rPr>
          <w:rFonts w:ascii="Times New Roman" w:hAnsi="Times New Roman" w:cs="Times New Roman"/>
        </w:rPr>
      </w:pPr>
      <w:r w:rsidRPr="00155A77">
        <w:rPr>
          <w:rFonts w:ascii="Times New Roman" w:hAnsi="Times New Roman" w:cs="Times New Roman"/>
        </w:rPr>
        <w:t>Д) Режим «Пожарная опасность».</w:t>
      </w:r>
    </w:p>
    <w:p w14:paraId="654BA019" w14:textId="77777777" w:rsidR="009C2CD9" w:rsidRPr="00155A77" w:rsidRDefault="009C2CD9" w:rsidP="009C2CD9">
      <w:pPr>
        <w:widowControl w:val="0"/>
        <w:spacing w:after="0" w:line="240" w:lineRule="auto"/>
        <w:ind w:left="142"/>
        <w:jc w:val="both"/>
        <w:rPr>
          <w:rFonts w:ascii="Times New Roman" w:hAnsi="Times New Roman" w:cs="Times New Roman"/>
        </w:rPr>
      </w:pPr>
    </w:p>
    <w:p w14:paraId="2149BB05" w14:textId="77777777" w:rsidR="009C2CD9" w:rsidRPr="00155A77" w:rsidRDefault="009C2CD9" w:rsidP="00B111E6">
      <w:pPr>
        <w:pStyle w:val="af7"/>
        <w:widowControl w:val="0"/>
        <w:numPr>
          <w:ilvl w:val="0"/>
          <w:numId w:val="4"/>
        </w:numPr>
        <w:spacing w:after="0" w:line="240" w:lineRule="auto"/>
        <w:ind w:left="142"/>
        <w:jc w:val="both"/>
        <w:rPr>
          <w:rFonts w:ascii="Times New Roman" w:hAnsi="Times New Roman" w:cs="Times New Roman"/>
        </w:rPr>
      </w:pPr>
      <w:r w:rsidRPr="00155A77">
        <w:rPr>
          <w:rFonts w:ascii="Times New Roman" w:hAnsi="Times New Roman" w:cs="Times New Roman"/>
        </w:rPr>
        <w:t>Какой вид управления используется только на грузовых лифтах и только для перевозки грузов? (п. 4.1.2 ГОСТ 28911-2021) (Выберите 1 вариант ответа)</w:t>
      </w:r>
    </w:p>
    <w:p w14:paraId="249883C9" w14:textId="77777777" w:rsidR="009C2CD9" w:rsidRPr="00155A77" w:rsidRDefault="009C2CD9" w:rsidP="009C2CD9">
      <w:pPr>
        <w:widowControl w:val="0"/>
        <w:spacing w:after="0" w:line="240" w:lineRule="auto"/>
        <w:ind w:left="142"/>
        <w:jc w:val="both"/>
        <w:rPr>
          <w:rFonts w:ascii="Times New Roman" w:hAnsi="Times New Roman" w:cs="Times New Roman"/>
        </w:rPr>
      </w:pPr>
      <w:r w:rsidRPr="00155A77">
        <w:rPr>
          <w:rFonts w:ascii="Times New Roman" w:hAnsi="Times New Roman" w:cs="Times New Roman"/>
        </w:rPr>
        <w:t>А) Двустороннее смешанное собирательное управление.</w:t>
      </w:r>
    </w:p>
    <w:p w14:paraId="0A048F1D" w14:textId="77777777" w:rsidR="009C2CD9" w:rsidRPr="00155A77" w:rsidRDefault="009C2CD9" w:rsidP="009C2CD9">
      <w:pPr>
        <w:widowControl w:val="0"/>
        <w:spacing w:after="0" w:line="240" w:lineRule="auto"/>
        <w:ind w:left="142"/>
        <w:jc w:val="both"/>
        <w:rPr>
          <w:rFonts w:ascii="Times New Roman" w:hAnsi="Times New Roman" w:cs="Times New Roman"/>
        </w:rPr>
      </w:pPr>
      <w:r w:rsidRPr="00155A77">
        <w:rPr>
          <w:rFonts w:ascii="Times New Roman" w:hAnsi="Times New Roman" w:cs="Times New Roman"/>
        </w:rPr>
        <w:t>Б) Простое внутренне управление.</w:t>
      </w:r>
    </w:p>
    <w:p w14:paraId="6BF2FDE2" w14:textId="77777777" w:rsidR="009C2CD9" w:rsidRPr="00155A77" w:rsidRDefault="009C2CD9" w:rsidP="009C2CD9">
      <w:pPr>
        <w:widowControl w:val="0"/>
        <w:spacing w:after="0" w:line="240" w:lineRule="auto"/>
        <w:ind w:left="142"/>
        <w:jc w:val="both"/>
        <w:rPr>
          <w:rFonts w:ascii="Times New Roman" w:hAnsi="Times New Roman" w:cs="Times New Roman"/>
        </w:rPr>
      </w:pPr>
      <w:r w:rsidRPr="00155A77">
        <w:rPr>
          <w:rFonts w:ascii="Times New Roman" w:hAnsi="Times New Roman" w:cs="Times New Roman"/>
        </w:rPr>
        <w:t>В) Простое смешанное управление.</w:t>
      </w:r>
    </w:p>
    <w:p w14:paraId="6402C9B3" w14:textId="77777777" w:rsidR="009C2CD9" w:rsidRPr="00155A77" w:rsidRDefault="009C2CD9" w:rsidP="009C2CD9">
      <w:pPr>
        <w:widowControl w:val="0"/>
        <w:spacing w:after="0" w:line="240" w:lineRule="auto"/>
        <w:ind w:left="142"/>
        <w:jc w:val="both"/>
        <w:rPr>
          <w:rFonts w:ascii="Times New Roman" w:hAnsi="Times New Roman" w:cs="Times New Roman"/>
        </w:rPr>
      </w:pPr>
      <w:r w:rsidRPr="00155A77">
        <w:rPr>
          <w:rFonts w:ascii="Times New Roman" w:hAnsi="Times New Roman" w:cs="Times New Roman"/>
        </w:rPr>
        <w:t>Г) Одностороннее смешанное собирательное управление.</w:t>
      </w:r>
    </w:p>
    <w:p w14:paraId="5A00C8F1" w14:textId="77777777" w:rsidR="009C2CD9" w:rsidRPr="00155A77" w:rsidRDefault="009C2CD9" w:rsidP="009C2CD9">
      <w:pPr>
        <w:widowControl w:val="0"/>
        <w:spacing w:after="0" w:line="240" w:lineRule="auto"/>
        <w:ind w:left="142"/>
        <w:jc w:val="both"/>
        <w:rPr>
          <w:rFonts w:ascii="Times New Roman" w:hAnsi="Times New Roman" w:cs="Times New Roman"/>
        </w:rPr>
      </w:pPr>
      <w:r w:rsidRPr="00155A77">
        <w:rPr>
          <w:rFonts w:ascii="Times New Roman" w:hAnsi="Times New Roman" w:cs="Times New Roman"/>
        </w:rPr>
        <w:t>Д) Простое наружное управление.</w:t>
      </w:r>
    </w:p>
    <w:p w14:paraId="6B29BB7C" w14:textId="77777777" w:rsidR="009C2CD9" w:rsidRPr="00155A77" w:rsidRDefault="009C2CD9" w:rsidP="00B111E6">
      <w:pPr>
        <w:pStyle w:val="af6"/>
        <w:numPr>
          <w:ilvl w:val="0"/>
          <w:numId w:val="4"/>
        </w:numPr>
        <w:spacing w:after="120" w:afterAutospacing="0"/>
        <w:ind w:left="142"/>
      </w:pPr>
      <w:r w:rsidRPr="00155A77">
        <w:t xml:space="preserve">Как определяется рабочая скорость лифта? (ГОСТ 34582-2019 п. 3.13) (выберите 1 вариант ответа) </w:t>
      </w:r>
      <w:r w:rsidRPr="00155A77">
        <w:br/>
        <w:t>А. По времени, затраченному на подъем.</w:t>
      </w:r>
      <w:r w:rsidRPr="00155A77">
        <w:br/>
        <w:t xml:space="preserve">Б. </w:t>
      </w:r>
      <w:r w:rsidRPr="00155A77">
        <w:rPr>
          <w:bCs/>
        </w:rPr>
        <w:t>По фактической скорости движения кабины лифта.</w:t>
      </w:r>
      <w:r w:rsidRPr="00155A77">
        <w:br/>
        <w:t>В. По грузоподъемности лифта.</w:t>
      </w:r>
      <w:r w:rsidRPr="00155A77">
        <w:br/>
        <w:t>Г. По отзывам пользователей.</w:t>
      </w:r>
      <w:r w:rsidRPr="00155A77">
        <w:br/>
        <w:t>Д. По техническим характеристикам.</w:t>
      </w:r>
    </w:p>
    <w:p w14:paraId="3B0A8081" w14:textId="77777777" w:rsidR="009C2CD9" w:rsidRPr="00155A77" w:rsidRDefault="009C2CD9" w:rsidP="00B111E6">
      <w:pPr>
        <w:pStyle w:val="af7"/>
        <w:widowControl w:val="0"/>
        <w:numPr>
          <w:ilvl w:val="0"/>
          <w:numId w:val="4"/>
        </w:numPr>
        <w:spacing w:after="0" w:line="240" w:lineRule="auto"/>
        <w:ind w:left="142"/>
        <w:rPr>
          <w:rFonts w:ascii="Times New Roman" w:eastAsia="Calibri" w:hAnsi="Times New Roman" w:cs="Times New Roman"/>
        </w:rPr>
      </w:pPr>
      <w:r w:rsidRPr="00155A77">
        <w:rPr>
          <w:rFonts w:ascii="Times New Roman" w:hAnsi="Times New Roman" w:cs="Times New Roman"/>
          <w:lang w:eastAsia="ru-RU"/>
        </w:rPr>
        <w:t xml:space="preserve">Как проверяется функционирование ловителей при проверке? (ГОСТ 34582-2019 п. В.3.2) (выберите 1 вариант ответа) </w:t>
      </w:r>
      <w:r w:rsidRPr="00155A77">
        <w:rPr>
          <w:rFonts w:ascii="Times New Roman" w:hAnsi="Times New Roman" w:cs="Times New Roman"/>
          <w:lang w:eastAsia="ru-RU"/>
        </w:rPr>
        <w:br/>
        <w:t xml:space="preserve">А. </w:t>
      </w:r>
      <w:r w:rsidRPr="00155A77">
        <w:rPr>
          <w:rFonts w:ascii="Times New Roman" w:hAnsi="Times New Roman" w:cs="Times New Roman"/>
          <w:bCs/>
          <w:lang w:eastAsia="ru-RU"/>
        </w:rPr>
        <w:t>Срабатывание ловителей и удержание кабины на направляющих.</w:t>
      </w:r>
      <w:r w:rsidRPr="00155A77">
        <w:rPr>
          <w:rFonts w:ascii="Times New Roman" w:hAnsi="Times New Roman" w:cs="Times New Roman"/>
          <w:lang w:eastAsia="ru-RU"/>
        </w:rPr>
        <w:br/>
        <w:t>Б. Проверка только на наличие повреждений.</w:t>
      </w:r>
      <w:r w:rsidRPr="00155A77">
        <w:rPr>
          <w:rFonts w:ascii="Times New Roman" w:hAnsi="Times New Roman" w:cs="Times New Roman"/>
          <w:lang w:eastAsia="ru-RU"/>
        </w:rPr>
        <w:br/>
        <w:t>В. Измерение температуры в кабине.</w:t>
      </w:r>
      <w:r w:rsidRPr="00155A77">
        <w:rPr>
          <w:rFonts w:ascii="Times New Roman" w:hAnsi="Times New Roman" w:cs="Times New Roman"/>
          <w:lang w:eastAsia="ru-RU"/>
        </w:rPr>
        <w:br/>
        <w:t>Г. Проверка звукового сигнала.</w:t>
      </w:r>
      <w:r w:rsidRPr="00155A77">
        <w:rPr>
          <w:rFonts w:ascii="Times New Roman" w:hAnsi="Times New Roman" w:cs="Times New Roman"/>
          <w:lang w:eastAsia="ru-RU"/>
        </w:rPr>
        <w:br/>
        <w:t>Д. Проверка визуального состояния.</w:t>
      </w:r>
    </w:p>
    <w:p w14:paraId="1CF0A377" w14:textId="77777777" w:rsidR="009C2CD9" w:rsidRPr="00155A77" w:rsidRDefault="009C2CD9" w:rsidP="005B148A">
      <w:pPr>
        <w:pStyle w:val="af7"/>
        <w:widowControl w:val="0"/>
        <w:spacing w:after="0" w:line="240" w:lineRule="auto"/>
        <w:ind w:left="142"/>
        <w:rPr>
          <w:rFonts w:ascii="Times New Roman" w:hAnsi="Times New Roman" w:cs="Times New Roman"/>
        </w:rPr>
      </w:pPr>
    </w:p>
    <w:p w14:paraId="56BBD476" w14:textId="64160F8C" w:rsidR="009C2CD9" w:rsidRPr="00155A77" w:rsidRDefault="009C2CD9" w:rsidP="00B111E6">
      <w:pPr>
        <w:pStyle w:val="af7"/>
        <w:widowControl w:val="0"/>
        <w:numPr>
          <w:ilvl w:val="0"/>
          <w:numId w:val="4"/>
        </w:numPr>
        <w:spacing w:after="0" w:line="240" w:lineRule="auto"/>
        <w:ind w:left="142"/>
        <w:rPr>
          <w:rFonts w:ascii="Times New Roman" w:hAnsi="Times New Roman" w:cs="Times New Roman"/>
        </w:rPr>
      </w:pPr>
      <w:r w:rsidRPr="00155A77">
        <w:rPr>
          <w:rFonts w:ascii="Times New Roman" w:hAnsi="Times New Roman" w:cs="Times New Roman"/>
          <w:lang w:eastAsia="ru-RU"/>
        </w:rPr>
        <w:t>Какова должна быть масса кабины при проверке ловителей противовеса? (ГОСТ 34582-</w:t>
      </w:r>
      <w:r w:rsidRPr="00155A77">
        <w:rPr>
          <w:rFonts w:ascii="Times New Roman" w:hAnsi="Times New Roman" w:cs="Times New Roman"/>
          <w:lang w:eastAsia="ru-RU"/>
        </w:rPr>
        <w:lastRenderedPageBreak/>
        <w:t xml:space="preserve">2019 п. В.3.2) (выберите 1 вариант ответа) </w:t>
      </w:r>
      <w:r w:rsidRPr="00155A77">
        <w:rPr>
          <w:rFonts w:ascii="Times New Roman" w:hAnsi="Times New Roman" w:cs="Times New Roman"/>
          <w:lang w:eastAsia="ru-RU"/>
        </w:rPr>
        <w:br/>
        <w:t>А. Кабина должна быть загружена.</w:t>
      </w:r>
      <w:r w:rsidRPr="00155A77">
        <w:rPr>
          <w:rFonts w:ascii="Times New Roman" w:hAnsi="Times New Roman" w:cs="Times New Roman"/>
          <w:lang w:eastAsia="ru-RU"/>
        </w:rPr>
        <w:br/>
        <w:t xml:space="preserve">Б. </w:t>
      </w:r>
      <w:r w:rsidRPr="00155A77">
        <w:rPr>
          <w:rFonts w:ascii="Times New Roman" w:hAnsi="Times New Roman" w:cs="Times New Roman"/>
          <w:bCs/>
          <w:lang w:eastAsia="ru-RU"/>
        </w:rPr>
        <w:t>Кабина должна быть незагруженной.</w:t>
      </w:r>
      <w:r w:rsidRPr="00155A77">
        <w:rPr>
          <w:rFonts w:ascii="Times New Roman" w:hAnsi="Times New Roman" w:cs="Times New Roman"/>
          <w:lang w:eastAsia="ru-RU"/>
        </w:rPr>
        <w:br/>
        <w:t>В. Кабина должна быть загружена на 50%.</w:t>
      </w:r>
      <w:r w:rsidRPr="00155A77">
        <w:rPr>
          <w:rFonts w:ascii="Times New Roman" w:hAnsi="Times New Roman" w:cs="Times New Roman"/>
          <w:lang w:eastAsia="ru-RU"/>
        </w:rPr>
        <w:br/>
        <w:t>Г. Масса кабины не имеет значения.</w:t>
      </w:r>
      <w:r w:rsidRPr="00155A77">
        <w:rPr>
          <w:rFonts w:ascii="Times New Roman" w:hAnsi="Times New Roman" w:cs="Times New Roman"/>
          <w:lang w:eastAsia="ru-RU"/>
        </w:rPr>
        <w:br/>
        <w:t>Д. Кабина должна быть загружена на 75%.</w:t>
      </w:r>
    </w:p>
    <w:p w14:paraId="6E63476F" w14:textId="19DEEE26" w:rsidR="00C10D50" w:rsidRPr="00155A77" w:rsidRDefault="00052B2E" w:rsidP="00C41ED2">
      <w:pPr>
        <w:pStyle w:val="1"/>
        <w:rPr>
          <w:lang w:eastAsia="ru-RU"/>
        </w:rPr>
      </w:pPr>
      <w:bookmarkStart w:id="44" w:name="_Toc195533391"/>
      <w:r w:rsidRPr="00155A77">
        <w:rPr>
          <w:lang w:eastAsia="ru-RU"/>
        </w:rPr>
        <w:t>1</w:t>
      </w:r>
      <w:r w:rsidR="00CA5842" w:rsidRPr="00155A77">
        <w:rPr>
          <w:lang w:eastAsia="ru-RU"/>
        </w:rPr>
        <w:t>2</w:t>
      </w:r>
      <w:r w:rsidR="005953AF" w:rsidRPr="00155A77">
        <w:rPr>
          <w:lang w:eastAsia="ru-RU"/>
        </w:rPr>
        <w:t>.</w:t>
      </w:r>
      <w:r w:rsidRPr="00155A77">
        <w:rPr>
          <w:lang w:eastAsia="ru-RU"/>
        </w:rPr>
        <w:t> Задания для практического этапа професс</w:t>
      </w:r>
      <w:r w:rsidR="00985CD3" w:rsidRPr="00155A77">
        <w:rPr>
          <w:lang w:eastAsia="ru-RU"/>
        </w:rPr>
        <w:t>ионального экзамена</w:t>
      </w:r>
      <w:bookmarkEnd w:id="44"/>
    </w:p>
    <w:p w14:paraId="60FB5B07" w14:textId="77777777" w:rsidR="00155A77" w:rsidRPr="00155A77" w:rsidRDefault="00155A77" w:rsidP="00155A77">
      <w:pPr>
        <w:pStyle w:val="ad"/>
        <w:spacing w:before="0"/>
        <w:rPr>
          <w:rFonts w:eastAsia="Times New Roman"/>
        </w:rPr>
      </w:pPr>
      <w:bookmarkStart w:id="45" w:name="_Toc496567211"/>
      <w:bookmarkEnd w:id="43"/>
      <w:r w:rsidRPr="00155A77">
        <w:rPr>
          <w:rFonts w:eastAsia="Times New Roman"/>
        </w:rPr>
        <w:t>Задание № 1.</w:t>
      </w:r>
    </w:p>
    <w:p w14:paraId="25DFFFA6" w14:textId="77777777" w:rsidR="00155A77" w:rsidRPr="00155A77" w:rsidRDefault="00155A77" w:rsidP="00155A77">
      <w:pPr>
        <w:pStyle w:val="ad"/>
        <w:rPr>
          <w:rFonts w:eastAsia="Times New Roman"/>
        </w:rPr>
      </w:pPr>
      <w:r w:rsidRPr="00155A77">
        <w:rPr>
          <w:rFonts w:eastAsia="Times New Roman"/>
        </w:rPr>
        <w:t>Трудовые функции:</w:t>
      </w:r>
    </w:p>
    <w:p w14:paraId="1D5F508F" w14:textId="77777777" w:rsidR="00155A77" w:rsidRPr="00155A77" w:rsidRDefault="00155A77" w:rsidP="00155A77">
      <w:pPr>
        <w:pStyle w:val="a"/>
        <w:spacing w:after="0"/>
        <w:ind w:left="360"/>
        <w:rPr>
          <w:rFonts w:eastAsia="Times New Roman" w:cs="Times New Roman"/>
        </w:rPr>
      </w:pPr>
      <w:r w:rsidRPr="00155A77">
        <w:t>Проверка функционирования лифта во всех режимах работы в соответствии с заданным алгоритмом работы</w:t>
      </w:r>
      <w:r w:rsidRPr="00155A77">
        <w:rPr>
          <w:rFonts w:eastAsia="Times New Roman" w:cs="Times New Roman"/>
        </w:rPr>
        <w:t xml:space="preserve"> (</w:t>
      </w:r>
      <w:r w:rsidRPr="00155A77">
        <w:rPr>
          <w:szCs w:val="24"/>
        </w:rPr>
        <w:t>B/01.4</w:t>
      </w:r>
      <w:r w:rsidRPr="00155A77">
        <w:t>).</w:t>
      </w:r>
    </w:p>
    <w:p w14:paraId="6CA23BD6" w14:textId="77777777" w:rsidR="00155A77" w:rsidRPr="00155A77" w:rsidRDefault="00155A77" w:rsidP="00155A77">
      <w:pPr>
        <w:pStyle w:val="ad"/>
        <w:rPr>
          <w:rFonts w:eastAsia="Times New Roman"/>
        </w:rPr>
      </w:pPr>
      <w:r w:rsidRPr="00155A77">
        <w:rPr>
          <w:rFonts w:eastAsia="Times New Roman"/>
        </w:rPr>
        <w:t>Трудовые действия:</w:t>
      </w:r>
    </w:p>
    <w:p w14:paraId="26DE824C" w14:textId="77777777" w:rsidR="00155A77" w:rsidRPr="00155A77" w:rsidRDefault="00155A77" w:rsidP="00155A77">
      <w:pPr>
        <w:pStyle w:val="a"/>
        <w:spacing w:after="0"/>
        <w:ind w:left="360"/>
        <w:rPr>
          <w:szCs w:val="24"/>
        </w:rPr>
      </w:pPr>
      <w:r w:rsidRPr="00155A77">
        <w:rPr>
          <w:szCs w:val="24"/>
        </w:rPr>
        <w:t>Проверка функционирования лифта в режиме нормальной работы.</w:t>
      </w:r>
    </w:p>
    <w:p w14:paraId="41395355" w14:textId="77777777" w:rsidR="00155A77" w:rsidRPr="00155A77" w:rsidRDefault="00155A77" w:rsidP="00155A77">
      <w:pPr>
        <w:pStyle w:val="a"/>
        <w:spacing w:after="0"/>
        <w:ind w:left="360"/>
        <w:rPr>
          <w:szCs w:val="24"/>
        </w:rPr>
      </w:pPr>
      <w:r w:rsidRPr="00155A77">
        <w:rPr>
          <w:szCs w:val="24"/>
        </w:rPr>
        <w:t>Переключение и проверка функционирования лифта в режиме управления из машинного помещения (при наличии режима).</w:t>
      </w:r>
    </w:p>
    <w:p w14:paraId="4F3EC6C9" w14:textId="77777777" w:rsidR="00155A77" w:rsidRPr="00155A77" w:rsidRDefault="00155A77" w:rsidP="00155A77">
      <w:pPr>
        <w:pStyle w:val="a"/>
        <w:spacing w:after="0"/>
        <w:ind w:left="360"/>
        <w:rPr>
          <w:szCs w:val="24"/>
        </w:rPr>
      </w:pPr>
      <w:r w:rsidRPr="00155A77">
        <w:rPr>
          <w:szCs w:val="24"/>
        </w:rPr>
        <w:t>Переключение и проверка функционирования лифта в режиме управления с крыши кабины (при наличии режима).</w:t>
      </w:r>
    </w:p>
    <w:p w14:paraId="365CDDDE" w14:textId="77777777" w:rsidR="00155A77" w:rsidRPr="00155A77" w:rsidRDefault="00155A77" w:rsidP="00155A77">
      <w:pPr>
        <w:pStyle w:val="a"/>
        <w:spacing w:after="0"/>
        <w:ind w:left="360"/>
        <w:rPr>
          <w:rFonts w:eastAsia="Times New Roman" w:cs="Times New Roman"/>
          <w:szCs w:val="24"/>
        </w:rPr>
      </w:pPr>
      <w:r w:rsidRPr="00155A77">
        <w:rPr>
          <w:szCs w:val="24"/>
        </w:rPr>
        <w:t>Переключение и проверка функционирования лифта во всех режимах управления, предусмотренных руководством (инструкцией) по эксплуатации.</w:t>
      </w:r>
    </w:p>
    <w:p w14:paraId="23B8671D" w14:textId="77777777" w:rsidR="00155A77" w:rsidRPr="00155A77" w:rsidRDefault="00155A77" w:rsidP="00155A77">
      <w:pPr>
        <w:pStyle w:val="ad"/>
      </w:pPr>
      <w:r w:rsidRPr="00155A77">
        <w:t xml:space="preserve">Умения: </w:t>
      </w:r>
    </w:p>
    <w:p w14:paraId="745898BA" w14:textId="77777777" w:rsidR="00155A77" w:rsidRPr="00155A77" w:rsidRDefault="00155A77" w:rsidP="00155A77">
      <w:pPr>
        <w:pStyle w:val="a"/>
        <w:spacing w:after="0"/>
        <w:ind w:left="360"/>
        <w:rPr>
          <w:szCs w:val="24"/>
        </w:rPr>
      </w:pPr>
      <w:r w:rsidRPr="00155A77">
        <w:rPr>
          <w:szCs w:val="24"/>
        </w:rPr>
        <w:t>Переводить лифт в режимы управления, установленные руководством (инструкцией) по эксплуатации.</w:t>
      </w:r>
    </w:p>
    <w:p w14:paraId="05E80592" w14:textId="77777777" w:rsidR="00155A77" w:rsidRPr="00155A77" w:rsidRDefault="00155A77" w:rsidP="00155A77">
      <w:pPr>
        <w:pStyle w:val="a"/>
        <w:spacing w:after="0"/>
        <w:ind w:left="360"/>
      </w:pPr>
      <w:r w:rsidRPr="00155A77">
        <w:rPr>
          <w:szCs w:val="24"/>
        </w:rPr>
        <w:t>Проверять правильность функционирования лифтов в режимах работы, предусмотренных руководством (инструкцией) по эксплуатации.</w:t>
      </w:r>
    </w:p>
    <w:p w14:paraId="312A5807" w14:textId="77777777" w:rsidR="00155A77" w:rsidRPr="00155A77" w:rsidRDefault="00155A77" w:rsidP="00155A77">
      <w:pPr>
        <w:pStyle w:val="a"/>
        <w:numPr>
          <w:ilvl w:val="0"/>
          <w:numId w:val="0"/>
        </w:numPr>
      </w:pPr>
    </w:p>
    <w:p w14:paraId="407FE1E7" w14:textId="77777777" w:rsidR="00155A77" w:rsidRPr="00155A77" w:rsidRDefault="00155A77" w:rsidP="00155A77">
      <w:pPr>
        <w:pStyle w:val="23"/>
        <w:rPr>
          <w:rFonts w:eastAsia="Times New Roman"/>
        </w:rPr>
      </w:pPr>
      <w:r w:rsidRPr="00155A77">
        <w:rPr>
          <w:rFonts w:eastAsia="Times New Roman"/>
        </w:rPr>
        <w:t>Задание:</w:t>
      </w:r>
    </w:p>
    <w:p w14:paraId="050A4133" w14:textId="77777777" w:rsidR="00155A77" w:rsidRPr="00155A77" w:rsidRDefault="00155A77" w:rsidP="00155A77">
      <w:pPr>
        <w:pStyle w:val="a4"/>
        <w:spacing w:after="0"/>
      </w:pPr>
      <w:r w:rsidRPr="00155A77">
        <w:t>1.</w:t>
      </w:r>
      <w:r w:rsidRPr="00155A77">
        <w:rPr>
          <w:szCs w:val="24"/>
        </w:rPr>
        <w:t xml:space="preserve"> Проверить функционирование лифта в режиме нормальной работы</w:t>
      </w:r>
      <w:r w:rsidRPr="00155A77">
        <w:t>.</w:t>
      </w:r>
    </w:p>
    <w:p w14:paraId="7573F2AD" w14:textId="77777777" w:rsidR="00155A77" w:rsidRPr="00155A77" w:rsidRDefault="00155A77" w:rsidP="00155A77">
      <w:pPr>
        <w:pStyle w:val="a4"/>
        <w:spacing w:after="0"/>
      </w:pPr>
      <w:r w:rsidRPr="00155A77">
        <w:t>2. </w:t>
      </w:r>
      <w:r w:rsidRPr="00155A77">
        <w:rPr>
          <w:szCs w:val="24"/>
        </w:rPr>
        <w:t>Переключить и проверить функционирование лифта в режиме управления из машинного помещения (при наличии режима).</w:t>
      </w:r>
    </w:p>
    <w:p w14:paraId="7C31DD0A" w14:textId="77777777" w:rsidR="00155A77" w:rsidRPr="00155A77" w:rsidRDefault="00155A77" w:rsidP="00155A77">
      <w:pPr>
        <w:pStyle w:val="a4"/>
        <w:spacing w:after="0"/>
        <w:rPr>
          <w:color w:val="000000"/>
        </w:rPr>
      </w:pPr>
      <w:r w:rsidRPr="00155A77">
        <w:rPr>
          <w:color w:val="000000"/>
        </w:rPr>
        <w:t>3.</w:t>
      </w:r>
      <w:r w:rsidRPr="00155A77">
        <w:rPr>
          <w:szCs w:val="24"/>
        </w:rPr>
        <w:t> Переключить и проверить функционирование лифта в режиме управления с крыши кабины (при наличии режима).</w:t>
      </w:r>
    </w:p>
    <w:p w14:paraId="1FF9D520" w14:textId="77777777" w:rsidR="00155A77" w:rsidRPr="00155A77" w:rsidRDefault="00155A77" w:rsidP="00155A77">
      <w:pPr>
        <w:pStyle w:val="a4"/>
        <w:spacing w:after="0"/>
        <w:rPr>
          <w:color w:val="000000"/>
        </w:rPr>
      </w:pPr>
      <w:r w:rsidRPr="00155A77">
        <w:rPr>
          <w:color w:val="000000"/>
        </w:rPr>
        <w:t>4. </w:t>
      </w:r>
      <w:r w:rsidRPr="00155A77">
        <w:rPr>
          <w:szCs w:val="24"/>
        </w:rPr>
        <w:t>Переключить и проверить функционирование лифта во всех режимах управления, предусмотренных руководством (инструкцией) по эксплуатации.</w:t>
      </w:r>
    </w:p>
    <w:p w14:paraId="4E71F647" w14:textId="77777777" w:rsidR="00155A77" w:rsidRPr="00155A77" w:rsidRDefault="00155A77" w:rsidP="00155A77">
      <w:pPr>
        <w:pStyle w:val="a4"/>
        <w:spacing w:after="0"/>
      </w:pPr>
    </w:p>
    <w:p w14:paraId="0501F0D7" w14:textId="77777777" w:rsidR="00155A77" w:rsidRPr="00155A77" w:rsidRDefault="00155A77" w:rsidP="00155A77">
      <w:pPr>
        <w:pStyle w:val="ad"/>
        <w:rPr>
          <w:rFonts w:eastAsia="Times New Roman"/>
        </w:rPr>
      </w:pPr>
      <w:r w:rsidRPr="00155A77">
        <w:rPr>
          <w:rFonts w:eastAsia="Times New Roman"/>
        </w:rPr>
        <w:lastRenderedPageBreak/>
        <w:t>Необходимое оборудование и материалы:</w:t>
      </w:r>
    </w:p>
    <w:p w14:paraId="368122ED" w14:textId="77777777" w:rsidR="00155A77" w:rsidRPr="00155A77" w:rsidRDefault="00155A77" w:rsidP="00155A77">
      <w:pPr>
        <w:pStyle w:val="ad"/>
        <w:rPr>
          <w:rFonts w:eastAsia="Times New Roman"/>
          <w:b w:val="0"/>
        </w:rPr>
      </w:pPr>
      <w:r w:rsidRPr="00155A77">
        <w:rPr>
          <w:rFonts w:eastAsia="Times New Roman"/>
          <w:b w:val="0"/>
        </w:rPr>
        <w:t>1. Ключ от шкафа управления, шкаф управления.</w:t>
      </w:r>
    </w:p>
    <w:p w14:paraId="1325A821" w14:textId="77777777" w:rsidR="00155A77" w:rsidRPr="00155A77" w:rsidRDefault="00155A77" w:rsidP="00155A77">
      <w:pPr>
        <w:pStyle w:val="ad"/>
        <w:rPr>
          <w:rFonts w:eastAsia="Times New Roman"/>
          <w:b w:val="0"/>
        </w:rPr>
      </w:pPr>
      <w:r w:rsidRPr="00155A77">
        <w:rPr>
          <w:rFonts w:eastAsia="Times New Roman"/>
          <w:b w:val="0"/>
        </w:rPr>
        <w:t>2. Ключ от шкафа управления, шкаф управления.</w:t>
      </w:r>
    </w:p>
    <w:p w14:paraId="26AFBF26" w14:textId="77777777" w:rsidR="00155A77" w:rsidRPr="00155A77" w:rsidRDefault="00155A77" w:rsidP="00155A77">
      <w:pPr>
        <w:pStyle w:val="ad"/>
        <w:rPr>
          <w:rFonts w:eastAsia="Times New Roman"/>
          <w:b w:val="0"/>
        </w:rPr>
      </w:pPr>
      <w:r w:rsidRPr="00155A77">
        <w:rPr>
          <w:rFonts w:eastAsia="Times New Roman"/>
          <w:b w:val="0"/>
        </w:rPr>
        <w:t>3. Ключ от шкафа управления, шкаф управления, ключ от дверей шахты, пульт управления.</w:t>
      </w:r>
    </w:p>
    <w:p w14:paraId="3F44E162" w14:textId="77777777" w:rsidR="00155A77" w:rsidRPr="00155A77" w:rsidRDefault="00155A77" w:rsidP="00155A77">
      <w:pPr>
        <w:pStyle w:val="ad"/>
        <w:rPr>
          <w:rFonts w:eastAsia="Times New Roman"/>
          <w:b w:val="0"/>
        </w:rPr>
      </w:pPr>
      <w:r w:rsidRPr="00155A77">
        <w:rPr>
          <w:rFonts w:eastAsia="Times New Roman"/>
          <w:b w:val="0"/>
        </w:rPr>
        <w:t>4. Ключ от шкафа управления, шкаф управления, ключ от дверей шахты, пульт управления, руководство по эксплуатации.</w:t>
      </w:r>
    </w:p>
    <w:p w14:paraId="50873881" w14:textId="77777777" w:rsidR="00155A77" w:rsidRPr="00155A77" w:rsidRDefault="00155A77" w:rsidP="00155A77">
      <w:pPr>
        <w:pStyle w:val="ad"/>
      </w:pPr>
      <w:r w:rsidRPr="00155A77">
        <w:t>Место выполнения задания.</w:t>
      </w:r>
    </w:p>
    <w:p w14:paraId="6E8F86C6" w14:textId="77777777" w:rsidR="00155A77" w:rsidRPr="00155A77" w:rsidRDefault="00155A77" w:rsidP="00155A77">
      <w:pPr>
        <w:pStyle w:val="ad"/>
        <w:rPr>
          <w:b w:val="0"/>
        </w:rPr>
      </w:pPr>
      <w:r w:rsidRPr="00155A77">
        <w:rPr>
          <w:b w:val="0"/>
        </w:rPr>
        <w:t>1. Этажная площадка.</w:t>
      </w:r>
    </w:p>
    <w:p w14:paraId="133258F0" w14:textId="77777777" w:rsidR="00155A77" w:rsidRPr="00155A77" w:rsidRDefault="00155A77" w:rsidP="00155A77">
      <w:pPr>
        <w:pStyle w:val="ad"/>
        <w:rPr>
          <w:b w:val="0"/>
        </w:rPr>
      </w:pPr>
      <w:r w:rsidRPr="00155A77">
        <w:rPr>
          <w:b w:val="0"/>
        </w:rPr>
        <w:t>2. Шахта лифта, кабина лифта.</w:t>
      </w:r>
    </w:p>
    <w:p w14:paraId="0D8A9E2C" w14:textId="77777777" w:rsidR="00155A77" w:rsidRPr="00155A77" w:rsidRDefault="00155A77" w:rsidP="00155A77">
      <w:pPr>
        <w:pStyle w:val="ad"/>
        <w:rPr>
          <w:b w:val="0"/>
        </w:rPr>
      </w:pPr>
      <w:r w:rsidRPr="00155A77">
        <w:rPr>
          <w:b w:val="0"/>
        </w:rPr>
        <w:t>3. Крыша кабины лифта.</w:t>
      </w:r>
    </w:p>
    <w:p w14:paraId="19E2AD31" w14:textId="77777777" w:rsidR="00155A77" w:rsidRPr="00155A77" w:rsidRDefault="00155A77" w:rsidP="00155A77">
      <w:pPr>
        <w:pStyle w:val="ad"/>
        <w:rPr>
          <w:b w:val="0"/>
        </w:rPr>
      </w:pPr>
      <w:r w:rsidRPr="00155A77">
        <w:rPr>
          <w:b w:val="0"/>
        </w:rPr>
        <w:t>4. Этажная площадка, крыша кабины лифта.</w:t>
      </w:r>
    </w:p>
    <w:p w14:paraId="281AF4EA" w14:textId="77777777" w:rsidR="00155A77" w:rsidRPr="00155A77" w:rsidRDefault="00155A77" w:rsidP="00155A77">
      <w:pPr>
        <w:pStyle w:val="ad"/>
      </w:pPr>
      <w:r w:rsidRPr="00155A77">
        <w:t>Максимальное время выполнения задания:</w:t>
      </w:r>
    </w:p>
    <w:p w14:paraId="2D326CC2" w14:textId="77777777" w:rsidR="00155A77" w:rsidRPr="00155A77" w:rsidRDefault="00155A77" w:rsidP="00155A77">
      <w:pPr>
        <w:pStyle w:val="a4"/>
      </w:pPr>
      <w:r w:rsidRPr="00155A77">
        <w:t>1. 5 минут.</w:t>
      </w:r>
    </w:p>
    <w:p w14:paraId="0283075A" w14:textId="77777777" w:rsidR="00155A77" w:rsidRPr="00155A77" w:rsidRDefault="00155A77" w:rsidP="00155A77">
      <w:pPr>
        <w:pStyle w:val="a4"/>
      </w:pPr>
      <w:r w:rsidRPr="00155A77">
        <w:t xml:space="preserve">2. 5 минут. </w:t>
      </w:r>
    </w:p>
    <w:p w14:paraId="77BDB5FF" w14:textId="77777777" w:rsidR="00155A77" w:rsidRPr="00155A77" w:rsidRDefault="00155A77" w:rsidP="00155A77">
      <w:pPr>
        <w:pStyle w:val="a4"/>
      </w:pPr>
      <w:r w:rsidRPr="00155A77">
        <w:t>3. 10 минут.</w:t>
      </w:r>
    </w:p>
    <w:p w14:paraId="43FC0195" w14:textId="77777777" w:rsidR="00155A77" w:rsidRPr="00155A77" w:rsidRDefault="00155A77" w:rsidP="00155A77">
      <w:pPr>
        <w:pStyle w:val="a4"/>
      </w:pPr>
      <w:r w:rsidRPr="00155A77">
        <w:t>4. 15 минут.</w:t>
      </w:r>
    </w:p>
    <w:p w14:paraId="35D58AF8" w14:textId="77777777" w:rsidR="00155A77" w:rsidRPr="00155A77" w:rsidRDefault="00155A77" w:rsidP="00155A77">
      <w:pPr>
        <w:pStyle w:val="ad"/>
      </w:pPr>
      <w:r w:rsidRPr="00155A77">
        <w:t>Задачи, объекты и критерии оценки практического задания.</w:t>
      </w:r>
    </w:p>
    <w:tbl>
      <w:tblPr>
        <w:tblStyle w:val="22"/>
        <w:tblW w:w="0" w:type="auto"/>
        <w:tblLayout w:type="fixed"/>
        <w:tblLook w:val="04A0" w:firstRow="1" w:lastRow="0" w:firstColumn="1" w:lastColumn="0" w:noHBand="0" w:noVBand="1"/>
      </w:tblPr>
      <w:tblGrid>
        <w:gridCol w:w="372"/>
        <w:gridCol w:w="2997"/>
        <w:gridCol w:w="2126"/>
        <w:gridCol w:w="2862"/>
        <w:gridCol w:w="1496"/>
      </w:tblGrid>
      <w:tr w:rsidR="00155A77" w:rsidRPr="00155A77" w14:paraId="416F1A77" w14:textId="77777777" w:rsidTr="003C03F1">
        <w:trPr>
          <w:cantSplit/>
          <w:trHeight w:val="20"/>
          <w:tblHeader/>
        </w:trPr>
        <w:tc>
          <w:tcPr>
            <w:tcW w:w="372" w:type="dxa"/>
            <w:shd w:val="clear" w:color="auto" w:fill="D9D9D9" w:themeFill="background1" w:themeFillShade="D9"/>
            <w:vAlign w:val="center"/>
          </w:tcPr>
          <w:p w14:paraId="5C411DC4" w14:textId="77777777" w:rsidR="00155A77" w:rsidRPr="00155A77" w:rsidRDefault="00155A77" w:rsidP="003C03F1">
            <w:pPr>
              <w:widowControl w:val="0"/>
              <w:ind w:left="-57" w:right="-57"/>
              <w:jc w:val="center"/>
              <w:rPr>
                <w:rFonts w:ascii="Times New Roman" w:hAnsi="Times New Roman"/>
                <w:sz w:val="20"/>
                <w:szCs w:val="20"/>
              </w:rPr>
            </w:pPr>
            <w:r w:rsidRPr="00155A77">
              <w:rPr>
                <w:rFonts w:ascii="Times New Roman" w:hAnsi="Times New Roman"/>
                <w:sz w:val="20"/>
                <w:szCs w:val="20"/>
              </w:rPr>
              <w:t xml:space="preserve">№ </w:t>
            </w:r>
            <w:r w:rsidRPr="00155A77">
              <w:rPr>
                <w:rFonts w:ascii="Times New Roman" w:hAnsi="Times New Roman"/>
                <w:sz w:val="20"/>
                <w:szCs w:val="20"/>
              </w:rPr>
              <w:br/>
              <w:t>п/п</w:t>
            </w:r>
          </w:p>
        </w:tc>
        <w:tc>
          <w:tcPr>
            <w:tcW w:w="2997" w:type="dxa"/>
            <w:shd w:val="clear" w:color="auto" w:fill="D9D9D9" w:themeFill="background1" w:themeFillShade="D9"/>
            <w:vAlign w:val="center"/>
          </w:tcPr>
          <w:p w14:paraId="491FC198" w14:textId="77777777" w:rsidR="00155A77" w:rsidRPr="00155A77" w:rsidRDefault="00155A77" w:rsidP="003C03F1">
            <w:pPr>
              <w:widowControl w:val="0"/>
              <w:jc w:val="center"/>
              <w:rPr>
                <w:rFonts w:ascii="Times New Roman" w:hAnsi="Times New Roman"/>
                <w:sz w:val="20"/>
                <w:szCs w:val="20"/>
              </w:rPr>
            </w:pPr>
            <w:r w:rsidRPr="00155A77">
              <w:rPr>
                <w:rFonts w:ascii="Times New Roman" w:hAnsi="Times New Roman"/>
                <w:sz w:val="20"/>
                <w:szCs w:val="20"/>
              </w:rPr>
              <w:t>Наименование работ</w:t>
            </w:r>
          </w:p>
        </w:tc>
        <w:tc>
          <w:tcPr>
            <w:tcW w:w="2126" w:type="dxa"/>
            <w:shd w:val="clear" w:color="auto" w:fill="D9D9D9" w:themeFill="background1" w:themeFillShade="D9"/>
            <w:vAlign w:val="center"/>
          </w:tcPr>
          <w:p w14:paraId="6252B271" w14:textId="77777777" w:rsidR="00155A77" w:rsidRPr="00155A77" w:rsidRDefault="00155A77" w:rsidP="003C03F1">
            <w:pPr>
              <w:widowControl w:val="0"/>
              <w:jc w:val="center"/>
              <w:rPr>
                <w:rFonts w:ascii="Times New Roman" w:hAnsi="Times New Roman"/>
                <w:sz w:val="20"/>
                <w:szCs w:val="20"/>
              </w:rPr>
            </w:pPr>
            <w:r w:rsidRPr="00155A77">
              <w:rPr>
                <w:rFonts w:ascii="Times New Roman" w:hAnsi="Times New Roman"/>
                <w:sz w:val="20"/>
                <w:szCs w:val="20"/>
              </w:rPr>
              <w:t>Объект оценки</w:t>
            </w:r>
          </w:p>
        </w:tc>
        <w:tc>
          <w:tcPr>
            <w:tcW w:w="2862" w:type="dxa"/>
            <w:shd w:val="clear" w:color="auto" w:fill="D9D9D9" w:themeFill="background1" w:themeFillShade="D9"/>
            <w:vAlign w:val="center"/>
          </w:tcPr>
          <w:p w14:paraId="19948B2B" w14:textId="77777777" w:rsidR="00155A77" w:rsidRPr="00155A77" w:rsidRDefault="00155A77" w:rsidP="003C03F1">
            <w:pPr>
              <w:widowControl w:val="0"/>
              <w:ind w:left="-57" w:right="-57"/>
              <w:jc w:val="center"/>
              <w:rPr>
                <w:rFonts w:ascii="Times New Roman" w:hAnsi="Times New Roman"/>
                <w:sz w:val="20"/>
                <w:szCs w:val="20"/>
              </w:rPr>
            </w:pPr>
            <w:r w:rsidRPr="00155A77">
              <w:rPr>
                <w:rFonts w:ascii="Times New Roman" w:hAnsi="Times New Roman"/>
                <w:sz w:val="20"/>
                <w:szCs w:val="20"/>
              </w:rPr>
              <w:t>Критерии оценки</w:t>
            </w:r>
          </w:p>
        </w:tc>
        <w:tc>
          <w:tcPr>
            <w:tcW w:w="1496" w:type="dxa"/>
            <w:shd w:val="clear" w:color="auto" w:fill="D9D9D9" w:themeFill="background1" w:themeFillShade="D9"/>
            <w:vAlign w:val="center"/>
          </w:tcPr>
          <w:p w14:paraId="72ABBC98" w14:textId="77777777" w:rsidR="00155A77" w:rsidRPr="00155A77" w:rsidRDefault="00155A77" w:rsidP="003C03F1">
            <w:pPr>
              <w:widowControl w:val="0"/>
              <w:ind w:left="-57" w:right="-57"/>
              <w:jc w:val="center"/>
              <w:rPr>
                <w:rFonts w:ascii="Times New Roman" w:hAnsi="Times New Roman"/>
                <w:sz w:val="20"/>
                <w:szCs w:val="20"/>
              </w:rPr>
            </w:pPr>
            <w:r w:rsidRPr="00155A77">
              <w:rPr>
                <w:rFonts w:ascii="Times New Roman" w:hAnsi="Times New Roman"/>
                <w:sz w:val="20"/>
                <w:szCs w:val="20"/>
              </w:rPr>
              <w:t>Максимальный балл</w:t>
            </w:r>
          </w:p>
        </w:tc>
      </w:tr>
      <w:tr w:rsidR="00155A77" w:rsidRPr="00155A77" w14:paraId="0BE43811" w14:textId="77777777" w:rsidTr="003C03F1">
        <w:trPr>
          <w:cantSplit/>
          <w:trHeight w:val="20"/>
        </w:trPr>
        <w:tc>
          <w:tcPr>
            <w:tcW w:w="372" w:type="dxa"/>
            <w:shd w:val="clear" w:color="auto" w:fill="auto"/>
          </w:tcPr>
          <w:p w14:paraId="5E571BD3" w14:textId="77777777" w:rsidR="00155A77" w:rsidRPr="00155A77" w:rsidRDefault="00155A77" w:rsidP="003C03F1">
            <w:pPr>
              <w:widowControl w:val="0"/>
              <w:numPr>
                <w:ilvl w:val="0"/>
                <w:numId w:val="26"/>
              </w:numPr>
              <w:ind w:left="0" w:firstLine="0"/>
              <w:jc w:val="center"/>
              <w:rPr>
                <w:rFonts w:ascii="Times New Roman" w:hAnsi="Times New Roman"/>
                <w:sz w:val="20"/>
                <w:szCs w:val="20"/>
              </w:rPr>
            </w:pPr>
          </w:p>
        </w:tc>
        <w:tc>
          <w:tcPr>
            <w:tcW w:w="2997" w:type="dxa"/>
            <w:shd w:val="clear" w:color="auto" w:fill="auto"/>
          </w:tcPr>
          <w:p w14:paraId="4ED34A43" w14:textId="77777777" w:rsidR="00155A77" w:rsidRPr="00155A77" w:rsidRDefault="00155A77" w:rsidP="003C03F1">
            <w:pPr>
              <w:widowControl w:val="0"/>
              <w:autoSpaceDE w:val="0"/>
              <w:autoSpaceDN w:val="0"/>
              <w:rPr>
                <w:rFonts w:ascii="Times New Roman" w:hAnsi="Times New Roman"/>
                <w:sz w:val="20"/>
                <w:szCs w:val="20"/>
              </w:rPr>
            </w:pPr>
            <w:r w:rsidRPr="00155A77">
              <w:rPr>
                <w:rFonts w:ascii="Times New Roman" w:hAnsi="Times New Roman"/>
                <w:sz w:val="20"/>
                <w:szCs w:val="20"/>
              </w:rPr>
              <w:t>Проверить функционирование лифта в режиме нормальной работы</w:t>
            </w:r>
          </w:p>
          <w:p w14:paraId="1AD4D9AA" w14:textId="77777777" w:rsidR="00155A77" w:rsidRPr="00155A77" w:rsidRDefault="00155A77" w:rsidP="003C03F1">
            <w:pPr>
              <w:widowControl w:val="0"/>
              <w:autoSpaceDE w:val="0"/>
              <w:autoSpaceDN w:val="0"/>
              <w:rPr>
                <w:rFonts w:ascii="Times New Roman" w:hAnsi="Times New Roman"/>
                <w:sz w:val="20"/>
                <w:szCs w:val="20"/>
              </w:rPr>
            </w:pPr>
          </w:p>
        </w:tc>
        <w:tc>
          <w:tcPr>
            <w:tcW w:w="2126" w:type="dxa"/>
            <w:shd w:val="clear" w:color="auto" w:fill="auto"/>
          </w:tcPr>
          <w:p w14:paraId="72AF02C1" w14:textId="77777777" w:rsidR="00155A77" w:rsidRPr="00155A77" w:rsidRDefault="00155A77" w:rsidP="003C03F1">
            <w:pPr>
              <w:widowControl w:val="0"/>
              <w:rPr>
                <w:rFonts w:ascii="Times New Roman" w:hAnsi="Times New Roman"/>
                <w:sz w:val="20"/>
                <w:szCs w:val="20"/>
                <w:lang w:eastAsia="ru-RU"/>
              </w:rPr>
            </w:pPr>
            <w:r w:rsidRPr="00155A77">
              <w:rPr>
                <w:rFonts w:ascii="Times New Roman" w:hAnsi="Times New Roman"/>
                <w:sz w:val="20"/>
                <w:szCs w:val="20"/>
                <w:lang w:eastAsia="ru-RU"/>
              </w:rPr>
              <w:t>Действия соискателя</w:t>
            </w:r>
          </w:p>
        </w:tc>
        <w:tc>
          <w:tcPr>
            <w:tcW w:w="2862" w:type="dxa"/>
            <w:shd w:val="clear" w:color="auto" w:fill="auto"/>
          </w:tcPr>
          <w:p w14:paraId="3F09A890" w14:textId="77777777" w:rsidR="00155A77" w:rsidRPr="00155A77" w:rsidRDefault="00155A77" w:rsidP="003C03F1">
            <w:pPr>
              <w:contextualSpacing/>
              <w:rPr>
                <w:rFonts w:ascii="Times New Roman" w:hAnsi="Times New Roman"/>
                <w:sz w:val="20"/>
                <w:szCs w:val="20"/>
                <w:lang w:eastAsia="ru-RU"/>
              </w:rPr>
            </w:pPr>
            <w:r w:rsidRPr="00155A77">
              <w:rPr>
                <w:rFonts w:ascii="Times New Roman" w:hAnsi="Times New Roman"/>
                <w:sz w:val="20"/>
                <w:szCs w:val="20"/>
                <w:lang w:eastAsia="ru-RU"/>
              </w:rPr>
              <w:t>Правильность действий соискателя</w:t>
            </w:r>
          </w:p>
        </w:tc>
        <w:tc>
          <w:tcPr>
            <w:tcW w:w="1496" w:type="dxa"/>
          </w:tcPr>
          <w:p w14:paraId="70947F4A" w14:textId="77777777" w:rsidR="00155A77" w:rsidRPr="00155A77" w:rsidRDefault="00155A77" w:rsidP="003C03F1">
            <w:pPr>
              <w:contextualSpacing/>
              <w:jc w:val="center"/>
              <w:rPr>
                <w:rFonts w:ascii="Times New Roman" w:hAnsi="Times New Roman"/>
                <w:color w:val="000000"/>
                <w:sz w:val="20"/>
                <w:szCs w:val="20"/>
                <w:lang w:eastAsia="ru-RU"/>
              </w:rPr>
            </w:pPr>
            <w:r w:rsidRPr="00155A77">
              <w:rPr>
                <w:rFonts w:ascii="Times New Roman" w:hAnsi="Times New Roman"/>
                <w:color w:val="000000"/>
                <w:sz w:val="20"/>
                <w:szCs w:val="20"/>
                <w:lang w:eastAsia="ru-RU"/>
              </w:rPr>
              <w:t>1</w:t>
            </w:r>
          </w:p>
        </w:tc>
      </w:tr>
      <w:tr w:rsidR="00155A77" w:rsidRPr="00155A77" w14:paraId="67EE7E49" w14:textId="77777777" w:rsidTr="003C03F1">
        <w:trPr>
          <w:cantSplit/>
          <w:trHeight w:val="20"/>
        </w:trPr>
        <w:tc>
          <w:tcPr>
            <w:tcW w:w="372" w:type="dxa"/>
            <w:shd w:val="clear" w:color="auto" w:fill="auto"/>
          </w:tcPr>
          <w:p w14:paraId="4D479328" w14:textId="77777777" w:rsidR="00155A77" w:rsidRPr="00155A77" w:rsidRDefault="00155A77" w:rsidP="003C03F1">
            <w:pPr>
              <w:widowControl w:val="0"/>
              <w:numPr>
                <w:ilvl w:val="0"/>
                <w:numId w:val="26"/>
              </w:numPr>
              <w:ind w:left="0" w:firstLine="0"/>
              <w:jc w:val="center"/>
              <w:rPr>
                <w:rFonts w:ascii="Times New Roman" w:hAnsi="Times New Roman"/>
                <w:sz w:val="20"/>
                <w:szCs w:val="20"/>
              </w:rPr>
            </w:pPr>
          </w:p>
        </w:tc>
        <w:tc>
          <w:tcPr>
            <w:tcW w:w="2997" w:type="dxa"/>
            <w:shd w:val="clear" w:color="auto" w:fill="auto"/>
          </w:tcPr>
          <w:p w14:paraId="4DE53B19" w14:textId="77777777" w:rsidR="00155A77" w:rsidRPr="00155A77" w:rsidRDefault="00155A77" w:rsidP="003C03F1">
            <w:pPr>
              <w:pStyle w:val="a5"/>
              <w:spacing w:after="0"/>
              <w:ind w:firstLine="0"/>
              <w:rPr>
                <w:sz w:val="20"/>
                <w:szCs w:val="20"/>
              </w:rPr>
            </w:pPr>
            <w:r w:rsidRPr="00155A77">
              <w:rPr>
                <w:sz w:val="20"/>
                <w:szCs w:val="20"/>
              </w:rPr>
              <w:t>Переключить и проверить функционирование лифта в режиме управления из машинного помещения (при наличии режима).</w:t>
            </w:r>
          </w:p>
          <w:p w14:paraId="6E19188D" w14:textId="77777777" w:rsidR="00155A77" w:rsidRPr="00155A77" w:rsidRDefault="00155A77" w:rsidP="003C03F1">
            <w:pPr>
              <w:pStyle w:val="a5"/>
              <w:spacing w:after="0"/>
              <w:ind w:firstLine="0"/>
              <w:rPr>
                <w:sz w:val="20"/>
                <w:szCs w:val="20"/>
              </w:rPr>
            </w:pPr>
          </w:p>
        </w:tc>
        <w:tc>
          <w:tcPr>
            <w:tcW w:w="2126" w:type="dxa"/>
            <w:shd w:val="clear" w:color="auto" w:fill="auto"/>
          </w:tcPr>
          <w:p w14:paraId="53CFDDB2" w14:textId="77777777" w:rsidR="00155A77" w:rsidRPr="00155A77" w:rsidRDefault="00155A77" w:rsidP="003C03F1">
            <w:pPr>
              <w:widowControl w:val="0"/>
              <w:rPr>
                <w:rFonts w:ascii="Times New Roman" w:hAnsi="Times New Roman"/>
                <w:sz w:val="20"/>
                <w:szCs w:val="20"/>
                <w:lang w:eastAsia="ru-RU"/>
              </w:rPr>
            </w:pPr>
            <w:r w:rsidRPr="00155A77">
              <w:rPr>
                <w:rFonts w:ascii="Times New Roman" w:hAnsi="Times New Roman"/>
                <w:sz w:val="20"/>
                <w:szCs w:val="20"/>
                <w:lang w:eastAsia="ru-RU"/>
              </w:rPr>
              <w:t>Действия соискателя</w:t>
            </w:r>
          </w:p>
        </w:tc>
        <w:tc>
          <w:tcPr>
            <w:tcW w:w="2862" w:type="dxa"/>
            <w:shd w:val="clear" w:color="auto" w:fill="auto"/>
          </w:tcPr>
          <w:p w14:paraId="6878D4E5" w14:textId="77777777" w:rsidR="00155A77" w:rsidRPr="00155A77" w:rsidRDefault="00155A77" w:rsidP="003C03F1">
            <w:pPr>
              <w:contextualSpacing/>
              <w:rPr>
                <w:rFonts w:ascii="Times New Roman" w:hAnsi="Times New Roman"/>
                <w:sz w:val="20"/>
                <w:szCs w:val="20"/>
                <w:lang w:eastAsia="ru-RU"/>
              </w:rPr>
            </w:pPr>
            <w:r w:rsidRPr="00155A77">
              <w:rPr>
                <w:rFonts w:ascii="Times New Roman" w:hAnsi="Times New Roman"/>
                <w:sz w:val="20"/>
                <w:szCs w:val="20"/>
                <w:lang w:eastAsia="ru-RU"/>
              </w:rPr>
              <w:t>Правильность действий соискателя</w:t>
            </w:r>
          </w:p>
        </w:tc>
        <w:tc>
          <w:tcPr>
            <w:tcW w:w="1496" w:type="dxa"/>
          </w:tcPr>
          <w:p w14:paraId="7E8C5038" w14:textId="77777777" w:rsidR="00155A77" w:rsidRPr="00155A77" w:rsidRDefault="00155A77" w:rsidP="003C03F1">
            <w:pPr>
              <w:contextualSpacing/>
              <w:jc w:val="center"/>
              <w:rPr>
                <w:rFonts w:ascii="Times New Roman" w:hAnsi="Times New Roman"/>
                <w:color w:val="000000"/>
                <w:sz w:val="20"/>
                <w:szCs w:val="20"/>
                <w:lang w:eastAsia="ru-RU"/>
              </w:rPr>
            </w:pPr>
            <w:r w:rsidRPr="00155A77">
              <w:rPr>
                <w:rFonts w:ascii="Times New Roman" w:hAnsi="Times New Roman"/>
                <w:color w:val="000000"/>
                <w:sz w:val="20"/>
                <w:szCs w:val="20"/>
                <w:lang w:eastAsia="ru-RU"/>
              </w:rPr>
              <w:t>1</w:t>
            </w:r>
          </w:p>
        </w:tc>
      </w:tr>
      <w:tr w:rsidR="00155A77" w:rsidRPr="00155A77" w14:paraId="767A00E6" w14:textId="77777777" w:rsidTr="003C03F1">
        <w:trPr>
          <w:cantSplit/>
          <w:trHeight w:val="20"/>
        </w:trPr>
        <w:tc>
          <w:tcPr>
            <w:tcW w:w="372" w:type="dxa"/>
            <w:shd w:val="clear" w:color="auto" w:fill="auto"/>
          </w:tcPr>
          <w:p w14:paraId="436F9FCB" w14:textId="77777777" w:rsidR="00155A77" w:rsidRPr="00155A77" w:rsidRDefault="00155A77" w:rsidP="003C03F1">
            <w:pPr>
              <w:widowControl w:val="0"/>
              <w:numPr>
                <w:ilvl w:val="0"/>
                <w:numId w:val="26"/>
              </w:numPr>
              <w:ind w:left="0" w:firstLine="0"/>
              <w:jc w:val="center"/>
              <w:rPr>
                <w:rFonts w:ascii="Times New Roman" w:hAnsi="Times New Roman"/>
                <w:sz w:val="20"/>
                <w:szCs w:val="20"/>
              </w:rPr>
            </w:pPr>
          </w:p>
        </w:tc>
        <w:tc>
          <w:tcPr>
            <w:tcW w:w="2997" w:type="dxa"/>
            <w:shd w:val="clear" w:color="auto" w:fill="auto"/>
          </w:tcPr>
          <w:p w14:paraId="2C521074" w14:textId="77777777" w:rsidR="00155A77" w:rsidRPr="00155A77" w:rsidRDefault="00155A77" w:rsidP="003C03F1">
            <w:pPr>
              <w:pStyle w:val="a5"/>
              <w:spacing w:after="0"/>
              <w:ind w:firstLine="0"/>
              <w:rPr>
                <w:sz w:val="20"/>
                <w:szCs w:val="20"/>
              </w:rPr>
            </w:pPr>
            <w:r w:rsidRPr="00155A77">
              <w:rPr>
                <w:sz w:val="20"/>
                <w:szCs w:val="20"/>
              </w:rPr>
              <w:t>Переключить и проверить функционирование лифта в режиме управления с крыши кабины (при наличии режима)</w:t>
            </w:r>
          </w:p>
        </w:tc>
        <w:tc>
          <w:tcPr>
            <w:tcW w:w="2126" w:type="dxa"/>
            <w:shd w:val="clear" w:color="auto" w:fill="auto"/>
          </w:tcPr>
          <w:p w14:paraId="634E0695" w14:textId="77777777" w:rsidR="00155A77" w:rsidRPr="00155A77" w:rsidRDefault="00155A77" w:rsidP="003C03F1">
            <w:pPr>
              <w:widowControl w:val="0"/>
              <w:rPr>
                <w:rFonts w:ascii="Times New Roman" w:hAnsi="Times New Roman"/>
                <w:sz w:val="20"/>
                <w:szCs w:val="20"/>
                <w:lang w:eastAsia="ru-RU"/>
              </w:rPr>
            </w:pPr>
            <w:r w:rsidRPr="00155A77">
              <w:rPr>
                <w:rFonts w:ascii="Times New Roman" w:hAnsi="Times New Roman"/>
                <w:sz w:val="20"/>
                <w:szCs w:val="20"/>
                <w:lang w:eastAsia="ru-RU"/>
              </w:rPr>
              <w:t>Действия соискателя</w:t>
            </w:r>
          </w:p>
        </w:tc>
        <w:tc>
          <w:tcPr>
            <w:tcW w:w="2862" w:type="dxa"/>
            <w:shd w:val="clear" w:color="auto" w:fill="auto"/>
          </w:tcPr>
          <w:p w14:paraId="435F772B" w14:textId="77777777" w:rsidR="00155A77" w:rsidRPr="00155A77" w:rsidRDefault="00155A77" w:rsidP="003C03F1">
            <w:pPr>
              <w:contextualSpacing/>
              <w:rPr>
                <w:rFonts w:ascii="Times New Roman" w:hAnsi="Times New Roman"/>
                <w:sz w:val="20"/>
                <w:szCs w:val="20"/>
                <w:lang w:eastAsia="ru-RU"/>
              </w:rPr>
            </w:pPr>
            <w:r w:rsidRPr="00155A77">
              <w:rPr>
                <w:rFonts w:ascii="Times New Roman" w:hAnsi="Times New Roman"/>
                <w:sz w:val="20"/>
                <w:szCs w:val="20"/>
                <w:lang w:eastAsia="ru-RU"/>
              </w:rPr>
              <w:t>Правильность действий соискателя</w:t>
            </w:r>
          </w:p>
        </w:tc>
        <w:tc>
          <w:tcPr>
            <w:tcW w:w="1496" w:type="dxa"/>
          </w:tcPr>
          <w:p w14:paraId="406B7BD2" w14:textId="77777777" w:rsidR="00155A77" w:rsidRPr="00155A77" w:rsidRDefault="00155A77" w:rsidP="003C03F1">
            <w:pPr>
              <w:contextualSpacing/>
              <w:jc w:val="center"/>
              <w:rPr>
                <w:rFonts w:ascii="Times New Roman" w:hAnsi="Times New Roman"/>
                <w:color w:val="000000"/>
                <w:sz w:val="20"/>
                <w:szCs w:val="20"/>
                <w:lang w:eastAsia="ru-RU"/>
              </w:rPr>
            </w:pPr>
            <w:r w:rsidRPr="00155A77">
              <w:rPr>
                <w:rFonts w:ascii="Times New Roman" w:hAnsi="Times New Roman"/>
                <w:color w:val="000000"/>
                <w:sz w:val="20"/>
                <w:szCs w:val="20"/>
                <w:lang w:eastAsia="ru-RU"/>
              </w:rPr>
              <w:t>1</w:t>
            </w:r>
          </w:p>
        </w:tc>
      </w:tr>
      <w:tr w:rsidR="00155A77" w:rsidRPr="00155A77" w14:paraId="7902B052" w14:textId="77777777" w:rsidTr="003C03F1">
        <w:trPr>
          <w:cantSplit/>
          <w:trHeight w:val="20"/>
        </w:trPr>
        <w:tc>
          <w:tcPr>
            <w:tcW w:w="372" w:type="dxa"/>
            <w:shd w:val="clear" w:color="auto" w:fill="auto"/>
          </w:tcPr>
          <w:p w14:paraId="4181810C" w14:textId="77777777" w:rsidR="00155A77" w:rsidRPr="00155A77" w:rsidRDefault="00155A77" w:rsidP="003C03F1">
            <w:pPr>
              <w:widowControl w:val="0"/>
              <w:numPr>
                <w:ilvl w:val="0"/>
                <w:numId w:val="26"/>
              </w:numPr>
              <w:ind w:left="0" w:firstLine="0"/>
              <w:jc w:val="center"/>
              <w:rPr>
                <w:rFonts w:ascii="Times New Roman" w:hAnsi="Times New Roman"/>
                <w:sz w:val="20"/>
                <w:szCs w:val="20"/>
              </w:rPr>
            </w:pPr>
          </w:p>
        </w:tc>
        <w:tc>
          <w:tcPr>
            <w:tcW w:w="2997" w:type="dxa"/>
            <w:shd w:val="clear" w:color="auto" w:fill="auto"/>
          </w:tcPr>
          <w:p w14:paraId="20408F30" w14:textId="77777777" w:rsidR="00155A77" w:rsidRPr="00155A77" w:rsidRDefault="00155A77" w:rsidP="003C03F1">
            <w:pPr>
              <w:pStyle w:val="a5"/>
              <w:spacing w:after="0"/>
              <w:ind w:firstLine="0"/>
              <w:rPr>
                <w:sz w:val="20"/>
                <w:szCs w:val="20"/>
              </w:rPr>
            </w:pPr>
            <w:r w:rsidRPr="00155A77">
              <w:rPr>
                <w:sz w:val="20"/>
                <w:szCs w:val="20"/>
              </w:rPr>
              <w:t>Переключить и проверить функционирование лифта во всех режимах управления, предусмотренных руководством (инструкцией) по эксплуатации</w:t>
            </w:r>
          </w:p>
          <w:p w14:paraId="67C1F881" w14:textId="77777777" w:rsidR="00155A77" w:rsidRPr="00155A77" w:rsidRDefault="00155A77" w:rsidP="003C03F1">
            <w:pPr>
              <w:pStyle w:val="a5"/>
              <w:spacing w:after="0"/>
              <w:ind w:firstLine="0"/>
              <w:rPr>
                <w:sz w:val="20"/>
                <w:szCs w:val="20"/>
              </w:rPr>
            </w:pPr>
          </w:p>
        </w:tc>
        <w:tc>
          <w:tcPr>
            <w:tcW w:w="2126" w:type="dxa"/>
            <w:shd w:val="clear" w:color="auto" w:fill="auto"/>
          </w:tcPr>
          <w:p w14:paraId="1767656D" w14:textId="77777777" w:rsidR="00155A77" w:rsidRPr="00155A77" w:rsidRDefault="00155A77" w:rsidP="003C03F1">
            <w:pPr>
              <w:widowControl w:val="0"/>
              <w:rPr>
                <w:rFonts w:ascii="Times New Roman" w:hAnsi="Times New Roman"/>
                <w:sz w:val="20"/>
                <w:szCs w:val="20"/>
                <w:lang w:eastAsia="ru-RU"/>
              </w:rPr>
            </w:pPr>
            <w:r w:rsidRPr="00155A77">
              <w:rPr>
                <w:rFonts w:ascii="Times New Roman" w:hAnsi="Times New Roman"/>
                <w:sz w:val="20"/>
                <w:szCs w:val="20"/>
                <w:lang w:eastAsia="ru-RU"/>
              </w:rPr>
              <w:t>Действия соискателя</w:t>
            </w:r>
          </w:p>
        </w:tc>
        <w:tc>
          <w:tcPr>
            <w:tcW w:w="2862" w:type="dxa"/>
            <w:shd w:val="clear" w:color="auto" w:fill="auto"/>
          </w:tcPr>
          <w:p w14:paraId="74AAC409" w14:textId="77777777" w:rsidR="00155A77" w:rsidRPr="00155A77" w:rsidRDefault="00155A77" w:rsidP="003C03F1">
            <w:pPr>
              <w:contextualSpacing/>
              <w:rPr>
                <w:rFonts w:ascii="Times New Roman" w:hAnsi="Times New Roman"/>
                <w:sz w:val="20"/>
                <w:szCs w:val="20"/>
                <w:lang w:eastAsia="ru-RU"/>
              </w:rPr>
            </w:pPr>
            <w:r w:rsidRPr="00155A77">
              <w:rPr>
                <w:rFonts w:ascii="Times New Roman" w:hAnsi="Times New Roman"/>
                <w:sz w:val="20"/>
                <w:szCs w:val="20"/>
                <w:lang w:eastAsia="ru-RU"/>
              </w:rPr>
              <w:t>Правильность действий соискателя</w:t>
            </w:r>
          </w:p>
        </w:tc>
        <w:tc>
          <w:tcPr>
            <w:tcW w:w="1496" w:type="dxa"/>
          </w:tcPr>
          <w:p w14:paraId="562F8B5F" w14:textId="77777777" w:rsidR="00155A77" w:rsidRPr="00155A77" w:rsidRDefault="00155A77" w:rsidP="003C03F1">
            <w:pPr>
              <w:contextualSpacing/>
              <w:jc w:val="center"/>
              <w:rPr>
                <w:rFonts w:ascii="Times New Roman" w:hAnsi="Times New Roman"/>
                <w:color w:val="000000"/>
                <w:sz w:val="20"/>
                <w:szCs w:val="20"/>
                <w:lang w:eastAsia="ru-RU"/>
              </w:rPr>
            </w:pPr>
            <w:r w:rsidRPr="00155A77">
              <w:rPr>
                <w:rFonts w:ascii="Times New Roman" w:hAnsi="Times New Roman"/>
                <w:color w:val="000000"/>
                <w:sz w:val="20"/>
                <w:szCs w:val="20"/>
                <w:lang w:eastAsia="ru-RU"/>
              </w:rPr>
              <w:t>1</w:t>
            </w:r>
          </w:p>
        </w:tc>
      </w:tr>
      <w:tr w:rsidR="00155A77" w:rsidRPr="00155A77" w14:paraId="2C6CFF2C" w14:textId="77777777" w:rsidTr="003C03F1">
        <w:trPr>
          <w:cantSplit/>
          <w:trHeight w:val="20"/>
        </w:trPr>
        <w:tc>
          <w:tcPr>
            <w:tcW w:w="8357" w:type="dxa"/>
            <w:gridSpan w:val="4"/>
          </w:tcPr>
          <w:p w14:paraId="773340CF" w14:textId="77777777" w:rsidR="00155A77" w:rsidRPr="00155A77" w:rsidRDefault="00155A77" w:rsidP="003C03F1">
            <w:pPr>
              <w:widowControl w:val="0"/>
              <w:jc w:val="right"/>
              <w:rPr>
                <w:rFonts w:ascii="Times New Roman" w:hAnsi="Times New Roman"/>
                <w:sz w:val="20"/>
                <w:szCs w:val="20"/>
              </w:rPr>
            </w:pPr>
            <w:r w:rsidRPr="00155A77">
              <w:rPr>
                <w:rFonts w:ascii="Times New Roman" w:hAnsi="Times New Roman"/>
                <w:sz w:val="20"/>
                <w:szCs w:val="20"/>
              </w:rPr>
              <w:t>ИТОГО:</w:t>
            </w:r>
          </w:p>
        </w:tc>
        <w:tc>
          <w:tcPr>
            <w:tcW w:w="1496" w:type="dxa"/>
          </w:tcPr>
          <w:p w14:paraId="044A2B55" w14:textId="77777777" w:rsidR="00155A77" w:rsidRPr="00155A77" w:rsidRDefault="00155A77" w:rsidP="003C03F1">
            <w:pPr>
              <w:widowControl w:val="0"/>
              <w:jc w:val="center"/>
              <w:rPr>
                <w:rFonts w:ascii="Times New Roman" w:hAnsi="Times New Roman"/>
                <w:sz w:val="20"/>
                <w:szCs w:val="20"/>
              </w:rPr>
            </w:pPr>
            <w:r w:rsidRPr="00155A77">
              <w:rPr>
                <w:rFonts w:ascii="Times New Roman" w:hAnsi="Times New Roman"/>
                <w:sz w:val="20"/>
                <w:szCs w:val="20"/>
              </w:rPr>
              <w:t>4</w:t>
            </w:r>
          </w:p>
        </w:tc>
      </w:tr>
    </w:tbl>
    <w:p w14:paraId="6C8603AA" w14:textId="77777777" w:rsidR="00155A77" w:rsidRPr="00155A77" w:rsidRDefault="00155A77" w:rsidP="00155A77">
      <w:pPr>
        <w:pStyle w:val="a4"/>
      </w:pPr>
      <w:r w:rsidRPr="00155A77">
        <w:t>Практическое задание считается выполненным, если соискатель по итогам работы набрал 2 и более балла.</w:t>
      </w:r>
    </w:p>
    <w:p w14:paraId="311C674A" w14:textId="2D29119A" w:rsidR="00D33DBF" w:rsidRPr="00155A77" w:rsidRDefault="00C41ED2" w:rsidP="00C41ED2">
      <w:pPr>
        <w:pStyle w:val="1"/>
      </w:pPr>
      <w:bookmarkStart w:id="46" w:name="_Toc195533392"/>
      <w:bookmarkEnd w:id="45"/>
      <w:r w:rsidRPr="00155A77">
        <w:t>1</w:t>
      </w:r>
      <w:r w:rsidR="00AF54AA" w:rsidRPr="00155A77">
        <w:t>3</w:t>
      </w:r>
      <w:r w:rsidR="00D33DBF" w:rsidRPr="00155A77">
        <w:t>. Правила обработки результатов профес</w:t>
      </w:r>
      <w:r w:rsidR="003B4636" w:rsidRPr="00155A77">
        <w:t xml:space="preserve">сионального экзамена и принятия </w:t>
      </w:r>
      <w:r w:rsidR="00D33DBF" w:rsidRPr="00155A77">
        <w:t>решения о соответствии квалификации соискателя требованиям к квалификации</w:t>
      </w:r>
      <w:bookmarkEnd w:id="46"/>
    </w:p>
    <w:p w14:paraId="29B34193" w14:textId="3E9EDB0D" w:rsidR="00D33DBF" w:rsidRPr="00155A77" w:rsidRDefault="00D33DBF" w:rsidP="00D33DBF">
      <w:pPr>
        <w:spacing w:after="0" w:line="240" w:lineRule="auto"/>
        <w:ind w:firstLine="709"/>
        <w:jc w:val="both"/>
        <w:rPr>
          <w:rFonts w:ascii="Times New Roman" w:hAnsi="Times New Roman" w:cs="Times New Roman"/>
          <w:lang w:eastAsia="ru-RU"/>
        </w:rPr>
      </w:pPr>
      <w:r w:rsidRPr="00155A77">
        <w:rPr>
          <w:rFonts w:ascii="Times New Roman" w:hAnsi="Times New Roman" w:cs="Times New Roman"/>
          <w:lang w:eastAsia="ru-RU"/>
        </w:rPr>
        <w:t xml:space="preserve">Результаты теоретической части профессионального экзамена обрабатываются </w:t>
      </w:r>
      <w:r w:rsidR="004F279F" w:rsidRPr="00155A77">
        <w:rPr>
          <w:rFonts w:ascii="Times New Roman" w:hAnsi="Times New Roman" w:cs="Times New Roman"/>
          <w:lang w:eastAsia="ru-RU"/>
        </w:rPr>
        <w:t xml:space="preserve">экспертами по оценке квалификаций центра оценки квалификаций или </w:t>
      </w:r>
      <w:r w:rsidRPr="00155A77">
        <w:rPr>
          <w:rFonts w:ascii="Times New Roman" w:hAnsi="Times New Roman" w:cs="Times New Roman"/>
          <w:lang w:eastAsia="ru-RU"/>
        </w:rPr>
        <w:t xml:space="preserve">ПМК «Оценка квалификаций» в соответствии с критериями оценки (ключи к заданиям) и правилами обработки результатов теоретического этапа профессионального экзамена и принятия </w:t>
      </w:r>
      <w:r w:rsidRPr="00155A77">
        <w:rPr>
          <w:rFonts w:ascii="Times New Roman" w:hAnsi="Times New Roman" w:cs="Times New Roman"/>
          <w:lang w:eastAsia="ru-RU"/>
        </w:rPr>
        <w:lastRenderedPageBreak/>
        <w:t>решения о допуске (отказе в допуске) к практическому этапу профессионального экзамена.</w:t>
      </w:r>
    </w:p>
    <w:p w14:paraId="66FC07E7" w14:textId="2EFBC8AF" w:rsidR="004F279F" w:rsidRPr="00155A77" w:rsidRDefault="00D33DBF" w:rsidP="00AF54AA">
      <w:pPr>
        <w:spacing w:after="0" w:line="240" w:lineRule="auto"/>
        <w:ind w:firstLine="709"/>
        <w:jc w:val="both"/>
        <w:rPr>
          <w:rFonts w:ascii="Times New Roman" w:hAnsi="Times New Roman" w:cs="Times New Roman"/>
          <w:lang w:eastAsia="ru-RU"/>
        </w:rPr>
      </w:pPr>
      <w:r w:rsidRPr="00155A77">
        <w:rPr>
          <w:rFonts w:ascii="Times New Roman" w:hAnsi="Times New Roman" w:cs="Times New Roman"/>
          <w:lang w:eastAsia="ru-RU"/>
        </w:rPr>
        <w:t xml:space="preserve">Результаты практической части профессионального экзамена обрабатываются экспертами по оценке квалификаций центра оценки квалификаций </w:t>
      </w:r>
      <w:r w:rsidR="004F279F" w:rsidRPr="00155A77">
        <w:rPr>
          <w:rFonts w:ascii="Times New Roman" w:hAnsi="Times New Roman" w:cs="Times New Roman"/>
          <w:lang w:eastAsia="ru-RU"/>
        </w:rPr>
        <w:t xml:space="preserve">или ПМК «Оценка квалификаций» </w:t>
      </w:r>
      <w:r w:rsidRPr="00155A77">
        <w:rPr>
          <w:rFonts w:ascii="Times New Roman" w:hAnsi="Times New Roman" w:cs="Times New Roman"/>
          <w:lang w:eastAsia="ru-RU"/>
        </w:rPr>
        <w:t xml:space="preserve">в соответствии с критериями оценки (ключи к заданиям) и правилами обработки результатов практического этапа профессионального экзамена и принятия решения о соответствии квалификации соискателя требованиям к квалификации. </w:t>
      </w:r>
    </w:p>
    <w:p w14:paraId="3467CA4A" w14:textId="6EDEE652" w:rsidR="00D33DBF" w:rsidRPr="00155A77" w:rsidRDefault="00D33DBF" w:rsidP="00CE12D2">
      <w:pPr>
        <w:spacing w:after="0"/>
        <w:ind w:firstLine="709"/>
        <w:rPr>
          <w:rFonts w:cs="Times New Roman"/>
        </w:rPr>
      </w:pPr>
      <w:r w:rsidRPr="00155A77">
        <w:rPr>
          <w:rFonts w:ascii="Times New Roman" w:hAnsi="Times New Roman" w:cs="Times New Roman"/>
          <w:lang w:eastAsia="ru-RU"/>
        </w:rPr>
        <w:t xml:space="preserve">Положительное решение о соответствии квалификации соискателя требованиям </w:t>
      </w:r>
      <w:r w:rsidR="004575B7" w:rsidRPr="00155A77">
        <w:rPr>
          <w:rFonts w:ascii="Times New Roman" w:hAnsi="Times New Roman" w:cs="Times New Roman"/>
          <w:lang w:eastAsia="ru-RU"/>
        </w:rPr>
        <w:br/>
      </w:r>
      <w:r w:rsidRPr="00155A77">
        <w:rPr>
          <w:rFonts w:ascii="Times New Roman" w:hAnsi="Times New Roman" w:cs="Times New Roman"/>
          <w:lang w:eastAsia="ru-RU"/>
        </w:rPr>
        <w:t>к квалификации по квалификации «</w:t>
      </w:r>
      <w:r w:rsidR="00CE12D2" w:rsidRPr="00155A77">
        <w:rPr>
          <w:rFonts w:ascii="Times New Roman" w:hAnsi="Times New Roman" w:cs="Times New Roman"/>
          <w:lang w:eastAsia="ru-RU"/>
        </w:rPr>
        <w:t>Старший электромеханик по лифтам (4 уровень квалификации)</w:t>
      </w:r>
      <w:r w:rsidRPr="00155A77">
        <w:rPr>
          <w:rFonts w:ascii="Times New Roman" w:hAnsi="Times New Roman" w:cs="Times New Roman"/>
          <w:lang w:eastAsia="ru-RU"/>
        </w:rPr>
        <w:t>» принимается при условии прохождения теоретического и практического этапа профессионального экзамена</w:t>
      </w:r>
      <w:r w:rsidR="00E00DCF" w:rsidRPr="00155A77">
        <w:rPr>
          <w:rFonts w:ascii="Times New Roman" w:hAnsi="Times New Roman" w:cs="Times New Roman"/>
          <w:lang w:eastAsia="ru-RU"/>
        </w:rPr>
        <w:t>.</w:t>
      </w:r>
    </w:p>
    <w:p w14:paraId="33471754" w14:textId="77777777" w:rsidR="008C256F" w:rsidRPr="00155A77" w:rsidRDefault="008C256F" w:rsidP="008C256F">
      <w:pPr>
        <w:pStyle w:val="1"/>
        <w:jc w:val="both"/>
        <w:rPr>
          <w:lang w:eastAsia="ru-RU"/>
        </w:rPr>
      </w:pPr>
      <w:bookmarkStart w:id="47" w:name="_Toc195533393"/>
      <w:r w:rsidRPr="00155A77">
        <w:rPr>
          <w:lang w:eastAsia="ru-RU"/>
        </w:rPr>
        <w:t>14. Перечень нормативных правовых и иных документов, использованных при подготовке комплекта оценочных средств (при наличии):</w:t>
      </w:r>
      <w:bookmarkEnd w:id="47"/>
      <w:r w:rsidRPr="00155A77">
        <w:rPr>
          <w:lang w:eastAsia="ru-RU"/>
        </w:rPr>
        <w:t xml:space="preserve"> </w:t>
      </w:r>
    </w:p>
    <w:p w14:paraId="38846A26" w14:textId="6E9F255F" w:rsidR="0034122E" w:rsidRPr="00155A77" w:rsidRDefault="006F6EF9" w:rsidP="00B111E6">
      <w:pPr>
        <w:widowControl w:val="0"/>
        <w:numPr>
          <w:ilvl w:val="0"/>
          <w:numId w:val="3"/>
        </w:numPr>
        <w:tabs>
          <w:tab w:val="left" w:pos="426"/>
        </w:tabs>
        <w:spacing w:after="0" w:line="240" w:lineRule="auto"/>
        <w:jc w:val="both"/>
        <w:rPr>
          <w:rFonts w:ascii="Times New Roman" w:hAnsi="Times New Roman" w:cs="Times New Roman"/>
        </w:rPr>
      </w:pPr>
      <w:r w:rsidRPr="00155A77">
        <w:rPr>
          <w:rFonts w:ascii="Times New Roman" w:hAnsi="Times New Roman" w:cs="Times New Roman"/>
        </w:rPr>
        <w:t>Профессиональный стандарт «Электромеханик по лифтам», код 40.211. Утвержден приказом Министерства труда и социальной защиты Российской Федерации от 31.03.2021 № 193н.</w:t>
      </w:r>
    </w:p>
    <w:p w14:paraId="6A699FDA" w14:textId="239FB4B5" w:rsidR="006F6EF9" w:rsidRPr="00155A77" w:rsidRDefault="009F25BC" w:rsidP="00B111E6">
      <w:pPr>
        <w:widowControl w:val="0"/>
        <w:numPr>
          <w:ilvl w:val="0"/>
          <w:numId w:val="3"/>
        </w:numPr>
        <w:tabs>
          <w:tab w:val="left" w:pos="426"/>
        </w:tabs>
        <w:spacing w:after="0" w:line="240" w:lineRule="auto"/>
        <w:jc w:val="both"/>
        <w:rPr>
          <w:rFonts w:ascii="Times New Roman" w:hAnsi="Times New Roman" w:cs="Times New Roman"/>
        </w:rPr>
      </w:pPr>
      <w:r w:rsidRPr="00155A77">
        <w:rPr>
          <w:rFonts w:ascii="Times New Roman" w:hAnsi="Times New Roman" w:cs="Times New Roman"/>
        </w:rPr>
        <w:t xml:space="preserve">ГОСТ 28911-2021. </w:t>
      </w:r>
      <w:r w:rsidR="005E704B" w:rsidRPr="00155A77">
        <w:rPr>
          <w:rFonts w:ascii="Times New Roman" w:hAnsi="Times New Roman" w:cs="Times New Roman"/>
        </w:rPr>
        <w:t>Лифты. Устройства управления, сигнализации и дополнительное оборудование.</w:t>
      </w:r>
    </w:p>
    <w:p w14:paraId="073AEFDD" w14:textId="4CF3D2D7" w:rsidR="009F25BC" w:rsidRPr="00155A77" w:rsidRDefault="009F25BC" w:rsidP="00B111E6">
      <w:pPr>
        <w:widowControl w:val="0"/>
        <w:numPr>
          <w:ilvl w:val="0"/>
          <w:numId w:val="3"/>
        </w:numPr>
        <w:tabs>
          <w:tab w:val="left" w:pos="426"/>
        </w:tabs>
        <w:spacing w:after="0" w:line="240" w:lineRule="auto"/>
        <w:jc w:val="both"/>
        <w:rPr>
          <w:rFonts w:ascii="Times New Roman" w:hAnsi="Times New Roman" w:cs="Times New Roman"/>
        </w:rPr>
      </w:pPr>
      <w:r w:rsidRPr="00155A77">
        <w:rPr>
          <w:rFonts w:ascii="Times New Roman" w:hAnsi="Times New Roman" w:cs="Times New Roman"/>
        </w:rPr>
        <w:t xml:space="preserve">ГОСТ 34582-2019. </w:t>
      </w:r>
      <w:r w:rsidR="005E704B" w:rsidRPr="00155A77">
        <w:rPr>
          <w:rFonts w:ascii="Times New Roman" w:hAnsi="Times New Roman" w:cs="Times New Roman"/>
        </w:rPr>
        <w:t>Лифты. Правила и методы испытаний, измерений и проверок перед вводом в эксплуатацию.</w:t>
      </w:r>
    </w:p>
    <w:p w14:paraId="3A9FEB01" w14:textId="43DCAA35" w:rsidR="009F25BC" w:rsidRPr="00155A77" w:rsidRDefault="009F25BC" w:rsidP="00B111E6">
      <w:pPr>
        <w:widowControl w:val="0"/>
        <w:numPr>
          <w:ilvl w:val="0"/>
          <w:numId w:val="3"/>
        </w:numPr>
        <w:tabs>
          <w:tab w:val="left" w:pos="426"/>
        </w:tabs>
        <w:spacing w:after="0" w:line="240" w:lineRule="auto"/>
        <w:jc w:val="both"/>
        <w:rPr>
          <w:rFonts w:ascii="Times New Roman" w:hAnsi="Times New Roman" w:cs="Times New Roman"/>
        </w:rPr>
      </w:pPr>
      <w:r w:rsidRPr="00155A77">
        <w:rPr>
          <w:rFonts w:ascii="Times New Roman" w:hAnsi="Times New Roman" w:cs="Times New Roman"/>
        </w:rPr>
        <w:t>Учебник по электротехнике, Мартынова И.О., г.Москва, 2015.</w:t>
      </w:r>
    </w:p>
    <w:p w14:paraId="693F7E49" w14:textId="3A9B97AF" w:rsidR="009F25BC" w:rsidRPr="00155A77" w:rsidRDefault="009F25BC" w:rsidP="00B111E6">
      <w:pPr>
        <w:widowControl w:val="0"/>
        <w:numPr>
          <w:ilvl w:val="0"/>
          <w:numId w:val="3"/>
        </w:numPr>
        <w:tabs>
          <w:tab w:val="left" w:pos="426"/>
        </w:tabs>
        <w:spacing w:after="0" w:line="240" w:lineRule="auto"/>
        <w:jc w:val="both"/>
        <w:rPr>
          <w:rFonts w:ascii="Times New Roman" w:hAnsi="Times New Roman" w:cs="Times New Roman"/>
        </w:rPr>
      </w:pPr>
      <w:r w:rsidRPr="00155A77">
        <w:rPr>
          <w:rFonts w:ascii="Times New Roman" w:hAnsi="Times New Roman" w:cs="Times New Roman"/>
        </w:rPr>
        <w:t xml:space="preserve">ГОСТ 53780-2010. </w:t>
      </w:r>
      <w:r w:rsidR="005E704B" w:rsidRPr="00155A77">
        <w:rPr>
          <w:rFonts w:ascii="Times New Roman" w:hAnsi="Times New Roman" w:cs="Times New Roman"/>
        </w:rPr>
        <w:t>Лифты. Общие требования безопасности к устройству и установке.</w:t>
      </w:r>
    </w:p>
    <w:p w14:paraId="22875785" w14:textId="5A46AFEE" w:rsidR="009F25BC" w:rsidRPr="00155A77" w:rsidRDefault="009F25BC" w:rsidP="00B111E6">
      <w:pPr>
        <w:widowControl w:val="0"/>
        <w:numPr>
          <w:ilvl w:val="0"/>
          <w:numId w:val="3"/>
        </w:numPr>
        <w:tabs>
          <w:tab w:val="left" w:pos="426"/>
        </w:tabs>
        <w:spacing w:after="0" w:line="240" w:lineRule="auto"/>
        <w:jc w:val="both"/>
        <w:rPr>
          <w:rFonts w:ascii="Times New Roman" w:hAnsi="Times New Roman" w:cs="Times New Roman"/>
        </w:rPr>
      </w:pPr>
      <w:r w:rsidRPr="00155A77">
        <w:rPr>
          <w:rFonts w:ascii="Times New Roman" w:hAnsi="Times New Roman" w:cs="Times New Roman"/>
        </w:rPr>
        <w:t xml:space="preserve">ГОСТ Р 55964-2022. </w:t>
      </w:r>
      <w:r w:rsidR="005E704B" w:rsidRPr="00155A77">
        <w:rPr>
          <w:rFonts w:ascii="Times New Roman" w:hAnsi="Times New Roman" w:cs="Times New Roman"/>
        </w:rPr>
        <w:t>Лифты. Общие требования безопасности при эксплуатации.</w:t>
      </w:r>
    </w:p>
    <w:p w14:paraId="6997E43E" w14:textId="1A32E18E" w:rsidR="009F25BC" w:rsidRPr="00155A77" w:rsidRDefault="009F25BC" w:rsidP="00B111E6">
      <w:pPr>
        <w:widowControl w:val="0"/>
        <w:numPr>
          <w:ilvl w:val="0"/>
          <w:numId w:val="3"/>
        </w:numPr>
        <w:tabs>
          <w:tab w:val="left" w:pos="426"/>
        </w:tabs>
        <w:spacing w:after="0" w:line="240" w:lineRule="auto"/>
        <w:jc w:val="both"/>
        <w:rPr>
          <w:rFonts w:ascii="Times New Roman" w:hAnsi="Times New Roman" w:cs="Times New Roman"/>
        </w:rPr>
      </w:pPr>
      <w:r w:rsidRPr="00155A77">
        <w:rPr>
          <w:rFonts w:ascii="Times New Roman" w:hAnsi="Times New Roman" w:cs="Times New Roman"/>
        </w:rPr>
        <w:t xml:space="preserve">ГОСТ 34303-2017. </w:t>
      </w:r>
      <w:r w:rsidR="005E704B" w:rsidRPr="00155A77">
        <w:rPr>
          <w:rFonts w:ascii="Times New Roman" w:hAnsi="Times New Roman" w:cs="Times New Roman"/>
        </w:rPr>
        <w:t>Лифты. Общие требования к руководству по техническому обслуживанию лифтов.</w:t>
      </w:r>
    </w:p>
    <w:p w14:paraId="15880B8C" w14:textId="16162C12" w:rsidR="009F25BC" w:rsidRPr="00155A77" w:rsidRDefault="009F25BC" w:rsidP="00B111E6">
      <w:pPr>
        <w:widowControl w:val="0"/>
        <w:numPr>
          <w:ilvl w:val="0"/>
          <w:numId w:val="3"/>
        </w:numPr>
        <w:tabs>
          <w:tab w:val="left" w:pos="426"/>
        </w:tabs>
        <w:spacing w:after="0" w:line="240" w:lineRule="auto"/>
        <w:jc w:val="both"/>
        <w:rPr>
          <w:rFonts w:ascii="Times New Roman" w:hAnsi="Times New Roman" w:cs="Times New Roman"/>
        </w:rPr>
      </w:pPr>
      <w:r w:rsidRPr="00155A77">
        <w:rPr>
          <w:rFonts w:ascii="Times New Roman" w:hAnsi="Times New Roman" w:cs="Times New Roman"/>
        </w:rPr>
        <w:t>Учебное пособие для лиц, обязанных и (или) имеющих право оказывать первую помощь. М.: ФГБУ «ЦНИИОИЗ» Минздрава России, 2018.</w:t>
      </w:r>
    </w:p>
    <w:p w14:paraId="43D9D03A" w14:textId="0409605B" w:rsidR="009F25BC" w:rsidRPr="00155A77" w:rsidRDefault="00D279F9" w:rsidP="00B111E6">
      <w:pPr>
        <w:widowControl w:val="0"/>
        <w:numPr>
          <w:ilvl w:val="0"/>
          <w:numId w:val="3"/>
        </w:numPr>
        <w:tabs>
          <w:tab w:val="left" w:pos="426"/>
        </w:tabs>
        <w:spacing w:after="0" w:line="240" w:lineRule="auto"/>
        <w:jc w:val="both"/>
        <w:rPr>
          <w:rFonts w:ascii="Times New Roman" w:hAnsi="Times New Roman" w:cs="Times New Roman"/>
        </w:rPr>
      </w:pPr>
      <w:r w:rsidRPr="00155A77">
        <w:rPr>
          <w:rFonts w:ascii="Times New Roman" w:hAnsi="Times New Roman" w:cs="Times New Roman"/>
        </w:rPr>
        <w:t xml:space="preserve">ГОСТ 22845-2018. </w:t>
      </w:r>
      <w:r w:rsidR="005E704B" w:rsidRPr="00155A77">
        <w:rPr>
          <w:rFonts w:ascii="Times New Roman" w:hAnsi="Times New Roman" w:cs="Times New Roman"/>
        </w:rPr>
        <w:t>Лифты. Лифты электрические. Монтаж и пусконаладочные работы. Правила организации и производства работ, контроль выполнения и требования к результатам работ.</w:t>
      </w:r>
    </w:p>
    <w:p w14:paraId="3C6CB3CA" w14:textId="7754E433" w:rsidR="00A8531F" w:rsidRPr="00155A77" w:rsidRDefault="00A8531F" w:rsidP="00B111E6">
      <w:pPr>
        <w:widowControl w:val="0"/>
        <w:numPr>
          <w:ilvl w:val="0"/>
          <w:numId w:val="3"/>
        </w:numPr>
        <w:tabs>
          <w:tab w:val="left" w:pos="426"/>
        </w:tabs>
        <w:spacing w:after="0" w:line="240" w:lineRule="auto"/>
        <w:jc w:val="both"/>
        <w:rPr>
          <w:rFonts w:ascii="Times New Roman" w:hAnsi="Times New Roman" w:cs="Times New Roman"/>
        </w:rPr>
      </w:pPr>
      <w:r w:rsidRPr="00155A77">
        <w:rPr>
          <w:rFonts w:ascii="Times New Roman" w:hAnsi="Times New Roman" w:cs="Times New Roman"/>
        </w:rPr>
        <w:t>Учебное пособие, «схемы электрические», Л.Я. Мефодьева.</w:t>
      </w:r>
    </w:p>
    <w:sectPr w:rsidR="00A8531F" w:rsidRPr="00155A77" w:rsidSect="007161AC">
      <w:pgSz w:w="11906" w:h="16838" w:code="9"/>
      <w:pgMar w:top="1134" w:right="851" w:bottom="1134" w:left="1701"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EDC99" w14:textId="77777777" w:rsidR="009A5074" w:rsidRDefault="009A5074" w:rsidP="00C34705">
      <w:pPr>
        <w:spacing w:after="0" w:line="240" w:lineRule="auto"/>
      </w:pPr>
      <w:r>
        <w:separator/>
      </w:r>
    </w:p>
    <w:p w14:paraId="29E1CC00" w14:textId="77777777" w:rsidR="009A5074" w:rsidRDefault="009A5074"/>
  </w:endnote>
  <w:endnote w:type="continuationSeparator" w:id="0">
    <w:p w14:paraId="1D4FB4AE" w14:textId="77777777" w:rsidR="009A5074" w:rsidRDefault="009A5074" w:rsidP="00C34705">
      <w:pPr>
        <w:spacing w:after="0" w:line="240" w:lineRule="auto"/>
      </w:pPr>
      <w:r>
        <w:continuationSeparator/>
      </w:r>
    </w:p>
    <w:p w14:paraId="15D3491C" w14:textId="77777777" w:rsidR="009A5074" w:rsidRDefault="009A5074"/>
  </w:endnote>
  <w:endnote w:type="continuationNotice" w:id="1">
    <w:p w14:paraId="0C20F0AD" w14:textId="77777777" w:rsidR="009A5074" w:rsidRDefault="009A50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sans-serif">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A5BF56" w14:textId="77777777" w:rsidR="009A5074" w:rsidRDefault="009A5074" w:rsidP="00C34705">
      <w:pPr>
        <w:spacing w:after="0" w:line="240" w:lineRule="auto"/>
      </w:pPr>
      <w:r>
        <w:separator/>
      </w:r>
    </w:p>
    <w:p w14:paraId="6BAA0D92" w14:textId="77777777" w:rsidR="009A5074" w:rsidRDefault="009A5074"/>
  </w:footnote>
  <w:footnote w:type="continuationSeparator" w:id="0">
    <w:p w14:paraId="6AD21371" w14:textId="77777777" w:rsidR="009A5074" w:rsidRDefault="009A5074" w:rsidP="00C34705">
      <w:pPr>
        <w:spacing w:after="0" w:line="240" w:lineRule="auto"/>
      </w:pPr>
      <w:r>
        <w:continuationSeparator/>
      </w:r>
    </w:p>
    <w:p w14:paraId="1840C1E0" w14:textId="77777777" w:rsidR="009A5074" w:rsidRDefault="009A5074"/>
  </w:footnote>
  <w:footnote w:type="continuationNotice" w:id="1">
    <w:p w14:paraId="339C2085" w14:textId="77777777" w:rsidR="009A5074" w:rsidRDefault="009A507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389926"/>
      <w:docPartObj>
        <w:docPartGallery w:val="Page Numbers (Top of Page)"/>
        <w:docPartUnique/>
      </w:docPartObj>
    </w:sdtPr>
    <w:sdtEndPr>
      <w:rPr>
        <w:sz w:val="28"/>
      </w:rPr>
    </w:sdtEndPr>
    <w:sdtContent>
      <w:p w14:paraId="0C20973F" w14:textId="3F590BA6" w:rsidR="003D6A4B" w:rsidRPr="007161AC" w:rsidRDefault="003D6A4B" w:rsidP="007161AC">
        <w:pPr>
          <w:pStyle w:val="af4"/>
          <w:rPr>
            <w:sz w:val="28"/>
          </w:rPr>
        </w:pPr>
        <w:r w:rsidRPr="007161AC">
          <w:rPr>
            <w:sz w:val="28"/>
          </w:rPr>
          <w:fldChar w:fldCharType="begin"/>
        </w:r>
        <w:r w:rsidRPr="007161AC">
          <w:rPr>
            <w:sz w:val="28"/>
          </w:rPr>
          <w:instrText>PAGE   \* MERGEFORMAT</w:instrText>
        </w:r>
        <w:r w:rsidRPr="007161AC">
          <w:rPr>
            <w:sz w:val="28"/>
          </w:rPr>
          <w:fldChar w:fldCharType="separate"/>
        </w:r>
        <w:r w:rsidR="00CE080E">
          <w:rPr>
            <w:noProof/>
            <w:sz w:val="28"/>
          </w:rPr>
          <w:t>10</w:t>
        </w:r>
        <w:r w:rsidRPr="007161AC">
          <w:rPr>
            <w:sz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A4673" w14:textId="77777777" w:rsidR="003D6A4B" w:rsidRPr="007161AC" w:rsidRDefault="003D6A4B">
    <w:pPr>
      <w:pStyle w:val="af4"/>
      <w:rPr>
        <w:sz w:val="28"/>
      </w:rPr>
    </w:pPr>
    <w:r w:rsidRPr="007161AC">
      <w:rPr>
        <w:sz w:val="2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1">
    <w:nsid w:val="03A744FE"/>
    <w:multiLevelType w:val="hybridMultilevel"/>
    <w:tmpl w:val="060C34A2"/>
    <w:lvl w:ilvl="0" w:tplc="E3689BB6">
      <w:start w:val="3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6D0558"/>
    <w:multiLevelType w:val="hybridMultilevel"/>
    <w:tmpl w:val="47CAA0D4"/>
    <w:lvl w:ilvl="0" w:tplc="360A9468">
      <w:start w:val="98"/>
      <w:numFmt w:val="decimal"/>
      <w:lvlText w:val="%1."/>
      <w:lvlJc w:val="left"/>
      <w:pPr>
        <w:ind w:left="720" w:hanging="360"/>
      </w:pPr>
      <w:rPr>
        <w:rFonts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7A76D4"/>
    <w:multiLevelType w:val="hybridMultilevel"/>
    <w:tmpl w:val="35AEBDBC"/>
    <w:lvl w:ilvl="0" w:tplc="D4740A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2A38F5"/>
    <w:multiLevelType w:val="hybridMultilevel"/>
    <w:tmpl w:val="8A16D510"/>
    <w:lvl w:ilvl="0" w:tplc="AD9253F4">
      <w:start w:val="93"/>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3A680F"/>
    <w:multiLevelType w:val="hybridMultilevel"/>
    <w:tmpl w:val="904635E8"/>
    <w:lvl w:ilvl="0" w:tplc="DEDAEB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EF75A0"/>
    <w:multiLevelType w:val="hybridMultilevel"/>
    <w:tmpl w:val="7DFA8588"/>
    <w:lvl w:ilvl="0" w:tplc="AE6014BE">
      <w:start w:val="1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0B6BD1"/>
    <w:multiLevelType w:val="hybridMultilevel"/>
    <w:tmpl w:val="21401284"/>
    <w:lvl w:ilvl="0" w:tplc="A8D4533A">
      <w:start w:val="1"/>
      <w:numFmt w:val="decimal"/>
      <w:lvlText w:val="%1."/>
      <w:lvlJc w:val="left"/>
      <w:pPr>
        <w:ind w:left="360" w:hanging="36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5B73BFA"/>
    <w:multiLevelType w:val="hybridMultilevel"/>
    <w:tmpl w:val="35AEBDBC"/>
    <w:lvl w:ilvl="0" w:tplc="D4740A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3571D1"/>
    <w:multiLevelType w:val="hybridMultilevel"/>
    <w:tmpl w:val="2006C756"/>
    <w:lvl w:ilvl="0" w:tplc="09E4B9F2">
      <w:start w:val="1"/>
      <w:numFmt w:val="russianUpper"/>
      <w:lvlText w:val="%1)"/>
      <w:lvlJc w:val="left"/>
      <w:pPr>
        <w:ind w:left="36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7B2A42"/>
    <w:multiLevelType w:val="hybridMultilevel"/>
    <w:tmpl w:val="0D3E7B4A"/>
    <w:lvl w:ilvl="0" w:tplc="938E4142">
      <w:start w:val="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991F90"/>
    <w:multiLevelType w:val="hybridMultilevel"/>
    <w:tmpl w:val="EAF0A39C"/>
    <w:lvl w:ilvl="0" w:tplc="AA481506">
      <w:start w:val="5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9D1467"/>
    <w:multiLevelType w:val="hybridMultilevel"/>
    <w:tmpl w:val="683A13D4"/>
    <w:lvl w:ilvl="0" w:tplc="86FA8EA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35485F"/>
    <w:multiLevelType w:val="hybridMultilevel"/>
    <w:tmpl w:val="2C60A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323315"/>
    <w:multiLevelType w:val="hybridMultilevel"/>
    <w:tmpl w:val="EF205364"/>
    <w:lvl w:ilvl="0" w:tplc="DEDAEB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FF02AB"/>
    <w:multiLevelType w:val="hybridMultilevel"/>
    <w:tmpl w:val="F856C334"/>
    <w:lvl w:ilvl="0" w:tplc="CBB8C852">
      <w:start w:val="8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267A58"/>
    <w:multiLevelType w:val="hybridMultilevel"/>
    <w:tmpl w:val="8E668806"/>
    <w:lvl w:ilvl="0" w:tplc="732CF6DE">
      <w:start w:val="135"/>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7D64EE"/>
    <w:multiLevelType w:val="hybridMultilevel"/>
    <w:tmpl w:val="A9464F0A"/>
    <w:lvl w:ilvl="0" w:tplc="0DD04C18">
      <w:start w:val="7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ED6979"/>
    <w:multiLevelType w:val="hybridMultilevel"/>
    <w:tmpl w:val="4822AA88"/>
    <w:lvl w:ilvl="0" w:tplc="B91E66A6">
      <w:start w:val="1"/>
      <w:numFmt w:val="decimal"/>
      <w:lvlText w:val="%1. "/>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020D0E"/>
    <w:multiLevelType w:val="hybridMultilevel"/>
    <w:tmpl w:val="0AF80920"/>
    <w:lvl w:ilvl="0" w:tplc="6BC03C8E">
      <w:start w:val="80"/>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CD24F3"/>
    <w:multiLevelType w:val="hybridMultilevel"/>
    <w:tmpl w:val="3A6838A4"/>
    <w:lvl w:ilvl="0" w:tplc="AF1074DA">
      <w:start w:val="6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6A5FF9"/>
    <w:multiLevelType w:val="hybridMultilevel"/>
    <w:tmpl w:val="48E024D6"/>
    <w:lvl w:ilvl="0" w:tplc="E7B4720C">
      <w:start w:val="118"/>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29406F"/>
    <w:multiLevelType w:val="hybridMultilevel"/>
    <w:tmpl w:val="6CB6FDB2"/>
    <w:lvl w:ilvl="0" w:tplc="0902EEC4">
      <w:start w:val="10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3756EC"/>
    <w:multiLevelType w:val="hybridMultilevel"/>
    <w:tmpl w:val="35AEBDBC"/>
    <w:lvl w:ilvl="0" w:tplc="D4740A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1C3FE6"/>
    <w:multiLevelType w:val="hybridMultilevel"/>
    <w:tmpl w:val="31063896"/>
    <w:lvl w:ilvl="0" w:tplc="C36A3B7A">
      <w:start w:val="1"/>
      <w:numFmt w:val="bullet"/>
      <w:pStyle w:val="a"/>
      <w:lvlText w:val="‒"/>
      <w:lvlJc w:val="left"/>
      <w:pPr>
        <w:ind w:left="1033" w:hanging="360"/>
      </w:pPr>
      <w:rPr>
        <w:rFonts w:ascii="Times New Roman" w:hAnsi="Times New Roman" w:cs="Times New Roman" w:hint="default"/>
      </w:rPr>
    </w:lvl>
    <w:lvl w:ilvl="1" w:tplc="04190003" w:tentative="1">
      <w:start w:val="1"/>
      <w:numFmt w:val="bullet"/>
      <w:lvlText w:val="o"/>
      <w:lvlJc w:val="left"/>
      <w:pPr>
        <w:ind w:left="1753" w:hanging="360"/>
      </w:pPr>
      <w:rPr>
        <w:rFonts w:ascii="Courier New" w:hAnsi="Courier New" w:cs="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25">
    <w:nsid w:val="5CD825E5"/>
    <w:multiLevelType w:val="hybridMultilevel"/>
    <w:tmpl w:val="F13C3F86"/>
    <w:lvl w:ilvl="0" w:tplc="38CA0A14">
      <w:start w:val="6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FB2059"/>
    <w:multiLevelType w:val="hybridMultilevel"/>
    <w:tmpl w:val="773CAE92"/>
    <w:lvl w:ilvl="0" w:tplc="D4CE5DBE">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2C3208D"/>
    <w:multiLevelType w:val="hybridMultilevel"/>
    <w:tmpl w:val="7B469DDA"/>
    <w:lvl w:ilvl="0" w:tplc="33A46184">
      <w:start w:val="4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3C7736"/>
    <w:multiLevelType w:val="hybridMultilevel"/>
    <w:tmpl w:val="2F74C702"/>
    <w:lvl w:ilvl="0" w:tplc="DEDAEB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4D5F19"/>
    <w:multiLevelType w:val="hybridMultilevel"/>
    <w:tmpl w:val="06262AF2"/>
    <w:lvl w:ilvl="0" w:tplc="32C0530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32282F"/>
    <w:multiLevelType w:val="hybridMultilevel"/>
    <w:tmpl w:val="893AF892"/>
    <w:lvl w:ilvl="0" w:tplc="5142C04C">
      <w:start w:val="113"/>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640071"/>
    <w:multiLevelType w:val="hybridMultilevel"/>
    <w:tmpl w:val="1C28B404"/>
    <w:lvl w:ilvl="0" w:tplc="C354F7F4">
      <w:start w:val="84"/>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26089C"/>
    <w:multiLevelType w:val="hybridMultilevel"/>
    <w:tmpl w:val="F62CB674"/>
    <w:lvl w:ilvl="0" w:tplc="5E706722">
      <w:start w:val="10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8E040F"/>
    <w:multiLevelType w:val="hybridMultilevel"/>
    <w:tmpl w:val="35AEBDBC"/>
    <w:lvl w:ilvl="0" w:tplc="D4740A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73107A"/>
    <w:multiLevelType w:val="hybridMultilevel"/>
    <w:tmpl w:val="9008154C"/>
    <w:lvl w:ilvl="0" w:tplc="B93CBA0C">
      <w:start w:val="130"/>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785F39"/>
    <w:multiLevelType w:val="hybridMultilevel"/>
    <w:tmpl w:val="3F30686E"/>
    <w:lvl w:ilvl="0" w:tplc="62189C06">
      <w:start w:val="4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D5F73C9"/>
    <w:multiLevelType w:val="hybridMultilevel"/>
    <w:tmpl w:val="D8E2CF6A"/>
    <w:lvl w:ilvl="0" w:tplc="3AB219C4">
      <w:start w:val="1"/>
      <w:numFmt w:val="bullet"/>
      <w:suff w:val="space"/>
      <w:lvlText w:val=""/>
      <w:lvlJc w:val="left"/>
      <w:pPr>
        <w:ind w:left="103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7"/>
  </w:num>
  <w:num w:numId="4">
    <w:abstractNumId w:val="26"/>
  </w:num>
  <w:num w:numId="5">
    <w:abstractNumId w:val="27"/>
  </w:num>
  <w:num w:numId="6">
    <w:abstractNumId w:val="35"/>
  </w:num>
  <w:num w:numId="7">
    <w:abstractNumId w:val="17"/>
  </w:num>
  <w:num w:numId="8">
    <w:abstractNumId w:val="11"/>
  </w:num>
  <w:num w:numId="9">
    <w:abstractNumId w:val="10"/>
  </w:num>
  <w:num w:numId="10">
    <w:abstractNumId w:val="25"/>
  </w:num>
  <w:num w:numId="11">
    <w:abstractNumId w:val="20"/>
  </w:num>
  <w:num w:numId="12">
    <w:abstractNumId w:val="29"/>
  </w:num>
  <w:num w:numId="13">
    <w:abstractNumId w:val="1"/>
  </w:num>
  <w:num w:numId="14">
    <w:abstractNumId w:val="19"/>
  </w:num>
  <w:num w:numId="15">
    <w:abstractNumId w:val="31"/>
  </w:num>
  <w:num w:numId="16">
    <w:abstractNumId w:val="15"/>
  </w:num>
  <w:num w:numId="17">
    <w:abstractNumId w:val="4"/>
  </w:num>
  <w:num w:numId="18">
    <w:abstractNumId w:val="2"/>
  </w:num>
  <w:num w:numId="19">
    <w:abstractNumId w:val="22"/>
  </w:num>
  <w:num w:numId="20">
    <w:abstractNumId w:val="32"/>
  </w:num>
  <w:num w:numId="21">
    <w:abstractNumId w:val="30"/>
  </w:num>
  <w:num w:numId="22">
    <w:abstractNumId w:val="21"/>
  </w:num>
  <w:num w:numId="23">
    <w:abstractNumId w:val="6"/>
  </w:num>
  <w:num w:numId="24">
    <w:abstractNumId w:val="34"/>
  </w:num>
  <w:num w:numId="25">
    <w:abstractNumId w:val="16"/>
  </w:num>
  <w:num w:numId="26">
    <w:abstractNumId w:val="3"/>
  </w:num>
  <w:num w:numId="27">
    <w:abstractNumId w:val="33"/>
  </w:num>
  <w:num w:numId="28">
    <w:abstractNumId w:val="5"/>
  </w:num>
  <w:num w:numId="29">
    <w:abstractNumId w:val="14"/>
  </w:num>
  <w:num w:numId="30">
    <w:abstractNumId w:val="28"/>
  </w:num>
  <w:num w:numId="31">
    <w:abstractNumId w:val="9"/>
  </w:num>
  <w:num w:numId="32">
    <w:abstractNumId w:val="18"/>
  </w:num>
  <w:num w:numId="33">
    <w:abstractNumId w:val="13"/>
  </w:num>
  <w:num w:numId="34">
    <w:abstractNumId w:val="8"/>
  </w:num>
  <w:num w:numId="35">
    <w:abstractNumId w:val="23"/>
  </w:num>
  <w:num w:numId="36">
    <w:abstractNumId w:val="3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linkStyles/>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EEF"/>
    <w:rsid w:val="000001C5"/>
    <w:rsid w:val="00001131"/>
    <w:rsid w:val="00002041"/>
    <w:rsid w:val="00002CAC"/>
    <w:rsid w:val="00003CF3"/>
    <w:rsid w:val="00004F21"/>
    <w:rsid w:val="00005CDB"/>
    <w:rsid w:val="00006E1F"/>
    <w:rsid w:val="000071A4"/>
    <w:rsid w:val="00007E34"/>
    <w:rsid w:val="00010C51"/>
    <w:rsid w:val="00011889"/>
    <w:rsid w:val="000118D6"/>
    <w:rsid w:val="00011B97"/>
    <w:rsid w:val="000128BD"/>
    <w:rsid w:val="00013BDC"/>
    <w:rsid w:val="000146FD"/>
    <w:rsid w:val="00014F66"/>
    <w:rsid w:val="000152BC"/>
    <w:rsid w:val="00016248"/>
    <w:rsid w:val="00017B03"/>
    <w:rsid w:val="000208C4"/>
    <w:rsid w:val="00020EF8"/>
    <w:rsid w:val="00022B16"/>
    <w:rsid w:val="00022EF6"/>
    <w:rsid w:val="000250C6"/>
    <w:rsid w:val="00025642"/>
    <w:rsid w:val="00026497"/>
    <w:rsid w:val="00026655"/>
    <w:rsid w:val="00027523"/>
    <w:rsid w:val="0002763D"/>
    <w:rsid w:val="00027AC2"/>
    <w:rsid w:val="00030F1A"/>
    <w:rsid w:val="000328AA"/>
    <w:rsid w:val="0003321B"/>
    <w:rsid w:val="000343C8"/>
    <w:rsid w:val="00034894"/>
    <w:rsid w:val="00035326"/>
    <w:rsid w:val="000353CB"/>
    <w:rsid w:val="00035899"/>
    <w:rsid w:val="00036F89"/>
    <w:rsid w:val="00040517"/>
    <w:rsid w:val="00040743"/>
    <w:rsid w:val="00040944"/>
    <w:rsid w:val="00041846"/>
    <w:rsid w:val="000421DF"/>
    <w:rsid w:val="000422EB"/>
    <w:rsid w:val="000424DE"/>
    <w:rsid w:val="000425EE"/>
    <w:rsid w:val="000428B8"/>
    <w:rsid w:val="000432D0"/>
    <w:rsid w:val="00044B7F"/>
    <w:rsid w:val="00045A46"/>
    <w:rsid w:val="000477BF"/>
    <w:rsid w:val="00050EAE"/>
    <w:rsid w:val="00050F61"/>
    <w:rsid w:val="00051B7F"/>
    <w:rsid w:val="00052B2E"/>
    <w:rsid w:val="000538C1"/>
    <w:rsid w:val="00054D81"/>
    <w:rsid w:val="0005553C"/>
    <w:rsid w:val="0005653E"/>
    <w:rsid w:val="000565E8"/>
    <w:rsid w:val="00057739"/>
    <w:rsid w:val="000577F1"/>
    <w:rsid w:val="0006187F"/>
    <w:rsid w:val="00062F74"/>
    <w:rsid w:val="00063FCA"/>
    <w:rsid w:val="00065157"/>
    <w:rsid w:val="00065D69"/>
    <w:rsid w:val="00067023"/>
    <w:rsid w:val="00067832"/>
    <w:rsid w:val="000679EC"/>
    <w:rsid w:val="00067EF0"/>
    <w:rsid w:val="000711BD"/>
    <w:rsid w:val="000711DC"/>
    <w:rsid w:val="00071208"/>
    <w:rsid w:val="00071427"/>
    <w:rsid w:val="00072B70"/>
    <w:rsid w:val="00076745"/>
    <w:rsid w:val="0007695F"/>
    <w:rsid w:val="00076F99"/>
    <w:rsid w:val="00077E1F"/>
    <w:rsid w:val="00081229"/>
    <w:rsid w:val="00082461"/>
    <w:rsid w:val="00083931"/>
    <w:rsid w:val="00083C40"/>
    <w:rsid w:val="00085B19"/>
    <w:rsid w:val="000910DE"/>
    <w:rsid w:val="00091CBC"/>
    <w:rsid w:val="00093060"/>
    <w:rsid w:val="00093D24"/>
    <w:rsid w:val="0009462C"/>
    <w:rsid w:val="00094D6F"/>
    <w:rsid w:val="00095618"/>
    <w:rsid w:val="00095D3A"/>
    <w:rsid w:val="000968A7"/>
    <w:rsid w:val="00096F06"/>
    <w:rsid w:val="000A07D1"/>
    <w:rsid w:val="000A1050"/>
    <w:rsid w:val="000A1F28"/>
    <w:rsid w:val="000A2F01"/>
    <w:rsid w:val="000A306E"/>
    <w:rsid w:val="000A525B"/>
    <w:rsid w:val="000A52E8"/>
    <w:rsid w:val="000A62BF"/>
    <w:rsid w:val="000A709E"/>
    <w:rsid w:val="000A7470"/>
    <w:rsid w:val="000A7D55"/>
    <w:rsid w:val="000A7E5D"/>
    <w:rsid w:val="000B00D7"/>
    <w:rsid w:val="000B02FA"/>
    <w:rsid w:val="000B1D42"/>
    <w:rsid w:val="000B2BDE"/>
    <w:rsid w:val="000B64D4"/>
    <w:rsid w:val="000B6DA5"/>
    <w:rsid w:val="000B762F"/>
    <w:rsid w:val="000C0EC3"/>
    <w:rsid w:val="000C15B9"/>
    <w:rsid w:val="000C1DC9"/>
    <w:rsid w:val="000C23A6"/>
    <w:rsid w:val="000C2FC5"/>
    <w:rsid w:val="000C404B"/>
    <w:rsid w:val="000C4D81"/>
    <w:rsid w:val="000C5A18"/>
    <w:rsid w:val="000C6AC5"/>
    <w:rsid w:val="000C70AF"/>
    <w:rsid w:val="000C7319"/>
    <w:rsid w:val="000C7F12"/>
    <w:rsid w:val="000D084C"/>
    <w:rsid w:val="000D275C"/>
    <w:rsid w:val="000D31E6"/>
    <w:rsid w:val="000D3D3E"/>
    <w:rsid w:val="000D4B79"/>
    <w:rsid w:val="000D4D46"/>
    <w:rsid w:val="000D5920"/>
    <w:rsid w:val="000D6C38"/>
    <w:rsid w:val="000D6DFA"/>
    <w:rsid w:val="000E09CB"/>
    <w:rsid w:val="000E1594"/>
    <w:rsid w:val="000E2295"/>
    <w:rsid w:val="000E23E8"/>
    <w:rsid w:val="000E37BD"/>
    <w:rsid w:val="000E52BE"/>
    <w:rsid w:val="000F03F9"/>
    <w:rsid w:val="000F05A5"/>
    <w:rsid w:val="000F05BC"/>
    <w:rsid w:val="000F2471"/>
    <w:rsid w:val="000F4FCE"/>
    <w:rsid w:val="000F7941"/>
    <w:rsid w:val="000F7FEB"/>
    <w:rsid w:val="001007AC"/>
    <w:rsid w:val="00102693"/>
    <w:rsid w:val="001038E7"/>
    <w:rsid w:val="00104474"/>
    <w:rsid w:val="00104486"/>
    <w:rsid w:val="001046D4"/>
    <w:rsid w:val="00104E19"/>
    <w:rsid w:val="00105351"/>
    <w:rsid w:val="00112723"/>
    <w:rsid w:val="00112946"/>
    <w:rsid w:val="00112C2D"/>
    <w:rsid w:val="00116230"/>
    <w:rsid w:val="0011634A"/>
    <w:rsid w:val="001204DC"/>
    <w:rsid w:val="001207CA"/>
    <w:rsid w:val="00120CDB"/>
    <w:rsid w:val="00121D73"/>
    <w:rsid w:val="00122114"/>
    <w:rsid w:val="0012256F"/>
    <w:rsid w:val="001227EE"/>
    <w:rsid w:val="00124F20"/>
    <w:rsid w:val="0012733D"/>
    <w:rsid w:val="00127972"/>
    <w:rsid w:val="00130C6C"/>
    <w:rsid w:val="0013112E"/>
    <w:rsid w:val="0013114F"/>
    <w:rsid w:val="00131CB5"/>
    <w:rsid w:val="00131E67"/>
    <w:rsid w:val="00133344"/>
    <w:rsid w:val="001338FC"/>
    <w:rsid w:val="00133CC8"/>
    <w:rsid w:val="0013564A"/>
    <w:rsid w:val="00136356"/>
    <w:rsid w:val="001375C4"/>
    <w:rsid w:val="001375CB"/>
    <w:rsid w:val="001404BD"/>
    <w:rsid w:val="00140B7D"/>
    <w:rsid w:val="00141134"/>
    <w:rsid w:val="00141D88"/>
    <w:rsid w:val="0014261F"/>
    <w:rsid w:val="00142CBB"/>
    <w:rsid w:val="00145B9E"/>
    <w:rsid w:val="00145FF2"/>
    <w:rsid w:val="00150876"/>
    <w:rsid w:val="001514C7"/>
    <w:rsid w:val="00153BCA"/>
    <w:rsid w:val="00155708"/>
    <w:rsid w:val="001559C1"/>
    <w:rsid w:val="00155A77"/>
    <w:rsid w:val="0016172F"/>
    <w:rsid w:val="0016200D"/>
    <w:rsid w:val="00164925"/>
    <w:rsid w:val="001649EC"/>
    <w:rsid w:val="00164D20"/>
    <w:rsid w:val="00165C39"/>
    <w:rsid w:val="00165FC0"/>
    <w:rsid w:val="00167880"/>
    <w:rsid w:val="00170A78"/>
    <w:rsid w:val="00170A7C"/>
    <w:rsid w:val="00170BE5"/>
    <w:rsid w:val="00170FEA"/>
    <w:rsid w:val="001729C6"/>
    <w:rsid w:val="00173AB0"/>
    <w:rsid w:val="00173BDF"/>
    <w:rsid w:val="00174FD8"/>
    <w:rsid w:val="00175247"/>
    <w:rsid w:val="00175B34"/>
    <w:rsid w:val="00177D44"/>
    <w:rsid w:val="00180159"/>
    <w:rsid w:val="0018097D"/>
    <w:rsid w:val="001817DA"/>
    <w:rsid w:val="00182124"/>
    <w:rsid w:val="00182750"/>
    <w:rsid w:val="001827D5"/>
    <w:rsid w:val="00183322"/>
    <w:rsid w:val="00184196"/>
    <w:rsid w:val="0018499A"/>
    <w:rsid w:val="0018568D"/>
    <w:rsid w:val="001861AC"/>
    <w:rsid w:val="00186DCC"/>
    <w:rsid w:val="00186E15"/>
    <w:rsid w:val="001872D8"/>
    <w:rsid w:val="00190012"/>
    <w:rsid w:val="0019149E"/>
    <w:rsid w:val="00193D6B"/>
    <w:rsid w:val="00194021"/>
    <w:rsid w:val="001951F4"/>
    <w:rsid w:val="00195A38"/>
    <w:rsid w:val="00195A60"/>
    <w:rsid w:val="00196482"/>
    <w:rsid w:val="001975E1"/>
    <w:rsid w:val="00197E02"/>
    <w:rsid w:val="001A0F4A"/>
    <w:rsid w:val="001A19F6"/>
    <w:rsid w:val="001A221D"/>
    <w:rsid w:val="001A22A5"/>
    <w:rsid w:val="001A5167"/>
    <w:rsid w:val="001A52A9"/>
    <w:rsid w:val="001B1A5F"/>
    <w:rsid w:val="001B2B8A"/>
    <w:rsid w:val="001B36C1"/>
    <w:rsid w:val="001B3908"/>
    <w:rsid w:val="001B3D4E"/>
    <w:rsid w:val="001B4596"/>
    <w:rsid w:val="001B5D4E"/>
    <w:rsid w:val="001B6496"/>
    <w:rsid w:val="001B69C0"/>
    <w:rsid w:val="001B6BF5"/>
    <w:rsid w:val="001B7CDB"/>
    <w:rsid w:val="001B7E86"/>
    <w:rsid w:val="001C128E"/>
    <w:rsid w:val="001C276C"/>
    <w:rsid w:val="001C2911"/>
    <w:rsid w:val="001C2A78"/>
    <w:rsid w:val="001C7072"/>
    <w:rsid w:val="001C7FD1"/>
    <w:rsid w:val="001D0531"/>
    <w:rsid w:val="001D10A9"/>
    <w:rsid w:val="001D32DA"/>
    <w:rsid w:val="001D32DF"/>
    <w:rsid w:val="001D3F1F"/>
    <w:rsid w:val="001D4416"/>
    <w:rsid w:val="001D44BB"/>
    <w:rsid w:val="001D500A"/>
    <w:rsid w:val="001D5782"/>
    <w:rsid w:val="001D5CA2"/>
    <w:rsid w:val="001D5DEB"/>
    <w:rsid w:val="001D6A41"/>
    <w:rsid w:val="001D7051"/>
    <w:rsid w:val="001E07E5"/>
    <w:rsid w:val="001E0873"/>
    <w:rsid w:val="001E1D94"/>
    <w:rsid w:val="001E6163"/>
    <w:rsid w:val="001E617F"/>
    <w:rsid w:val="001E72D3"/>
    <w:rsid w:val="001F08DD"/>
    <w:rsid w:val="001F14BE"/>
    <w:rsid w:val="001F1FD8"/>
    <w:rsid w:val="001F207E"/>
    <w:rsid w:val="001F30E6"/>
    <w:rsid w:val="001F3257"/>
    <w:rsid w:val="001F3944"/>
    <w:rsid w:val="001F3C75"/>
    <w:rsid w:val="001F45AF"/>
    <w:rsid w:val="001F4AD2"/>
    <w:rsid w:val="001F6B72"/>
    <w:rsid w:val="001F6C9D"/>
    <w:rsid w:val="001F74B4"/>
    <w:rsid w:val="001F7FD8"/>
    <w:rsid w:val="00200B41"/>
    <w:rsid w:val="00201A1E"/>
    <w:rsid w:val="00201D8A"/>
    <w:rsid w:val="00201F22"/>
    <w:rsid w:val="002050A9"/>
    <w:rsid w:val="00205C4B"/>
    <w:rsid w:val="00205F20"/>
    <w:rsid w:val="00206906"/>
    <w:rsid w:val="00207E58"/>
    <w:rsid w:val="002106A1"/>
    <w:rsid w:val="002123D6"/>
    <w:rsid w:val="0021242B"/>
    <w:rsid w:val="00213AC9"/>
    <w:rsid w:val="00214FD0"/>
    <w:rsid w:val="002168A6"/>
    <w:rsid w:val="002175EC"/>
    <w:rsid w:val="0022142A"/>
    <w:rsid w:val="00221739"/>
    <w:rsid w:val="0022212E"/>
    <w:rsid w:val="0022284A"/>
    <w:rsid w:val="00223D4E"/>
    <w:rsid w:val="0022411F"/>
    <w:rsid w:val="00224828"/>
    <w:rsid w:val="00224D08"/>
    <w:rsid w:val="002264CD"/>
    <w:rsid w:val="002269C2"/>
    <w:rsid w:val="00226F89"/>
    <w:rsid w:val="002273FC"/>
    <w:rsid w:val="0023108B"/>
    <w:rsid w:val="00232ACE"/>
    <w:rsid w:val="002358F8"/>
    <w:rsid w:val="00235A44"/>
    <w:rsid w:val="00235F14"/>
    <w:rsid w:val="00236214"/>
    <w:rsid w:val="00236B6D"/>
    <w:rsid w:val="002370EC"/>
    <w:rsid w:val="00237126"/>
    <w:rsid w:val="00237171"/>
    <w:rsid w:val="00240DAB"/>
    <w:rsid w:val="00242359"/>
    <w:rsid w:val="0024368D"/>
    <w:rsid w:val="00244C89"/>
    <w:rsid w:val="00245E6C"/>
    <w:rsid w:val="002462D8"/>
    <w:rsid w:val="00247232"/>
    <w:rsid w:val="0025087F"/>
    <w:rsid w:val="0025189A"/>
    <w:rsid w:val="00251C8A"/>
    <w:rsid w:val="0025297F"/>
    <w:rsid w:val="00252E50"/>
    <w:rsid w:val="002538C2"/>
    <w:rsid w:val="00253AAE"/>
    <w:rsid w:val="00253E25"/>
    <w:rsid w:val="002542B2"/>
    <w:rsid w:val="00254CE2"/>
    <w:rsid w:val="002552FB"/>
    <w:rsid w:val="00255EAA"/>
    <w:rsid w:val="002568BB"/>
    <w:rsid w:val="00257309"/>
    <w:rsid w:val="00257E32"/>
    <w:rsid w:val="00260BE3"/>
    <w:rsid w:val="00261C36"/>
    <w:rsid w:val="00263604"/>
    <w:rsid w:val="00263BF6"/>
    <w:rsid w:val="00263ECD"/>
    <w:rsid w:val="00263F0A"/>
    <w:rsid w:val="00264023"/>
    <w:rsid w:val="002642FE"/>
    <w:rsid w:val="00265B5D"/>
    <w:rsid w:val="00265BDC"/>
    <w:rsid w:val="002679E4"/>
    <w:rsid w:val="00267BA4"/>
    <w:rsid w:val="0027188F"/>
    <w:rsid w:val="00272201"/>
    <w:rsid w:val="002736CC"/>
    <w:rsid w:val="002738E2"/>
    <w:rsid w:val="00274475"/>
    <w:rsid w:val="0027520F"/>
    <w:rsid w:val="00276611"/>
    <w:rsid w:val="002768A5"/>
    <w:rsid w:val="00277033"/>
    <w:rsid w:val="00280069"/>
    <w:rsid w:val="00281F80"/>
    <w:rsid w:val="00285147"/>
    <w:rsid w:val="00285399"/>
    <w:rsid w:val="0028613C"/>
    <w:rsid w:val="002872F9"/>
    <w:rsid w:val="00287AB7"/>
    <w:rsid w:val="00287E16"/>
    <w:rsid w:val="00287E62"/>
    <w:rsid w:val="0029071F"/>
    <w:rsid w:val="00290BD6"/>
    <w:rsid w:val="00290E91"/>
    <w:rsid w:val="00291694"/>
    <w:rsid w:val="00291D05"/>
    <w:rsid w:val="00292620"/>
    <w:rsid w:val="002942B2"/>
    <w:rsid w:val="00294B9F"/>
    <w:rsid w:val="00294C11"/>
    <w:rsid w:val="0029728A"/>
    <w:rsid w:val="00297436"/>
    <w:rsid w:val="002979D1"/>
    <w:rsid w:val="002A0A81"/>
    <w:rsid w:val="002A2381"/>
    <w:rsid w:val="002A2F2D"/>
    <w:rsid w:val="002A365E"/>
    <w:rsid w:val="002A3B97"/>
    <w:rsid w:val="002A4065"/>
    <w:rsid w:val="002A427C"/>
    <w:rsid w:val="002A487E"/>
    <w:rsid w:val="002A733C"/>
    <w:rsid w:val="002A7E2A"/>
    <w:rsid w:val="002B058A"/>
    <w:rsid w:val="002B1AAD"/>
    <w:rsid w:val="002B1F7D"/>
    <w:rsid w:val="002B2204"/>
    <w:rsid w:val="002B2F71"/>
    <w:rsid w:val="002B30AB"/>
    <w:rsid w:val="002B3C61"/>
    <w:rsid w:val="002B488B"/>
    <w:rsid w:val="002B54FA"/>
    <w:rsid w:val="002B6436"/>
    <w:rsid w:val="002B6C09"/>
    <w:rsid w:val="002B7F3F"/>
    <w:rsid w:val="002C0CC3"/>
    <w:rsid w:val="002C1F5F"/>
    <w:rsid w:val="002C23AB"/>
    <w:rsid w:val="002C2FD1"/>
    <w:rsid w:val="002C3110"/>
    <w:rsid w:val="002C4BFC"/>
    <w:rsid w:val="002C681E"/>
    <w:rsid w:val="002D02A4"/>
    <w:rsid w:val="002D193F"/>
    <w:rsid w:val="002D344F"/>
    <w:rsid w:val="002D35A7"/>
    <w:rsid w:val="002D3E60"/>
    <w:rsid w:val="002D427E"/>
    <w:rsid w:val="002D46E4"/>
    <w:rsid w:val="002D6D23"/>
    <w:rsid w:val="002D79ED"/>
    <w:rsid w:val="002D7D1C"/>
    <w:rsid w:val="002E02FE"/>
    <w:rsid w:val="002E1019"/>
    <w:rsid w:val="002E2762"/>
    <w:rsid w:val="002E3D35"/>
    <w:rsid w:val="002E4F57"/>
    <w:rsid w:val="002E5B9D"/>
    <w:rsid w:val="002E667C"/>
    <w:rsid w:val="002E6AE1"/>
    <w:rsid w:val="002E71E1"/>
    <w:rsid w:val="002F063B"/>
    <w:rsid w:val="002F12FB"/>
    <w:rsid w:val="002F140A"/>
    <w:rsid w:val="002F29F9"/>
    <w:rsid w:val="002F3EF4"/>
    <w:rsid w:val="002F4087"/>
    <w:rsid w:val="00301768"/>
    <w:rsid w:val="00302C62"/>
    <w:rsid w:val="00303DBA"/>
    <w:rsid w:val="00304961"/>
    <w:rsid w:val="003059CA"/>
    <w:rsid w:val="00306118"/>
    <w:rsid w:val="00307085"/>
    <w:rsid w:val="00307768"/>
    <w:rsid w:val="003111FD"/>
    <w:rsid w:val="00311818"/>
    <w:rsid w:val="00311E78"/>
    <w:rsid w:val="003125CC"/>
    <w:rsid w:val="00313805"/>
    <w:rsid w:val="00313B99"/>
    <w:rsid w:val="00323253"/>
    <w:rsid w:val="00323911"/>
    <w:rsid w:val="00324185"/>
    <w:rsid w:val="0032487F"/>
    <w:rsid w:val="00325740"/>
    <w:rsid w:val="00325FF7"/>
    <w:rsid w:val="0032790E"/>
    <w:rsid w:val="00327CCD"/>
    <w:rsid w:val="00330585"/>
    <w:rsid w:val="003307B6"/>
    <w:rsid w:val="00330EC6"/>
    <w:rsid w:val="00330F2B"/>
    <w:rsid w:val="0033128B"/>
    <w:rsid w:val="003316B6"/>
    <w:rsid w:val="00331F6C"/>
    <w:rsid w:val="00332AD4"/>
    <w:rsid w:val="00333216"/>
    <w:rsid w:val="00333DD8"/>
    <w:rsid w:val="003341A1"/>
    <w:rsid w:val="003343B6"/>
    <w:rsid w:val="00334592"/>
    <w:rsid w:val="003345C9"/>
    <w:rsid w:val="00334AD3"/>
    <w:rsid w:val="00336D3A"/>
    <w:rsid w:val="00337F98"/>
    <w:rsid w:val="0034122E"/>
    <w:rsid w:val="003418F5"/>
    <w:rsid w:val="0034191A"/>
    <w:rsid w:val="00341D1A"/>
    <w:rsid w:val="00342593"/>
    <w:rsid w:val="00342AAF"/>
    <w:rsid w:val="00342F53"/>
    <w:rsid w:val="003460E5"/>
    <w:rsid w:val="0034685B"/>
    <w:rsid w:val="00346E97"/>
    <w:rsid w:val="00347508"/>
    <w:rsid w:val="00350250"/>
    <w:rsid w:val="00350704"/>
    <w:rsid w:val="003508AB"/>
    <w:rsid w:val="00350EA6"/>
    <w:rsid w:val="00350F2C"/>
    <w:rsid w:val="00351A98"/>
    <w:rsid w:val="00351BD9"/>
    <w:rsid w:val="00352027"/>
    <w:rsid w:val="00355B09"/>
    <w:rsid w:val="00357E82"/>
    <w:rsid w:val="003610C2"/>
    <w:rsid w:val="003619FC"/>
    <w:rsid w:val="003621E0"/>
    <w:rsid w:val="00362287"/>
    <w:rsid w:val="00362D50"/>
    <w:rsid w:val="00363706"/>
    <w:rsid w:val="0036423B"/>
    <w:rsid w:val="003651DE"/>
    <w:rsid w:val="00365607"/>
    <w:rsid w:val="00365A7D"/>
    <w:rsid w:val="00365E68"/>
    <w:rsid w:val="00366669"/>
    <w:rsid w:val="00367B1D"/>
    <w:rsid w:val="00367BDE"/>
    <w:rsid w:val="003707B7"/>
    <w:rsid w:val="003710B9"/>
    <w:rsid w:val="00372A3A"/>
    <w:rsid w:val="00373C12"/>
    <w:rsid w:val="00375049"/>
    <w:rsid w:val="00375EFA"/>
    <w:rsid w:val="00376CFD"/>
    <w:rsid w:val="00380382"/>
    <w:rsid w:val="003816A7"/>
    <w:rsid w:val="0038225A"/>
    <w:rsid w:val="00382A55"/>
    <w:rsid w:val="00383411"/>
    <w:rsid w:val="0038472B"/>
    <w:rsid w:val="00384FAB"/>
    <w:rsid w:val="003852DA"/>
    <w:rsid w:val="00385847"/>
    <w:rsid w:val="0038587D"/>
    <w:rsid w:val="003867D4"/>
    <w:rsid w:val="00390794"/>
    <w:rsid w:val="00390ED4"/>
    <w:rsid w:val="00391751"/>
    <w:rsid w:val="003919EE"/>
    <w:rsid w:val="00391FA8"/>
    <w:rsid w:val="00393B97"/>
    <w:rsid w:val="00393E07"/>
    <w:rsid w:val="00396FDA"/>
    <w:rsid w:val="00397184"/>
    <w:rsid w:val="003A0087"/>
    <w:rsid w:val="003A01DF"/>
    <w:rsid w:val="003A08A8"/>
    <w:rsid w:val="003A18B2"/>
    <w:rsid w:val="003A1DB8"/>
    <w:rsid w:val="003A209B"/>
    <w:rsid w:val="003A238F"/>
    <w:rsid w:val="003A2758"/>
    <w:rsid w:val="003A3FE9"/>
    <w:rsid w:val="003A5238"/>
    <w:rsid w:val="003A5D0D"/>
    <w:rsid w:val="003A6AEC"/>
    <w:rsid w:val="003A72DF"/>
    <w:rsid w:val="003B1507"/>
    <w:rsid w:val="003B2E4D"/>
    <w:rsid w:val="003B4636"/>
    <w:rsid w:val="003B4699"/>
    <w:rsid w:val="003B49DD"/>
    <w:rsid w:val="003B4E83"/>
    <w:rsid w:val="003B75AA"/>
    <w:rsid w:val="003C0004"/>
    <w:rsid w:val="003C0DF3"/>
    <w:rsid w:val="003C0FAC"/>
    <w:rsid w:val="003C1EFC"/>
    <w:rsid w:val="003C1F9A"/>
    <w:rsid w:val="003C3744"/>
    <w:rsid w:val="003C3E41"/>
    <w:rsid w:val="003C3E45"/>
    <w:rsid w:val="003C47FD"/>
    <w:rsid w:val="003C5CAA"/>
    <w:rsid w:val="003C5FF5"/>
    <w:rsid w:val="003C68EC"/>
    <w:rsid w:val="003C6B24"/>
    <w:rsid w:val="003C6C39"/>
    <w:rsid w:val="003D053D"/>
    <w:rsid w:val="003D0E63"/>
    <w:rsid w:val="003D2EC8"/>
    <w:rsid w:val="003D3CCF"/>
    <w:rsid w:val="003D4893"/>
    <w:rsid w:val="003D6A4B"/>
    <w:rsid w:val="003D7440"/>
    <w:rsid w:val="003D7509"/>
    <w:rsid w:val="003D7D51"/>
    <w:rsid w:val="003E0046"/>
    <w:rsid w:val="003E018B"/>
    <w:rsid w:val="003E0262"/>
    <w:rsid w:val="003E2063"/>
    <w:rsid w:val="003E217D"/>
    <w:rsid w:val="003E21E0"/>
    <w:rsid w:val="003E3000"/>
    <w:rsid w:val="003E3816"/>
    <w:rsid w:val="003E5AE9"/>
    <w:rsid w:val="003E6ECB"/>
    <w:rsid w:val="003E6FE5"/>
    <w:rsid w:val="003E74B3"/>
    <w:rsid w:val="003F0BA2"/>
    <w:rsid w:val="003F167B"/>
    <w:rsid w:val="003F3D39"/>
    <w:rsid w:val="003F44DD"/>
    <w:rsid w:val="003F5D6C"/>
    <w:rsid w:val="003F73D8"/>
    <w:rsid w:val="003F7523"/>
    <w:rsid w:val="004018E5"/>
    <w:rsid w:val="00401DBA"/>
    <w:rsid w:val="00402AD8"/>
    <w:rsid w:val="00402B7B"/>
    <w:rsid w:val="00404E00"/>
    <w:rsid w:val="00405874"/>
    <w:rsid w:val="00406555"/>
    <w:rsid w:val="00406B90"/>
    <w:rsid w:val="004073C0"/>
    <w:rsid w:val="00407B1F"/>
    <w:rsid w:val="00411C31"/>
    <w:rsid w:val="00411F29"/>
    <w:rsid w:val="00413159"/>
    <w:rsid w:val="004144BD"/>
    <w:rsid w:val="00414D23"/>
    <w:rsid w:val="00415799"/>
    <w:rsid w:val="00415EC5"/>
    <w:rsid w:val="004164D8"/>
    <w:rsid w:val="00416CB2"/>
    <w:rsid w:val="00420A8D"/>
    <w:rsid w:val="00421EF9"/>
    <w:rsid w:val="004231A1"/>
    <w:rsid w:val="004232A8"/>
    <w:rsid w:val="004240E3"/>
    <w:rsid w:val="004251BD"/>
    <w:rsid w:val="00426650"/>
    <w:rsid w:val="00426CF3"/>
    <w:rsid w:val="0042731E"/>
    <w:rsid w:val="004304AF"/>
    <w:rsid w:val="00430945"/>
    <w:rsid w:val="00431081"/>
    <w:rsid w:val="0043458D"/>
    <w:rsid w:val="00436FE6"/>
    <w:rsid w:val="00437FB4"/>
    <w:rsid w:val="00440493"/>
    <w:rsid w:val="004413BD"/>
    <w:rsid w:val="00441741"/>
    <w:rsid w:val="00441ED6"/>
    <w:rsid w:val="00443682"/>
    <w:rsid w:val="004457B7"/>
    <w:rsid w:val="00445F37"/>
    <w:rsid w:val="00445FAA"/>
    <w:rsid w:val="00447977"/>
    <w:rsid w:val="0045015B"/>
    <w:rsid w:val="0045029F"/>
    <w:rsid w:val="00450680"/>
    <w:rsid w:val="00450A01"/>
    <w:rsid w:val="00451695"/>
    <w:rsid w:val="00452188"/>
    <w:rsid w:val="00452F31"/>
    <w:rsid w:val="00452FCD"/>
    <w:rsid w:val="00454079"/>
    <w:rsid w:val="00456D6F"/>
    <w:rsid w:val="0045724E"/>
    <w:rsid w:val="004575B7"/>
    <w:rsid w:val="00460578"/>
    <w:rsid w:val="00460FE0"/>
    <w:rsid w:val="004614A2"/>
    <w:rsid w:val="00461593"/>
    <w:rsid w:val="00461C52"/>
    <w:rsid w:val="004623A3"/>
    <w:rsid w:val="00465DC2"/>
    <w:rsid w:val="004662A9"/>
    <w:rsid w:val="004675DE"/>
    <w:rsid w:val="00467872"/>
    <w:rsid w:val="004679F0"/>
    <w:rsid w:val="0047052F"/>
    <w:rsid w:val="00470717"/>
    <w:rsid w:val="00470FDA"/>
    <w:rsid w:val="00471F52"/>
    <w:rsid w:val="004742AF"/>
    <w:rsid w:val="004751F5"/>
    <w:rsid w:val="004760C2"/>
    <w:rsid w:val="00476F82"/>
    <w:rsid w:val="0047710A"/>
    <w:rsid w:val="004777AA"/>
    <w:rsid w:val="00480593"/>
    <w:rsid w:val="00480610"/>
    <w:rsid w:val="00480611"/>
    <w:rsid w:val="0048098A"/>
    <w:rsid w:val="004823D9"/>
    <w:rsid w:val="00482D00"/>
    <w:rsid w:val="00482FA8"/>
    <w:rsid w:val="004830E3"/>
    <w:rsid w:val="004833A1"/>
    <w:rsid w:val="00485219"/>
    <w:rsid w:val="00485E5D"/>
    <w:rsid w:val="00487A23"/>
    <w:rsid w:val="004911F9"/>
    <w:rsid w:val="004919E2"/>
    <w:rsid w:val="004939BE"/>
    <w:rsid w:val="0049436B"/>
    <w:rsid w:val="00494407"/>
    <w:rsid w:val="0049463C"/>
    <w:rsid w:val="004946FD"/>
    <w:rsid w:val="00494DD3"/>
    <w:rsid w:val="004959F0"/>
    <w:rsid w:val="00496CB7"/>
    <w:rsid w:val="004A0B4A"/>
    <w:rsid w:val="004A100B"/>
    <w:rsid w:val="004A1CCE"/>
    <w:rsid w:val="004A1E86"/>
    <w:rsid w:val="004A4C7A"/>
    <w:rsid w:val="004A4DDE"/>
    <w:rsid w:val="004A65A4"/>
    <w:rsid w:val="004A7E72"/>
    <w:rsid w:val="004B0D12"/>
    <w:rsid w:val="004B1769"/>
    <w:rsid w:val="004B27EF"/>
    <w:rsid w:val="004B3927"/>
    <w:rsid w:val="004B47D7"/>
    <w:rsid w:val="004B48AC"/>
    <w:rsid w:val="004C320C"/>
    <w:rsid w:val="004C3413"/>
    <w:rsid w:val="004C4085"/>
    <w:rsid w:val="004C75D5"/>
    <w:rsid w:val="004D01B7"/>
    <w:rsid w:val="004D01D2"/>
    <w:rsid w:val="004D1F4B"/>
    <w:rsid w:val="004D22C6"/>
    <w:rsid w:val="004D2943"/>
    <w:rsid w:val="004D32E3"/>
    <w:rsid w:val="004D39BB"/>
    <w:rsid w:val="004D4F19"/>
    <w:rsid w:val="004D6AB7"/>
    <w:rsid w:val="004D7155"/>
    <w:rsid w:val="004D73D6"/>
    <w:rsid w:val="004D7508"/>
    <w:rsid w:val="004D7972"/>
    <w:rsid w:val="004E018D"/>
    <w:rsid w:val="004E0A43"/>
    <w:rsid w:val="004E0E41"/>
    <w:rsid w:val="004E12F3"/>
    <w:rsid w:val="004E1739"/>
    <w:rsid w:val="004E1CA6"/>
    <w:rsid w:val="004E2449"/>
    <w:rsid w:val="004E246A"/>
    <w:rsid w:val="004E307E"/>
    <w:rsid w:val="004E451E"/>
    <w:rsid w:val="004E4E2D"/>
    <w:rsid w:val="004E4FB6"/>
    <w:rsid w:val="004E5411"/>
    <w:rsid w:val="004E5555"/>
    <w:rsid w:val="004E60D6"/>
    <w:rsid w:val="004E65AC"/>
    <w:rsid w:val="004E6A16"/>
    <w:rsid w:val="004E73F8"/>
    <w:rsid w:val="004E7416"/>
    <w:rsid w:val="004E7C0A"/>
    <w:rsid w:val="004F12B9"/>
    <w:rsid w:val="004F13BC"/>
    <w:rsid w:val="004F174C"/>
    <w:rsid w:val="004F1B95"/>
    <w:rsid w:val="004F273A"/>
    <w:rsid w:val="004F279F"/>
    <w:rsid w:val="004F3A78"/>
    <w:rsid w:val="004F3E52"/>
    <w:rsid w:val="004F5E1A"/>
    <w:rsid w:val="004F687E"/>
    <w:rsid w:val="004F6D10"/>
    <w:rsid w:val="004F72FE"/>
    <w:rsid w:val="004F7504"/>
    <w:rsid w:val="00500874"/>
    <w:rsid w:val="00501B9C"/>
    <w:rsid w:val="00503BE4"/>
    <w:rsid w:val="00504816"/>
    <w:rsid w:val="005051AE"/>
    <w:rsid w:val="005061A8"/>
    <w:rsid w:val="005064E9"/>
    <w:rsid w:val="00506968"/>
    <w:rsid w:val="00506DC1"/>
    <w:rsid w:val="00507864"/>
    <w:rsid w:val="00507C71"/>
    <w:rsid w:val="0051035E"/>
    <w:rsid w:val="0051132E"/>
    <w:rsid w:val="00511B3C"/>
    <w:rsid w:val="00511BDC"/>
    <w:rsid w:val="005121FB"/>
    <w:rsid w:val="0051383D"/>
    <w:rsid w:val="00514CD5"/>
    <w:rsid w:val="00515776"/>
    <w:rsid w:val="00516614"/>
    <w:rsid w:val="005174CF"/>
    <w:rsid w:val="005214B4"/>
    <w:rsid w:val="00521AAE"/>
    <w:rsid w:val="00521BF3"/>
    <w:rsid w:val="0052220F"/>
    <w:rsid w:val="00522BB7"/>
    <w:rsid w:val="00524F12"/>
    <w:rsid w:val="005263ED"/>
    <w:rsid w:val="005265E8"/>
    <w:rsid w:val="005268E7"/>
    <w:rsid w:val="00527662"/>
    <w:rsid w:val="0053183A"/>
    <w:rsid w:val="005358AA"/>
    <w:rsid w:val="005363B8"/>
    <w:rsid w:val="00536893"/>
    <w:rsid w:val="00536BB3"/>
    <w:rsid w:val="00536C18"/>
    <w:rsid w:val="0053744A"/>
    <w:rsid w:val="0053785A"/>
    <w:rsid w:val="005378F0"/>
    <w:rsid w:val="0054098D"/>
    <w:rsid w:val="005412CD"/>
    <w:rsid w:val="00541C70"/>
    <w:rsid w:val="00543244"/>
    <w:rsid w:val="00547357"/>
    <w:rsid w:val="00550271"/>
    <w:rsid w:val="00550C2E"/>
    <w:rsid w:val="00550F05"/>
    <w:rsid w:val="0055106F"/>
    <w:rsid w:val="00552AB7"/>
    <w:rsid w:val="005536E7"/>
    <w:rsid w:val="00553764"/>
    <w:rsid w:val="00553DF1"/>
    <w:rsid w:val="00553E8F"/>
    <w:rsid w:val="005548E5"/>
    <w:rsid w:val="00554E64"/>
    <w:rsid w:val="005551D3"/>
    <w:rsid w:val="005555F6"/>
    <w:rsid w:val="005563E4"/>
    <w:rsid w:val="005601F9"/>
    <w:rsid w:val="0056120A"/>
    <w:rsid w:val="00561305"/>
    <w:rsid w:val="00561399"/>
    <w:rsid w:val="00561588"/>
    <w:rsid w:val="005646C3"/>
    <w:rsid w:val="00566063"/>
    <w:rsid w:val="0056667B"/>
    <w:rsid w:val="00566D8C"/>
    <w:rsid w:val="00567812"/>
    <w:rsid w:val="005703C1"/>
    <w:rsid w:val="005710E6"/>
    <w:rsid w:val="005712ED"/>
    <w:rsid w:val="005734D0"/>
    <w:rsid w:val="0057626D"/>
    <w:rsid w:val="005777C2"/>
    <w:rsid w:val="00582618"/>
    <w:rsid w:val="00582D02"/>
    <w:rsid w:val="00584FE0"/>
    <w:rsid w:val="00585744"/>
    <w:rsid w:val="00586451"/>
    <w:rsid w:val="00586AC9"/>
    <w:rsid w:val="005871C5"/>
    <w:rsid w:val="00587942"/>
    <w:rsid w:val="00590D17"/>
    <w:rsid w:val="00590D59"/>
    <w:rsid w:val="00593A03"/>
    <w:rsid w:val="00594043"/>
    <w:rsid w:val="005953AF"/>
    <w:rsid w:val="00595637"/>
    <w:rsid w:val="00595C31"/>
    <w:rsid w:val="00596F10"/>
    <w:rsid w:val="005975EC"/>
    <w:rsid w:val="00597813"/>
    <w:rsid w:val="005A02DC"/>
    <w:rsid w:val="005A0B98"/>
    <w:rsid w:val="005A1548"/>
    <w:rsid w:val="005A19E0"/>
    <w:rsid w:val="005A1E79"/>
    <w:rsid w:val="005A20F5"/>
    <w:rsid w:val="005A21BA"/>
    <w:rsid w:val="005A38DD"/>
    <w:rsid w:val="005A4BD1"/>
    <w:rsid w:val="005A5707"/>
    <w:rsid w:val="005A58C1"/>
    <w:rsid w:val="005A5B91"/>
    <w:rsid w:val="005A662E"/>
    <w:rsid w:val="005A75D0"/>
    <w:rsid w:val="005A7DDB"/>
    <w:rsid w:val="005B0D4F"/>
    <w:rsid w:val="005B0F38"/>
    <w:rsid w:val="005B148A"/>
    <w:rsid w:val="005B1C45"/>
    <w:rsid w:val="005B2986"/>
    <w:rsid w:val="005B2B0C"/>
    <w:rsid w:val="005B2EAB"/>
    <w:rsid w:val="005B5193"/>
    <w:rsid w:val="005B554C"/>
    <w:rsid w:val="005B6B53"/>
    <w:rsid w:val="005B6EA6"/>
    <w:rsid w:val="005C1878"/>
    <w:rsid w:val="005C212D"/>
    <w:rsid w:val="005C28CB"/>
    <w:rsid w:val="005C3CD1"/>
    <w:rsid w:val="005C5651"/>
    <w:rsid w:val="005C5F55"/>
    <w:rsid w:val="005C6E71"/>
    <w:rsid w:val="005C6FAE"/>
    <w:rsid w:val="005C75F5"/>
    <w:rsid w:val="005D1277"/>
    <w:rsid w:val="005D2210"/>
    <w:rsid w:val="005D2686"/>
    <w:rsid w:val="005D294A"/>
    <w:rsid w:val="005D3E5E"/>
    <w:rsid w:val="005D4955"/>
    <w:rsid w:val="005D4BA1"/>
    <w:rsid w:val="005D572D"/>
    <w:rsid w:val="005D57CD"/>
    <w:rsid w:val="005D6A18"/>
    <w:rsid w:val="005D7B85"/>
    <w:rsid w:val="005E037C"/>
    <w:rsid w:val="005E18F0"/>
    <w:rsid w:val="005E2F0C"/>
    <w:rsid w:val="005E3FE4"/>
    <w:rsid w:val="005E5292"/>
    <w:rsid w:val="005E5C70"/>
    <w:rsid w:val="005E6C0E"/>
    <w:rsid w:val="005E6E0B"/>
    <w:rsid w:val="005E704B"/>
    <w:rsid w:val="005F1C45"/>
    <w:rsid w:val="005F2298"/>
    <w:rsid w:val="005F2705"/>
    <w:rsid w:val="005F2831"/>
    <w:rsid w:val="005F2EB7"/>
    <w:rsid w:val="005F510C"/>
    <w:rsid w:val="005F5CAB"/>
    <w:rsid w:val="005F69E5"/>
    <w:rsid w:val="005F7003"/>
    <w:rsid w:val="005F78A5"/>
    <w:rsid w:val="00600099"/>
    <w:rsid w:val="00601D4F"/>
    <w:rsid w:val="00601DCE"/>
    <w:rsid w:val="006020E8"/>
    <w:rsid w:val="00602197"/>
    <w:rsid w:val="006025CA"/>
    <w:rsid w:val="00602601"/>
    <w:rsid w:val="006057DD"/>
    <w:rsid w:val="006064B8"/>
    <w:rsid w:val="006065FF"/>
    <w:rsid w:val="00606BA9"/>
    <w:rsid w:val="00606E26"/>
    <w:rsid w:val="00606EA2"/>
    <w:rsid w:val="006074CE"/>
    <w:rsid w:val="00607BAB"/>
    <w:rsid w:val="00610EBE"/>
    <w:rsid w:val="00611D7D"/>
    <w:rsid w:val="0061347F"/>
    <w:rsid w:val="00613A29"/>
    <w:rsid w:val="00616FEE"/>
    <w:rsid w:val="00617252"/>
    <w:rsid w:val="00617524"/>
    <w:rsid w:val="006178CD"/>
    <w:rsid w:val="00621AAC"/>
    <w:rsid w:val="00622E08"/>
    <w:rsid w:val="00622E99"/>
    <w:rsid w:val="0062418B"/>
    <w:rsid w:val="00625083"/>
    <w:rsid w:val="00625B5C"/>
    <w:rsid w:val="00625BCF"/>
    <w:rsid w:val="00625D45"/>
    <w:rsid w:val="00626C2B"/>
    <w:rsid w:val="00627B1D"/>
    <w:rsid w:val="006305D9"/>
    <w:rsid w:val="00630FE3"/>
    <w:rsid w:val="006356E5"/>
    <w:rsid w:val="00635E22"/>
    <w:rsid w:val="00636C09"/>
    <w:rsid w:val="0064274B"/>
    <w:rsid w:val="00642D3F"/>
    <w:rsid w:val="00642EFF"/>
    <w:rsid w:val="00645675"/>
    <w:rsid w:val="006467E9"/>
    <w:rsid w:val="006469BB"/>
    <w:rsid w:val="00646CFF"/>
    <w:rsid w:val="00650D46"/>
    <w:rsid w:val="00652212"/>
    <w:rsid w:val="00654CB3"/>
    <w:rsid w:val="0065596A"/>
    <w:rsid w:val="006563FC"/>
    <w:rsid w:val="00657BEA"/>
    <w:rsid w:val="00662053"/>
    <w:rsid w:val="006651E0"/>
    <w:rsid w:val="00665A93"/>
    <w:rsid w:val="00665FF4"/>
    <w:rsid w:val="00666210"/>
    <w:rsid w:val="0066656D"/>
    <w:rsid w:val="0066690A"/>
    <w:rsid w:val="00666A5E"/>
    <w:rsid w:val="00666B00"/>
    <w:rsid w:val="0067089D"/>
    <w:rsid w:val="00670F2F"/>
    <w:rsid w:val="00671ED6"/>
    <w:rsid w:val="006728BF"/>
    <w:rsid w:val="00672F46"/>
    <w:rsid w:val="00673376"/>
    <w:rsid w:val="00674403"/>
    <w:rsid w:val="006744B9"/>
    <w:rsid w:val="00675AB1"/>
    <w:rsid w:val="006822A8"/>
    <w:rsid w:val="00683D10"/>
    <w:rsid w:val="00684632"/>
    <w:rsid w:val="00686153"/>
    <w:rsid w:val="00686DBF"/>
    <w:rsid w:val="0068722E"/>
    <w:rsid w:val="00690B88"/>
    <w:rsid w:val="00690C32"/>
    <w:rsid w:val="00690C95"/>
    <w:rsid w:val="0069126C"/>
    <w:rsid w:val="00691B30"/>
    <w:rsid w:val="00693519"/>
    <w:rsid w:val="0069369E"/>
    <w:rsid w:val="00693980"/>
    <w:rsid w:val="00694C1A"/>
    <w:rsid w:val="00694D96"/>
    <w:rsid w:val="00695AB5"/>
    <w:rsid w:val="00695CFB"/>
    <w:rsid w:val="006968E2"/>
    <w:rsid w:val="00697FD4"/>
    <w:rsid w:val="006A0632"/>
    <w:rsid w:val="006A072F"/>
    <w:rsid w:val="006A0F69"/>
    <w:rsid w:val="006A0FF6"/>
    <w:rsid w:val="006A19E5"/>
    <w:rsid w:val="006A1E00"/>
    <w:rsid w:val="006A320E"/>
    <w:rsid w:val="006A3C4A"/>
    <w:rsid w:val="006A5445"/>
    <w:rsid w:val="006B05C5"/>
    <w:rsid w:val="006B05D6"/>
    <w:rsid w:val="006B0A5C"/>
    <w:rsid w:val="006B19EC"/>
    <w:rsid w:val="006B1B0C"/>
    <w:rsid w:val="006B20AE"/>
    <w:rsid w:val="006B25F8"/>
    <w:rsid w:val="006B2716"/>
    <w:rsid w:val="006B39F1"/>
    <w:rsid w:val="006B4F20"/>
    <w:rsid w:val="006B502F"/>
    <w:rsid w:val="006B5601"/>
    <w:rsid w:val="006B56E8"/>
    <w:rsid w:val="006B5F18"/>
    <w:rsid w:val="006B636D"/>
    <w:rsid w:val="006B6418"/>
    <w:rsid w:val="006B7B19"/>
    <w:rsid w:val="006B7D8E"/>
    <w:rsid w:val="006B7FB2"/>
    <w:rsid w:val="006C21F1"/>
    <w:rsid w:val="006C44D2"/>
    <w:rsid w:val="006C49EC"/>
    <w:rsid w:val="006C56A4"/>
    <w:rsid w:val="006C5C37"/>
    <w:rsid w:val="006C5E1C"/>
    <w:rsid w:val="006C647A"/>
    <w:rsid w:val="006C7CAF"/>
    <w:rsid w:val="006D0450"/>
    <w:rsid w:val="006D061F"/>
    <w:rsid w:val="006D0F78"/>
    <w:rsid w:val="006D2144"/>
    <w:rsid w:val="006D2FEE"/>
    <w:rsid w:val="006D438E"/>
    <w:rsid w:val="006D4AAE"/>
    <w:rsid w:val="006D59A8"/>
    <w:rsid w:val="006D6883"/>
    <w:rsid w:val="006E2B67"/>
    <w:rsid w:val="006E50D0"/>
    <w:rsid w:val="006E540D"/>
    <w:rsid w:val="006E5551"/>
    <w:rsid w:val="006E5D6E"/>
    <w:rsid w:val="006E65F4"/>
    <w:rsid w:val="006E6BDF"/>
    <w:rsid w:val="006E73CC"/>
    <w:rsid w:val="006E752C"/>
    <w:rsid w:val="006F0192"/>
    <w:rsid w:val="006F02F6"/>
    <w:rsid w:val="006F2735"/>
    <w:rsid w:val="006F5A50"/>
    <w:rsid w:val="006F5BD3"/>
    <w:rsid w:val="006F698B"/>
    <w:rsid w:val="006F6EF9"/>
    <w:rsid w:val="006F7680"/>
    <w:rsid w:val="006F7B44"/>
    <w:rsid w:val="006F7ED4"/>
    <w:rsid w:val="00700337"/>
    <w:rsid w:val="00701808"/>
    <w:rsid w:val="00702FB9"/>
    <w:rsid w:val="007031B0"/>
    <w:rsid w:val="00703B57"/>
    <w:rsid w:val="007041EC"/>
    <w:rsid w:val="00705213"/>
    <w:rsid w:val="007055AA"/>
    <w:rsid w:val="00706AAB"/>
    <w:rsid w:val="00706CEF"/>
    <w:rsid w:val="00706E09"/>
    <w:rsid w:val="007105FE"/>
    <w:rsid w:val="00713130"/>
    <w:rsid w:val="007131F7"/>
    <w:rsid w:val="00713FEB"/>
    <w:rsid w:val="00714025"/>
    <w:rsid w:val="00714CD6"/>
    <w:rsid w:val="007161AC"/>
    <w:rsid w:val="00716760"/>
    <w:rsid w:val="00717952"/>
    <w:rsid w:val="007179D1"/>
    <w:rsid w:val="00720BA9"/>
    <w:rsid w:val="00720FC6"/>
    <w:rsid w:val="00721DEA"/>
    <w:rsid w:val="00722797"/>
    <w:rsid w:val="00722A11"/>
    <w:rsid w:val="00722D85"/>
    <w:rsid w:val="00723F0E"/>
    <w:rsid w:val="00724785"/>
    <w:rsid w:val="00724AB1"/>
    <w:rsid w:val="00724AF8"/>
    <w:rsid w:val="00725FFB"/>
    <w:rsid w:val="00727620"/>
    <w:rsid w:val="0073037A"/>
    <w:rsid w:val="007311A2"/>
    <w:rsid w:val="00733E58"/>
    <w:rsid w:val="00733EED"/>
    <w:rsid w:val="00734A22"/>
    <w:rsid w:val="00734C85"/>
    <w:rsid w:val="00735AAC"/>
    <w:rsid w:val="00735DCF"/>
    <w:rsid w:val="00736917"/>
    <w:rsid w:val="0073735C"/>
    <w:rsid w:val="00740917"/>
    <w:rsid w:val="00741252"/>
    <w:rsid w:val="0074275A"/>
    <w:rsid w:val="0074297E"/>
    <w:rsid w:val="00743121"/>
    <w:rsid w:val="00743403"/>
    <w:rsid w:val="0074448E"/>
    <w:rsid w:val="00744A15"/>
    <w:rsid w:val="00745134"/>
    <w:rsid w:val="00750E9B"/>
    <w:rsid w:val="00751BBA"/>
    <w:rsid w:val="00751E6E"/>
    <w:rsid w:val="00751F67"/>
    <w:rsid w:val="00751FA6"/>
    <w:rsid w:val="007523B7"/>
    <w:rsid w:val="00752944"/>
    <w:rsid w:val="0075303C"/>
    <w:rsid w:val="00753737"/>
    <w:rsid w:val="007549A1"/>
    <w:rsid w:val="0075528F"/>
    <w:rsid w:val="00755583"/>
    <w:rsid w:val="00755FA5"/>
    <w:rsid w:val="00755FE9"/>
    <w:rsid w:val="007610A4"/>
    <w:rsid w:val="007612FF"/>
    <w:rsid w:val="0076231E"/>
    <w:rsid w:val="00762927"/>
    <w:rsid w:val="00763109"/>
    <w:rsid w:val="00763CCB"/>
    <w:rsid w:val="00765243"/>
    <w:rsid w:val="00765300"/>
    <w:rsid w:val="00765E9A"/>
    <w:rsid w:val="007676C3"/>
    <w:rsid w:val="007700F2"/>
    <w:rsid w:val="00770188"/>
    <w:rsid w:val="00770486"/>
    <w:rsid w:val="0077385E"/>
    <w:rsid w:val="007744F7"/>
    <w:rsid w:val="007769BB"/>
    <w:rsid w:val="00777AAF"/>
    <w:rsid w:val="007802E9"/>
    <w:rsid w:val="007804B7"/>
    <w:rsid w:val="0078172E"/>
    <w:rsid w:val="00781898"/>
    <w:rsid w:val="00782AD8"/>
    <w:rsid w:val="00782AEB"/>
    <w:rsid w:val="00783086"/>
    <w:rsid w:val="0078441D"/>
    <w:rsid w:val="00784FC9"/>
    <w:rsid w:val="00785EED"/>
    <w:rsid w:val="00786CCF"/>
    <w:rsid w:val="007870B0"/>
    <w:rsid w:val="0078747B"/>
    <w:rsid w:val="00787721"/>
    <w:rsid w:val="007900E2"/>
    <w:rsid w:val="00790BC5"/>
    <w:rsid w:val="00792AAD"/>
    <w:rsid w:val="00793CD4"/>
    <w:rsid w:val="00794222"/>
    <w:rsid w:val="007947F3"/>
    <w:rsid w:val="00795762"/>
    <w:rsid w:val="00796909"/>
    <w:rsid w:val="00797986"/>
    <w:rsid w:val="00797A9B"/>
    <w:rsid w:val="007A03FE"/>
    <w:rsid w:val="007A10DD"/>
    <w:rsid w:val="007A3360"/>
    <w:rsid w:val="007A409B"/>
    <w:rsid w:val="007A4A65"/>
    <w:rsid w:val="007A702C"/>
    <w:rsid w:val="007A7450"/>
    <w:rsid w:val="007B01CE"/>
    <w:rsid w:val="007B0AEF"/>
    <w:rsid w:val="007B1D86"/>
    <w:rsid w:val="007B2DD4"/>
    <w:rsid w:val="007B4361"/>
    <w:rsid w:val="007B62DE"/>
    <w:rsid w:val="007B64F5"/>
    <w:rsid w:val="007B6EC8"/>
    <w:rsid w:val="007C1754"/>
    <w:rsid w:val="007C1CC5"/>
    <w:rsid w:val="007C29D1"/>
    <w:rsid w:val="007C2FC6"/>
    <w:rsid w:val="007C32A0"/>
    <w:rsid w:val="007C512C"/>
    <w:rsid w:val="007C5224"/>
    <w:rsid w:val="007C56B9"/>
    <w:rsid w:val="007C6BB0"/>
    <w:rsid w:val="007C6DCF"/>
    <w:rsid w:val="007C72E8"/>
    <w:rsid w:val="007C79B3"/>
    <w:rsid w:val="007D15A5"/>
    <w:rsid w:val="007D17DE"/>
    <w:rsid w:val="007D1DB2"/>
    <w:rsid w:val="007D25AF"/>
    <w:rsid w:val="007D2DC2"/>
    <w:rsid w:val="007D3E14"/>
    <w:rsid w:val="007D50C3"/>
    <w:rsid w:val="007D6890"/>
    <w:rsid w:val="007D6DAD"/>
    <w:rsid w:val="007D6E4C"/>
    <w:rsid w:val="007D7407"/>
    <w:rsid w:val="007E0062"/>
    <w:rsid w:val="007E0D2C"/>
    <w:rsid w:val="007E1C5F"/>
    <w:rsid w:val="007E3EB2"/>
    <w:rsid w:val="007E4ABA"/>
    <w:rsid w:val="007E527B"/>
    <w:rsid w:val="007E57CC"/>
    <w:rsid w:val="007E59F3"/>
    <w:rsid w:val="007E5A60"/>
    <w:rsid w:val="007E628C"/>
    <w:rsid w:val="007E6403"/>
    <w:rsid w:val="007F0A0D"/>
    <w:rsid w:val="007F0A62"/>
    <w:rsid w:val="007F3755"/>
    <w:rsid w:val="007F3882"/>
    <w:rsid w:val="007F5007"/>
    <w:rsid w:val="007F539F"/>
    <w:rsid w:val="008001A9"/>
    <w:rsid w:val="00800449"/>
    <w:rsid w:val="008011BB"/>
    <w:rsid w:val="008019C7"/>
    <w:rsid w:val="00802A04"/>
    <w:rsid w:val="00802DF9"/>
    <w:rsid w:val="00803C33"/>
    <w:rsid w:val="0080664E"/>
    <w:rsid w:val="0080746E"/>
    <w:rsid w:val="00810F4A"/>
    <w:rsid w:val="0081287F"/>
    <w:rsid w:val="0081322A"/>
    <w:rsid w:val="00813F7B"/>
    <w:rsid w:val="008142BF"/>
    <w:rsid w:val="00814309"/>
    <w:rsid w:val="00814626"/>
    <w:rsid w:val="008148AB"/>
    <w:rsid w:val="008164AE"/>
    <w:rsid w:val="0081695C"/>
    <w:rsid w:val="00816B6C"/>
    <w:rsid w:val="00816B9F"/>
    <w:rsid w:val="00816BB1"/>
    <w:rsid w:val="00816CE0"/>
    <w:rsid w:val="008170F0"/>
    <w:rsid w:val="008210AC"/>
    <w:rsid w:val="00821AEB"/>
    <w:rsid w:val="00822913"/>
    <w:rsid w:val="00823D20"/>
    <w:rsid w:val="0082622E"/>
    <w:rsid w:val="0082795B"/>
    <w:rsid w:val="008309F8"/>
    <w:rsid w:val="00837788"/>
    <w:rsid w:val="00840703"/>
    <w:rsid w:val="0084126D"/>
    <w:rsid w:val="00841ED5"/>
    <w:rsid w:val="00842BE4"/>
    <w:rsid w:val="00842D14"/>
    <w:rsid w:val="00844878"/>
    <w:rsid w:val="00844B71"/>
    <w:rsid w:val="00845041"/>
    <w:rsid w:val="008462DE"/>
    <w:rsid w:val="008466DF"/>
    <w:rsid w:val="0084726E"/>
    <w:rsid w:val="00847790"/>
    <w:rsid w:val="0085020F"/>
    <w:rsid w:val="008502E9"/>
    <w:rsid w:val="00850355"/>
    <w:rsid w:val="008511DA"/>
    <w:rsid w:val="008537B7"/>
    <w:rsid w:val="00853EC6"/>
    <w:rsid w:val="00856AB0"/>
    <w:rsid w:val="00860217"/>
    <w:rsid w:val="00860D17"/>
    <w:rsid w:val="00860DC8"/>
    <w:rsid w:val="008612BA"/>
    <w:rsid w:val="008615BC"/>
    <w:rsid w:val="00861B04"/>
    <w:rsid w:val="008631C6"/>
    <w:rsid w:val="00863DAC"/>
    <w:rsid w:val="008646EA"/>
    <w:rsid w:val="00864BD8"/>
    <w:rsid w:val="00865C6C"/>
    <w:rsid w:val="00867FB4"/>
    <w:rsid w:val="00871159"/>
    <w:rsid w:val="008723A5"/>
    <w:rsid w:val="00872443"/>
    <w:rsid w:val="00872C8D"/>
    <w:rsid w:val="00873737"/>
    <w:rsid w:val="00874FB5"/>
    <w:rsid w:val="0087734B"/>
    <w:rsid w:val="00877611"/>
    <w:rsid w:val="00877F2F"/>
    <w:rsid w:val="0088078C"/>
    <w:rsid w:val="00880C48"/>
    <w:rsid w:val="00883096"/>
    <w:rsid w:val="00883A9B"/>
    <w:rsid w:val="00883ACF"/>
    <w:rsid w:val="0088427B"/>
    <w:rsid w:val="008866D0"/>
    <w:rsid w:val="00886915"/>
    <w:rsid w:val="00887220"/>
    <w:rsid w:val="008902CA"/>
    <w:rsid w:val="008906F9"/>
    <w:rsid w:val="00890B82"/>
    <w:rsid w:val="00891141"/>
    <w:rsid w:val="00891584"/>
    <w:rsid w:val="00892572"/>
    <w:rsid w:val="0089257C"/>
    <w:rsid w:val="00892A07"/>
    <w:rsid w:val="0089357C"/>
    <w:rsid w:val="00893F67"/>
    <w:rsid w:val="00895F6A"/>
    <w:rsid w:val="00896357"/>
    <w:rsid w:val="00896593"/>
    <w:rsid w:val="008A061A"/>
    <w:rsid w:val="008A14B3"/>
    <w:rsid w:val="008A2E46"/>
    <w:rsid w:val="008A35E8"/>
    <w:rsid w:val="008A387F"/>
    <w:rsid w:val="008A3F41"/>
    <w:rsid w:val="008A4609"/>
    <w:rsid w:val="008A6923"/>
    <w:rsid w:val="008B09E3"/>
    <w:rsid w:val="008B1700"/>
    <w:rsid w:val="008B2246"/>
    <w:rsid w:val="008B54BC"/>
    <w:rsid w:val="008C00C4"/>
    <w:rsid w:val="008C0729"/>
    <w:rsid w:val="008C15E3"/>
    <w:rsid w:val="008C20FB"/>
    <w:rsid w:val="008C21FB"/>
    <w:rsid w:val="008C256F"/>
    <w:rsid w:val="008C4055"/>
    <w:rsid w:val="008C42CA"/>
    <w:rsid w:val="008C5DFB"/>
    <w:rsid w:val="008C61FD"/>
    <w:rsid w:val="008C62C2"/>
    <w:rsid w:val="008D08A7"/>
    <w:rsid w:val="008D0FF2"/>
    <w:rsid w:val="008D1406"/>
    <w:rsid w:val="008D1BFF"/>
    <w:rsid w:val="008D306E"/>
    <w:rsid w:val="008D45A9"/>
    <w:rsid w:val="008D4D99"/>
    <w:rsid w:val="008D5457"/>
    <w:rsid w:val="008D6089"/>
    <w:rsid w:val="008D6B20"/>
    <w:rsid w:val="008E0605"/>
    <w:rsid w:val="008E1BF5"/>
    <w:rsid w:val="008E1F73"/>
    <w:rsid w:val="008E20CE"/>
    <w:rsid w:val="008E2EA2"/>
    <w:rsid w:val="008E378D"/>
    <w:rsid w:val="008E4950"/>
    <w:rsid w:val="008E4B5C"/>
    <w:rsid w:val="008E4E73"/>
    <w:rsid w:val="008E60F2"/>
    <w:rsid w:val="008E63EF"/>
    <w:rsid w:val="008E6A65"/>
    <w:rsid w:val="008E713F"/>
    <w:rsid w:val="008E71E9"/>
    <w:rsid w:val="008E73F4"/>
    <w:rsid w:val="008E79A9"/>
    <w:rsid w:val="008E7A05"/>
    <w:rsid w:val="008F03C4"/>
    <w:rsid w:val="008F11D2"/>
    <w:rsid w:val="008F143D"/>
    <w:rsid w:val="008F25C0"/>
    <w:rsid w:val="008F3AD8"/>
    <w:rsid w:val="008F3E71"/>
    <w:rsid w:val="008F5D53"/>
    <w:rsid w:val="008F6786"/>
    <w:rsid w:val="008F7387"/>
    <w:rsid w:val="008F7CDD"/>
    <w:rsid w:val="009003B3"/>
    <w:rsid w:val="00900C72"/>
    <w:rsid w:val="00901868"/>
    <w:rsid w:val="00901A37"/>
    <w:rsid w:val="0090285F"/>
    <w:rsid w:val="00903117"/>
    <w:rsid w:val="009031F1"/>
    <w:rsid w:val="00903460"/>
    <w:rsid w:val="0090486C"/>
    <w:rsid w:val="00904965"/>
    <w:rsid w:val="00904B46"/>
    <w:rsid w:val="0090527B"/>
    <w:rsid w:val="009057F0"/>
    <w:rsid w:val="009061E1"/>
    <w:rsid w:val="009077E0"/>
    <w:rsid w:val="00907817"/>
    <w:rsid w:val="00907B96"/>
    <w:rsid w:val="00907C79"/>
    <w:rsid w:val="009112A6"/>
    <w:rsid w:val="009112FC"/>
    <w:rsid w:val="009115A1"/>
    <w:rsid w:val="009122E9"/>
    <w:rsid w:val="00912F8D"/>
    <w:rsid w:val="009130E3"/>
    <w:rsid w:val="00914741"/>
    <w:rsid w:val="00914964"/>
    <w:rsid w:val="00914C18"/>
    <w:rsid w:val="00914FBC"/>
    <w:rsid w:val="00916E23"/>
    <w:rsid w:val="00922170"/>
    <w:rsid w:val="009232D0"/>
    <w:rsid w:val="00923AB8"/>
    <w:rsid w:val="009241D0"/>
    <w:rsid w:val="00924D0A"/>
    <w:rsid w:val="0092625B"/>
    <w:rsid w:val="00926270"/>
    <w:rsid w:val="009272B0"/>
    <w:rsid w:val="00931956"/>
    <w:rsid w:val="00931B81"/>
    <w:rsid w:val="00931F0A"/>
    <w:rsid w:val="00934500"/>
    <w:rsid w:val="009371C9"/>
    <w:rsid w:val="00937333"/>
    <w:rsid w:val="009375BB"/>
    <w:rsid w:val="0094056D"/>
    <w:rsid w:val="009433C6"/>
    <w:rsid w:val="00943836"/>
    <w:rsid w:val="0094587B"/>
    <w:rsid w:val="00945E7F"/>
    <w:rsid w:val="00950D1D"/>
    <w:rsid w:val="00951059"/>
    <w:rsid w:val="009520BA"/>
    <w:rsid w:val="00952AAF"/>
    <w:rsid w:val="00953861"/>
    <w:rsid w:val="00953E60"/>
    <w:rsid w:val="0095411F"/>
    <w:rsid w:val="009552BE"/>
    <w:rsid w:val="00957E37"/>
    <w:rsid w:val="009613BE"/>
    <w:rsid w:val="00964310"/>
    <w:rsid w:val="00964372"/>
    <w:rsid w:val="00964542"/>
    <w:rsid w:val="00965351"/>
    <w:rsid w:val="0096565B"/>
    <w:rsid w:val="00967AE8"/>
    <w:rsid w:val="00967DF1"/>
    <w:rsid w:val="00970372"/>
    <w:rsid w:val="009717E3"/>
    <w:rsid w:val="00971940"/>
    <w:rsid w:val="00971C52"/>
    <w:rsid w:val="00972BD8"/>
    <w:rsid w:val="00973FAD"/>
    <w:rsid w:val="00974224"/>
    <w:rsid w:val="00974282"/>
    <w:rsid w:val="0097459D"/>
    <w:rsid w:val="00974DB8"/>
    <w:rsid w:val="00975525"/>
    <w:rsid w:val="00975763"/>
    <w:rsid w:val="00980A9F"/>
    <w:rsid w:val="00981519"/>
    <w:rsid w:val="009820B7"/>
    <w:rsid w:val="00983DE6"/>
    <w:rsid w:val="009847DD"/>
    <w:rsid w:val="00984D06"/>
    <w:rsid w:val="00985548"/>
    <w:rsid w:val="00985827"/>
    <w:rsid w:val="00985C81"/>
    <w:rsid w:val="00985CD3"/>
    <w:rsid w:val="00986A58"/>
    <w:rsid w:val="00986C6C"/>
    <w:rsid w:val="00986DB3"/>
    <w:rsid w:val="009872B1"/>
    <w:rsid w:val="0098753D"/>
    <w:rsid w:val="00987E3D"/>
    <w:rsid w:val="0099088C"/>
    <w:rsid w:val="00990ED9"/>
    <w:rsid w:val="00991AE8"/>
    <w:rsid w:val="00992A59"/>
    <w:rsid w:val="00992E0B"/>
    <w:rsid w:val="00993ABC"/>
    <w:rsid w:val="009952C1"/>
    <w:rsid w:val="009954D9"/>
    <w:rsid w:val="009958ED"/>
    <w:rsid w:val="00996391"/>
    <w:rsid w:val="00997C68"/>
    <w:rsid w:val="009A0A3F"/>
    <w:rsid w:val="009A1743"/>
    <w:rsid w:val="009A23C3"/>
    <w:rsid w:val="009A43DC"/>
    <w:rsid w:val="009A5074"/>
    <w:rsid w:val="009A5877"/>
    <w:rsid w:val="009A5D28"/>
    <w:rsid w:val="009A67F1"/>
    <w:rsid w:val="009A7157"/>
    <w:rsid w:val="009B05C6"/>
    <w:rsid w:val="009B2763"/>
    <w:rsid w:val="009B3058"/>
    <w:rsid w:val="009B3F0B"/>
    <w:rsid w:val="009B3F73"/>
    <w:rsid w:val="009B4E21"/>
    <w:rsid w:val="009B59AC"/>
    <w:rsid w:val="009B693A"/>
    <w:rsid w:val="009B700C"/>
    <w:rsid w:val="009B7E98"/>
    <w:rsid w:val="009B7FEB"/>
    <w:rsid w:val="009C0423"/>
    <w:rsid w:val="009C10B9"/>
    <w:rsid w:val="009C16BA"/>
    <w:rsid w:val="009C1B27"/>
    <w:rsid w:val="009C2992"/>
    <w:rsid w:val="009C2CD9"/>
    <w:rsid w:val="009C40F4"/>
    <w:rsid w:val="009C50F9"/>
    <w:rsid w:val="009C5995"/>
    <w:rsid w:val="009C6EDF"/>
    <w:rsid w:val="009D015D"/>
    <w:rsid w:val="009D3399"/>
    <w:rsid w:val="009D3B95"/>
    <w:rsid w:val="009D47F0"/>
    <w:rsid w:val="009D4F60"/>
    <w:rsid w:val="009D539F"/>
    <w:rsid w:val="009D760B"/>
    <w:rsid w:val="009E02CE"/>
    <w:rsid w:val="009E123A"/>
    <w:rsid w:val="009E332E"/>
    <w:rsid w:val="009E3828"/>
    <w:rsid w:val="009E3FCA"/>
    <w:rsid w:val="009E4518"/>
    <w:rsid w:val="009E4FA0"/>
    <w:rsid w:val="009E67CF"/>
    <w:rsid w:val="009E7C42"/>
    <w:rsid w:val="009E7E94"/>
    <w:rsid w:val="009F03F2"/>
    <w:rsid w:val="009F0A1F"/>
    <w:rsid w:val="009F0AA9"/>
    <w:rsid w:val="009F1478"/>
    <w:rsid w:val="009F16D2"/>
    <w:rsid w:val="009F21D3"/>
    <w:rsid w:val="009F254C"/>
    <w:rsid w:val="009F25BC"/>
    <w:rsid w:val="009F2A1C"/>
    <w:rsid w:val="009F398B"/>
    <w:rsid w:val="009F5397"/>
    <w:rsid w:val="009F6E9A"/>
    <w:rsid w:val="00A002E0"/>
    <w:rsid w:val="00A0196B"/>
    <w:rsid w:val="00A0280D"/>
    <w:rsid w:val="00A033A8"/>
    <w:rsid w:val="00A04F5D"/>
    <w:rsid w:val="00A050C3"/>
    <w:rsid w:val="00A05F10"/>
    <w:rsid w:val="00A07A15"/>
    <w:rsid w:val="00A07C87"/>
    <w:rsid w:val="00A07CFD"/>
    <w:rsid w:val="00A1116B"/>
    <w:rsid w:val="00A1143F"/>
    <w:rsid w:val="00A11981"/>
    <w:rsid w:val="00A126C9"/>
    <w:rsid w:val="00A136CE"/>
    <w:rsid w:val="00A13839"/>
    <w:rsid w:val="00A138AA"/>
    <w:rsid w:val="00A13F88"/>
    <w:rsid w:val="00A14CDA"/>
    <w:rsid w:val="00A15203"/>
    <w:rsid w:val="00A1529C"/>
    <w:rsid w:val="00A161E2"/>
    <w:rsid w:val="00A16767"/>
    <w:rsid w:val="00A16912"/>
    <w:rsid w:val="00A16F7C"/>
    <w:rsid w:val="00A20269"/>
    <w:rsid w:val="00A205ED"/>
    <w:rsid w:val="00A20E46"/>
    <w:rsid w:val="00A224A1"/>
    <w:rsid w:val="00A24E90"/>
    <w:rsid w:val="00A25DA6"/>
    <w:rsid w:val="00A31319"/>
    <w:rsid w:val="00A316E2"/>
    <w:rsid w:val="00A31C34"/>
    <w:rsid w:val="00A32DA2"/>
    <w:rsid w:val="00A33363"/>
    <w:rsid w:val="00A34120"/>
    <w:rsid w:val="00A35BA5"/>
    <w:rsid w:val="00A35DA5"/>
    <w:rsid w:val="00A35E0F"/>
    <w:rsid w:val="00A3606F"/>
    <w:rsid w:val="00A3672D"/>
    <w:rsid w:val="00A402F6"/>
    <w:rsid w:val="00A415D7"/>
    <w:rsid w:val="00A41952"/>
    <w:rsid w:val="00A42E64"/>
    <w:rsid w:val="00A4356C"/>
    <w:rsid w:val="00A443DB"/>
    <w:rsid w:val="00A4462A"/>
    <w:rsid w:val="00A45CA9"/>
    <w:rsid w:val="00A4657B"/>
    <w:rsid w:val="00A514E4"/>
    <w:rsid w:val="00A51528"/>
    <w:rsid w:val="00A53584"/>
    <w:rsid w:val="00A5364B"/>
    <w:rsid w:val="00A53D4B"/>
    <w:rsid w:val="00A553D3"/>
    <w:rsid w:val="00A55EF4"/>
    <w:rsid w:val="00A563B3"/>
    <w:rsid w:val="00A56DE2"/>
    <w:rsid w:val="00A60273"/>
    <w:rsid w:val="00A60B40"/>
    <w:rsid w:val="00A61851"/>
    <w:rsid w:val="00A6323D"/>
    <w:rsid w:val="00A63276"/>
    <w:rsid w:val="00A6385D"/>
    <w:rsid w:val="00A6417A"/>
    <w:rsid w:val="00A65D94"/>
    <w:rsid w:val="00A66F07"/>
    <w:rsid w:val="00A706DD"/>
    <w:rsid w:val="00A7178C"/>
    <w:rsid w:val="00A72D13"/>
    <w:rsid w:val="00A73256"/>
    <w:rsid w:val="00A73326"/>
    <w:rsid w:val="00A741C0"/>
    <w:rsid w:val="00A74853"/>
    <w:rsid w:val="00A74CDB"/>
    <w:rsid w:val="00A761B2"/>
    <w:rsid w:val="00A76BF5"/>
    <w:rsid w:val="00A774B2"/>
    <w:rsid w:val="00A77556"/>
    <w:rsid w:val="00A81C91"/>
    <w:rsid w:val="00A82523"/>
    <w:rsid w:val="00A83C46"/>
    <w:rsid w:val="00A84440"/>
    <w:rsid w:val="00A84DD3"/>
    <w:rsid w:val="00A8531F"/>
    <w:rsid w:val="00A85BE7"/>
    <w:rsid w:val="00A86461"/>
    <w:rsid w:val="00A87B7C"/>
    <w:rsid w:val="00A90699"/>
    <w:rsid w:val="00A91130"/>
    <w:rsid w:val="00A91AAE"/>
    <w:rsid w:val="00A91F77"/>
    <w:rsid w:val="00A922D5"/>
    <w:rsid w:val="00A94325"/>
    <w:rsid w:val="00A94EEF"/>
    <w:rsid w:val="00A9544E"/>
    <w:rsid w:val="00A95D26"/>
    <w:rsid w:val="00A9642C"/>
    <w:rsid w:val="00A9765D"/>
    <w:rsid w:val="00AA06B8"/>
    <w:rsid w:val="00AA18CF"/>
    <w:rsid w:val="00AA449C"/>
    <w:rsid w:val="00AA5649"/>
    <w:rsid w:val="00AA574D"/>
    <w:rsid w:val="00AA5906"/>
    <w:rsid w:val="00AA65BD"/>
    <w:rsid w:val="00AA6612"/>
    <w:rsid w:val="00AA7A9E"/>
    <w:rsid w:val="00AA7CED"/>
    <w:rsid w:val="00AB12C0"/>
    <w:rsid w:val="00AB1872"/>
    <w:rsid w:val="00AB2D03"/>
    <w:rsid w:val="00AB3150"/>
    <w:rsid w:val="00AB5479"/>
    <w:rsid w:val="00AB5C58"/>
    <w:rsid w:val="00AB5C6E"/>
    <w:rsid w:val="00AB7AB7"/>
    <w:rsid w:val="00AC0CC4"/>
    <w:rsid w:val="00AC15B8"/>
    <w:rsid w:val="00AC1645"/>
    <w:rsid w:val="00AC2DC0"/>
    <w:rsid w:val="00AC377C"/>
    <w:rsid w:val="00AD0B9C"/>
    <w:rsid w:val="00AD1D74"/>
    <w:rsid w:val="00AD3AA7"/>
    <w:rsid w:val="00AD6AC7"/>
    <w:rsid w:val="00AD79FC"/>
    <w:rsid w:val="00AE06AA"/>
    <w:rsid w:val="00AE0C79"/>
    <w:rsid w:val="00AE0EAB"/>
    <w:rsid w:val="00AE2D04"/>
    <w:rsid w:val="00AE372F"/>
    <w:rsid w:val="00AE5528"/>
    <w:rsid w:val="00AE6A32"/>
    <w:rsid w:val="00AE763B"/>
    <w:rsid w:val="00AE7813"/>
    <w:rsid w:val="00AE7B70"/>
    <w:rsid w:val="00AF1208"/>
    <w:rsid w:val="00AF2812"/>
    <w:rsid w:val="00AF336D"/>
    <w:rsid w:val="00AF54AA"/>
    <w:rsid w:val="00AF5545"/>
    <w:rsid w:val="00AF78FE"/>
    <w:rsid w:val="00B00ED7"/>
    <w:rsid w:val="00B011BD"/>
    <w:rsid w:val="00B045B5"/>
    <w:rsid w:val="00B048B3"/>
    <w:rsid w:val="00B06C18"/>
    <w:rsid w:val="00B10E6D"/>
    <w:rsid w:val="00B11033"/>
    <w:rsid w:val="00B11092"/>
    <w:rsid w:val="00B111E6"/>
    <w:rsid w:val="00B11606"/>
    <w:rsid w:val="00B13497"/>
    <w:rsid w:val="00B154AB"/>
    <w:rsid w:val="00B202BB"/>
    <w:rsid w:val="00B22707"/>
    <w:rsid w:val="00B228F8"/>
    <w:rsid w:val="00B24AFD"/>
    <w:rsid w:val="00B24E7E"/>
    <w:rsid w:val="00B24F3B"/>
    <w:rsid w:val="00B25BB2"/>
    <w:rsid w:val="00B267A1"/>
    <w:rsid w:val="00B26B4B"/>
    <w:rsid w:val="00B26D33"/>
    <w:rsid w:val="00B31616"/>
    <w:rsid w:val="00B33384"/>
    <w:rsid w:val="00B33447"/>
    <w:rsid w:val="00B33CFF"/>
    <w:rsid w:val="00B3462D"/>
    <w:rsid w:val="00B3509C"/>
    <w:rsid w:val="00B35786"/>
    <w:rsid w:val="00B35B81"/>
    <w:rsid w:val="00B36F05"/>
    <w:rsid w:val="00B3758D"/>
    <w:rsid w:val="00B378ED"/>
    <w:rsid w:val="00B37BC1"/>
    <w:rsid w:val="00B37C1F"/>
    <w:rsid w:val="00B413CF"/>
    <w:rsid w:val="00B416EC"/>
    <w:rsid w:val="00B418B5"/>
    <w:rsid w:val="00B419CD"/>
    <w:rsid w:val="00B422F9"/>
    <w:rsid w:val="00B4240C"/>
    <w:rsid w:val="00B433F2"/>
    <w:rsid w:val="00B449E8"/>
    <w:rsid w:val="00B450DB"/>
    <w:rsid w:val="00B46DFD"/>
    <w:rsid w:val="00B47741"/>
    <w:rsid w:val="00B47832"/>
    <w:rsid w:val="00B51401"/>
    <w:rsid w:val="00B51FFA"/>
    <w:rsid w:val="00B528D2"/>
    <w:rsid w:val="00B54406"/>
    <w:rsid w:val="00B54AC4"/>
    <w:rsid w:val="00B54AE1"/>
    <w:rsid w:val="00B5599F"/>
    <w:rsid w:val="00B56046"/>
    <w:rsid w:val="00B6001D"/>
    <w:rsid w:val="00B64868"/>
    <w:rsid w:val="00B64D8C"/>
    <w:rsid w:val="00B64D9F"/>
    <w:rsid w:val="00B65335"/>
    <w:rsid w:val="00B67C01"/>
    <w:rsid w:val="00B70F65"/>
    <w:rsid w:val="00B710CB"/>
    <w:rsid w:val="00B739C0"/>
    <w:rsid w:val="00B73D2E"/>
    <w:rsid w:val="00B74CE8"/>
    <w:rsid w:val="00B757B1"/>
    <w:rsid w:val="00B764EA"/>
    <w:rsid w:val="00B76BDE"/>
    <w:rsid w:val="00B76DA9"/>
    <w:rsid w:val="00B77083"/>
    <w:rsid w:val="00B771A1"/>
    <w:rsid w:val="00B84111"/>
    <w:rsid w:val="00B85AE1"/>
    <w:rsid w:val="00B86B15"/>
    <w:rsid w:val="00B87435"/>
    <w:rsid w:val="00B95ABB"/>
    <w:rsid w:val="00B97E65"/>
    <w:rsid w:val="00BA1569"/>
    <w:rsid w:val="00BA1AF9"/>
    <w:rsid w:val="00BA1E17"/>
    <w:rsid w:val="00BA4037"/>
    <w:rsid w:val="00BA413E"/>
    <w:rsid w:val="00BA4FEB"/>
    <w:rsid w:val="00BA56F4"/>
    <w:rsid w:val="00BB07A2"/>
    <w:rsid w:val="00BB1B23"/>
    <w:rsid w:val="00BB3FBE"/>
    <w:rsid w:val="00BB4C12"/>
    <w:rsid w:val="00BB4E4A"/>
    <w:rsid w:val="00BB54DD"/>
    <w:rsid w:val="00BB5B55"/>
    <w:rsid w:val="00BB6025"/>
    <w:rsid w:val="00BB632E"/>
    <w:rsid w:val="00BB73B8"/>
    <w:rsid w:val="00BB7E40"/>
    <w:rsid w:val="00BC0977"/>
    <w:rsid w:val="00BC3467"/>
    <w:rsid w:val="00BC38CF"/>
    <w:rsid w:val="00BC4292"/>
    <w:rsid w:val="00BC4D41"/>
    <w:rsid w:val="00BC541A"/>
    <w:rsid w:val="00BC60AF"/>
    <w:rsid w:val="00BC666F"/>
    <w:rsid w:val="00BC7B96"/>
    <w:rsid w:val="00BD0A8B"/>
    <w:rsid w:val="00BD22AA"/>
    <w:rsid w:val="00BD2B9B"/>
    <w:rsid w:val="00BD331C"/>
    <w:rsid w:val="00BD34D4"/>
    <w:rsid w:val="00BD3980"/>
    <w:rsid w:val="00BD435C"/>
    <w:rsid w:val="00BD4D06"/>
    <w:rsid w:val="00BD5C01"/>
    <w:rsid w:val="00BD6409"/>
    <w:rsid w:val="00BD6DE5"/>
    <w:rsid w:val="00BE0489"/>
    <w:rsid w:val="00BE1F2F"/>
    <w:rsid w:val="00BE31F5"/>
    <w:rsid w:val="00BE3262"/>
    <w:rsid w:val="00BE3291"/>
    <w:rsid w:val="00BE34D9"/>
    <w:rsid w:val="00BE6E7A"/>
    <w:rsid w:val="00BE70FE"/>
    <w:rsid w:val="00BE7DD5"/>
    <w:rsid w:val="00BF049F"/>
    <w:rsid w:val="00BF19CA"/>
    <w:rsid w:val="00BF303B"/>
    <w:rsid w:val="00BF442D"/>
    <w:rsid w:val="00BF5052"/>
    <w:rsid w:val="00BF5FD0"/>
    <w:rsid w:val="00BF6315"/>
    <w:rsid w:val="00BF7942"/>
    <w:rsid w:val="00BF7E79"/>
    <w:rsid w:val="00BF7EE9"/>
    <w:rsid w:val="00C0040E"/>
    <w:rsid w:val="00C004A7"/>
    <w:rsid w:val="00C00697"/>
    <w:rsid w:val="00C01617"/>
    <w:rsid w:val="00C02D2B"/>
    <w:rsid w:val="00C0643A"/>
    <w:rsid w:val="00C066E3"/>
    <w:rsid w:val="00C105E6"/>
    <w:rsid w:val="00C10D50"/>
    <w:rsid w:val="00C1100E"/>
    <w:rsid w:val="00C120C3"/>
    <w:rsid w:val="00C120F6"/>
    <w:rsid w:val="00C1260C"/>
    <w:rsid w:val="00C12FB7"/>
    <w:rsid w:val="00C13681"/>
    <w:rsid w:val="00C13A0C"/>
    <w:rsid w:val="00C13E29"/>
    <w:rsid w:val="00C14A14"/>
    <w:rsid w:val="00C15495"/>
    <w:rsid w:val="00C169C2"/>
    <w:rsid w:val="00C16E60"/>
    <w:rsid w:val="00C206F9"/>
    <w:rsid w:val="00C20E9A"/>
    <w:rsid w:val="00C21252"/>
    <w:rsid w:val="00C21299"/>
    <w:rsid w:val="00C2184E"/>
    <w:rsid w:val="00C2247C"/>
    <w:rsid w:val="00C22CA3"/>
    <w:rsid w:val="00C23AE5"/>
    <w:rsid w:val="00C259A2"/>
    <w:rsid w:val="00C27370"/>
    <w:rsid w:val="00C30268"/>
    <w:rsid w:val="00C33129"/>
    <w:rsid w:val="00C344CD"/>
    <w:rsid w:val="00C34705"/>
    <w:rsid w:val="00C349B9"/>
    <w:rsid w:val="00C35598"/>
    <w:rsid w:val="00C36B0A"/>
    <w:rsid w:val="00C3773A"/>
    <w:rsid w:val="00C40310"/>
    <w:rsid w:val="00C40B62"/>
    <w:rsid w:val="00C41E7A"/>
    <w:rsid w:val="00C41ED2"/>
    <w:rsid w:val="00C42008"/>
    <w:rsid w:val="00C4240C"/>
    <w:rsid w:val="00C44B60"/>
    <w:rsid w:val="00C4526C"/>
    <w:rsid w:val="00C45B0E"/>
    <w:rsid w:val="00C45D32"/>
    <w:rsid w:val="00C468F2"/>
    <w:rsid w:val="00C5052B"/>
    <w:rsid w:val="00C5091B"/>
    <w:rsid w:val="00C5197E"/>
    <w:rsid w:val="00C52D58"/>
    <w:rsid w:val="00C52E0E"/>
    <w:rsid w:val="00C53998"/>
    <w:rsid w:val="00C53DDF"/>
    <w:rsid w:val="00C53E06"/>
    <w:rsid w:val="00C55BF5"/>
    <w:rsid w:val="00C55F45"/>
    <w:rsid w:val="00C560EE"/>
    <w:rsid w:val="00C5637B"/>
    <w:rsid w:val="00C5643A"/>
    <w:rsid w:val="00C5661E"/>
    <w:rsid w:val="00C60526"/>
    <w:rsid w:val="00C61DE6"/>
    <w:rsid w:val="00C6258B"/>
    <w:rsid w:val="00C63A42"/>
    <w:rsid w:val="00C65C00"/>
    <w:rsid w:val="00C65CC8"/>
    <w:rsid w:val="00C674BD"/>
    <w:rsid w:val="00C67818"/>
    <w:rsid w:val="00C67C02"/>
    <w:rsid w:val="00C67EAE"/>
    <w:rsid w:val="00C7010A"/>
    <w:rsid w:val="00C70E3F"/>
    <w:rsid w:val="00C71639"/>
    <w:rsid w:val="00C73097"/>
    <w:rsid w:val="00C739D6"/>
    <w:rsid w:val="00C73E18"/>
    <w:rsid w:val="00C74460"/>
    <w:rsid w:val="00C75B9B"/>
    <w:rsid w:val="00C7693D"/>
    <w:rsid w:val="00C76BAA"/>
    <w:rsid w:val="00C776A5"/>
    <w:rsid w:val="00C77A40"/>
    <w:rsid w:val="00C77D0F"/>
    <w:rsid w:val="00C80D46"/>
    <w:rsid w:val="00C81F1A"/>
    <w:rsid w:val="00C8262E"/>
    <w:rsid w:val="00C82E8C"/>
    <w:rsid w:val="00C830D7"/>
    <w:rsid w:val="00C83F3B"/>
    <w:rsid w:val="00C8510C"/>
    <w:rsid w:val="00C85264"/>
    <w:rsid w:val="00C8601F"/>
    <w:rsid w:val="00C8792F"/>
    <w:rsid w:val="00C87D2A"/>
    <w:rsid w:val="00C87D8F"/>
    <w:rsid w:val="00C87DDA"/>
    <w:rsid w:val="00C900AC"/>
    <w:rsid w:val="00C9043B"/>
    <w:rsid w:val="00C9132E"/>
    <w:rsid w:val="00C91730"/>
    <w:rsid w:val="00C92096"/>
    <w:rsid w:val="00C936E6"/>
    <w:rsid w:val="00C93939"/>
    <w:rsid w:val="00C94756"/>
    <w:rsid w:val="00C948F3"/>
    <w:rsid w:val="00C949C0"/>
    <w:rsid w:val="00C97141"/>
    <w:rsid w:val="00C973D1"/>
    <w:rsid w:val="00CA2238"/>
    <w:rsid w:val="00CA347F"/>
    <w:rsid w:val="00CA4972"/>
    <w:rsid w:val="00CA4A8D"/>
    <w:rsid w:val="00CA5842"/>
    <w:rsid w:val="00CA6C7A"/>
    <w:rsid w:val="00CA7202"/>
    <w:rsid w:val="00CA7823"/>
    <w:rsid w:val="00CB07A6"/>
    <w:rsid w:val="00CB0A56"/>
    <w:rsid w:val="00CB0D4C"/>
    <w:rsid w:val="00CB1819"/>
    <w:rsid w:val="00CB23E9"/>
    <w:rsid w:val="00CB36AB"/>
    <w:rsid w:val="00CB36D4"/>
    <w:rsid w:val="00CB3C3C"/>
    <w:rsid w:val="00CB43B4"/>
    <w:rsid w:val="00CB48FB"/>
    <w:rsid w:val="00CB4BBF"/>
    <w:rsid w:val="00CB5D40"/>
    <w:rsid w:val="00CC01CD"/>
    <w:rsid w:val="00CC16F4"/>
    <w:rsid w:val="00CC17EB"/>
    <w:rsid w:val="00CC1E69"/>
    <w:rsid w:val="00CC2BAE"/>
    <w:rsid w:val="00CC3A50"/>
    <w:rsid w:val="00CC3ED3"/>
    <w:rsid w:val="00CC3F9F"/>
    <w:rsid w:val="00CC63F3"/>
    <w:rsid w:val="00CC6AC7"/>
    <w:rsid w:val="00CC716F"/>
    <w:rsid w:val="00CC7438"/>
    <w:rsid w:val="00CD03F6"/>
    <w:rsid w:val="00CD0410"/>
    <w:rsid w:val="00CD1170"/>
    <w:rsid w:val="00CD164C"/>
    <w:rsid w:val="00CD2382"/>
    <w:rsid w:val="00CD339A"/>
    <w:rsid w:val="00CD3908"/>
    <w:rsid w:val="00CD4650"/>
    <w:rsid w:val="00CD6495"/>
    <w:rsid w:val="00CE0789"/>
    <w:rsid w:val="00CE080E"/>
    <w:rsid w:val="00CE10A0"/>
    <w:rsid w:val="00CE12D2"/>
    <w:rsid w:val="00CE1ECD"/>
    <w:rsid w:val="00CE3F6D"/>
    <w:rsid w:val="00CE4906"/>
    <w:rsid w:val="00CE758C"/>
    <w:rsid w:val="00CE7EAC"/>
    <w:rsid w:val="00CF12C6"/>
    <w:rsid w:val="00CF4FD6"/>
    <w:rsid w:val="00CF6932"/>
    <w:rsid w:val="00CF74C9"/>
    <w:rsid w:val="00D000C6"/>
    <w:rsid w:val="00D0143E"/>
    <w:rsid w:val="00D01EDB"/>
    <w:rsid w:val="00D03060"/>
    <w:rsid w:val="00D03308"/>
    <w:rsid w:val="00D034E0"/>
    <w:rsid w:val="00D04034"/>
    <w:rsid w:val="00D040E1"/>
    <w:rsid w:val="00D04DF1"/>
    <w:rsid w:val="00D050EA"/>
    <w:rsid w:val="00D05345"/>
    <w:rsid w:val="00D05997"/>
    <w:rsid w:val="00D05C28"/>
    <w:rsid w:val="00D1105D"/>
    <w:rsid w:val="00D11A53"/>
    <w:rsid w:val="00D11C36"/>
    <w:rsid w:val="00D12B4C"/>
    <w:rsid w:val="00D13119"/>
    <w:rsid w:val="00D14872"/>
    <w:rsid w:val="00D14BA9"/>
    <w:rsid w:val="00D15809"/>
    <w:rsid w:val="00D15C0D"/>
    <w:rsid w:val="00D17560"/>
    <w:rsid w:val="00D17CD0"/>
    <w:rsid w:val="00D206F1"/>
    <w:rsid w:val="00D21BD3"/>
    <w:rsid w:val="00D21DB5"/>
    <w:rsid w:val="00D235AD"/>
    <w:rsid w:val="00D23F30"/>
    <w:rsid w:val="00D25603"/>
    <w:rsid w:val="00D25733"/>
    <w:rsid w:val="00D259C1"/>
    <w:rsid w:val="00D26B57"/>
    <w:rsid w:val="00D2727B"/>
    <w:rsid w:val="00D279F9"/>
    <w:rsid w:val="00D300B9"/>
    <w:rsid w:val="00D308BB"/>
    <w:rsid w:val="00D313E5"/>
    <w:rsid w:val="00D3221B"/>
    <w:rsid w:val="00D32EA8"/>
    <w:rsid w:val="00D32FA3"/>
    <w:rsid w:val="00D33DBF"/>
    <w:rsid w:val="00D3429E"/>
    <w:rsid w:val="00D3488B"/>
    <w:rsid w:val="00D35A9C"/>
    <w:rsid w:val="00D403A0"/>
    <w:rsid w:val="00D40A32"/>
    <w:rsid w:val="00D4214B"/>
    <w:rsid w:val="00D423B5"/>
    <w:rsid w:val="00D42EC1"/>
    <w:rsid w:val="00D43A8C"/>
    <w:rsid w:val="00D43EB5"/>
    <w:rsid w:val="00D44090"/>
    <w:rsid w:val="00D444FA"/>
    <w:rsid w:val="00D4507E"/>
    <w:rsid w:val="00D474F6"/>
    <w:rsid w:val="00D507F3"/>
    <w:rsid w:val="00D50BCB"/>
    <w:rsid w:val="00D52150"/>
    <w:rsid w:val="00D53672"/>
    <w:rsid w:val="00D5404A"/>
    <w:rsid w:val="00D54217"/>
    <w:rsid w:val="00D551C9"/>
    <w:rsid w:val="00D56608"/>
    <w:rsid w:val="00D574A5"/>
    <w:rsid w:val="00D57502"/>
    <w:rsid w:val="00D6070D"/>
    <w:rsid w:val="00D61718"/>
    <w:rsid w:val="00D61A59"/>
    <w:rsid w:val="00D6207B"/>
    <w:rsid w:val="00D62B33"/>
    <w:rsid w:val="00D630A2"/>
    <w:rsid w:val="00D65239"/>
    <w:rsid w:val="00D65F49"/>
    <w:rsid w:val="00D679C7"/>
    <w:rsid w:val="00D70AF4"/>
    <w:rsid w:val="00D70FB0"/>
    <w:rsid w:val="00D7132F"/>
    <w:rsid w:val="00D738DE"/>
    <w:rsid w:val="00D73E75"/>
    <w:rsid w:val="00D75903"/>
    <w:rsid w:val="00D76762"/>
    <w:rsid w:val="00D76BB0"/>
    <w:rsid w:val="00D77F34"/>
    <w:rsid w:val="00D8007E"/>
    <w:rsid w:val="00D8144D"/>
    <w:rsid w:val="00D8145B"/>
    <w:rsid w:val="00D81515"/>
    <w:rsid w:val="00D82296"/>
    <w:rsid w:val="00D82C4D"/>
    <w:rsid w:val="00D82E21"/>
    <w:rsid w:val="00D8363A"/>
    <w:rsid w:val="00D87FFC"/>
    <w:rsid w:val="00D916CC"/>
    <w:rsid w:val="00D9242F"/>
    <w:rsid w:val="00D926E3"/>
    <w:rsid w:val="00D92F3F"/>
    <w:rsid w:val="00D9445D"/>
    <w:rsid w:val="00D96A19"/>
    <w:rsid w:val="00D96CD6"/>
    <w:rsid w:val="00D97CF4"/>
    <w:rsid w:val="00D97D30"/>
    <w:rsid w:val="00DA1D86"/>
    <w:rsid w:val="00DA28C7"/>
    <w:rsid w:val="00DA434E"/>
    <w:rsid w:val="00DA5E3D"/>
    <w:rsid w:val="00DA6C9D"/>
    <w:rsid w:val="00DA7890"/>
    <w:rsid w:val="00DB001C"/>
    <w:rsid w:val="00DB00C9"/>
    <w:rsid w:val="00DB0659"/>
    <w:rsid w:val="00DB0684"/>
    <w:rsid w:val="00DB250D"/>
    <w:rsid w:val="00DB4ACC"/>
    <w:rsid w:val="00DB71F0"/>
    <w:rsid w:val="00DB79C4"/>
    <w:rsid w:val="00DC172A"/>
    <w:rsid w:val="00DC191C"/>
    <w:rsid w:val="00DC35AE"/>
    <w:rsid w:val="00DC37C9"/>
    <w:rsid w:val="00DC3E3E"/>
    <w:rsid w:val="00DC449A"/>
    <w:rsid w:val="00DC4EEA"/>
    <w:rsid w:val="00DC5669"/>
    <w:rsid w:val="00DC5D69"/>
    <w:rsid w:val="00DC5DDC"/>
    <w:rsid w:val="00DC62C3"/>
    <w:rsid w:val="00DC7F94"/>
    <w:rsid w:val="00DD2420"/>
    <w:rsid w:val="00DD2F4D"/>
    <w:rsid w:val="00DD4A1C"/>
    <w:rsid w:val="00DD4D3D"/>
    <w:rsid w:val="00DD61B4"/>
    <w:rsid w:val="00DD6324"/>
    <w:rsid w:val="00DE1A85"/>
    <w:rsid w:val="00DE1B35"/>
    <w:rsid w:val="00DE319E"/>
    <w:rsid w:val="00DE3BE7"/>
    <w:rsid w:val="00DE3F75"/>
    <w:rsid w:val="00DE40DE"/>
    <w:rsid w:val="00DE60C2"/>
    <w:rsid w:val="00DE616E"/>
    <w:rsid w:val="00DE6AC0"/>
    <w:rsid w:val="00DE6CB3"/>
    <w:rsid w:val="00DE7E6A"/>
    <w:rsid w:val="00DF1687"/>
    <w:rsid w:val="00DF2397"/>
    <w:rsid w:val="00DF2F49"/>
    <w:rsid w:val="00DF3159"/>
    <w:rsid w:val="00DF37E6"/>
    <w:rsid w:val="00DF3976"/>
    <w:rsid w:val="00DF5AF1"/>
    <w:rsid w:val="00DF6A9C"/>
    <w:rsid w:val="00E00DCF"/>
    <w:rsid w:val="00E00E77"/>
    <w:rsid w:val="00E0201B"/>
    <w:rsid w:val="00E02504"/>
    <w:rsid w:val="00E0510A"/>
    <w:rsid w:val="00E05517"/>
    <w:rsid w:val="00E056AC"/>
    <w:rsid w:val="00E057F9"/>
    <w:rsid w:val="00E05D7B"/>
    <w:rsid w:val="00E111AE"/>
    <w:rsid w:val="00E12733"/>
    <w:rsid w:val="00E14569"/>
    <w:rsid w:val="00E15564"/>
    <w:rsid w:val="00E158F4"/>
    <w:rsid w:val="00E1665D"/>
    <w:rsid w:val="00E173B4"/>
    <w:rsid w:val="00E176F6"/>
    <w:rsid w:val="00E200C9"/>
    <w:rsid w:val="00E2074D"/>
    <w:rsid w:val="00E21378"/>
    <w:rsid w:val="00E21CF7"/>
    <w:rsid w:val="00E2208F"/>
    <w:rsid w:val="00E22153"/>
    <w:rsid w:val="00E2267F"/>
    <w:rsid w:val="00E233DF"/>
    <w:rsid w:val="00E242F5"/>
    <w:rsid w:val="00E256BA"/>
    <w:rsid w:val="00E25B7F"/>
    <w:rsid w:val="00E25B9F"/>
    <w:rsid w:val="00E3026C"/>
    <w:rsid w:val="00E31823"/>
    <w:rsid w:val="00E3241B"/>
    <w:rsid w:val="00E32952"/>
    <w:rsid w:val="00E333D3"/>
    <w:rsid w:val="00E33989"/>
    <w:rsid w:val="00E35315"/>
    <w:rsid w:val="00E369B2"/>
    <w:rsid w:val="00E36C48"/>
    <w:rsid w:val="00E377D4"/>
    <w:rsid w:val="00E37B3D"/>
    <w:rsid w:val="00E407E7"/>
    <w:rsid w:val="00E40BA0"/>
    <w:rsid w:val="00E40EB1"/>
    <w:rsid w:val="00E41C3A"/>
    <w:rsid w:val="00E41D89"/>
    <w:rsid w:val="00E4232B"/>
    <w:rsid w:val="00E42506"/>
    <w:rsid w:val="00E430B2"/>
    <w:rsid w:val="00E442D9"/>
    <w:rsid w:val="00E459C1"/>
    <w:rsid w:val="00E4715F"/>
    <w:rsid w:val="00E50BF0"/>
    <w:rsid w:val="00E51802"/>
    <w:rsid w:val="00E53844"/>
    <w:rsid w:val="00E539DB"/>
    <w:rsid w:val="00E53D76"/>
    <w:rsid w:val="00E53FE0"/>
    <w:rsid w:val="00E5457E"/>
    <w:rsid w:val="00E5469C"/>
    <w:rsid w:val="00E54808"/>
    <w:rsid w:val="00E54B90"/>
    <w:rsid w:val="00E5519A"/>
    <w:rsid w:val="00E55AD5"/>
    <w:rsid w:val="00E57369"/>
    <w:rsid w:val="00E57878"/>
    <w:rsid w:val="00E60276"/>
    <w:rsid w:val="00E62280"/>
    <w:rsid w:val="00E62627"/>
    <w:rsid w:val="00E62947"/>
    <w:rsid w:val="00E62FC8"/>
    <w:rsid w:val="00E642AC"/>
    <w:rsid w:val="00E647F6"/>
    <w:rsid w:val="00E6537A"/>
    <w:rsid w:val="00E65D82"/>
    <w:rsid w:val="00E664C6"/>
    <w:rsid w:val="00E66952"/>
    <w:rsid w:val="00E670CF"/>
    <w:rsid w:val="00E67605"/>
    <w:rsid w:val="00E713AA"/>
    <w:rsid w:val="00E71944"/>
    <w:rsid w:val="00E720D5"/>
    <w:rsid w:val="00E72D86"/>
    <w:rsid w:val="00E731AC"/>
    <w:rsid w:val="00E73B69"/>
    <w:rsid w:val="00E75415"/>
    <w:rsid w:val="00E7547C"/>
    <w:rsid w:val="00E75DFA"/>
    <w:rsid w:val="00E76A4F"/>
    <w:rsid w:val="00E80807"/>
    <w:rsid w:val="00E82218"/>
    <w:rsid w:val="00E827EA"/>
    <w:rsid w:val="00E8365C"/>
    <w:rsid w:val="00E8427E"/>
    <w:rsid w:val="00E84C4D"/>
    <w:rsid w:val="00E87B55"/>
    <w:rsid w:val="00E87C2F"/>
    <w:rsid w:val="00E91600"/>
    <w:rsid w:val="00E9292C"/>
    <w:rsid w:val="00E92EA0"/>
    <w:rsid w:val="00E94397"/>
    <w:rsid w:val="00E952D0"/>
    <w:rsid w:val="00E95349"/>
    <w:rsid w:val="00E95A6B"/>
    <w:rsid w:val="00E95DDA"/>
    <w:rsid w:val="00EA01BA"/>
    <w:rsid w:val="00EA05D2"/>
    <w:rsid w:val="00EA31E9"/>
    <w:rsid w:val="00EA4D09"/>
    <w:rsid w:val="00EA59F5"/>
    <w:rsid w:val="00EA5F32"/>
    <w:rsid w:val="00EA614B"/>
    <w:rsid w:val="00EA6BE8"/>
    <w:rsid w:val="00EA6E4C"/>
    <w:rsid w:val="00EA71F3"/>
    <w:rsid w:val="00EA765C"/>
    <w:rsid w:val="00EA78E1"/>
    <w:rsid w:val="00EA7EB7"/>
    <w:rsid w:val="00EB050D"/>
    <w:rsid w:val="00EB4732"/>
    <w:rsid w:val="00EB4DD9"/>
    <w:rsid w:val="00EB4FA9"/>
    <w:rsid w:val="00EB5162"/>
    <w:rsid w:val="00EB530E"/>
    <w:rsid w:val="00EB54A9"/>
    <w:rsid w:val="00EB54CE"/>
    <w:rsid w:val="00EB5DFD"/>
    <w:rsid w:val="00EB655E"/>
    <w:rsid w:val="00EB6DD5"/>
    <w:rsid w:val="00EB7878"/>
    <w:rsid w:val="00EB7C57"/>
    <w:rsid w:val="00EC1541"/>
    <w:rsid w:val="00EC1BD9"/>
    <w:rsid w:val="00EC1BE8"/>
    <w:rsid w:val="00EC368D"/>
    <w:rsid w:val="00EC39A5"/>
    <w:rsid w:val="00EC4335"/>
    <w:rsid w:val="00EC4448"/>
    <w:rsid w:val="00EC61EB"/>
    <w:rsid w:val="00EC6B46"/>
    <w:rsid w:val="00EC7BDE"/>
    <w:rsid w:val="00ED0109"/>
    <w:rsid w:val="00ED0BC7"/>
    <w:rsid w:val="00ED325C"/>
    <w:rsid w:val="00ED58BA"/>
    <w:rsid w:val="00ED6A72"/>
    <w:rsid w:val="00EE12C1"/>
    <w:rsid w:val="00EE1B76"/>
    <w:rsid w:val="00EE2CE8"/>
    <w:rsid w:val="00EE2FAA"/>
    <w:rsid w:val="00EE3084"/>
    <w:rsid w:val="00EE3CD1"/>
    <w:rsid w:val="00EE4B7F"/>
    <w:rsid w:val="00EE5780"/>
    <w:rsid w:val="00EE67A0"/>
    <w:rsid w:val="00EE6CCD"/>
    <w:rsid w:val="00EE7183"/>
    <w:rsid w:val="00EE78D0"/>
    <w:rsid w:val="00EF054E"/>
    <w:rsid w:val="00EF3189"/>
    <w:rsid w:val="00EF3E53"/>
    <w:rsid w:val="00EF40F2"/>
    <w:rsid w:val="00EF5A68"/>
    <w:rsid w:val="00EF5BEE"/>
    <w:rsid w:val="00EF6F2F"/>
    <w:rsid w:val="00F00839"/>
    <w:rsid w:val="00F00A8C"/>
    <w:rsid w:val="00F03AF2"/>
    <w:rsid w:val="00F03B4C"/>
    <w:rsid w:val="00F04D59"/>
    <w:rsid w:val="00F04E98"/>
    <w:rsid w:val="00F05342"/>
    <w:rsid w:val="00F05769"/>
    <w:rsid w:val="00F05960"/>
    <w:rsid w:val="00F067AF"/>
    <w:rsid w:val="00F11FBF"/>
    <w:rsid w:val="00F12014"/>
    <w:rsid w:val="00F12287"/>
    <w:rsid w:val="00F1239C"/>
    <w:rsid w:val="00F132F4"/>
    <w:rsid w:val="00F14AA3"/>
    <w:rsid w:val="00F15D33"/>
    <w:rsid w:val="00F167C6"/>
    <w:rsid w:val="00F16E7E"/>
    <w:rsid w:val="00F1711C"/>
    <w:rsid w:val="00F17DAE"/>
    <w:rsid w:val="00F17DE3"/>
    <w:rsid w:val="00F2083B"/>
    <w:rsid w:val="00F21034"/>
    <w:rsid w:val="00F21877"/>
    <w:rsid w:val="00F21C99"/>
    <w:rsid w:val="00F21E3B"/>
    <w:rsid w:val="00F2344C"/>
    <w:rsid w:val="00F25011"/>
    <w:rsid w:val="00F25BE8"/>
    <w:rsid w:val="00F25E1D"/>
    <w:rsid w:val="00F263BA"/>
    <w:rsid w:val="00F26843"/>
    <w:rsid w:val="00F26C2C"/>
    <w:rsid w:val="00F26CF6"/>
    <w:rsid w:val="00F27260"/>
    <w:rsid w:val="00F27A52"/>
    <w:rsid w:val="00F27EC6"/>
    <w:rsid w:val="00F315C5"/>
    <w:rsid w:val="00F31CF2"/>
    <w:rsid w:val="00F35878"/>
    <w:rsid w:val="00F35920"/>
    <w:rsid w:val="00F3732A"/>
    <w:rsid w:val="00F43C72"/>
    <w:rsid w:val="00F43DE9"/>
    <w:rsid w:val="00F4445E"/>
    <w:rsid w:val="00F455B7"/>
    <w:rsid w:val="00F47785"/>
    <w:rsid w:val="00F50E0B"/>
    <w:rsid w:val="00F514B9"/>
    <w:rsid w:val="00F51871"/>
    <w:rsid w:val="00F563F1"/>
    <w:rsid w:val="00F563F9"/>
    <w:rsid w:val="00F56719"/>
    <w:rsid w:val="00F60367"/>
    <w:rsid w:val="00F608FA"/>
    <w:rsid w:val="00F60947"/>
    <w:rsid w:val="00F60C3E"/>
    <w:rsid w:val="00F629CE"/>
    <w:rsid w:val="00F63155"/>
    <w:rsid w:val="00F63638"/>
    <w:rsid w:val="00F63724"/>
    <w:rsid w:val="00F63878"/>
    <w:rsid w:val="00F6421B"/>
    <w:rsid w:val="00F6479D"/>
    <w:rsid w:val="00F661A5"/>
    <w:rsid w:val="00F67974"/>
    <w:rsid w:val="00F70577"/>
    <w:rsid w:val="00F70A8C"/>
    <w:rsid w:val="00F70B79"/>
    <w:rsid w:val="00F71106"/>
    <w:rsid w:val="00F71464"/>
    <w:rsid w:val="00F71AF5"/>
    <w:rsid w:val="00F72AD5"/>
    <w:rsid w:val="00F72C64"/>
    <w:rsid w:val="00F73334"/>
    <w:rsid w:val="00F74DEB"/>
    <w:rsid w:val="00F74FEC"/>
    <w:rsid w:val="00F7613D"/>
    <w:rsid w:val="00F76840"/>
    <w:rsid w:val="00F772F9"/>
    <w:rsid w:val="00F773D5"/>
    <w:rsid w:val="00F77BC6"/>
    <w:rsid w:val="00F80D8D"/>
    <w:rsid w:val="00F81CBA"/>
    <w:rsid w:val="00F83501"/>
    <w:rsid w:val="00F84BF2"/>
    <w:rsid w:val="00F84FE6"/>
    <w:rsid w:val="00F85C17"/>
    <w:rsid w:val="00F860ED"/>
    <w:rsid w:val="00F87543"/>
    <w:rsid w:val="00F90BD1"/>
    <w:rsid w:val="00F92062"/>
    <w:rsid w:val="00F92478"/>
    <w:rsid w:val="00F9455E"/>
    <w:rsid w:val="00F94902"/>
    <w:rsid w:val="00F950BE"/>
    <w:rsid w:val="00F968D8"/>
    <w:rsid w:val="00F96B66"/>
    <w:rsid w:val="00F96BE6"/>
    <w:rsid w:val="00F97727"/>
    <w:rsid w:val="00F97A7D"/>
    <w:rsid w:val="00FA0F85"/>
    <w:rsid w:val="00FA2228"/>
    <w:rsid w:val="00FA2FBC"/>
    <w:rsid w:val="00FA3286"/>
    <w:rsid w:val="00FA34F4"/>
    <w:rsid w:val="00FA49DE"/>
    <w:rsid w:val="00FA58C1"/>
    <w:rsid w:val="00FA63A8"/>
    <w:rsid w:val="00FB038A"/>
    <w:rsid w:val="00FB0418"/>
    <w:rsid w:val="00FB1A99"/>
    <w:rsid w:val="00FB1F62"/>
    <w:rsid w:val="00FB2B09"/>
    <w:rsid w:val="00FB2FBD"/>
    <w:rsid w:val="00FB4342"/>
    <w:rsid w:val="00FB73AC"/>
    <w:rsid w:val="00FB7B18"/>
    <w:rsid w:val="00FC0F91"/>
    <w:rsid w:val="00FC1636"/>
    <w:rsid w:val="00FC2191"/>
    <w:rsid w:val="00FC3672"/>
    <w:rsid w:val="00FC390B"/>
    <w:rsid w:val="00FC3A4D"/>
    <w:rsid w:val="00FC4383"/>
    <w:rsid w:val="00FC49D5"/>
    <w:rsid w:val="00FC5168"/>
    <w:rsid w:val="00FC5C39"/>
    <w:rsid w:val="00FC6364"/>
    <w:rsid w:val="00FC681D"/>
    <w:rsid w:val="00FC68E5"/>
    <w:rsid w:val="00FC79AE"/>
    <w:rsid w:val="00FC7B14"/>
    <w:rsid w:val="00FD050C"/>
    <w:rsid w:val="00FD164E"/>
    <w:rsid w:val="00FD4CCC"/>
    <w:rsid w:val="00FD694A"/>
    <w:rsid w:val="00FD711C"/>
    <w:rsid w:val="00FD7193"/>
    <w:rsid w:val="00FD7DA0"/>
    <w:rsid w:val="00FE11C5"/>
    <w:rsid w:val="00FE1B0E"/>
    <w:rsid w:val="00FE28A9"/>
    <w:rsid w:val="00FE367A"/>
    <w:rsid w:val="00FE3E64"/>
    <w:rsid w:val="00FE492E"/>
    <w:rsid w:val="00FE5DBC"/>
    <w:rsid w:val="00FE70CC"/>
    <w:rsid w:val="00FE7503"/>
    <w:rsid w:val="00FE7598"/>
    <w:rsid w:val="00FF0E25"/>
    <w:rsid w:val="00FF217F"/>
    <w:rsid w:val="00FF21E6"/>
    <w:rsid w:val="00FF3EE4"/>
    <w:rsid w:val="00FF5637"/>
    <w:rsid w:val="00FF6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9A9629"/>
  <w15:docId w15:val="{54A19B3A-7413-4B77-A340-76F5B1952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21"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21"/>
    <w:qFormat/>
    <w:rsid w:val="00294C11"/>
  </w:style>
  <w:style w:type="paragraph" w:styleId="1">
    <w:name w:val="heading 1"/>
    <w:next w:val="a0"/>
    <w:link w:val="10"/>
    <w:uiPriority w:val="9"/>
    <w:qFormat/>
    <w:rsid w:val="00691B30"/>
    <w:pPr>
      <w:keepNext/>
      <w:keepLines/>
      <w:spacing w:before="240" w:after="120" w:line="240" w:lineRule="auto"/>
      <w:outlineLvl w:val="0"/>
    </w:pPr>
    <w:rPr>
      <w:rFonts w:ascii="Times New Roman" w:hAnsi="Times New Roman" w:cs="Times New Roman"/>
      <w:b/>
      <w:bCs/>
      <w:szCs w:val="28"/>
    </w:rPr>
  </w:style>
  <w:style w:type="paragraph" w:styleId="2">
    <w:name w:val="heading 2"/>
    <w:basedOn w:val="a0"/>
    <w:next w:val="a0"/>
    <w:link w:val="20"/>
    <w:uiPriority w:val="9"/>
    <w:unhideWhenUsed/>
    <w:qFormat/>
    <w:rsid w:val="00691B30"/>
    <w:pPr>
      <w:keepNext/>
      <w:spacing w:before="120" w:after="120" w:line="240" w:lineRule="auto"/>
      <w:jc w:val="both"/>
      <w:outlineLvl w:val="1"/>
    </w:pPr>
    <w:rPr>
      <w:rFonts w:ascii="Times New Roman" w:hAnsi="Times New Roman"/>
      <w:b/>
      <w:bCs/>
      <w:iCs/>
      <w:szCs w:val="28"/>
    </w:rPr>
  </w:style>
  <w:style w:type="paragraph" w:styleId="3">
    <w:name w:val="heading 3"/>
    <w:basedOn w:val="a0"/>
    <w:next w:val="a0"/>
    <w:link w:val="30"/>
    <w:qFormat/>
    <w:rsid w:val="00691B30"/>
    <w:pPr>
      <w:keepNext/>
      <w:keepLines/>
      <w:spacing w:before="160" w:after="40" w:line="259" w:lineRule="auto"/>
      <w:outlineLvl w:val="2"/>
    </w:pPr>
    <w:rPr>
      <w:rFonts w:ascii="Times New Roman" w:eastAsiaTheme="majorEastAsia" w:hAnsi="Times New Roman"/>
      <w:b/>
      <w:lang w:eastAsia="ru-RU"/>
    </w:rPr>
  </w:style>
  <w:style w:type="paragraph" w:styleId="4">
    <w:name w:val="heading 4"/>
    <w:basedOn w:val="a0"/>
    <w:next w:val="a0"/>
    <w:link w:val="40"/>
    <w:uiPriority w:val="9"/>
    <w:semiHidden/>
    <w:qFormat/>
    <w:rsid w:val="00691B30"/>
    <w:pPr>
      <w:keepNext/>
      <w:spacing w:before="120" w:after="60" w:line="240" w:lineRule="auto"/>
      <w:outlineLvl w:val="3"/>
    </w:pPr>
    <w:rPr>
      <w:rFonts w:ascii="Times New Roman" w:hAnsi="Times New Roman" w:cs="Times New Roman"/>
      <w:b/>
      <w:szCs w:val="28"/>
      <w:lang w:eastAsia="ru-RU"/>
    </w:rPr>
  </w:style>
  <w:style w:type="paragraph" w:styleId="5">
    <w:name w:val="heading 5"/>
    <w:basedOn w:val="a0"/>
    <w:next w:val="a0"/>
    <w:link w:val="50"/>
    <w:uiPriority w:val="9"/>
    <w:semiHidden/>
    <w:unhideWhenUsed/>
    <w:qFormat/>
    <w:rsid w:val="00170FEA"/>
    <w:pPr>
      <w:keepNext/>
      <w:keepLines/>
      <w:spacing w:before="40" w:after="0"/>
      <w:outlineLvl w:val="4"/>
    </w:pPr>
    <w:rPr>
      <w:rFonts w:asciiTheme="majorHAnsi" w:eastAsiaTheme="majorEastAsia" w:hAnsiTheme="majorHAnsi" w:cstheme="majorBidi"/>
      <w:color w:val="365F91" w:themeColor="accent1" w:themeShade="BF"/>
    </w:rPr>
  </w:style>
  <w:style w:type="paragraph" w:styleId="8">
    <w:name w:val="heading 8"/>
    <w:basedOn w:val="a0"/>
    <w:next w:val="a0"/>
    <w:link w:val="80"/>
    <w:qFormat/>
    <w:rsid w:val="00DB79C4"/>
    <w:pPr>
      <w:keepNext/>
      <w:spacing w:after="0" w:line="240" w:lineRule="auto"/>
      <w:ind w:left="7920"/>
      <w:outlineLvl w:val="7"/>
    </w:pPr>
    <w:rPr>
      <w:rFonts w:ascii="Times New Roman" w:hAnsi="Times New Roman" w:cs="Times New Roman"/>
      <w:sz w:val="2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91B30"/>
    <w:rPr>
      <w:rFonts w:ascii="Times New Roman" w:hAnsi="Times New Roman" w:cs="Times New Roman"/>
      <w:b/>
      <w:bCs/>
      <w:szCs w:val="28"/>
    </w:rPr>
  </w:style>
  <w:style w:type="character" w:customStyle="1" w:styleId="20">
    <w:name w:val="Заголовок 2 Знак"/>
    <w:basedOn w:val="a1"/>
    <w:link w:val="2"/>
    <w:uiPriority w:val="9"/>
    <w:locked/>
    <w:rsid w:val="00691B30"/>
    <w:rPr>
      <w:rFonts w:ascii="Times New Roman" w:hAnsi="Times New Roman"/>
      <w:b/>
      <w:bCs/>
      <w:iCs/>
      <w:szCs w:val="28"/>
    </w:rPr>
  </w:style>
  <w:style w:type="character" w:customStyle="1" w:styleId="30">
    <w:name w:val="Заголовок 3 Знак"/>
    <w:basedOn w:val="a1"/>
    <w:link w:val="3"/>
    <w:uiPriority w:val="9"/>
    <w:rsid w:val="00691B30"/>
    <w:rPr>
      <w:rFonts w:ascii="Times New Roman" w:eastAsiaTheme="majorEastAsia" w:hAnsi="Times New Roman"/>
      <w:b/>
      <w:lang w:eastAsia="ru-RU"/>
    </w:rPr>
  </w:style>
  <w:style w:type="character" w:customStyle="1" w:styleId="40">
    <w:name w:val="Заголовок 4 Знак"/>
    <w:basedOn w:val="a1"/>
    <w:link w:val="4"/>
    <w:uiPriority w:val="9"/>
    <w:semiHidden/>
    <w:rsid w:val="00691B30"/>
    <w:rPr>
      <w:rFonts w:ascii="Times New Roman" w:hAnsi="Times New Roman" w:cs="Times New Roman"/>
      <w:b/>
      <w:szCs w:val="28"/>
      <w:lang w:eastAsia="ru-RU"/>
    </w:rPr>
  </w:style>
  <w:style w:type="paragraph" w:customStyle="1" w:styleId="a4">
    <w:name w:val="Текст_Без отступа"/>
    <w:basedOn w:val="a5"/>
    <w:uiPriority w:val="2"/>
    <w:qFormat/>
    <w:rsid w:val="00691B30"/>
    <w:pPr>
      <w:ind w:firstLine="0"/>
    </w:pPr>
  </w:style>
  <w:style w:type="paragraph" w:customStyle="1" w:styleId="a5">
    <w:name w:val="Текст_Абзац"/>
    <w:uiPriority w:val="2"/>
    <w:qFormat/>
    <w:rsid w:val="00691B30"/>
    <w:pPr>
      <w:spacing w:after="120" w:line="240" w:lineRule="auto"/>
      <w:ind w:firstLine="340"/>
      <w:contextualSpacing/>
      <w:jc w:val="both"/>
    </w:pPr>
    <w:rPr>
      <w:rFonts w:ascii="Times New Roman" w:hAnsi="Times New Roman" w:cs="Times New Roman"/>
      <w:szCs w:val="28"/>
      <w:lang w:eastAsia="ru-RU"/>
    </w:rPr>
  </w:style>
  <w:style w:type="paragraph" w:styleId="a6">
    <w:name w:val="footer"/>
    <w:basedOn w:val="a0"/>
    <w:link w:val="a7"/>
    <w:uiPriority w:val="99"/>
    <w:rsid w:val="00691B30"/>
    <w:pPr>
      <w:tabs>
        <w:tab w:val="center" w:pos="4677"/>
        <w:tab w:val="right" w:pos="9355"/>
      </w:tabs>
      <w:spacing w:after="0" w:line="240" w:lineRule="auto"/>
      <w:jc w:val="center"/>
    </w:pPr>
    <w:rPr>
      <w:rFonts w:ascii="Times New Roman" w:hAnsi="Times New Roman"/>
    </w:rPr>
  </w:style>
  <w:style w:type="character" w:customStyle="1" w:styleId="a7">
    <w:name w:val="Нижний колонтитул Знак"/>
    <w:basedOn w:val="a1"/>
    <w:link w:val="a6"/>
    <w:uiPriority w:val="99"/>
    <w:locked/>
    <w:rsid w:val="00691B30"/>
    <w:rPr>
      <w:rFonts w:ascii="Times New Roman" w:hAnsi="Times New Roman"/>
    </w:rPr>
  </w:style>
  <w:style w:type="paragraph" w:customStyle="1" w:styleId="a8">
    <w:name w:val="СМ_заголовок"/>
    <w:basedOn w:val="a4"/>
    <w:uiPriority w:val="1"/>
    <w:qFormat/>
    <w:rsid w:val="00691B30"/>
    <w:rPr>
      <w:i/>
      <w:u w:val="single"/>
    </w:rPr>
  </w:style>
  <w:style w:type="table" w:styleId="a9">
    <w:name w:val="Table Grid"/>
    <w:basedOn w:val="a2"/>
    <w:uiPriority w:val="39"/>
    <w:qFormat/>
    <w:rsid w:val="00691B3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Текст-Центр"/>
    <w:basedOn w:val="a4"/>
    <w:uiPriority w:val="2"/>
    <w:qFormat/>
    <w:rsid w:val="00691B30"/>
    <w:pPr>
      <w:jc w:val="center"/>
    </w:pPr>
  </w:style>
  <w:style w:type="paragraph" w:styleId="11">
    <w:name w:val="toc 1"/>
    <w:basedOn w:val="a0"/>
    <w:next w:val="a0"/>
    <w:autoRedefine/>
    <w:uiPriority w:val="39"/>
    <w:rsid w:val="00691B30"/>
    <w:pPr>
      <w:tabs>
        <w:tab w:val="right" w:leader="dot" w:pos="9344"/>
      </w:tabs>
      <w:spacing w:after="120" w:line="240" w:lineRule="auto"/>
    </w:pPr>
    <w:rPr>
      <w:rFonts w:ascii="Times New Roman" w:hAnsi="Times New Roman"/>
      <w:noProof/>
    </w:rPr>
  </w:style>
  <w:style w:type="paragraph" w:customStyle="1" w:styleId="aa">
    <w:name w:val="Ответ"/>
    <w:link w:val="ab"/>
    <w:qFormat/>
    <w:rsid w:val="00691B30"/>
    <w:pPr>
      <w:spacing w:after="60" w:line="240" w:lineRule="auto"/>
      <w:jc w:val="both"/>
    </w:pPr>
    <w:rPr>
      <w:rFonts w:ascii="Times New Roman" w:eastAsiaTheme="minorEastAsia" w:hAnsi="Times New Roman" w:cstheme="minorBidi"/>
      <w:lang w:eastAsia="ru-RU"/>
    </w:rPr>
  </w:style>
  <w:style w:type="paragraph" w:customStyle="1" w:styleId="ac">
    <w:name w:val="Ответ_Центр"/>
    <w:basedOn w:val="aa"/>
    <w:qFormat/>
    <w:rsid w:val="00691B30"/>
    <w:pPr>
      <w:jc w:val="center"/>
    </w:pPr>
  </w:style>
  <w:style w:type="paragraph" w:customStyle="1" w:styleId="ad">
    <w:name w:val="Вопрос"/>
    <w:link w:val="ae"/>
    <w:uiPriority w:val="99"/>
    <w:qFormat/>
    <w:rsid w:val="00691B30"/>
    <w:pPr>
      <w:keepNext/>
      <w:spacing w:before="120" w:after="120" w:line="240" w:lineRule="auto"/>
      <w:ind w:left="113"/>
      <w:jc w:val="both"/>
    </w:pPr>
    <w:rPr>
      <w:rFonts w:ascii="Times New Roman" w:eastAsiaTheme="minorEastAsia" w:hAnsi="Times New Roman" w:cstheme="minorBidi"/>
      <w:b/>
      <w:lang w:eastAsia="ru-RU"/>
    </w:rPr>
  </w:style>
  <w:style w:type="paragraph" w:styleId="21">
    <w:name w:val="toc 2"/>
    <w:basedOn w:val="a0"/>
    <w:next w:val="a0"/>
    <w:autoRedefine/>
    <w:uiPriority w:val="39"/>
    <w:rsid w:val="00691B30"/>
    <w:pPr>
      <w:tabs>
        <w:tab w:val="right" w:leader="dot" w:pos="9344"/>
      </w:tabs>
      <w:spacing w:after="0" w:line="360" w:lineRule="auto"/>
      <w:ind w:left="221"/>
    </w:pPr>
    <w:rPr>
      <w:rFonts w:ascii="Times New Roman" w:hAnsi="Times New Roman"/>
      <w:noProof/>
    </w:rPr>
  </w:style>
  <w:style w:type="paragraph" w:customStyle="1" w:styleId="a">
    <w:name w:val="Текст_Маркер"/>
    <w:uiPriority w:val="2"/>
    <w:qFormat/>
    <w:rsid w:val="00691B30"/>
    <w:pPr>
      <w:numPr>
        <w:numId w:val="1"/>
      </w:numPr>
      <w:tabs>
        <w:tab w:val="left" w:pos="680"/>
      </w:tabs>
      <w:spacing w:after="120" w:line="240" w:lineRule="auto"/>
      <w:contextualSpacing/>
      <w:jc w:val="both"/>
    </w:pPr>
    <w:rPr>
      <w:rFonts w:ascii="Times New Roman" w:eastAsiaTheme="minorEastAsia" w:hAnsi="Times New Roman" w:cstheme="minorBidi"/>
      <w:szCs w:val="28"/>
      <w:lang w:eastAsia="ru-RU"/>
    </w:rPr>
  </w:style>
  <w:style w:type="character" w:styleId="af">
    <w:name w:val="Hyperlink"/>
    <w:basedOn w:val="a1"/>
    <w:uiPriority w:val="99"/>
    <w:unhideWhenUsed/>
    <w:rsid w:val="00691B30"/>
    <w:rPr>
      <w:color w:val="0000FF" w:themeColor="hyperlink"/>
      <w:u w:val="single"/>
    </w:rPr>
  </w:style>
  <w:style w:type="table" w:customStyle="1" w:styleId="12">
    <w:name w:val="Сетка таблицы1"/>
    <w:basedOn w:val="a2"/>
    <w:next w:val="a9"/>
    <w:uiPriority w:val="59"/>
    <w:rsid w:val="00850355"/>
    <w:pPr>
      <w:spacing w:after="0" w:line="240" w:lineRule="auto"/>
    </w:pPr>
    <w:rPr>
      <w:rFonts w:ascii="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0"/>
    <w:link w:val="af1"/>
    <w:uiPriority w:val="99"/>
    <w:semiHidden/>
    <w:unhideWhenUsed/>
    <w:rsid w:val="00850355"/>
    <w:pPr>
      <w:spacing w:after="0"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850355"/>
    <w:rPr>
      <w:rFonts w:ascii="Tahoma" w:hAnsi="Tahoma" w:cs="Tahoma"/>
      <w:sz w:val="16"/>
      <w:szCs w:val="16"/>
    </w:rPr>
  </w:style>
  <w:style w:type="paragraph" w:customStyle="1" w:styleId="af2">
    <w:name w:val="ТФ"/>
    <w:basedOn w:val="a4"/>
    <w:uiPriority w:val="21"/>
    <w:qFormat/>
    <w:rsid w:val="00691B30"/>
    <w:pPr>
      <w:ind w:left="57"/>
    </w:pPr>
    <w:rPr>
      <w:b/>
    </w:rPr>
  </w:style>
  <w:style w:type="paragraph" w:customStyle="1" w:styleId="af3">
    <w:name w:val="СМ_табл"/>
    <w:basedOn w:val="a0"/>
    <w:uiPriority w:val="99"/>
    <w:qFormat/>
    <w:rsid w:val="00CB36AB"/>
    <w:pPr>
      <w:spacing w:after="0" w:line="240" w:lineRule="auto"/>
      <w:jc w:val="both"/>
    </w:pPr>
    <w:rPr>
      <w:rFonts w:ascii="Times New Roman" w:eastAsiaTheme="minorEastAsia" w:hAnsi="Times New Roman" w:cstheme="minorBidi"/>
      <w:szCs w:val="28"/>
      <w:lang w:eastAsia="ru-RU"/>
    </w:rPr>
  </w:style>
  <w:style w:type="paragraph" w:customStyle="1" w:styleId="-0">
    <w:name w:val="СМ-табл_отст"/>
    <w:basedOn w:val="af3"/>
    <w:uiPriority w:val="99"/>
    <w:qFormat/>
    <w:rsid w:val="00CB36AB"/>
    <w:pPr>
      <w:ind w:firstLine="313"/>
    </w:pPr>
  </w:style>
  <w:style w:type="paragraph" w:styleId="af4">
    <w:name w:val="header"/>
    <w:basedOn w:val="a6"/>
    <w:link w:val="af5"/>
    <w:uiPriority w:val="99"/>
    <w:unhideWhenUsed/>
    <w:rsid w:val="001B5D4E"/>
    <w:rPr>
      <w:rFonts w:eastAsiaTheme="minorEastAsia" w:cstheme="minorBidi"/>
      <w:szCs w:val="22"/>
      <w:lang w:eastAsia="ru-RU"/>
    </w:rPr>
  </w:style>
  <w:style w:type="character" w:customStyle="1" w:styleId="af5">
    <w:name w:val="Верхний колонтитул Знак"/>
    <w:basedOn w:val="a1"/>
    <w:link w:val="af4"/>
    <w:uiPriority w:val="99"/>
    <w:qFormat/>
    <w:rsid w:val="001B5D4E"/>
    <w:rPr>
      <w:rFonts w:ascii="Times New Roman" w:eastAsiaTheme="minorEastAsia" w:hAnsi="Times New Roman" w:cstheme="minorBidi"/>
      <w:szCs w:val="22"/>
      <w:lang w:eastAsia="ru-RU"/>
    </w:rPr>
  </w:style>
  <w:style w:type="table" w:customStyle="1" w:styleId="TableGrid1">
    <w:name w:val="Table Grid1"/>
    <w:basedOn w:val="a2"/>
    <w:next w:val="a9"/>
    <w:uiPriority w:val="59"/>
    <w:rsid w:val="006D438E"/>
    <w:pPr>
      <w:spacing w:after="0" w:line="240" w:lineRule="auto"/>
    </w:pPr>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rmal (Web)"/>
    <w:basedOn w:val="a0"/>
    <w:uiPriority w:val="99"/>
    <w:unhideWhenUsed/>
    <w:rsid w:val="00FF3EE4"/>
    <w:pPr>
      <w:spacing w:before="100" w:beforeAutospacing="1" w:after="100" w:afterAutospacing="1" w:line="240" w:lineRule="auto"/>
    </w:pPr>
    <w:rPr>
      <w:rFonts w:ascii="Times New Roman" w:hAnsi="Times New Roman" w:cs="Times New Roman"/>
      <w:lang w:eastAsia="ru-RU"/>
    </w:rPr>
  </w:style>
  <w:style w:type="paragraph" w:styleId="af7">
    <w:name w:val="List Paragraph"/>
    <w:aliases w:val="Bullet 1,Use Case List Paragraph"/>
    <w:basedOn w:val="a0"/>
    <w:link w:val="af8"/>
    <w:uiPriority w:val="34"/>
    <w:qFormat/>
    <w:rsid w:val="000146FD"/>
    <w:pPr>
      <w:ind w:left="720"/>
      <w:contextualSpacing/>
    </w:pPr>
  </w:style>
  <w:style w:type="character" w:styleId="af9">
    <w:name w:val="annotation reference"/>
    <w:basedOn w:val="a1"/>
    <w:uiPriority w:val="99"/>
    <w:unhideWhenUsed/>
    <w:rsid w:val="00A07A15"/>
    <w:rPr>
      <w:sz w:val="16"/>
      <w:szCs w:val="16"/>
    </w:rPr>
  </w:style>
  <w:style w:type="paragraph" w:styleId="afa">
    <w:name w:val="annotation text"/>
    <w:basedOn w:val="a0"/>
    <w:link w:val="afb"/>
    <w:uiPriority w:val="99"/>
    <w:unhideWhenUsed/>
    <w:rsid w:val="00A07A15"/>
    <w:pPr>
      <w:spacing w:line="240" w:lineRule="auto"/>
    </w:pPr>
    <w:rPr>
      <w:sz w:val="20"/>
      <w:szCs w:val="20"/>
    </w:rPr>
  </w:style>
  <w:style w:type="character" w:customStyle="1" w:styleId="afb">
    <w:name w:val="Текст примечания Знак"/>
    <w:basedOn w:val="a1"/>
    <w:link w:val="afa"/>
    <w:uiPriority w:val="99"/>
    <w:rsid w:val="00A07A15"/>
    <w:rPr>
      <w:sz w:val="20"/>
      <w:szCs w:val="20"/>
    </w:rPr>
  </w:style>
  <w:style w:type="paragraph" w:styleId="afc">
    <w:name w:val="annotation subject"/>
    <w:basedOn w:val="afa"/>
    <w:next w:val="afa"/>
    <w:link w:val="afd"/>
    <w:uiPriority w:val="99"/>
    <w:unhideWhenUsed/>
    <w:rsid w:val="00A07A15"/>
    <w:rPr>
      <w:b/>
      <w:bCs/>
    </w:rPr>
  </w:style>
  <w:style w:type="character" w:customStyle="1" w:styleId="afd">
    <w:name w:val="Тема примечания Знак"/>
    <w:basedOn w:val="afb"/>
    <w:link w:val="afc"/>
    <w:uiPriority w:val="99"/>
    <w:rsid w:val="00A07A15"/>
    <w:rPr>
      <w:b/>
      <w:bCs/>
      <w:sz w:val="20"/>
      <w:szCs w:val="20"/>
    </w:rPr>
  </w:style>
  <w:style w:type="character" w:styleId="afe">
    <w:name w:val="Strong"/>
    <w:basedOn w:val="a1"/>
    <w:uiPriority w:val="22"/>
    <w:qFormat/>
    <w:rsid w:val="001375C4"/>
    <w:rPr>
      <w:b/>
      <w:bCs/>
    </w:rPr>
  </w:style>
  <w:style w:type="character" w:customStyle="1" w:styleId="blk">
    <w:name w:val="blk"/>
    <w:basedOn w:val="a1"/>
    <w:rsid w:val="001D5DEB"/>
  </w:style>
  <w:style w:type="paragraph" w:customStyle="1" w:styleId="Default">
    <w:name w:val="Default"/>
    <w:rsid w:val="00782AEB"/>
    <w:pPr>
      <w:autoSpaceDE w:val="0"/>
      <w:autoSpaceDN w:val="0"/>
      <w:adjustRightInd w:val="0"/>
      <w:spacing w:after="0" w:line="240" w:lineRule="auto"/>
    </w:pPr>
    <w:rPr>
      <w:rFonts w:ascii="Times New Roman" w:hAnsi="Times New Roman" w:cs="Times New Roman"/>
      <w:color w:val="000000"/>
    </w:rPr>
  </w:style>
  <w:style w:type="paragraph" w:customStyle="1" w:styleId="Style11">
    <w:name w:val="Style11"/>
    <w:basedOn w:val="a0"/>
    <w:rsid w:val="005F2831"/>
    <w:pPr>
      <w:widowControl w:val="0"/>
      <w:autoSpaceDE w:val="0"/>
      <w:autoSpaceDN w:val="0"/>
      <w:adjustRightInd w:val="0"/>
      <w:spacing w:after="0" w:line="220" w:lineRule="exact"/>
      <w:ind w:firstLine="336"/>
      <w:jc w:val="both"/>
    </w:pPr>
    <w:rPr>
      <w:rFonts w:ascii="Times New Roman" w:hAnsi="Times New Roman" w:cs="Times New Roman"/>
      <w:lang w:eastAsia="ru-RU"/>
    </w:rPr>
  </w:style>
  <w:style w:type="character" w:customStyle="1" w:styleId="50">
    <w:name w:val="Заголовок 5 Знак"/>
    <w:basedOn w:val="a1"/>
    <w:link w:val="5"/>
    <w:uiPriority w:val="9"/>
    <w:semiHidden/>
    <w:rsid w:val="00170FEA"/>
    <w:rPr>
      <w:rFonts w:asciiTheme="majorHAnsi" w:eastAsiaTheme="majorEastAsia" w:hAnsiTheme="majorHAnsi" w:cstheme="majorBidi"/>
      <w:color w:val="365F91" w:themeColor="accent1" w:themeShade="BF"/>
    </w:rPr>
  </w:style>
  <w:style w:type="paragraph" w:styleId="31">
    <w:name w:val="Body Text 3"/>
    <w:basedOn w:val="a0"/>
    <w:link w:val="32"/>
    <w:rsid w:val="00170FEA"/>
    <w:pPr>
      <w:spacing w:after="0" w:line="240" w:lineRule="auto"/>
      <w:jc w:val="both"/>
    </w:pPr>
    <w:rPr>
      <w:rFonts w:ascii="Times New Roman" w:hAnsi="Times New Roman" w:cs="Times New Roman"/>
      <w:sz w:val="28"/>
      <w:szCs w:val="20"/>
    </w:rPr>
  </w:style>
  <w:style w:type="character" w:customStyle="1" w:styleId="32">
    <w:name w:val="Основной текст 3 Знак"/>
    <w:basedOn w:val="a1"/>
    <w:link w:val="31"/>
    <w:rsid w:val="00170FEA"/>
    <w:rPr>
      <w:rFonts w:ascii="Times New Roman" w:hAnsi="Times New Roman" w:cs="Times New Roman"/>
      <w:sz w:val="28"/>
      <w:szCs w:val="20"/>
    </w:rPr>
  </w:style>
  <w:style w:type="paragraph" w:styleId="aff">
    <w:name w:val="TOC Heading"/>
    <w:basedOn w:val="1"/>
    <w:next w:val="a0"/>
    <w:uiPriority w:val="39"/>
    <w:unhideWhenUsed/>
    <w:qFormat/>
    <w:rsid w:val="00FA3286"/>
    <w:pPr>
      <w:spacing w:after="0" w:line="259" w:lineRule="auto"/>
      <w:outlineLvl w:val="9"/>
    </w:pPr>
    <w:rPr>
      <w:rFonts w:asciiTheme="majorHAnsi" w:eastAsiaTheme="majorEastAsia" w:hAnsiTheme="majorHAnsi" w:cstheme="majorBidi"/>
      <w:b w:val="0"/>
      <w:bCs w:val="0"/>
      <w:color w:val="365F91" w:themeColor="accent1" w:themeShade="BF"/>
      <w:sz w:val="32"/>
      <w:szCs w:val="32"/>
      <w:lang w:eastAsia="ru-RU"/>
    </w:rPr>
  </w:style>
  <w:style w:type="table" w:customStyle="1" w:styleId="22">
    <w:name w:val="Сетка таблицы2"/>
    <w:basedOn w:val="a2"/>
    <w:next w:val="a9"/>
    <w:uiPriority w:val="59"/>
    <w:rsid w:val="004E0E41"/>
    <w:pPr>
      <w:spacing w:after="0" w:line="240" w:lineRule="auto"/>
    </w:pPr>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Вопрос 2"/>
    <w:basedOn w:val="a0"/>
    <w:uiPriority w:val="99"/>
    <w:qFormat/>
    <w:rsid w:val="008011BB"/>
    <w:pPr>
      <w:keepNext/>
      <w:spacing w:before="120" w:after="0" w:line="240" w:lineRule="auto"/>
      <w:jc w:val="both"/>
    </w:pPr>
    <w:rPr>
      <w:rFonts w:ascii="Times New Roman" w:eastAsiaTheme="minorEastAsia" w:hAnsi="Times New Roman" w:cstheme="minorBidi"/>
      <w:b/>
      <w:lang w:eastAsia="ru-RU"/>
    </w:rPr>
  </w:style>
  <w:style w:type="character" w:customStyle="1" w:styleId="ae">
    <w:name w:val="Вопрос Знак"/>
    <w:link w:val="ad"/>
    <w:uiPriority w:val="99"/>
    <w:locked/>
    <w:rsid w:val="008011BB"/>
    <w:rPr>
      <w:rFonts w:ascii="Times New Roman" w:eastAsiaTheme="minorEastAsia" w:hAnsi="Times New Roman" w:cstheme="minorBidi"/>
      <w:b/>
      <w:lang w:eastAsia="ru-RU"/>
    </w:rPr>
  </w:style>
  <w:style w:type="paragraph" w:styleId="aff0">
    <w:name w:val="No Spacing"/>
    <w:uiPriority w:val="1"/>
    <w:qFormat/>
    <w:rsid w:val="00A90699"/>
    <w:pPr>
      <w:spacing w:after="0" w:line="240" w:lineRule="auto"/>
    </w:pPr>
    <w:rPr>
      <w:rFonts w:ascii="Times New Roman" w:hAnsi="Times New Roman" w:cs="Times New Roman"/>
      <w:szCs w:val="22"/>
    </w:rPr>
  </w:style>
  <w:style w:type="character" w:customStyle="1" w:styleId="af8">
    <w:name w:val="Абзац списка Знак"/>
    <w:aliases w:val="Bullet 1 Знак,Use Case List Paragraph Знак"/>
    <w:link w:val="af7"/>
    <w:qFormat/>
    <w:locked/>
    <w:rsid w:val="00E642AC"/>
  </w:style>
  <w:style w:type="character" w:customStyle="1" w:styleId="80">
    <w:name w:val="Заголовок 8 Знак"/>
    <w:basedOn w:val="a1"/>
    <w:link w:val="8"/>
    <w:rsid w:val="00DB79C4"/>
    <w:rPr>
      <w:rFonts w:ascii="Times New Roman" w:hAnsi="Times New Roman" w:cs="Times New Roman"/>
      <w:sz w:val="26"/>
      <w:szCs w:val="20"/>
    </w:rPr>
  </w:style>
  <w:style w:type="paragraph" w:styleId="aff1">
    <w:name w:val="Body Text"/>
    <w:basedOn w:val="a0"/>
    <w:link w:val="aff2"/>
    <w:uiPriority w:val="99"/>
    <w:rsid w:val="00DB79C4"/>
    <w:pPr>
      <w:suppressAutoHyphens/>
      <w:spacing w:after="0" w:line="240" w:lineRule="auto"/>
    </w:pPr>
    <w:rPr>
      <w:rFonts w:ascii="Times New Roman" w:hAnsi="Times New Roman" w:cs="Times New Roman"/>
      <w:sz w:val="28"/>
      <w:szCs w:val="20"/>
      <w:lang w:eastAsia="ar-SA"/>
    </w:rPr>
  </w:style>
  <w:style w:type="character" w:customStyle="1" w:styleId="aff2">
    <w:name w:val="Основной текст Знак"/>
    <w:basedOn w:val="a1"/>
    <w:link w:val="aff1"/>
    <w:uiPriority w:val="99"/>
    <w:rsid w:val="00DB79C4"/>
    <w:rPr>
      <w:rFonts w:ascii="Times New Roman" w:hAnsi="Times New Roman" w:cs="Times New Roman"/>
      <w:sz w:val="28"/>
      <w:szCs w:val="20"/>
      <w:lang w:eastAsia="ar-SA"/>
    </w:rPr>
  </w:style>
  <w:style w:type="character" w:styleId="aff3">
    <w:name w:val="Emphasis"/>
    <w:basedOn w:val="a1"/>
    <w:uiPriority w:val="20"/>
    <w:qFormat/>
    <w:rsid w:val="00DB79C4"/>
    <w:rPr>
      <w:i/>
      <w:iCs/>
    </w:rPr>
  </w:style>
  <w:style w:type="character" w:styleId="aff4">
    <w:name w:val="Book Title"/>
    <w:basedOn w:val="a1"/>
    <w:uiPriority w:val="33"/>
    <w:qFormat/>
    <w:rsid w:val="00DB79C4"/>
    <w:rPr>
      <w:b/>
      <w:bCs/>
      <w:smallCaps/>
      <w:spacing w:val="5"/>
    </w:rPr>
  </w:style>
  <w:style w:type="character" w:customStyle="1" w:styleId="33">
    <w:name w:val="Основной текст (3)_"/>
    <w:basedOn w:val="a1"/>
    <w:link w:val="34"/>
    <w:rsid w:val="00DB79C4"/>
    <w:rPr>
      <w:rFonts w:ascii="Times New Roman" w:hAnsi="Times New Roman" w:cs="Times New Roman"/>
      <w:sz w:val="8"/>
      <w:szCs w:val="8"/>
      <w:shd w:val="clear" w:color="auto" w:fill="FFFFFF"/>
      <w:lang w:val="en-US"/>
    </w:rPr>
  </w:style>
  <w:style w:type="paragraph" w:customStyle="1" w:styleId="34">
    <w:name w:val="Основной текст (3)"/>
    <w:basedOn w:val="a0"/>
    <w:link w:val="33"/>
    <w:rsid w:val="00DB79C4"/>
    <w:pPr>
      <w:shd w:val="clear" w:color="auto" w:fill="FFFFFF"/>
      <w:spacing w:before="60" w:after="0" w:line="0" w:lineRule="atLeast"/>
    </w:pPr>
    <w:rPr>
      <w:rFonts w:ascii="Times New Roman" w:hAnsi="Times New Roman" w:cs="Times New Roman"/>
      <w:sz w:val="8"/>
      <w:szCs w:val="8"/>
      <w:lang w:val="en-US"/>
    </w:rPr>
  </w:style>
  <w:style w:type="paragraph" w:styleId="aff5">
    <w:name w:val="Revision"/>
    <w:hidden/>
    <w:uiPriority w:val="99"/>
    <w:semiHidden/>
    <w:rsid w:val="00DB79C4"/>
    <w:pPr>
      <w:spacing w:after="0" w:line="240" w:lineRule="auto"/>
    </w:pPr>
    <w:rPr>
      <w:rFonts w:eastAsiaTheme="minorHAnsi" w:cstheme="minorBidi"/>
      <w:sz w:val="22"/>
      <w:szCs w:val="22"/>
    </w:rPr>
  </w:style>
  <w:style w:type="paragraph" w:styleId="35">
    <w:name w:val="toc 3"/>
    <w:basedOn w:val="a0"/>
    <w:next w:val="a0"/>
    <w:autoRedefine/>
    <w:uiPriority w:val="39"/>
    <w:unhideWhenUsed/>
    <w:rsid w:val="00DB79C4"/>
    <w:pPr>
      <w:spacing w:after="100"/>
      <w:ind w:left="440"/>
    </w:pPr>
    <w:rPr>
      <w:rFonts w:eastAsiaTheme="minorEastAsia" w:cstheme="minorBidi"/>
      <w:sz w:val="22"/>
      <w:szCs w:val="22"/>
      <w:lang w:eastAsia="ru-RU"/>
    </w:rPr>
  </w:style>
  <w:style w:type="paragraph" w:styleId="41">
    <w:name w:val="toc 4"/>
    <w:basedOn w:val="a0"/>
    <w:next w:val="a0"/>
    <w:autoRedefine/>
    <w:uiPriority w:val="39"/>
    <w:unhideWhenUsed/>
    <w:rsid w:val="00DB79C4"/>
    <w:pPr>
      <w:spacing w:after="100"/>
      <w:ind w:left="660"/>
    </w:pPr>
    <w:rPr>
      <w:rFonts w:eastAsiaTheme="minorEastAsia" w:cstheme="minorBidi"/>
      <w:sz w:val="22"/>
      <w:szCs w:val="22"/>
      <w:lang w:eastAsia="ru-RU"/>
    </w:rPr>
  </w:style>
  <w:style w:type="paragraph" w:styleId="51">
    <w:name w:val="toc 5"/>
    <w:basedOn w:val="a0"/>
    <w:next w:val="a0"/>
    <w:autoRedefine/>
    <w:uiPriority w:val="39"/>
    <w:unhideWhenUsed/>
    <w:rsid w:val="00DB79C4"/>
    <w:pPr>
      <w:spacing w:after="100"/>
      <w:ind w:left="880"/>
    </w:pPr>
    <w:rPr>
      <w:rFonts w:eastAsiaTheme="minorEastAsia" w:cstheme="minorBidi"/>
      <w:sz w:val="22"/>
      <w:szCs w:val="22"/>
      <w:lang w:eastAsia="ru-RU"/>
    </w:rPr>
  </w:style>
  <w:style w:type="paragraph" w:styleId="6">
    <w:name w:val="toc 6"/>
    <w:basedOn w:val="a0"/>
    <w:next w:val="a0"/>
    <w:autoRedefine/>
    <w:uiPriority w:val="39"/>
    <w:unhideWhenUsed/>
    <w:rsid w:val="00DB79C4"/>
    <w:pPr>
      <w:spacing w:after="100"/>
      <w:ind w:left="1100"/>
    </w:pPr>
    <w:rPr>
      <w:rFonts w:eastAsiaTheme="minorEastAsia" w:cstheme="minorBidi"/>
      <w:sz w:val="22"/>
      <w:szCs w:val="22"/>
      <w:lang w:eastAsia="ru-RU"/>
    </w:rPr>
  </w:style>
  <w:style w:type="paragraph" w:styleId="7">
    <w:name w:val="toc 7"/>
    <w:basedOn w:val="a0"/>
    <w:next w:val="a0"/>
    <w:autoRedefine/>
    <w:uiPriority w:val="39"/>
    <w:unhideWhenUsed/>
    <w:rsid w:val="00DB79C4"/>
    <w:pPr>
      <w:spacing w:after="100"/>
      <w:ind w:left="1320"/>
    </w:pPr>
    <w:rPr>
      <w:rFonts w:eastAsiaTheme="minorEastAsia" w:cstheme="minorBidi"/>
      <w:sz w:val="22"/>
      <w:szCs w:val="22"/>
      <w:lang w:eastAsia="ru-RU"/>
    </w:rPr>
  </w:style>
  <w:style w:type="paragraph" w:styleId="81">
    <w:name w:val="toc 8"/>
    <w:basedOn w:val="a0"/>
    <w:next w:val="a0"/>
    <w:autoRedefine/>
    <w:uiPriority w:val="39"/>
    <w:unhideWhenUsed/>
    <w:rsid w:val="00DB79C4"/>
    <w:pPr>
      <w:spacing w:after="100"/>
      <w:ind w:left="1540"/>
    </w:pPr>
    <w:rPr>
      <w:rFonts w:eastAsiaTheme="minorEastAsia" w:cstheme="minorBidi"/>
      <w:sz w:val="22"/>
      <w:szCs w:val="22"/>
      <w:lang w:eastAsia="ru-RU"/>
    </w:rPr>
  </w:style>
  <w:style w:type="paragraph" w:styleId="9">
    <w:name w:val="toc 9"/>
    <w:basedOn w:val="a0"/>
    <w:next w:val="a0"/>
    <w:autoRedefine/>
    <w:uiPriority w:val="39"/>
    <w:unhideWhenUsed/>
    <w:rsid w:val="00DB79C4"/>
    <w:pPr>
      <w:spacing w:after="100"/>
      <w:ind w:left="1760"/>
    </w:pPr>
    <w:rPr>
      <w:rFonts w:eastAsiaTheme="minorEastAsia" w:cstheme="minorBidi"/>
      <w:sz w:val="22"/>
      <w:szCs w:val="22"/>
      <w:lang w:eastAsia="ru-RU"/>
    </w:rPr>
  </w:style>
  <w:style w:type="character" w:customStyle="1" w:styleId="UnresolvedMention">
    <w:name w:val="Unresolved Mention"/>
    <w:basedOn w:val="a1"/>
    <w:uiPriority w:val="99"/>
    <w:semiHidden/>
    <w:unhideWhenUsed/>
    <w:rsid w:val="00DB79C4"/>
    <w:rPr>
      <w:color w:val="605E5C"/>
      <w:shd w:val="clear" w:color="auto" w:fill="E1DFDD"/>
    </w:rPr>
  </w:style>
  <w:style w:type="paragraph" w:styleId="aff6">
    <w:name w:val="footnote text"/>
    <w:basedOn w:val="a0"/>
    <w:link w:val="aff7"/>
    <w:uiPriority w:val="99"/>
    <w:semiHidden/>
    <w:unhideWhenUsed/>
    <w:rsid w:val="00DB79C4"/>
    <w:pPr>
      <w:spacing w:after="0" w:line="240" w:lineRule="auto"/>
    </w:pPr>
    <w:rPr>
      <w:rFonts w:ascii="Times New Roman" w:hAnsi="Times New Roman" w:cs="Times New Roman"/>
      <w:sz w:val="20"/>
      <w:szCs w:val="20"/>
    </w:rPr>
  </w:style>
  <w:style w:type="character" w:customStyle="1" w:styleId="aff7">
    <w:name w:val="Текст сноски Знак"/>
    <w:basedOn w:val="a1"/>
    <w:link w:val="aff6"/>
    <w:uiPriority w:val="99"/>
    <w:semiHidden/>
    <w:rsid w:val="00DB79C4"/>
    <w:rPr>
      <w:rFonts w:ascii="Times New Roman" w:hAnsi="Times New Roman" w:cs="Times New Roman"/>
      <w:sz w:val="20"/>
      <w:szCs w:val="20"/>
    </w:rPr>
  </w:style>
  <w:style w:type="numbering" w:customStyle="1" w:styleId="13">
    <w:name w:val="Нет списка1"/>
    <w:next w:val="a3"/>
    <w:uiPriority w:val="99"/>
    <w:semiHidden/>
    <w:unhideWhenUsed/>
    <w:rsid w:val="00DB79C4"/>
  </w:style>
  <w:style w:type="character" w:customStyle="1" w:styleId="apple-converted-space">
    <w:name w:val="apple-converted-space"/>
    <w:basedOn w:val="a1"/>
    <w:rsid w:val="00DB79C4"/>
    <w:rPr>
      <w:rFonts w:cs="Times New Roman"/>
    </w:rPr>
  </w:style>
  <w:style w:type="character" w:styleId="aff8">
    <w:name w:val="footnote reference"/>
    <w:basedOn w:val="a1"/>
    <w:uiPriority w:val="99"/>
    <w:semiHidden/>
    <w:unhideWhenUsed/>
    <w:rsid w:val="00DB79C4"/>
    <w:rPr>
      <w:rFonts w:cs="Times New Roman"/>
      <w:vertAlign w:val="superscript"/>
    </w:rPr>
  </w:style>
  <w:style w:type="character" w:customStyle="1" w:styleId="aff9">
    <w:name w:val="Основной текст_"/>
    <w:basedOn w:val="a1"/>
    <w:link w:val="14"/>
    <w:locked/>
    <w:rsid w:val="00DB79C4"/>
    <w:rPr>
      <w:rFonts w:ascii="Times New Roman" w:hAnsi="Times New Roman" w:cs="Times New Roman"/>
      <w:sz w:val="29"/>
      <w:szCs w:val="29"/>
      <w:shd w:val="clear" w:color="auto" w:fill="FFFFFF"/>
    </w:rPr>
  </w:style>
  <w:style w:type="paragraph" w:customStyle="1" w:styleId="14">
    <w:name w:val="Основной текст1"/>
    <w:basedOn w:val="a0"/>
    <w:link w:val="aff9"/>
    <w:rsid w:val="00DB79C4"/>
    <w:pPr>
      <w:widowControl w:val="0"/>
      <w:shd w:val="clear" w:color="auto" w:fill="FFFFFF"/>
      <w:spacing w:after="300" w:line="338" w:lineRule="exact"/>
      <w:jc w:val="both"/>
    </w:pPr>
    <w:rPr>
      <w:rFonts w:ascii="Times New Roman" w:hAnsi="Times New Roman" w:cs="Times New Roman"/>
      <w:sz w:val="29"/>
      <w:szCs w:val="29"/>
    </w:rPr>
  </w:style>
  <w:style w:type="paragraph" w:customStyle="1" w:styleId="15">
    <w:name w:val="Выделенная цитата1"/>
    <w:basedOn w:val="a0"/>
    <w:next w:val="a0"/>
    <w:uiPriority w:val="30"/>
    <w:qFormat/>
    <w:rsid w:val="00DB79C4"/>
    <w:pPr>
      <w:pBdr>
        <w:top w:val="single" w:sz="4" w:space="10" w:color="4F81BD"/>
        <w:bottom w:val="single" w:sz="4" w:space="10" w:color="4F81BD"/>
      </w:pBdr>
      <w:spacing w:before="360" w:after="360" w:line="259" w:lineRule="auto"/>
      <w:ind w:left="864" w:right="864"/>
      <w:jc w:val="center"/>
    </w:pPr>
    <w:rPr>
      <w:rFonts w:ascii="Times New Roman" w:hAnsi="Times New Roman" w:cs="Times New Roman"/>
      <w:i/>
      <w:iCs/>
      <w:color w:val="4F81BD"/>
      <w:szCs w:val="22"/>
    </w:rPr>
  </w:style>
  <w:style w:type="character" w:customStyle="1" w:styleId="affa">
    <w:name w:val="Выделенная цитата Знак"/>
    <w:basedOn w:val="a1"/>
    <w:link w:val="affb"/>
    <w:uiPriority w:val="30"/>
    <w:locked/>
    <w:rsid w:val="00DB79C4"/>
    <w:rPr>
      <w:rFonts w:cs="Times New Roman"/>
      <w:i/>
      <w:iCs/>
      <w:color w:val="4F81BD"/>
    </w:rPr>
  </w:style>
  <w:style w:type="character" w:customStyle="1" w:styleId="FontStyle12">
    <w:name w:val="Font Style12"/>
    <w:basedOn w:val="a1"/>
    <w:uiPriority w:val="99"/>
    <w:rsid w:val="00DB79C4"/>
    <w:rPr>
      <w:rFonts w:ascii="Times New Roman" w:hAnsi="Times New Roman" w:cs="Times New Roman"/>
      <w:spacing w:val="10"/>
      <w:sz w:val="16"/>
      <w:szCs w:val="16"/>
    </w:rPr>
  </w:style>
  <w:style w:type="character" w:customStyle="1" w:styleId="FontStyle11">
    <w:name w:val="Font Style11"/>
    <w:basedOn w:val="a1"/>
    <w:uiPriority w:val="99"/>
    <w:rsid w:val="00DB79C4"/>
    <w:rPr>
      <w:rFonts w:ascii="Times New Roman" w:hAnsi="Times New Roman" w:cs="Times New Roman"/>
      <w:sz w:val="26"/>
      <w:szCs w:val="26"/>
    </w:rPr>
  </w:style>
  <w:style w:type="paragraph" w:customStyle="1" w:styleId="otekstr">
    <w:name w:val="otekstr"/>
    <w:basedOn w:val="a0"/>
    <w:rsid w:val="00DB79C4"/>
    <w:pPr>
      <w:spacing w:before="100" w:beforeAutospacing="1" w:after="100" w:afterAutospacing="1" w:line="240" w:lineRule="auto"/>
    </w:pPr>
    <w:rPr>
      <w:rFonts w:ascii="Times New Roman" w:hAnsi="Times New Roman" w:cs="Times New Roman"/>
      <w:lang w:eastAsia="ru-RU"/>
    </w:rPr>
  </w:style>
  <w:style w:type="paragraph" w:customStyle="1" w:styleId="otekstj">
    <w:name w:val="otekstj"/>
    <w:basedOn w:val="a0"/>
    <w:rsid w:val="00DB79C4"/>
    <w:pPr>
      <w:spacing w:before="100" w:beforeAutospacing="1" w:after="100" w:afterAutospacing="1" w:line="240" w:lineRule="auto"/>
    </w:pPr>
    <w:rPr>
      <w:rFonts w:ascii="Times New Roman" w:hAnsi="Times New Roman" w:cs="Times New Roman"/>
      <w:lang w:eastAsia="ru-RU"/>
    </w:rPr>
  </w:style>
  <w:style w:type="paragraph" w:styleId="HTML">
    <w:name w:val="HTML Preformatted"/>
    <w:basedOn w:val="a0"/>
    <w:link w:val="HTML0"/>
    <w:uiPriority w:val="99"/>
    <w:unhideWhenUsed/>
    <w:rsid w:val="00DB7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uiPriority w:val="99"/>
    <w:rsid w:val="00DB79C4"/>
    <w:rPr>
      <w:rFonts w:ascii="Courier New" w:hAnsi="Courier New" w:cs="Courier New"/>
      <w:sz w:val="20"/>
      <w:szCs w:val="20"/>
      <w:lang w:eastAsia="ru-RU"/>
    </w:rPr>
  </w:style>
  <w:style w:type="paragraph" w:customStyle="1" w:styleId="affc">
    <w:name w:val="Центр"/>
    <w:basedOn w:val="a0"/>
    <w:rsid w:val="00DB79C4"/>
    <w:pPr>
      <w:spacing w:after="0" w:line="320" w:lineRule="exact"/>
      <w:jc w:val="center"/>
    </w:pPr>
    <w:rPr>
      <w:rFonts w:ascii="Times New Roman" w:hAnsi="Times New Roman" w:cs="Times New Roman"/>
      <w:sz w:val="28"/>
      <w:szCs w:val="20"/>
      <w:lang w:eastAsia="ru-RU"/>
    </w:rPr>
  </w:style>
  <w:style w:type="numbering" w:customStyle="1" w:styleId="110">
    <w:name w:val="Нет списка11"/>
    <w:next w:val="a3"/>
    <w:uiPriority w:val="99"/>
    <w:semiHidden/>
    <w:unhideWhenUsed/>
    <w:rsid w:val="00DB79C4"/>
  </w:style>
  <w:style w:type="paragraph" w:styleId="affd">
    <w:name w:val="Block Text"/>
    <w:basedOn w:val="a0"/>
    <w:uiPriority w:val="99"/>
    <w:rsid w:val="00DB79C4"/>
    <w:pPr>
      <w:spacing w:after="0" w:line="240" w:lineRule="auto"/>
      <w:ind w:left="-1134" w:right="368"/>
      <w:jc w:val="both"/>
    </w:pPr>
    <w:rPr>
      <w:rFonts w:ascii="Times New Roman" w:hAnsi="Times New Roman" w:cs="Times New Roman"/>
      <w:sz w:val="28"/>
      <w:szCs w:val="20"/>
      <w:lang w:eastAsia="ru-RU"/>
    </w:rPr>
  </w:style>
  <w:style w:type="paragraph" w:styleId="affe">
    <w:name w:val="List Number"/>
    <w:basedOn w:val="a0"/>
    <w:rsid w:val="00DB79C4"/>
    <w:pPr>
      <w:tabs>
        <w:tab w:val="num" w:pos="720"/>
      </w:tabs>
      <w:spacing w:after="0" w:line="240" w:lineRule="auto"/>
      <w:ind w:left="720" w:hanging="360"/>
    </w:pPr>
    <w:rPr>
      <w:rFonts w:ascii="Arial" w:hAnsi="Arial" w:cs="Times New Roman"/>
      <w:bCs/>
      <w:lang w:eastAsia="ru-RU"/>
    </w:rPr>
  </w:style>
  <w:style w:type="table" w:customStyle="1" w:styleId="111">
    <w:name w:val="Сетка таблицы11"/>
    <w:basedOn w:val="a2"/>
    <w:next w:val="a9"/>
    <w:uiPriority w:val="59"/>
    <w:rsid w:val="00DB79C4"/>
    <w:pPr>
      <w:spacing w:after="0" w:line="240" w:lineRule="auto"/>
    </w:pPr>
    <w:rPr>
      <w:rFonts w:eastAsia="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DB79C4"/>
    <w:pPr>
      <w:autoSpaceDE w:val="0"/>
      <w:autoSpaceDN w:val="0"/>
      <w:adjustRightInd w:val="0"/>
      <w:spacing w:after="0" w:line="240" w:lineRule="auto"/>
    </w:pPr>
    <w:rPr>
      <w:rFonts w:ascii="Times New Roman" w:eastAsia="Calibri" w:hAnsi="Times New Roman" w:cs="Times New Roman"/>
    </w:rPr>
  </w:style>
  <w:style w:type="character" w:customStyle="1" w:styleId="ConsPlusNormal0">
    <w:name w:val="ConsPlusNormal Знак"/>
    <w:link w:val="ConsPlusNormal"/>
    <w:locked/>
    <w:rsid w:val="00DB79C4"/>
    <w:rPr>
      <w:rFonts w:ascii="Times New Roman" w:eastAsia="Calibri" w:hAnsi="Times New Roman" w:cs="Times New Roman"/>
    </w:rPr>
  </w:style>
  <w:style w:type="paragraph" w:customStyle="1" w:styleId="ConsPlusCell">
    <w:name w:val="ConsPlusCell"/>
    <w:uiPriority w:val="99"/>
    <w:rsid w:val="00DB79C4"/>
    <w:pPr>
      <w:autoSpaceDE w:val="0"/>
      <w:autoSpaceDN w:val="0"/>
      <w:adjustRightInd w:val="0"/>
      <w:spacing w:after="0" w:line="240" w:lineRule="auto"/>
    </w:pPr>
    <w:rPr>
      <w:rFonts w:ascii="Courier New" w:eastAsia="Calibri" w:hAnsi="Courier New" w:cs="Courier New"/>
      <w:sz w:val="20"/>
      <w:szCs w:val="20"/>
    </w:rPr>
  </w:style>
  <w:style w:type="paragraph" w:customStyle="1" w:styleId="ConsNormal">
    <w:name w:val="ConsNormal"/>
    <w:rsid w:val="00DB79C4"/>
    <w:pPr>
      <w:widowControl w:val="0"/>
      <w:autoSpaceDE w:val="0"/>
      <w:autoSpaceDN w:val="0"/>
      <w:adjustRightInd w:val="0"/>
      <w:spacing w:after="0" w:line="240" w:lineRule="auto"/>
      <w:ind w:right="19772" w:firstLine="720"/>
    </w:pPr>
    <w:rPr>
      <w:rFonts w:ascii="Arial" w:hAnsi="Arial" w:cs="Arial"/>
      <w:sz w:val="20"/>
      <w:szCs w:val="20"/>
      <w:lang w:eastAsia="ru-RU"/>
    </w:rPr>
  </w:style>
  <w:style w:type="paragraph" w:customStyle="1" w:styleId="FORMATTEXT">
    <w:name w:val=".FORMATTEXT"/>
    <w:uiPriority w:val="99"/>
    <w:rsid w:val="00DB79C4"/>
    <w:pPr>
      <w:widowControl w:val="0"/>
      <w:autoSpaceDE w:val="0"/>
      <w:autoSpaceDN w:val="0"/>
      <w:adjustRightInd w:val="0"/>
      <w:spacing w:after="0" w:line="240" w:lineRule="auto"/>
    </w:pPr>
    <w:rPr>
      <w:rFonts w:ascii="Arial" w:hAnsi="Arial" w:cs="Arial"/>
      <w:sz w:val="20"/>
      <w:szCs w:val="20"/>
      <w:lang w:eastAsia="ru-RU"/>
    </w:rPr>
  </w:style>
  <w:style w:type="paragraph" w:customStyle="1" w:styleId="headertext">
    <w:name w:val="headertext"/>
    <w:basedOn w:val="a0"/>
    <w:rsid w:val="00DB79C4"/>
    <w:pPr>
      <w:spacing w:before="100" w:beforeAutospacing="1" w:after="100" w:afterAutospacing="1" w:line="240" w:lineRule="auto"/>
    </w:pPr>
    <w:rPr>
      <w:rFonts w:ascii="Times New Roman" w:hAnsi="Times New Roman" w:cs="Times New Roman"/>
      <w:lang w:eastAsia="ru-RU"/>
    </w:rPr>
  </w:style>
  <w:style w:type="character" w:customStyle="1" w:styleId="match">
    <w:name w:val="match"/>
    <w:basedOn w:val="a1"/>
    <w:rsid w:val="00DB79C4"/>
  </w:style>
  <w:style w:type="table" w:customStyle="1" w:styleId="210">
    <w:name w:val="Сетка таблицы21"/>
    <w:basedOn w:val="a2"/>
    <w:next w:val="a9"/>
    <w:uiPriority w:val="59"/>
    <w:rsid w:val="00DB79C4"/>
    <w:pPr>
      <w:spacing w:after="0" w:line="240" w:lineRule="auto"/>
    </w:pPr>
    <w:rPr>
      <w:rFonts w:eastAsia="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2"/>
    <w:next w:val="a9"/>
    <w:uiPriority w:val="59"/>
    <w:rsid w:val="00DB79C4"/>
    <w:pPr>
      <w:spacing w:after="0" w:line="240" w:lineRule="auto"/>
    </w:pPr>
    <w:rPr>
      <w:rFonts w:eastAsia="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9"/>
    <w:uiPriority w:val="59"/>
    <w:rsid w:val="00DB79C4"/>
    <w:pPr>
      <w:spacing w:after="0" w:line="240" w:lineRule="auto"/>
    </w:pPr>
    <w:rPr>
      <w:rFonts w:eastAsia="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9"/>
    <w:uiPriority w:val="59"/>
    <w:rsid w:val="00DB79C4"/>
    <w:pPr>
      <w:spacing w:after="0" w:line="240" w:lineRule="auto"/>
    </w:pPr>
    <w:rPr>
      <w:rFonts w:eastAsia="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2"/>
    <w:next w:val="a9"/>
    <w:uiPriority w:val="59"/>
    <w:rsid w:val="00DB79C4"/>
    <w:pPr>
      <w:spacing w:after="0" w:line="240" w:lineRule="auto"/>
    </w:pPr>
    <w:rPr>
      <w:rFonts w:eastAsia="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2"/>
    <w:next w:val="a9"/>
    <w:uiPriority w:val="59"/>
    <w:rsid w:val="00DB79C4"/>
    <w:pPr>
      <w:spacing w:after="0" w:line="240" w:lineRule="auto"/>
    </w:pPr>
    <w:rPr>
      <w:rFonts w:eastAsia="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0">
    <w:name w:val=".HEADERTEXT"/>
    <w:uiPriority w:val="99"/>
    <w:rsid w:val="00DB79C4"/>
    <w:pPr>
      <w:widowControl w:val="0"/>
      <w:autoSpaceDE w:val="0"/>
      <w:autoSpaceDN w:val="0"/>
      <w:adjustRightInd w:val="0"/>
      <w:spacing w:after="0" w:line="240" w:lineRule="auto"/>
    </w:pPr>
    <w:rPr>
      <w:rFonts w:ascii="Arial" w:hAnsi="Arial" w:cs="Arial"/>
      <w:color w:val="2B4279"/>
      <w:sz w:val="20"/>
      <w:szCs w:val="20"/>
      <w:lang w:eastAsia="ru-RU"/>
    </w:rPr>
  </w:style>
  <w:style w:type="paragraph" w:customStyle="1" w:styleId="Style2">
    <w:name w:val="Style2"/>
    <w:basedOn w:val="a0"/>
    <w:rsid w:val="00DB79C4"/>
    <w:pPr>
      <w:widowControl w:val="0"/>
      <w:autoSpaceDE w:val="0"/>
      <w:autoSpaceDN w:val="0"/>
      <w:adjustRightInd w:val="0"/>
      <w:spacing w:after="0" w:line="239" w:lineRule="exact"/>
      <w:ind w:firstLine="405"/>
      <w:jc w:val="both"/>
    </w:pPr>
    <w:rPr>
      <w:rFonts w:ascii="Times New Roman" w:hAnsi="Times New Roman" w:cs="Times New Roman"/>
      <w:lang w:eastAsia="ru-RU"/>
    </w:rPr>
  </w:style>
  <w:style w:type="paragraph" w:customStyle="1" w:styleId="16">
    <w:name w:val="Абзац списка1"/>
    <w:basedOn w:val="a0"/>
    <w:rsid w:val="00DB79C4"/>
    <w:pPr>
      <w:suppressAutoHyphens/>
      <w:spacing w:before="280" w:after="280" w:line="288" w:lineRule="auto"/>
      <w:ind w:left="720"/>
      <w:jc w:val="both"/>
    </w:pPr>
    <w:rPr>
      <w:rFonts w:ascii="Calibri" w:hAnsi="Calibri" w:cs="Times New Roman"/>
      <w:sz w:val="22"/>
      <w:szCs w:val="22"/>
      <w:lang w:eastAsia="ar-SA"/>
    </w:rPr>
  </w:style>
  <w:style w:type="character" w:customStyle="1" w:styleId="A10">
    <w:name w:val="A1"/>
    <w:uiPriority w:val="99"/>
    <w:rsid w:val="00DB79C4"/>
    <w:rPr>
      <w:color w:val="000000"/>
      <w:sz w:val="22"/>
      <w:szCs w:val="22"/>
    </w:rPr>
  </w:style>
  <w:style w:type="numbering" w:customStyle="1" w:styleId="100">
    <w:name w:val="Нет списка10"/>
    <w:next w:val="a3"/>
    <w:semiHidden/>
    <w:rsid w:val="00DB79C4"/>
  </w:style>
  <w:style w:type="numbering" w:customStyle="1" w:styleId="101">
    <w:name w:val="Нет списка101"/>
    <w:next w:val="a3"/>
    <w:semiHidden/>
    <w:rsid w:val="00DB79C4"/>
  </w:style>
  <w:style w:type="numbering" w:customStyle="1" w:styleId="102">
    <w:name w:val="Нет списка102"/>
    <w:next w:val="a3"/>
    <w:semiHidden/>
    <w:rsid w:val="00DB79C4"/>
  </w:style>
  <w:style w:type="character" w:customStyle="1" w:styleId="17">
    <w:name w:val="Неразрешенное упоминание1"/>
    <w:basedOn w:val="a1"/>
    <w:uiPriority w:val="99"/>
    <w:semiHidden/>
    <w:unhideWhenUsed/>
    <w:rsid w:val="00DB79C4"/>
    <w:rPr>
      <w:color w:val="605E5C"/>
      <w:shd w:val="clear" w:color="auto" w:fill="E1DFDD"/>
    </w:rPr>
  </w:style>
  <w:style w:type="character" w:customStyle="1" w:styleId="18">
    <w:name w:val="Просмотренная гиперссылка1"/>
    <w:basedOn w:val="a1"/>
    <w:uiPriority w:val="99"/>
    <w:semiHidden/>
    <w:unhideWhenUsed/>
    <w:rsid w:val="00DB79C4"/>
    <w:rPr>
      <w:color w:val="800080"/>
      <w:u w:val="single"/>
    </w:rPr>
  </w:style>
  <w:style w:type="character" w:customStyle="1" w:styleId="resultitem-val">
    <w:name w:val="result__item-val"/>
    <w:basedOn w:val="a1"/>
    <w:rsid w:val="00DB79C4"/>
  </w:style>
  <w:style w:type="character" w:customStyle="1" w:styleId="extended-textshort">
    <w:name w:val="extended-text__short"/>
    <w:basedOn w:val="a1"/>
    <w:rsid w:val="00DB79C4"/>
  </w:style>
  <w:style w:type="paragraph" w:customStyle="1" w:styleId="formattext0">
    <w:name w:val="formattext"/>
    <w:basedOn w:val="a0"/>
    <w:rsid w:val="00DB79C4"/>
    <w:pPr>
      <w:spacing w:before="100" w:beforeAutospacing="1" w:after="100" w:afterAutospacing="1" w:line="240" w:lineRule="auto"/>
    </w:pPr>
    <w:rPr>
      <w:rFonts w:ascii="Times New Roman" w:hAnsi="Times New Roman" w:cs="Times New Roman"/>
      <w:lang w:eastAsia="ru-RU"/>
    </w:rPr>
  </w:style>
  <w:style w:type="paragraph" w:customStyle="1" w:styleId="PRINTSECTION">
    <w:name w:val="#PRINT_SECTION"/>
    <w:uiPriority w:val="99"/>
    <w:rsid w:val="00DB79C4"/>
    <w:pPr>
      <w:widowControl w:val="0"/>
      <w:autoSpaceDE w:val="0"/>
      <w:autoSpaceDN w:val="0"/>
      <w:adjustRightInd w:val="0"/>
      <w:spacing w:after="0" w:line="240" w:lineRule="auto"/>
    </w:pPr>
    <w:rPr>
      <w:rFonts w:ascii="Arial, sans-serif" w:hAnsi="Arial, sans-serif" w:cstheme="minorBidi"/>
      <w:sz w:val="16"/>
      <w:szCs w:val="16"/>
      <w:lang w:eastAsia="ru-RU"/>
    </w:rPr>
  </w:style>
  <w:style w:type="paragraph" w:customStyle="1" w:styleId="Style15">
    <w:name w:val="Style15"/>
    <w:basedOn w:val="a0"/>
    <w:uiPriority w:val="99"/>
    <w:rsid w:val="00DB79C4"/>
    <w:pPr>
      <w:widowControl w:val="0"/>
      <w:autoSpaceDE w:val="0"/>
      <w:autoSpaceDN w:val="0"/>
      <w:adjustRightInd w:val="0"/>
      <w:spacing w:after="0" w:line="658" w:lineRule="exact"/>
      <w:jc w:val="center"/>
    </w:pPr>
    <w:rPr>
      <w:rFonts w:ascii="Times New Roman" w:hAnsi="Times New Roman" w:cs="Times New Roman"/>
      <w:lang w:eastAsia="ru-RU"/>
    </w:rPr>
  </w:style>
  <w:style w:type="paragraph" w:customStyle="1" w:styleId="Style21">
    <w:name w:val="Style21"/>
    <w:basedOn w:val="a0"/>
    <w:uiPriority w:val="99"/>
    <w:rsid w:val="00DB79C4"/>
    <w:pPr>
      <w:widowControl w:val="0"/>
      <w:autoSpaceDE w:val="0"/>
      <w:autoSpaceDN w:val="0"/>
      <w:adjustRightInd w:val="0"/>
      <w:spacing w:after="0" w:line="298" w:lineRule="exact"/>
    </w:pPr>
    <w:rPr>
      <w:rFonts w:ascii="Times New Roman" w:hAnsi="Times New Roman" w:cs="Times New Roman"/>
      <w:lang w:eastAsia="ru-RU"/>
    </w:rPr>
  </w:style>
  <w:style w:type="paragraph" w:customStyle="1" w:styleId="Style22">
    <w:name w:val="Style22"/>
    <w:basedOn w:val="a0"/>
    <w:uiPriority w:val="99"/>
    <w:rsid w:val="00DB79C4"/>
    <w:pPr>
      <w:widowControl w:val="0"/>
      <w:autoSpaceDE w:val="0"/>
      <w:autoSpaceDN w:val="0"/>
      <w:adjustRightInd w:val="0"/>
      <w:spacing w:after="0" w:line="298" w:lineRule="exact"/>
      <w:jc w:val="both"/>
    </w:pPr>
    <w:rPr>
      <w:rFonts w:ascii="Times New Roman" w:hAnsi="Times New Roman" w:cs="Times New Roman"/>
      <w:lang w:eastAsia="ru-RU"/>
    </w:rPr>
  </w:style>
  <w:style w:type="paragraph" w:customStyle="1" w:styleId="Style26">
    <w:name w:val="Style26"/>
    <w:basedOn w:val="a0"/>
    <w:uiPriority w:val="99"/>
    <w:rsid w:val="00DB79C4"/>
    <w:pPr>
      <w:widowControl w:val="0"/>
      <w:autoSpaceDE w:val="0"/>
      <w:autoSpaceDN w:val="0"/>
      <w:adjustRightInd w:val="0"/>
      <w:spacing w:after="0" w:line="240" w:lineRule="auto"/>
      <w:jc w:val="center"/>
    </w:pPr>
    <w:rPr>
      <w:rFonts w:ascii="Times New Roman" w:hAnsi="Times New Roman" w:cs="Times New Roman"/>
      <w:lang w:eastAsia="ru-RU"/>
    </w:rPr>
  </w:style>
  <w:style w:type="paragraph" w:customStyle="1" w:styleId="Style27">
    <w:name w:val="Style27"/>
    <w:basedOn w:val="a0"/>
    <w:uiPriority w:val="99"/>
    <w:rsid w:val="00DB79C4"/>
    <w:pPr>
      <w:widowControl w:val="0"/>
      <w:autoSpaceDE w:val="0"/>
      <w:autoSpaceDN w:val="0"/>
      <w:adjustRightInd w:val="0"/>
      <w:spacing w:after="0" w:line="278" w:lineRule="exact"/>
      <w:ind w:firstLine="418"/>
    </w:pPr>
    <w:rPr>
      <w:rFonts w:ascii="Times New Roman" w:hAnsi="Times New Roman" w:cs="Times New Roman"/>
      <w:lang w:eastAsia="ru-RU"/>
    </w:rPr>
  </w:style>
  <w:style w:type="paragraph" w:customStyle="1" w:styleId="Style31">
    <w:name w:val="Style31"/>
    <w:basedOn w:val="a0"/>
    <w:uiPriority w:val="99"/>
    <w:rsid w:val="00DB79C4"/>
    <w:pPr>
      <w:widowControl w:val="0"/>
      <w:autoSpaceDE w:val="0"/>
      <w:autoSpaceDN w:val="0"/>
      <w:adjustRightInd w:val="0"/>
      <w:spacing w:after="0" w:line="300" w:lineRule="exact"/>
      <w:ind w:hanging="259"/>
    </w:pPr>
    <w:rPr>
      <w:rFonts w:ascii="Times New Roman" w:hAnsi="Times New Roman" w:cs="Times New Roman"/>
      <w:lang w:eastAsia="ru-RU"/>
    </w:rPr>
  </w:style>
  <w:style w:type="paragraph" w:customStyle="1" w:styleId="Style37">
    <w:name w:val="Style37"/>
    <w:basedOn w:val="a0"/>
    <w:uiPriority w:val="99"/>
    <w:rsid w:val="00DB79C4"/>
    <w:pPr>
      <w:widowControl w:val="0"/>
      <w:autoSpaceDE w:val="0"/>
      <w:autoSpaceDN w:val="0"/>
      <w:adjustRightInd w:val="0"/>
      <w:spacing w:after="0" w:line="298" w:lineRule="exact"/>
      <w:jc w:val="both"/>
    </w:pPr>
    <w:rPr>
      <w:rFonts w:ascii="Times New Roman" w:hAnsi="Times New Roman" w:cs="Times New Roman"/>
      <w:lang w:eastAsia="ru-RU"/>
    </w:rPr>
  </w:style>
  <w:style w:type="paragraph" w:customStyle="1" w:styleId="Style41">
    <w:name w:val="Style41"/>
    <w:basedOn w:val="a0"/>
    <w:uiPriority w:val="99"/>
    <w:rsid w:val="00DB79C4"/>
    <w:pPr>
      <w:widowControl w:val="0"/>
      <w:autoSpaceDE w:val="0"/>
      <w:autoSpaceDN w:val="0"/>
      <w:adjustRightInd w:val="0"/>
      <w:spacing w:after="0" w:line="278" w:lineRule="exact"/>
    </w:pPr>
    <w:rPr>
      <w:rFonts w:ascii="Times New Roman" w:hAnsi="Times New Roman" w:cs="Times New Roman"/>
      <w:lang w:eastAsia="ru-RU"/>
    </w:rPr>
  </w:style>
  <w:style w:type="paragraph" w:customStyle="1" w:styleId="Style45">
    <w:name w:val="Style45"/>
    <w:basedOn w:val="a0"/>
    <w:uiPriority w:val="99"/>
    <w:rsid w:val="00DB79C4"/>
    <w:pPr>
      <w:widowControl w:val="0"/>
      <w:autoSpaceDE w:val="0"/>
      <w:autoSpaceDN w:val="0"/>
      <w:adjustRightInd w:val="0"/>
      <w:spacing w:after="0" w:line="240" w:lineRule="auto"/>
    </w:pPr>
    <w:rPr>
      <w:rFonts w:ascii="Times New Roman" w:hAnsi="Times New Roman" w:cs="Times New Roman"/>
      <w:lang w:eastAsia="ru-RU"/>
    </w:rPr>
  </w:style>
  <w:style w:type="paragraph" w:customStyle="1" w:styleId="Style46">
    <w:name w:val="Style46"/>
    <w:basedOn w:val="a0"/>
    <w:uiPriority w:val="99"/>
    <w:rsid w:val="00DB79C4"/>
    <w:pPr>
      <w:widowControl w:val="0"/>
      <w:autoSpaceDE w:val="0"/>
      <w:autoSpaceDN w:val="0"/>
      <w:adjustRightInd w:val="0"/>
      <w:spacing w:after="0" w:line="240" w:lineRule="auto"/>
      <w:jc w:val="both"/>
    </w:pPr>
    <w:rPr>
      <w:rFonts w:ascii="Times New Roman" w:hAnsi="Times New Roman" w:cs="Times New Roman"/>
      <w:lang w:eastAsia="ru-RU"/>
    </w:rPr>
  </w:style>
  <w:style w:type="paragraph" w:customStyle="1" w:styleId="Style64">
    <w:name w:val="Style64"/>
    <w:basedOn w:val="a0"/>
    <w:uiPriority w:val="99"/>
    <w:rsid w:val="00DB79C4"/>
    <w:pPr>
      <w:widowControl w:val="0"/>
      <w:autoSpaceDE w:val="0"/>
      <w:autoSpaceDN w:val="0"/>
      <w:adjustRightInd w:val="0"/>
      <w:spacing w:after="0" w:line="298" w:lineRule="exact"/>
      <w:ind w:firstLine="254"/>
    </w:pPr>
    <w:rPr>
      <w:rFonts w:ascii="Times New Roman" w:hAnsi="Times New Roman" w:cs="Times New Roman"/>
      <w:lang w:eastAsia="ru-RU"/>
    </w:rPr>
  </w:style>
  <w:style w:type="paragraph" w:customStyle="1" w:styleId="Style67">
    <w:name w:val="Style67"/>
    <w:basedOn w:val="a0"/>
    <w:uiPriority w:val="99"/>
    <w:rsid w:val="00DB79C4"/>
    <w:pPr>
      <w:widowControl w:val="0"/>
      <w:autoSpaceDE w:val="0"/>
      <w:autoSpaceDN w:val="0"/>
      <w:adjustRightInd w:val="0"/>
      <w:spacing w:after="0" w:line="336" w:lineRule="exact"/>
      <w:jc w:val="center"/>
    </w:pPr>
    <w:rPr>
      <w:rFonts w:ascii="Times New Roman" w:hAnsi="Times New Roman" w:cs="Times New Roman"/>
      <w:lang w:eastAsia="ru-RU"/>
    </w:rPr>
  </w:style>
  <w:style w:type="paragraph" w:customStyle="1" w:styleId="Style72">
    <w:name w:val="Style72"/>
    <w:basedOn w:val="a0"/>
    <w:uiPriority w:val="99"/>
    <w:rsid w:val="00DB79C4"/>
    <w:pPr>
      <w:widowControl w:val="0"/>
      <w:autoSpaceDE w:val="0"/>
      <w:autoSpaceDN w:val="0"/>
      <w:adjustRightInd w:val="0"/>
      <w:spacing w:after="0" w:line="240" w:lineRule="auto"/>
      <w:jc w:val="center"/>
    </w:pPr>
    <w:rPr>
      <w:rFonts w:ascii="Times New Roman" w:hAnsi="Times New Roman" w:cs="Times New Roman"/>
      <w:lang w:eastAsia="ru-RU"/>
    </w:rPr>
  </w:style>
  <w:style w:type="character" w:customStyle="1" w:styleId="FontStyle89">
    <w:name w:val="Font Style89"/>
    <w:basedOn w:val="a1"/>
    <w:uiPriority w:val="99"/>
    <w:rsid w:val="00DB79C4"/>
    <w:rPr>
      <w:rFonts w:ascii="Times New Roman" w:hAnsi="Times New Roman" w:cs="Times New Roman"/>
      <w:b/>
      <w:bCs/>
      <w:sz w:val="22"/>
      <w:szCs w:val="22"/>
    </w:rPr>
  </w:style>
  <w:style w:type="character" w:customStyle="1" w:styleId="FontStyle90">
    <w:name w:val="Font Style90"/>
    <w:basedOn w:val="a1"/>
    <w:uiPriority w:val="99"/>
    <w:rsid w:val="00DB79C4"/>
    <w:rPr>
      <w:rFonts w:ascii="Times New Roman" w:hAnsi="Times New Roman" w:cs="Times New Roman"/>
      <w:sz w:val="22"/>
      <w:szCs w:val="22"/>
    </w:rPr>
  </w:style>
  <w:style w:type="paragraph" w:customStyle="1" w:styleId="Style4">
    <w:name w:val="Style4"/>
    <w:basedOn w:val="a0"/>
    <w:uiPriority w:val="99"/>
    <w:rsid w:val="00DB79C4"/>
    <w:pPr>
      <w:widowControl w:val="0"/>
      <w:autoSpaceDE w:val="0"/>
      <w:autoSpaceDN w:val="0"/>
      <w:adjustRightInd w:val="0"/>
      <w:spacing w:after="0" w:line="571" w:lineRule="exact"/>
      <w:ind w:firstLine="994"/>
    </w:pPr>
    <w:rPr>
      <w:rFonts w:ascii="Times New Roman" w:hAnsi="Times New Roman" w:cs="Times New Roman"/>
      <w:lang w:eastAsia="ru-RU"/>
    </w:rPr>
  </w:style>
  <w:style w:type="paragraph" w:customStyle="1" w:styleId="Style6">
    <w:name w:val="Style6"/>
    <w:basedOn w:val="a0"/>
    <w:uiPriority w:val="99"/>
    <w:rsid w:val="00DB79C4"/>
    <w:pPr>
      <w:widowControl w:val="0"/>
      <w:autoSpaceDE w:val="0"/>
      <w:autoSpaceDN w:val="0"/>
      <w:adjustRightInd w:val="0"/>
      <w:spacing w:after="0" w:line="274" w:lineRule="exact"/>
      <w:ind w:hanging="302"/>
    </w:pPr>
    <w:rPr>
      <w:rFonts w:ascii="Times New Roman" w:hAnsi="Times New Roman" w:cs="Times New Roman"/>
      <w:lang w:eastAsia="ru-RU"/>
    </w:rPr>
  </w:style>
  <w:style w:type="paragraph" w:customStyle="1" w:styleId="Style7">
    <w:name w:val="Style7"/>
    <w:basedOn w:val="a0"/>
    <w:uiPriority w:val="99"/>
    <w:rsid w:val="00DB79C4"/>
    <w:pPr>
      <w:widowControl w:val="0"/>
      <w:autoSpaceDE w:val="0"/>
      <w:autoSpaceDN w:val="0"/>
      <w:adjustRightInd w:val="0"/>
      <w:spacing w:after="0" w:line="240" w:lineRule="auto"/>
    </w:pPr>
    <w:rPr>
      <w:rFonts w:ascii="Times New Roman" w:hAnsi="Times New Roman" w:cs="Times New Roman"/>
      <w:lang w:eastAsia="ru-RU"/>
    </w:rPr>
  </w:style>
  <w:style w:type="paragraph" w:customStyle="1" w:styleId="Style13">
    <w:name w:val="Style13"/>
    <w:basedOn w:val="a0"/>
    <w:uiPriority w:val="99"/>
    <w:rsid w:val="00DB79C4"/>
    <w:pPr>
      <w:widowControl w:val="0"/>
      <w:autoSpaceDE w:val="0"/>
      <w:autoSpaceDN w:val="0"/>
      <w:adjustRightInd w:val="0"/>
      <w:spacing w:after="0" w:line="250" w:lineRule="exact"/>
      <w:ind w:firstLine="326"/>
    </w:pPr>
    <w:rPr>
      <w:rFonts w:ascii="Times New Roman" w:hAnsi="Times New Roman" w:cs="Times New Roman"/>
      <w:lang w:eastAsia="ru-RU"/>
    </w:rPr>
  </w:style>
  <w:style w:type="paragraph" w:customStyle="1" w:styleId="Style23">
    <w:name w:val="Style23"/>
    <w:basedOn w:val="a0"/>
    <w:uiPriority w:val="99"/>
    <w:rsid w:val="00DB79C4"/>
    <w:pPr>
      <w:widowControl w:val="0"/>
      <w:autoSpaceDE w:val="0"/>
      <w:autoSpaceDN w:val="0"/>
      <w:adjustRightInd w:val="0"/>
      <w:spacing w:after="0" w:line="274" w:lineRule="exact"/>
    </w:pPr>
    <w:rPr>
      <w:rFonts w:ascii="Times New Roman" w:hAnsi="Times New Roman" w:cs="Times New Roman"/>
      <w:lang w:eastAsia="ru-RU"/>
    </w:rPr>
  </w:style>
  <w:style w:type="paragraph" w:customStyle="1" w:styleId="Style28">
    <w:name w:val="Style28"/>
    <w:basedOn w:val="a0"/>
    <w:uiPriority w:val="99"/>
    <w:rsid w:val="00DB79C4"/>
    <w:pPr>
      <w:widowControl w:val="0"/>
      <w:autoSpaceDE w:val="0"/>
      <w:autoSpaceDN w:val="0"/>
      <w:adjustRightInd w:val="0"/>
      <w:spacing w:after="0" w:line="557" w:lineRule="exact"/>
    </w:pPr>
    <w:rPr>
      <w:rFonts w:ascii="Times New Roman" w:hAnsi="Times New Roman" w:cs="Times New Roman"/>
      <w:lang w:eastAsia="ru-RU"/>
    </w:rPr>
  </w:style>
  <w:style w:type="paragraph" w:customStyle="1" w:styleId="Style29">
    <w:name w:val="Style29"/>
    <w:basedOn w:val="a0"/>
    <w:uiPriority w:val="99"/>
    <w:rsid w:val="00DB79C4"/>
    <w:pPr>
      <w:widowControl w:val="0"/>
      <w:autoSpaceDE w:val="0"/>
      <w:autoSpaceDN w:val="0"/>
      <w:adjustRightInd w:val="0"/>
      <w:spacing w:after="0" w:line="274" w:lineRule="exact"/>
      <w:jc w:val="both"/>
    </w:pPr>
    <w:rPr>
      <w:rFonts w:ascii="Times New Roman" w:hAnsi="Times New Roman" w:cs="Times New Roman"/>
      <w:lang w:eastAsia="ru-RU"/>
    </w:rPr>
  </w:style>
  <w:style w:type="paragraph" w:customStyle="1" w:styleId="Style32">
    <w:name w:val="Style32"/>
    <w:basedOn w:val="a0"/>
    <w:uiPriority w:val="99"/>
    <w:rsid w:val="00DB79C4"/>
    <w:pPr>
      <w:widowControl w:val="0"/>
      <w:autoSpaceDE w:val="0"/>
      <w:autoSpaceDN w:val="0"/>
      <w:adjustRightInd w:val="0"/>
      <w:spacing w:after="0" w:line="413" w:lineRule="exact"/>
      <w:jc w:val="both"/>
    </w:pPr>
    <w:rPr>
      <w:rFonts w:ascii="Times New Roman" w:hAnsi="Times New Roman" w:cs="Times New Roman"/>
      <w:lang w:eastAsia="ru-RU"/>
    </w:rPr>
  </w:style>
  <w:style w:type="paragraph" w:customStyle="1" w:styleId="Style34">
    <w:name w:val="Style34"/>
    <w:basedOn w:val="a0"/>
    <w:uiPriority w:val="99"/>
    <w:rsid w:val="00DB79C4"/>
    <w:pPr>
      <w:widowControl w:val="0"/>
      <w:autoSpaceDE w:val="0"/>
      <w:autoSpaceDN w:val="0"/>
      <w:adjustRightInd w:val="0"/>
      <w:spacing w:after="0" w:line="297" w:lineRule="exact"/>
    </w:pPr>
    <w:rPr>
      <w:rFonts w:ascii="Times New Roman" w:hAnsi="Times New Roman" w:cs="Times New Roman"/>
      <w:lang w:eastAsia="ru-RU"/>
    </w:rPr>
  </w:style>
  <w:style w:type="paragraph" w:customStyle="1" w:styleId="Style44">
    <w:name w:val="Style44"/>
    <w:basedOn w:val="a0"/>
    <w:uiPriority w:val="99"/>
    <w:rsid w:val="00DB79C4"/>
    <w:pPr>
      <w:widowControl w:val="0"/>
      <w:autoSpaceDE w:val="0"/>
      <w:autoSpaceDN w:val="0"/>
      <w:adjustRightInd w:val="0"/>
      <w:spacing w:after="0" w:line="240" w:lineRule="auto"/>
    </w:pPr>
    <w:rPr>
      <w:rFonts w:ascii="Times New Roman" w:hAnsi="Times New Roman" w:cs="Times New Roman"/>
      <w:lang w:eastAsia="ru-RU"/>
    </w:rPr>
  </w:style>
  <w:style w:type="paragraph" w:customStyle="1" w:styleId="Style53">
    <w:name w:val="Style53"/>
    <w:basedOn w:val="a0"/>
    <w:uiPriority w:val="99"/>
    <w:rsid w:val="00DB79C4"/>
    <w:pPr>
      <w:widowControl w:val="0"/>
      <w:autoSpaceDE w:val="0"/>
      <w:autoSpaceDN w:val="0"/>
      <w:adjustRightInd w:val="0"/>
      <w:spacing w:after="0" w:line="254" w:lineRule="exact"/>
      <w:jc w:val="both"/>
    </w:pPr>
    <w:rPr>
      <w:rFonts w:ascii="Times New Roman" w:hAnsi="Times New Roman" w:cs="Times New Roman"/>
      <w:lang w:eastAsia="ru-RU"/>
    </w:rPr>
  </w:style>
  <w:style w:type="paragraph" w:customStyle="1" w:styleId="Style54">
    <w:name w:val="Style54"/>
    <w:basedOn w:val="a0"/>
    <w:uiPriority w:val="99"/>
    <w:rsid w:val="00DB79C4"/>
    <w:pPr>
      <w:widowControl w:val="0"/>
      <w:autoSpaceDE w:val="0"/>
      <w:autoSpaceDN w:val="0"/>
      <w:adjustRightInd w:val="0"/>
      <w:spacing w:after="0" w:line="240" w:lineRule="auto"/>
      <w:jc w:val="both"/>
    </w:pPr>
    <w:rPr>
      <w:rFonts w:ascii="Times New Roman" w:hAnsi="Times New Roman" w:cs="Times New Roman"/>
      <w:lang w:eastAsia="ru-RU"/>
    </w:rPr>
  </w:style>
  <w:style w:type="paragraph" w:customStyle="1" w:styleId="Style55">
    <w:name w:val="Style55"/>
    <w:basedOn w:val="a0"/>
    <w:uiPriority w:val="99"/>
    <w:rsid w:val="00DB79C4"/>
    <w:pPr>
      <w:widowControl w:val="0"/>
      <w:autoSpaceDE w:val="0"/>
      <w:autoSpaceDN w:val="0"/>
      <w:adjustRightInd w:val="0"/>
      <w:spacing w:after="0" w:line="278" w:lineRule="exact"/>
      <w:ind w:firstLine="408"/>
    </w:pPr>
    <w:rPr>
      <w:rFonts w:ascii="Times New Roman" w:hAnsi="Times New Roman" w:cs="Times New Roman"/>
      <w:lang w:eastAsia="ru-RU"/>
    </w:rPr>
  </w:style>
  <w:style w:type="paragraph" w:customStyle="1" w:styleId="Style59">
    <w:name w:val="Style59"/>
    <w:basedOn w:val="a0"/>
    <w:uiPriority w:val="99"/>
    <w:rsid w:val="00DB79C4"/>
    <w:pPr>
      <w:widowControl w:val="0"/>
      <w:autoSpaceDE w:val="0"/>
      <w:autoSpaceDN w:val="0"/>
      <w:adjustRightInd w:val="0"/>
      <w:spacing w:after="0" w:line="274" w:lineRule="exact"/>
      <w:ind w:hanging="254"/>
    </w:pPr>
    <w:rPr>
      <w:rFonts w:ascii="Times New Roman" w:hAnsi="Times New Roman" w:cs="Times New Roman"/>
      <w:lang w:eastAsia="ru-RU"/>
    </w:rPr>
  </w:style>
  <w:style w:type="paragraph" w:customStyle="1" w:styleId="Style60">
    <w:name w:val="Style60"/>
    <w:basedOn w:val="a0"/>
    <w:uiPriority w:val="99"/>
    <w:rsid w:val="00DB79C4"/>
    <w:pPr>
      <w:widowControl w:val="0"/>
      <w:autoSpaceDE w:val="0"/>
      <w:autoSpaceDN w:val="0"/>
      <w:adjustRightInd w:val="0"/>
      <w:spacing w:after="0" w:line="269" w:lineRule="exact"/>
      <w:ind w:firstLine="259"/>
    </w:pPr>
    <w:rPr>
      <w:rFonts w:ascii="Times New Roman" w:hAnsi="Times New Roman" w:cs="Times New Roman"/>
      <w:lang w:eastAsia="ru-RU"/>
    </w:rPr>
  </w:style>
  <w:style w:type="paragraph" w:customStyle="1" w:styleId="Style61">
    <w:name w:val="Style61"/>
    <w:basedOn w:val="a0"/>
    <w:uiPriority w:val="99"/>
    <w:rsid w:val="00DB79C4"/>
    <w:pPr>
      <w:widowControl w:val="0"/>
      <w:autoSpaceDE w:val="0"/>
      <w:autoSpaceDN w:val="0"/>
      <w:adjustRightInd w:val="0"/>
      <w:spacing w:after="0" w:line="240" w:lineRule="auto"/>
    </w:pPr>
    <w:rPr>
      <w:rFonts w:ascii="Times New Roman" w:hAnsi="Times New Roman" w:cs="Times New Roman"/>
      <w:lang w:eastAsia="ru-RU"/>
    </w:rPr>
  </w:style>
  <w:style w:type="paragraph" w:customStyle="1" w:styleId="Style68">
    <w:name w:val="Style68"/>
    <w:basedOn w:val="a0"/>
    <w:uiPriority w:val="99"/>
    <w:rsid w:val="00DB79C4"/>
    <w:pPr>
      <w:widowControl w:val="0"/>
      <w:autoSpaceDE w:val="0"/>
      <w:autoSpaceDN w:val="0"/>
      <w:adjustRightInd w:val="0"/>
      <w:spacing w:after="0" w:line="274" w:lineRule="exact"/>
      <w:ind w:firstLine="120"/>
    </w:pPr>
    <w:rPr>
      <w:rFonts w:ascii="Times New Roman" w:hAnsi="Times New Roman" w:cs="Times New Roman"/>
      <w:lang w:eastAsia="ru-RU"/>
    </w:rPr>
  </w:style>
  <w:style w:type="paragraph" w:customStyle="1" w:styleId="Style73">
    <w:name w:val="Style73"/>
    <w:basedOn w:val="a0"/>
    <w:uiPriority w:val="99"/>
    <w:rsid w:val="00DB79C4"/>
    <w:pPr>
      <w:widowControl w:val="0"/>
      <w:autoSpaceDE w:val="0"/>
      <w:autoSpaceDN w:val="0"/>
      <w:adjustRightInd w:val="0"/>
      <w:spacing w:after="0" w:line="278" w:lineRule="exact"/>
      <w:ind w:firstLine="230"/>
    </w:pPr>
    <w:rPr>
      <w:rFonts w:ascii="Times New Roman" w:hAnsi="Times New Roman" w:cs="Times New Roman"/>
      <w:lang w:eastAsia="ru-RU"/>
    </w:rPr>
  </w:style>
  <w:style w:type="character" w:customStyle="1" w:styleId="FontStyle85">
    <w:name w:val="Font Style85"/>
    <w:basedOn w:val="a1"/>
    <w:uiPriority w:val="99"/>
    <w:rsid w:val="00DB79C4"/>
    <w:rPr>
      <w:rFonts w:ascii="Times New Roman" w:hAnsi="Times New Roman" w:cs="Times New Roman"/>
      <w:sz w:val="20"/>
      <w:szCs w:val="20"/>
    </w:rPr>
  </w:style>
  <w:style w:type="character" w:customStyle="1" w:styleId="FontStyle87">
    <w:name w:val="Font Style87"/>
    <w:basedOn w:val="a1"/>
    <w:uiPriority w:val="99"/>
    <w:rsid w:val="00DB79C4"/>
    <w:rPr>
      <w:rFonts w:ascii="Times New Roman" w:hAnsi="Times New Roman" w:cs="Times New Roman"/>
      <w:sz w:val="18"/>
      <w:szCs w:val="18"/>
    </w:rPr>
  </w:style>
  <w:style w:type="character" w:customStyle="1" w:styleId="FontStyle91">
    <w:name w:val="Font Style91"/>
    <w:basedOn w:val="a1"/>
    <w:uiPriority w:val="99"/>
    <w:rsid w:val="00DB79C4"/>
    <w:rPr>
      <w:rFonts w:ascii="Times New Roman" w:hAnsi="Times New Roman" w:cs="Times New Roman"/>
      <w:b/>
      <w:bCs/>
      <w:sz w:val="20"/>
      <w:szCs w:val="20"/>
    </w:rPr>
  </w:style>
  <w:style w:type="paragraph" w:styleId="37">
    <w:name w:val="Body Text Indent 3"/>
    <w:basedOn w:val="a0"/>
    <w:link w:val="38"/>
    <w:semiHidden/>
    <w:rsid w:val="00DB79C4"/>
    <w:pPr>
      <w:spacing w:after="0" w:line="240" w:lineRule="auto"/>
      <w:ind w:left="360" w:firstLine="360"/>
      <w:jc w:val="both"/>
    </w:pPr>
    <w:rPr>
      <w:rFonts w:ascii="Arial" w:hAnsi="Arial" w:cs="Arial"/>
      <w:lang w:eastAsia="ru-RU"/>
    </w:rPr>
  </w:style>
  <w:style w:type="character" w:customStyle="1" w:styleId="38">
    <w:name w:val="Основной текст с отступом 3 Знак"/>
    <w:basedOn w:val="a1"/>
    <w:link w:val="37"/>
    <w:semiHidden/>
    <w:rsid w:val="00DB79C4"/>
    <w:rPr>
      <w:rFonts w:ascii="Arial" w:hAnsi="Arial" w:cs="Arial"/>
      <w:lang w:eastAsia="ru-RU"/>
    </w:rPr>
  </w:style>
  <w:style w:type="paragraph" w:customStyle="1" w:styleId="c1">
    <w:name w:val="c1"/>
    <w:basedOn w:val="a0"/>
    <w:rsid w:val="00DB79C4"/>
    <w:pPr>
      <w:spacing w:before="100" w:beforeAutospacing="1" w:after="100" w:afterAutospacing="1" w:line="240" w:lineRule="auto"/>
    </w:pPr>
    <w:rPr>
      <w:rFonts w:ascii="Times New Roman" w:hAnsi="Times New Roman" w:cs="Times New Roman"/>
      <w:lang w:eastAsia="ru-RU"/>
    </w:rPr>
  </w:style>
  <w:style w:type="character" w:customStyle="1" w:styleId="c0">
    <w:name w:val="c0"/>
    <w:basedOn w:val="a1"/>
    <w:rsid w:val="00DB79C4"/>
  </w:style>
  <w:style w:type="paragraph" w:styleId="affb">
    <w:name w:val="Intense Quote"/>
    <w:basedOn w:val="a0"/>
    <w:next w:val="a0"/>
    <w:link w:val="affa"/>
    <w:uiPriority w:val="30"/>
    <w:qFormat/>
    <w:rsid w:val="00DB79C4"/>
    <w:pPr>
      <w:pBdr>
        <w:bottom w:val="single" w:sz="4" w:space="4" w:color="4F81BD" w:themeColor="accent1"/>
      </w:pBdr>
      <w:spacing w:before="200" w:after="280" w:line="259" w:lineRule="auto"/>
      <w:ind w:left="936" w:right="936"/>
    </w:pPr>
    <w:rPr>
      <w:rFonts w:cs="Times New Roman"/>
      <w:i/>
      <w:iCs/>
      <w:color w:val="4F81BD"/>
    </w:rPr>
  </w:style>
  <w:style w:type="character" w:customStyle="1" w:styleId="19">
    <w:name w:val="Выделенная цитата Знак1"/>
    <w:basedOn w:val="a1"/>
    <w:uiPriority w:val="30"/>
    <w:rsid w:val="00DB79C4"/>
    <w:rPr>
      <w:i/>
      <w:iCs/>
      <w:color w:val="4F81BD" w:themeColor="accent1"/>
    </w:rPr>
  </w:style>
  <w:style w:type="character" w:styleId="afff">
    <w:name w:val="FollowedHyperlink"/>
    <w:basedOn w:val="a1"/>
    <w:uiPriority w:val="99"/>
    <w:semiHidden/>
    <w:unhideWhenUsed/>
    <w:rsid w:val="00DB79C4"/>
    <w:rPr>
      <w:color w:val="800080" w:themeColor="followedHyperlink"/>
      <w:u w:val="single"/>
    </w:rPr>
  </w:style>
  <w:style w:type="paragraph" w:styleId="afff0">
    <w:name w:val="endnote text"/>
    <w:basedOn w:val="a0"/>
    <w:link w:val="afff1"/>
    <w:uiPriority w:val="99"/>
    <w:semiHidden/>
    <w:rsid w:val="00DB79C4"/>
    <w:pPr>
      <w:spacing w:after="0" w:line="240" w:lineRule="auto"/>
    </w:pPr>
    <w:rPr>
      <w:rFonts w:ascii="Times New Roman" w:hAnsi="Times New Roman" w:cs="Times New Roman"/>
      <w:sz w:val="20"/>
      <w:szCs w:val="20"/>
      <w:lang w:eastAsia="ru-RU"/>
    </w:rPr>
  </w:style>
  <w:style w:type="character" w:customStyle="1" w:styleId="afff1">
    <w:name w:val="Текст концевой сноски Знак"/>
    <w:basedOn w:val="a1"/>
    <w:link w:val="afff0"/>
    <w:uiPriority w:val="99"/>
    <w:semiHidden/>
    <w:rsid w:val="00DB79C4"/>
    <w:rPr>
      <w:rFonts w:ascii="Times New Roman" w:hAnsi="Times New Roman" w:cs="Times New Roman"/>
      <w:sz w:val="20"/>
      <w:szCs w:val="20"/>
      <w:lang w:eastAsia="ru-RU"/>
    </w:rPr>
  </w:style>
  <w:style w:type="character" w:customStyle="1" w:styleId="ab">
    <w:name w:val="Ответ Знак"/>
    <w:basedOn w:val="a1"/>
    <w:link w:val="aa"/>
    <w:rsid w:val="00DB79C4"/>
    <w:rPr>
      <w:rFonts w:ascii="Times New Roman" w:eastAsiaTheme="minorEastAsia" w:hAnsi="Times New Roman" w:cstheme="minorBid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4771">
      <w:bodyDiv w:val="1"/>
      <w:marLeft w:val="0"/>
      <w:marRight w:val="0"/>
      <w:marTop w:val="0"/>
      <w:marBottom w:val="0"/>
      <w:divBdr>
        <w:top w:val="none" w:sz="0" w:space="0" w:color="auto"/>
        <w:left w:val="none" w:sz="0" w:space="0" w:color="auto"/>
        <w:bottom w:val="none" w:sz="0" w:space="0" w:color="auto"/>
        <w:right w:val="none" w:sz="0" w:space="0" w:color="auto"/>
      </w:divBdr>
    </w:div>
    <w:div w:id="67046295">
      <w:bodyDiv w:val="1"/>
      <w:marLeft w:val="0"/>
      <w:marRight w:val="0"/>
      <w:marTop w:val="0"/>
      <w:marBottom w:val="0"/>
      <w:divBdr>
        <w:top w:val="none" w:sz="0" w:space="0" w:color="auto"/>
        <w:left w:val="none" w:sz="0" w:space="0" w:color="auto"/>
        <w:bottom w:val="none" w:sz="0" w:space="0" w:color="auto"/>
        <w:right w:val="none" w:sz="0" w:space="0" w:color="auto"/>
      </w:divBdr>
    </w:div>
    <w:div w:id="74399310">
      <w:bodyDiv w:val="1"/>
      <w:marLeft w:val="0"/>
      <w:marRight w:val="0"/>
      <w:marTop w:val="0"/>
      <w:marBottom w:val="0"/>
      <w:divBdr>
        <w:top w:val="none" w:sz="0" w:space="0" w:color="auto"/>
        <w:left w:val="none" w:sz="0" w:space="0" w:color="auto"/>
        <w:bottom w:val="none" w:sz="0" w:space="0" w:color="auto"/>
        <w:right w:val="none" w:sz="0" w:space="0" w:color="auto"/>
      </w:divBdr>
    </w:div>
    <w:div w:id="204487152">
      <w:bodyDiv w:val="1"/>
      <w:marLeft w:val="0"/>
      <w:marRight w:val="0"/>
      <w:marTop w:val="0"/>
      <w:marBottom w:val="0"/>
      <w:divBdr>
        <w:top w:val="none" w:sz="0" w:space="0" w:color="auto"/>
        <w:left w:val="none" w:sz="0" w:space="0" w:color="auto"/>
        <w:bottom w:val="none" w:sz="0" w:space="0" w:color="auto"/>
        <w:right w:val="none" w:sz="0" w:space="0" w:color="auto"/>
      </w:divBdr>
    </w:div>
    <w:div w:id="460852098">
      <w:bodyDiv w:val="1"/>
      <w:marLeft w:val="0"/>
      <w:marRight w:val="0"/>
      <w:marTop w:val="0"/>
      <w:marBottom w:val="0"/>
      <w:divBdr>
        <w:top w:val="none" w:sz="0" w:space="0" w:color="auto"/>
        <w:left w:val="none" w:sz="0" w:space="0" w:color="auto"/>
        <w:bottom w:val="none" w:sz="0" w:space="0" w:color="auto"/>
        <w:right w:val="none" w:sz="0" w:space="0" w:color="auto"/>
      </w:divBdr>
    </w:div>
    <w:div w:id="478350344">
      <w:bodyDiv w:val="1"/>
      <w:marLeft w:val="0"/>
      <w:marRight w:val="0"/>
      <w:marTop w:val="0"/>
      <w:marBottom w:val="0"/>
      <w:divBdr>
        <w:top w:val="none" w:sz="0" w:space="0" w:color="auto"/>
        <w:left w:val="none" w:sz="0" w:space="0" w:color="auto"/>
        <w:bottom w:val="none" w:sz="0" w:space="0" w:color="auto"/>
        <w:right w:val="none" w:sz="0" w:space="0" w:color="auto"/>
      </w:divBdr>
    </w:div>
    <w:div w:id="515534967">
      <w:bodyDiv w:val="1"/>
      <w:marLeft w:val="0"/>
      <w:marRight w:val="0"/>
      <w:marTop w:val="0"/>
      <w:marBottom w:val="0"/>
      <w:divBdr>
        <w:top w:val="none" w:sz="0" w:space="0" w:color="auto"/>
        <w:left w:val="none" w:sz="0" w:space="0" w:color="auto"/>
        <w:bottom w:val="none" w:sz="0" w:space="0" w:color="auto"/>
        <w:right w:val="none" w:sz="0" w:space="0" w:color="auto"/>
      </w:divBdr>
    </w:div>
    <w:div w:id="585581198">
      <w:bodyDiv w:val="1"/>
      <w:marLeft w:val="0"/>
      <w:marRight w:val="0"/>
      <w:marTop w:val="0"/>
      <w:marBottom w:val="0"/>
      <w:divBdr>
        <w:top w:val="none" w:sz="0" w:space="0" w:color="auto"/>
        <w:left w:val="none" w:sz="0" w:space="0" w:color="auto"/>
        <w:bottom w:val="none" w:sz="0" w:space="0" w:color="auto"/>
        <w:right w:val="none" w:sz="0" w:space="0" w:color="auto"/>
      </w:divBdr>
    </w:div>
    <w:div w:id="616760751">
      <w:bodyDiv w:val="1"/>
      <w:marLeft w:val="0"/>
      <w:marRight w:val="0"/>
      <w:marTop w:val="0"/>
      <w:marBottom w:val="0"/>
      <w:divBdr>
        <w:top w:val="none" w:sz="0" w:space="0" w:color="auto"/>
        <w:left w:val="none" w:sz="0" w:space="0" w:color="auto"/>
        <w:bottom w:val="none" w:sz="0" w:space="0" w:color="auto"/>
        <w:right w:val="none" w:sz="0" w:space="0" w:color="auto"/>
      </w:divBdr>
    </w:div>
    <w:div w:id="718169727">
      <w:bodyDiv w:val="1"/>
      <w:marLeft w:val="0"/>
      <w:marRight w:val="0"/>
      <w:marTop w:val="0"/>
      <w:marBottom w:val="0"/>
      <w:divBdr>
        <w:top w:val="none" w:sz="0" w:space="0" w:color="auto"/>
        <w:left w:val="none" w:sz="0" w:space="0" w:color="auto"/>
        <w:bottom w:val="none" w:sz="0" w:space="0" w:color="auto"/>
        <w:right w:val="none" w:sz="0" w:space="0" w:color="auto"/>
      </w:divBdr>
    </w:div>
    <w:div w:id="814948849">
      <w:bodyDiv w:val="1"/>
      <w:marLeft w:val="0"/>
      <w:marRight w:val="0"/>
      <w:marTop w:val="0"/>
      <w:marBottom w:val="0"/>
      <w:divBdr>
        <w:top w:val="none" w:sz="0" w:space="0" w:color="auto"/>
        <w:left w:val="none" w:sz="0" w:space="0" w:color="auto"/>
        <w:bottom w:val="none" w:sz="0" w:space="0" w:color="auto"/>
        <w:right w:val="none" w:sz="0" w:space="0" w:color="auto"/>
      </w:divBdr>
    </w:div>
    <w:div w:id="896167269">
      <w:marLeft w:val="0"/>
      <w:marRight w:val="0"/>
      <w:marTop w:val="0"/>
      <w:marBottom w:val="0"/>
      <w:divBdr>
        <w:top w:val="none" w:sz="0" w:space="0" w:color="auto"/>
        <w:left w:val="none" w:sz="0" w:space="0" w:color="auto"/>
        <w:bottom w:val="none" w:sz="0" w:space="0" w:color="auto"/>
        <w:right w:val="none" w:sz="0" w:space="0" w:color="auto"/>
      </w:divBdr>
      <w:divsChild>
        <w:div w:id="896167270">
          <w:marLeft w:val="1166"/>
          <w:marRight w:val="0"/>
          <w:marTop w:val="0"/>
          <w:marBottom w:val="0"/>
          <w:divBdr>
            <w:top w:val="none" w:sz="0" w:space="0" w:color="auto"/>
            <w:left w:val="none" w:sz="0" w:space="0" w:color="auto"/>
            <w:bottom w:val="none" w:sz="0" w:space="0" w:color="auto"/>
            <w:right w:val="none" w:sz="0" w:space="0" w:color="auto"/>
          </w:divBdr>
        </w:div>
        <w:div w:id="896167271">
          <w:marLeft w:val="1166"/>
          <w:marRight w:val="0"/>
          <w:marTop w:val="0"/>
          <w:marBottom w:val="0"/>
          <w:divBdr>
            <w:top w:val="none" w:sz="0" w:space="0" w:color="auto"/>
            <w:left w:val="none" w:sz="0" w:space="0" w:color="auto"/>
            <w:bottom w:val="none" w:sz="0" w:space="0" w:color="auto"/>
            <w:right w:val="none" w:sz="0" w:space="0" w:color="auto"/>
          </w:divBdr>
        </w:div>
        <w:div w:id="896167272">
          <w:marLeft w:val="1166"/>
          <w:marRight w:val="0"/>
          <w:marTop w:val="0"/>
          <w:marBottom w:val="0"/>
          <w:divBdr>
            <w:top w:val="none" w:sz="0" w:space="0" w:color="auto"/>
            <w:left w:val="none" w:sz="0" w:space="0" w:color="auto"/>
            <w:bottom w:val="none" w:sz="0" w:space="0" w:color="auto"/>
            <w:right w:val="none" w:sz="0" w:space="0" w:color="auto"/>
          </w:divBdr>
        </w:div>
        <w:div w:id="896167273">
          <w:marLeft w:val="1166"/>
          <w:marRight w:val="0"/>
          <w:marTop w:val="0"/>
          <w:marBottom w:val="0"/>
          <w:divBdr>
            <w:top w:val="none" w:sz="0" w:space="0" w:color="auto"/>
            <w:left w:val="none" w:sz="0" w:space="0" w:color="auto"/>
            <w:bottom w:val="none" w:sz="0" w:space="0" w:color="auto"/>
            <w:right w:val="none" w:sz="0" w:space="0" w:color="auto"/>
          </w:divBdr>
        </w:div>
        <w:div w:id="896167274">
          <w:marLeft w:val="1166"/>
          <w:marRight w:val="0"/>
          <w:marTop w:val="0"/>
          <w:marBottom w:val="0"/>
          <w:divBdr>
            <w:top w:val="none" w:sz="0" w:space="0" w:color="auto"/>
            <w:left w:val="none" w:sz="0" w:space="0" w:color="auto"/>
            <w:bottom w:val="none" w:sz="0" w:space="0" w:color="auto"/>
            <w:right w:val="none" w:sz="0" w:space="0" w:color="auto"/>
          </w:divBdr>
        </w:div>
        <w:div w:id="896167275">
          <w:marLeft w:val="1166"/>
          <w:marRight w:val="0"/>
          <w:marTop w:val="0"/>
          <w:marBottom w:val="0"/>
          <w:divBdr>
            <w:top w:val="none" w:sz="0" w:space="0" w:color="auto"/>
            <w:left w:val="none" w:sz="0" w:space="0" w:color="auto"/>
            <w:bottom w:val="none" w:sz="0" w:space="0" w:color="auto"/>
            <w:right w:val="none" w:sz="0" w:space="0" w:color="auto"/>
          </w:divBdr>
        </w:div>
        <w:div w:id="896167276">
          <w:marLeft w:val="1166"/>
          <w:marRight w:val="0"/>
          <w:marTop w:val="0"/>
          <w:marBottom w:val="0"/>
          <w:divBdr>
            <w:top w:val="none" w:sz="0" w:space="0" w:color="auto"/>
            <w:left w:val="none" w:sz="0" w:space="0" w:color="auto"/>
            <w:bottom w:val="none" w:sz="0" w:space="0" w:color="auto"/>
            <w:right w:val="none" w:sz="0" w:space="0" w:color="auto"/>
          </w:divBdr>
        </w:div>
        <w:div w:id="896167278">
          <w:marLeft w:val="547"/>
          <w:marRight w:val="0"/>
          <w:marTop w:val="0"/>
          <w:marBottom w:val="0"/>
          <w:divBdr>
            <w:top w:val="none" w:sz="0" w:space="0" w:color="auto"/>
            <w:left w:val="none" w:sz="0" w:space="0" w:color="auto"/>
            <w:bottom w:val="none" w:sz="0" w:space="0" w:color="auto"/>
            <w:right w:val="none" w:sz="0" w:space="0" w:color="auto"/>
          </w:divBdr>
        </w:div>
        <w:div w:id="896167279">
          <w:marLeft w:val="1166"/>
          <w:marRight w:val="0"/>
          <w:marTop w:val="0"/>
          <w:marBottom w:val="0"/>
          <w:divBdr>
            <w:top w:val="none" w:sz="0" w:space="0" w:color="auto"/>
            <w:left w:val="none" w:sz="0" w:space="0" w:color="auto"/>
            <w:bottom w:val="none" w:sz="0" w:space="0" w:color="auto"/>
            <w:right w:val="none" w:sz="0" w:space="0" w:color="auto"/>
          </w:divBdr>
        </w:div>
        <w:div w:id="896167280">
          <w:marLeft w:val="1166"/>
          <w:marRight w:val="0"/>
          <w:marTop w:val="0"/>
          <w:marBottom w:val="0"/>
          <w:divBdr>
            <w:top w:val="none" w:sz="0" w:space="0" w:color="auto"/>
            <w:left w:val="none" w:sz="0" w:space="0" w:color="auto"/>
            <w:bottom w:val="none" w:sz="0" w:space="0" w:color="auto"/>
            <w:right w:val="none" w:sz="0" w:space="0" w:color="auto"/>
          </w:divBdr>
        </w:div>
        <w:div w:id="896167281">
          <w:marLeft w:val="1166"/>
          <w:marRight w:val="0"/>
          <w:marTop w:val="0"/>
          <w:marBottom w:val="0"/>
          <w:divBdr>
            <w:top w:val="none" w:sz="0" w:space="0" w:color="auto"/>
            <w:left w:val="none" w:sz="0" w:space="0" w:color="auto"/>
            <w:bottom w:val="none" w:sz="0" w:space="0" w:color="auto"/>
            <w:right w:val="none" w:sz="0" w:space="0" w:color="auto"/>
          </w:divBdr>
        </w:div>
      </w:divsChild>
    </w:div>
    <w:div w:id="896167277">
      <w:marLeft w:val="0"/>
      <w:marRight w:val="0"/>
      <w:marTop w:val="0"/>
      <w:marBottom w:val="0"/>
      <w:divBdr>
        <w:top w:val="none" w:sz="0" w:space="0" w:color="auto"/>
        <w:left w:val="none" w:sz="0" w:space="0" w:color="auto"/>
        <w:bottom w:val="none" w:sz="0" w:space="0" w:color="auto"/>
        <w:right w:val="none" w:sz="0" w:space="0" w:color="auto"/>
      </w:divBdr>
    </w:div>
    <w:div w:id="913590676">
      <w:bodyDiv w:val="1"/>
      <w:marLeft w:val="0"/>
      <w:marRight w:val="0"/>
      <w:marTop w:val="0"/>
      <w:marBottom w:val="0"/>
      <w:divBdr>
        <w:top w:val="none" w:sz="0" w:space="0" w:color="auto"/>
        <w:left w:val="none" w:sz="0" w:space="0" w:color="auto"/>
        <w:bottom w:val="none" w:sz="0" w:space="0" w:color="auto"/>
        <w:right w:val="none" w:sz="0" w:space="0" w:color="auto"/>
      </w:divBdr>
    </w:div>
    <w:div w:id="979382256">
      <w:bodyDiv w:val="1"/>
      <w:marLeft w:val="0"/>
      <w:marRight w:val="0"/>
      <w:marTop w:val="0"/>
      <w:marBottom w:val="0"/>
      <w:divBdr>
        <w:top w:val="none" w:sz="0" w:space="0" w:color="auto"/>
        <w:left w:val="none" w:sz="0" w:space="0" w:color="auto"/>
        <w:bottom w:val="none" w:sz="0" w:space="0" w:color="auto"/>
        <w:right w:val="none" w:sz="0" w:space="0" w:color="auto"/>
      </w:divBdr>
    </w:div>
    <w:div w:id="1019508460">
      <w:bodyDiv w:val="1"/>
      <w:marLeft w:val="0"/>
      <w:marRight w:val="0"/>
      <w:marTop w:val="0"/>
      <w:marBottom w:val="0"/>
      <w:divBdr>
        <w:top w:val="none" w:sz="0" w:space="0" w:color="auto"/>
        <w:left w:val="none" w:sz="0" w:space="0" w:color="auto"/>
        <w:bottom w:val="none" w:sz="0" w:space="0" w:color="auto"/>
        <w:right w:val="none" w:sz="0" w:space="0" w:color="auto"/>
      </w:divBdr>
    </w:div>
    <w:div w:id="1191214177">
      <w:bodyDiv w:val="1"/>
      <w:marLeft w:val="0"/>
      <w:marRight w:val="0"/>
      <w:marTop w:val="0"/>
      <w:marBottom w:val="0"/>
      <w:divBdr>
        <w:top w:val="none" w:sz="0" w:space="0" w:color="auto"/>
        <w:left w:val="none" w:sz="0" w:space="0" w:color="auto"/>
        <w:bottom w:val="none" w:sz="0" w:space="0" w:color="auto"/>
        <w:right w:val="none" w:sz="0" w:space="0" w:color="auto"/>
      </w:divBdr>
    </w:div>
    <w:div w:id="1359234937">
      <w:bodyDiv w:val="1"/>
      <w:marLeft w:val="0"/>
      <w:marRight w:val="0"/>
      <w:marTop w:val="0"/>
      <w:marBottom w:val="0"/>
      <w:divBdr>
        <w:top w:val="none" w:sz="0" w:space="0" w:color="auto"/>
        <w:left w:val="none" w:sz="0" w:space="0" w:color="auto"/>
        <w:bottom w:val="none" w:sz="0" w:space="0" w:color="auto"/>
        <w:right w:val="none" w:sz="0" w:space="0" w:color="auto"/>
      </w:divBdr>
    </w:div>
    <w:div w:id="1408650412">
      <w:bodyDiv w:val="1"/>
      <w:marLeft w:val="0"/>
      <w:marRight w:val="0"/>
      <w:marTop w:val="0"/>
      <w:marBottom w:val="0"/>
      <w:divBdr>
        <w:top w:val="none" w:sz="0" w:space="0" w:color="auto"/>
        <w:left w:val="none" w:sz="0" w:space="0" w:color="auto"/>
        <w:bottom w:val="none" w:sz="0" w:space="0" w:color="auto"/>
        <w:right w:val="none" w:sz="0" w:space="0" w:color="auto"/>
      </w:divBdr>
    </w:div>
    <w:div w:id="1525747513">
      <w:bodyDiv w:val="1"/>
      <w:marLeft w:val="0"/>
      <w:marRight w:val="0"/>
      <w:marTop w:val="0"/>
      <w:marBottom w:val="0"/>
      <w:divBdr>
        <w:top w:val="none" w:sz="0" w:space="0" w:color="auto"/>
        <w:left w:val="none" w:sz="0" w:space="0" w:color="auto"/>
        <w:bottom w:val="none" w:sz="0" w:space="0" w:color="auto"/>
        <w:right w:val="none" w:sz="0" w:space="0" w:color="auto"/>
      </w:divBdr>
    </w:div>
    <w:div w:id="1545866173">
      <w:bodyDiv w:val="1"/>
      <w:marLeft w:val="0"/>
      <w:marRight w:val="0"/>
      <w:marTop w:val="0"/>
      <w:marBottom w:val="0"/>
      <w:divBdr>
        <w:top w:val="none" w:sz="0" w:space="0" w:color="auto"/>
        <w:left w:val="none" w:sz="0" w:space="0" w:color="auto"/>
        <w:bottom w:val="none" w:sz="0" w:space="0" w:color="auto"/>
        <w:right w:val="none" w:sz="0" w:space="0" w:color="auto"/>
      </w:divBdr>
    </w:div>
    <w:div w:id="1563514994">
      <w:bodyDiv w:val="1"/>
      <w:marLeft w:val="0"/>
      <w:marRight w:val="0"/>
      <w:marTop w:val="0"/>
      <w:marBottom w:val="0"/>
      <w:divBdr>
        <w:top w:val="none" w:sz="0" w:space="0" w:color="auto"/>
        <w:left w:val="none" w:sz="0" w:space="0" w:color="auto"/>
        <w:bottom w:val="none" w:sz="0" w:space="0" w:color="auto"/>
        <w:right w:val="none" w:sz="0" w:space="0" w:color="auto"/>
      </w:divBdr>
      <w:divsChild>
        <w:div w:id="1675259608">
          <w:marLeft w:val="60"/>
          <w:marRight w:val="60"/>
          <w:marTop w:val="100"/>
          <w:marBottom w:val="100"/>
          <w:divBdr>
            <w:top w:val="none" w:sz="0" w:space="0" w:color="auto"/>
            <w:left w:val="none" w:sz="0" w:space="0" w:color="auto"/>
            <w:bottom w:val="none" w:sz="0" w:space="0" w:color="auto"/>
            <w:right w:val="none" w:sz="0" w:space="0" w:color="auto"/>
          </w:divBdr>
          <w:divsChild>
            <w:div w:id="4763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1947">
      <w:bodyDiv w:val="1"/>
      <w:marLeft w:val="0"/>
      <w:marRight w:val="0"/>
      <w:marTop w:val="0"/>
      <w:marBottom w:val="0"/>
      <w:divBdr>
        <w:top w:val="none" w:sz="0" w:space="0" w:color="auto"/>
        <w:left w:val="none" w:sz="0" w:space="0" w:color="auto"/>
        <w:bottom w:val="none" w:sz="0" w:space="0" w:color="auto"/>
        <w:right w:val="none" w:sz="0" w:space="0" w:color="auto"/>
      </w:divBdr>
    </w:div>
    <w:div w:id="1699428394">
      <w:bodyDiv w:val="1"/>
      <w:marLeft w:val="0"/>
      <w:marRight w:val="0"/>
      <w:marTop w:val="0"/>
      <w:marBottom w:val="0"/>
      <w:divBdr>
        <w:top w:val="none" w:sz="0" w:space="0" w:color="auto"/>
        <w:left w:val="none" w:sz="0" w:space="0" w:color="auto"/>
        <w:bottom w:val="none" w:sz="0" w:space="0" w:color="auto"/>
        <w:right w:val="none" w:sz="0" w:space="0" w:color="auto"/>
      </w:divBdr>
    </w:div>
    <w:div w:id="1704745225">
      <w:bodyDiv w:val="1"/>
      <w:marLeft w:val="0"/>
      <w:marRight w:val="0"/>
      <w:marTop w:val="0"/>
      <w:marBottom w:val="0"/>
      <w:divBdr>
        <w:top w:val="none" w:sz="0" w:space="0" w:color="auto"/>
        <w:left w:val="none" w:sz="0" w:space="0" w:color="auto"/>
        <w:bottom w:val="none" w:sz="0" w:space="0" w:color="auto"/>
        <w:right w:val="none" w:sz="0" w:space="0" w:color="auto"/>
      </w:divBdr>
    </w:div>
    <w:div w:id="1775049677">
      <w:bodyDiv w:val="1"/>
      <w:marLeft w:val="0"/>
      <w:marRight w:val="0"/>
      <w:marTop w:val="0"/>
      <w:marBottom w:val="0"/>
      <w:divBdr>
        <w:top w:val="none" w:sz="0" w:space="0" w:color="auto"/>
        <w:left w:val="none" w:sz="0" w:space="0" w:color="auto"/>
        <w:bottom w:val="none" w:sz="0" w:space="0" w:color="auto"/>
        <w:right w:val="none" w:sz="0" w:space="0" w:color="auto"/>
      </w:divBdr>
      <w:divsChild>
        <w:div w:id="828255631">
          <w:marLeft w:val="0"/>
          <w:marRight w:val="0"/>
          <w:marTop w:val="0"/>
          <w:marBottom w:val="0"/>
          <w:divBdr>
            <w:top w:val="none" w:sz="0" w:space="0" w:color="auto"/>
            <w:left w:val="none" w:sz="0" w:space="0" w:color="auto"/>
            <w:bottom w:val="none" w:sz="0" w:space="0" w:color="auto"/>
            <w:right w:val="none" w:sz="0" w:space="0" w:color="auto"/>
          </w:divBdr>
        </w:div>
      </w:divsChild>
    </w:div>
    <w:div w:id="1837259521">
      <w:bodyDiv w:val="1"/>
      <w:marLeft w:val="0"/>
      <w:marRight w:val="0"/>
      <w:marTop w:val="0"/>
      <w:marBottom w:val="0"/>
      <w:divBdr>
        <w:top w:val="none" w:sz="0" w:space="0" w:color="auto"/>
        <w:left w:val="none" w:sz="0" w:space="0" w:color="auto"/>
        <w:bottom w:val="none" w:sz="0" w:space="0" w:color="auto"/>
        <w:right w:val="none" w:sz="0" w:space="0" w:color="auto"/>
      </w:divBdr>
    </w:div>
    <w:div w:id="1939942941">
      <w:bodyDiv w:val="1"/>
      <w:marLeft w:val="0"/>
      <w:marRight w:val="0"/>
      <w:marTop w:val="0"/>
      <w:marBottom w:val="0"/>
      <w:divBdr>
        <w:top w:val="none" w:sz="0" w:space="0" w:color="auto"/>
        <w:left w:val="none" w:sz="0" w:space="0" w:color="auto"/>
        <w:bottom w:val="none" w:sz="0" w:space="0" w:color="auto"/>
        <w:right w:val="none" w:sz="0" w:space="0" w:color="auto"/>
      </w:divBdr>
    </w:div>
    <w:div w:id="2106417185">
      <w:bodyDiv w:val="1"/>
      <w:marLeft w:val="0"/>
      <w:marRight w:val="0"/>
      <w:marTop w:val="0"/>
      <w:marBottom w:val="0"/>
      <w:divBdr>
        <w:top w:val="none" w:sz="0" w:space="0" w:color="auto"/>
        <w:left w:val="none" w:sz="0" w:space="0" w:color="auto"/>
        <w:bottom w:val="none" w:sz="0" w:space="0" w:color="auto"/>
        <w:right w:val="none" w:sz="0" w:space="0" w:color="auto"/>
      </w:divBdr>
    </w:div>
    <w:div w:id="211505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eg\Documents\&#1054;&#1089;&#1077;&#1085;&#1100;%202017\&#1050;&#1054;&#1057;\&#1064;&#1072;&#1073;&#1083;&#1086;&#1085;%20&#1055;&#1054;&#1057;%20&#1057;&#1052;&#1056;.dotx" TargetMode="External"/></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1F497D"/>
      </a:dk2>
      <a:lt2>
        <a:srgbClr val="EEECE1"/>
      </a:lt2>
      <a:accent1>
        <a:srgbClr val="4F81BD"/>
      </a:accent1>
      <a:accent2>
        <a:srgbClr val="8DB3E2"/>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98B0D-9369-4AD7-8159-2A96E0967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ПОС СМР</Template>
  <TotalTime>357</TotalTime>
  <Pages>1</Pages>
  <Words>3574</Words>
  <Characters>20377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Пример оценочных средств</vt:lpstr>
    </vt:vector>
  </TitlesOfParts>
  <Company>Microsoft</Company>
  <LinksUpToDate>false</LinksUpToDate>
  <CharactersWithSpaces>23904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 оценочных средств</dc:title>
  <dc:creator>Geby</dc:creator>
  <cp:lastModifiedBy>locadmin</cp:lastModifiedBy>
  <cp:revision>121</cp:revision>
  <cp:lastPrinted>2023-05-03T07:44:00Z</cp:lastPrinted>
  <dcterms:created xsi:type="dcterms:W3CDTF">2023-05-04T07:27:00Z</dcterms:created>
  <dcterms:modified xsi:type="dcterms:W3CDTF">2025-04-14T11:29:00Z</dcterms:modified>
</cp:coreProperties>
</file>