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28" w:rsidRPr="00E24EDD"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E24EDD">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B4B808"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E24EDD">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E24EDD">
        <w:rPr>
          <w:rFonts w:ascii="Times New Roman" w:hAnsi="Times New Roman"/>
          <w:noProof/>
          <w:sz w:val="40"/>
          <w:szCs w:val="40"/>
          <w:lang w:eastAsia="ru-RU"/>
        </w:rPr>
        <w:t>ПРИМЕР ОЦЕН</w:t>
      </w:r>
      <w:bookmarkStart w:id="0" w:name="_GoBack"/>
      <w:bookmarkEnd w:id="0"/>
      <w:r w:rsidRPr="00E24EDD">
        <w:rPr>
          <w:rFonts w:ascii="Times New Roman" w:hAnsi="Times New Roman"/>
          <w:noProof/>
          <w:sz w:val="40"/>
          <w:szCs w:val="40"/>
          <w:lang w:eastAsia="ru-RU"/>
        </w:rPr>
        <w:t>ОЧНОГО СРЕДСТВА</w:t>
      </w:r>
    </w:p>
    <w:p w:rsidR="009A5D28" w:rsidRPr="00E24EDD"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E24EDD">
        <w:rPr>
          <w:rFonts w:ascii="Times New Roman" w:hAnsi="Times New Roman"/>
          <w:noProof/>
          <w:sz w:val="28"/>
          <w:szCs w:val="28"/>
          <w:lang w:eastAsia="ru-RU"/>
        </w:rPr>
        <w:t>для оц</w:t>
      </w:r>
      <w:r w:rsidR="002127FB" w:rsidRPr="00E24EDD">
        <w:rPr>
          <w:rFonts w:ascii="Times New Roman" w:hAnsi="Times New Roman"/>
          <w:noProof/>
          <w:sz w:val="28"/>
          <w:szCs w:val="28"/>
          <w:lang w:eastAsia="ru-RU"/>
        </w:rPr>
        <w:t>енки квал</w:t>
      </w:r>
      <w:r w:rsidR="009A5D28" w:rsidRPr="00E24EDD">
        <w:rPr>
          <w:rFonts w:ascii="Times New Roman" w:hAnsi="Times New Roman"/>
          <w:noProof/>
          <w:sz w:val="28"/>
          <w:szCs w:val="28"/>
          <w:lang w:eastAsia="ru-RU"/>
        </w:rPr>
        <w:t>ификации</w:t>
      </w:r>
    </w:p>
    <w:p w:rsidR="000422EB" w:rsidRPr="00E24EDD"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rsidR="009E4C0A" w:rsidRPr="00E24EDD" w:rsidRDefault="009E4C0A" w:rsidP="009E4C0A">
      <w:pPr>
        <w:widowControl w:val="0"/>
        <w:autoSpaceDE w:val="0"/>
        <w:autoSpaceDN w:val="0"/>
        <w:spacing w:after="0" w:line="240" w:lineRule="auto"/>
        <w:jc w:val="center"/>
        <w:rPr>
          <w:rFonts w:ascii="Times New Roman" w:hAnsi="Times New Roman"/>
          <w:b/>
          <w:sz w:val="40"/>
          <w:szCs w:val="40"/>
          <w:lang w:eastAsia="ru-RU"/>
        </w:rPr>
      </w:pPr>
      <w:r w:rsidRPr="00E24EDD">
        <w:rPr>
          <w:rFonts w:ascii="Times New Roman" w:hAnsi="Times New Roman"/>
          <w:b/>
          <w:sz w:val="40"/>
          <w:szCs w:val="40"/>
          <w:lang w:eastAsia="ru-RU"/>
        </w:rPr>
        <w:t>Специалист, ответственный за</w:t>
      </w:r>
      <w:r w:rsidR="00EB309A">
        <w:rPr>
          <w:rFonts w:ascii="Times New Roman" w:hAnsi="Times New Roman"/>
          <w:b/>
          <w:sz w:val="40"/>
          <w:szCs w:val="40"/>
          <w:lang w:eastAsia="ru-RU"/>
        </w:rPr>
        <w:t xml:space="preserve"> организацию эксплуатации эскала</w:t>
      </w:r>
      <w:r w:rsidRPr="00E24EDD">
        <w:rPr>
          <w:rFonts w:ascii="Times New Roman" w:hAnsi="Times New Roman"/>
          <w:b/>
          <w:sz w:val="40"/>
          <w:szCs w:val="40"/>
          <w:lang w:eastAsia="ru-RU"/>
        </w:rPr>
        <w:t>торов и пассажирских конвейеров</w:t>
      </w:r>
    </w:p>
    <w:p w:rsidR="009A5D28" w:rsidRPr="00E24EDD" w:rsidRDefault="009E4C0A" w:rsidP="009E4C0A">
      <w:pPr>
        <w:widowControl w:val="0"/>
        <w:autoSpaceDE w:val="0"/>
        <w:autoSpaceDN w:val="0"/>
        <w:spacing w:after="0" w:line="240" w:lineRule="auto"/>
        <w:jc w:val="center"/>
        <w:rPr>
          <w:rFonts w:ascii="Times New Roman" w:hAnsi="Times New Roman"/>
          <w:b/>
          <w:sz w:val="40"/>
          <w:szCs w:val="40"/>
          <w:lang w:eastAsia="ru-RU"/>
        </w:rPr>
      </w:pPr>
      <w:r w:rsidRPr="00E24EDD">
        <w:rPr>
          <w:rFonts w:ascii="Times New Roman" w:hAnsi="Times New Roman"/>
          <w:b/>
          <w:sz w:val="40"/>
          <w:szCs w:val="40"/>
          <w:lang w:eastAsia="ru-RU"/>
        </w:rPr>
        <w:t>(6 уровень квалификации)</w:t>
      </w:r>
    </w:p>
    <w:p w:rsidR="009A5D28" w:rsidRPr="00E24EDD"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92A59">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091CBC" w:rsidRPr="00E24EDD" w:rsidRDefault="00091CBC" w:rsidP="009A5D28">
      <w:pPr>
        <w:widowControl w:val="0"/>
        <w:autoSpaceDE w:val="0"/>
        <w:autoSpaceDN w:val="0"/>
        <w:spacing w:after="0" w:line="240" w:lineRule="auto"/>
        <w:jc w:val="center"/>
        <w:rPr>
          <w:rFonts w:ascii="Times New Roman" w:hAnsi="Times New Roman"/>
          <w:sz w:val="28"/>
          <w:szCs w:val="28"/>
          <w:lang w:eastAsia="ru-RU"/>
        </w:rPr>
      </w:pPr>
    </w:p>
    <w:p w:rsidR="00091CBC" w:rsidRPr="00E24EDD" w:rsidRDefault="00091CBC" w:rsidP="009A5D28">
      <w:pPr>
        <w:widowControl w:val="0"/>
        <w:autoSpaceDE w:val="0"/>
        <w:autoSpaceDN w:val="0"/>
        <w:spacing w:after="0" w:line="240" w:lineRule="auto"/>
        <w:jc w:val="center"/>
        <w:rPr>
          <w:rFonts w:ascii="Times New Roman" w:hAnsi="Times New Roman"/>
          <w:sz w:val="28"/>
          <w:szCs w:val="28"/>
          <w:lang w:eastAsia="ru-RU"/>
        </w:rPr>
      </w:pPr>
    </w:p>
    <w:p w:rsidR="00091CBC" w:rsidRPr="00E24EDD" w:rsidRDefault="00091CBC" w:rsidP="009A5D28">
      <w:pPr>
        <w:widowControl w:val="0"/>
        <w:autoSpaceDE w:val="0"/>
        <w:autoSpaceDN w:val="0"/>
        <w:spacing w:after="0" w:line="240" w:lineRule="auto"/>
        <w:jc w:val="center"/>
        <w:rPr>
          <w:rFonts w:ascii="Times New Roman" w:hAnsi="Times New Roman"/>
          <w:sz w:val="28"/>
          <w:szCs w:val="28"/>
          <w:lang w:eastAsia="ru-RU"/>
        </w:rPr>
      </w:pPr>
    </w:p>
    <w:p w:rsidR="00091CBC" w:rsidRPr="00E24EDD" w:rsidRDefault="00173BDF" w:rsidP="00173BDF">
      <w:pPr>
        <w:widowControl w:val="0"/>
        <w:autoSpaceDE w:val="0"/>
        <w:autoSpaceDN w:val="0"/>
        <w:spacing w:after="0" w:line="240" w:lineRule="auto"/>
        <w:jc w:val="both"/>
        <w:rPr>
          <w:rFonts w:ascii="Times New Roman" w:hAnsi="Times New Roman"/>
          <w:sz w:val="28"/>
          <w:szCs w:val="28"/>
          <w:lang w:eastAsia="ru-RU"/>
        </w:rPr>
      </w:pPr>
      <w:r w:rsidRPr="00E24EDD">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rsidR="009A5D28" w:rsidRPr="00E24EDD"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9A5D28" w:rsidRPr="00E24EDD" w:rsidRDefault="009A5D28" w:rsidP="00173BDF">
      <w:pPr>
        <w:widowControl w:val="0"/>
        <w:autoSpaceDE w:val="0"/>
        <w:autoSpaceDN w:val="0"/>
        <w:spacing w:after="0" w:line="240" w:lineRule="auto"/>
        <w:rPr>
          <w:rFonts w:ascii="Times New Roman" w:hAnsi="Times New Roman"/>
          <w:sz w:val="28"/>
          <w:szCs w:val="28"/>
          <w:lang w:eastAsia="ru-RU"/>
        </w:rPr>
      </w:pPr>
    </w:p>
    <w:p w:rsidR="009A5D28" w:rsidRPr="00E24EDD" w:rsidRDefault="009A5D28" w:rsidP="009A5D28">
      <w:pPr>
        <w:widowControl w:val="0"/>
        <w:autoSpaceDE w:val="0"/>
        <w:autoSpaceDN w:val="0"/>
        <w:spacing w:after="0" w:line="240" w:lineRule="auto"/>
        <w:jc w:val="center"/>
        <w:rPr>
          <w:rFonts w:ascii="Times New Roman" w:hAnsi="Times New Roman"/>
          <w:sz w:val="28"/>
          <w:szCs w:val="28"/>
          <w:lang w:eastAsia="ru-RU"/>
        </w:rPr>
      </w:pPr>
    </w:p>
    <w:p w:rsidR="00197E02" w:rsidRPr="00E24EDD" w:rsidRDefault="00197E02" w:rsidP="00D73E75">
      <w:pPr>
        <w:spacing w:after="0"/>
        <w:jc w:val="center"/>
      </w:pPr>
    </w:p>
    <w:p w:rsidR="00197E02" w:rsidRPr="00E24EDD" w:rsidRDefault="00223274" w:rsidP="0084126D">
      <w:pPr>
        <w:widowControl w:val="0"/>
        <w:autoSpaceDE w:val="0"/>
        <w:autoSpaceDN w:val="0"/>
        <w:adjustRightInd w:val="0"/>
        <w:spacing w:after="0" w:line="240" w:lineRule="auto"/>
        <w:jc w:val="center"/>
        <w:rPr>
          <w:rFonts w:ascii="Times New Roman" w:hAnsi="Times New Roman"/>
        </w:rPr>
        <w:sectPr w:rsidR="00197E02" w:rsidRPr="00E24EDD"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E24EDD">
        <w:rPr>
          <w:rFonts w:ascii="Times New Roman" w:hAnsi="Times New Roman"/>
          <w:sz w:val="28"/>
          <w:szCs w:val="28"/>
          <w:lang w:eastAsia="ru-RU"/>
        </w:rPr>
        <w:t>2025</w:t>
      </w:r>
    </w:p>
    <w:bookmarkStart w:id="1" w:name="_Toc496567147" w:displacedByCustomXml="next"/>
    <w:bookmarkStart w:id="2" w:name="_Toc317462899" w:displacedByCustomXml="next"/>
    <w:bookmarkStart w:id="3" w:name="_Toc332622678" w:displacedByCustomXml="next"/>
    <w:bookmarkStart w:id="4" w:name="_Toc332623356" w:displacedByCustomXml="next"/>
    <w:bookmarkStart w:id="5" w:name="_Toc332624032" w:displacedByCustomXml="next"/>
    <w:bookmarkStart w:id="6" w:name="_Toc332624370" w:displacedByCustomXml="next"/>
    <w:bookmarkStart w:id="7" w:name="_Toc360378406" w:displacedByCustomXml="next"/>
    <w:bookmarkStart w:id="8" w:name="_Toc360378640" w:displacedByCustomXml="next"/>
    <w:bookmarkStart w:id="9"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rsidR="00FA3286" w:rsidRPr="00E24EDD" w:rsidRDefault="00487A23" w:rsidP="00487A23">
          <w:pPr>
            <w:pStyle w:val="afe"/>
            <w:jc w:val="center"/>
            <w:rPr>
              <w:rFonts w:ascii="Times New Roman" w:hAnsi="Times New Roman" w:cs="Times New Roman"/>
              <w:color w:val="auto"/>
              <w:sz w:val="28"/>
              <w:szCs w:val="28"/>
            </w:rPr>
          </w:pPr>
          <w:r w:rsidRPr="00E24EDD">
            <w:rPr>
              <w:rFonts w:ascii="Times New Roman" w:hAnsi="Times New Roman" w:cs="Times New Roman"/>
              <w:color w:val="auto"/>
              <w:sz w:val="28"/>
              <w:szCs w:val="28"/>
            </w:rPr>
            <w:t xml:space="preserve">СОСТАВ </w:t>
          </w:r>
          <w:r w:rsidR="006F0B21" w:rsidRPr="00E24EDD">
            <w:rPr>
              <w:rFonts w:ascii="Times New Roman" w:hAnsi="Times New Roman" w:cs="Times New Roman"/>
              <w:color w:val="auto"/>
              <w:sz w:val="28"/>
              <w:szCs w:val="28"/>
            </w:rPr>
            <w:t>ПРИМЕРА ОЦЕНОЧНОГО</w:t>
          </w:r>
          <w:r w:rsidRPr="00E24EDD">
            <w:rPr>
              <w:rFonts w:ascii="Times New Roman" w:hAnsi="Times New Roman" w:cs="Times New Roman"/>
              <w:color w:val="auto"/>
              <w:sz w:val="28"/>
              <w:szCs w:val="28"/>
            </w:rPr>
            <w:t xml:space="preserve"> СРЕДСТВ</w:t>
          </w:r>
          <w:r w:rsidR="006F0B21" w:rsidRPr="00E24EDD">
            <w:rPr>
              <w:rFonts w:ascii="Times New Roman" w:hAnsi="Times New Roman" w:cs="Times New Roman"/>
              <w:color w:val="auto"/>
              <w:sz w:val="28"/>
              <w:szCs w:val="28"/>
            </w:rPr>
            <w:t>А</w:t>
          </w:r>
          <w:r w:rsidRPr="00E24EDD">
            <w:rPr>
              <w:rFonts w:ascii="Times New Roman" w:hAnsi="Times New Roman" w:cs="Times New Roman"/>
              <w:color w:val="auto"/>
              <w:sz w:val="28"/>
              <w:szCs w:val="28"/>
            </w:rPr>
            <w:t xml:space="preserve"> </w:t>
          </w:r>
          <w:r w:rsidRPr="00E24EDD">
            <w:rPr>
              <w:rFonts w:ascii="Times New Roman" w:hAnsi="Times New Roman" w:cs="Times New Roman"/>
              <w:color w:val="auto"/>
              <w:sz w:val="28"/>
              <w:szCs w:val="28"/>
            </w:rPr>
            <w:br/>
            <w:t>ДЛЯ ОЦЕНКИ ПРОФЕССИОНАЛЬНОЙ КВАЛИФИКАЦИИ</w:t>
          </w:r>
        </w:p>
        <w:p w:rsidR="00013BDC" w:rsidRPr="00E24EDD" w:rsidRDefault="00013BDC" w:rsidP="00013BDC">
          <w:pPr>
            <w:rPr>
              <w:lang w:eastAsia="ru-RU"/>
            </w:rPr>
          </w:pPr>
        </w:p>
        <w:p w:rsidR="008D0562" w:rsidRDefault="00FA3286">
          <w:pPr>
            <w:pStyle w:val="11"/>
            <w:rPr>
              <w:rFonts w:asciiTheme="minorHAnsi" w:eastAsiaTheme="minorEastAsia" w:hAnsiTheme="minorHAnsi" w:cstheme="minorBidi"/>
              <w:sz w:val="22"/>
              <w:szCs w:val="22"/>
              <w:lang w:eastAsia="ru-RU"/>
            </w:rPr>
          </w:pPr>
          <w:r w:rsidRPr="00E24EDD">
            <w:fldChar w:fldCharType="begin"/>
          </w:r>
          <w:r w:rsidRPr="00E24EDD">
            <w:instrText xml:space="preserve"> TOC \o "1-3" \h \z \u </w:instrText>
          </w:r>
          <w:r w:rsidRPr="00E24EDD">
            <w:fldChar w:fldCharType="separate"/>
          </w:r>
          <w:hyperlink w:anchor="_Toc195530569" w:history="1">
            <w:r w:rsidR="008D0562" w:rsidRPr="00A021D2">
              <w:rPr>
                <w:rStyle w:val="ae"/>
                <w:iCs/>
              </w:rPr>
              <w:t>1. </w:t>
            </w:r>
            <w:r w:rsidR="008D0562" w:rsidRPr="00A021D2">
              <w:rPr>
                <w:rStyle w:val="ae"/>
              </w:rPr>
              <w:t>Наименование квалификации и уровень квалификации</w:t>
            </w:r>
            <w:r w:rsidR="008D0562">
              <w:rPr>
                <w:webHidden/>
              </w:rPr>
              <w:tab/>
            </w:r>
            <w:r w:rsidR="008D0562">
              <w:rPr>
                <w:webHidden/>
              </w:rPr>
              <w:fldChar w:fldCharType="begin"/>
            </w:r>
            <w:r w:rsidR="008D0562">
              <w:rPr>
                <w:webHidden/>
              </w:rPr>
              <w:instrText xml:space="preserve"> PAGEREF _Toc195530569 \h </w:instrText>
            </w:r>
            <w:r w:rsidR="008D0562">
              <w:rPr>
                <w:webHidden/>
              </w:rPr>
            </w:r>
            <w:r w:rsidR="008D0562">
              <w:rPr>
                <w:webHidden/>
              </w:rPr>
              <w:fldChar w:fldCharType="separate"/>
            </w:r>
            <w:r w:rsidR="008D0562">
              <w:rPr>
                <w:webHidden/>
              </w:rPr>
              <w:t>3</w:t>
            </w:r>
            <w:r w:rsidR="008D0562">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0" w:history="1">
            <w:r w:rsidRPr="00A021D2">
              <w:rPr>
                <w:rStyle w:val="ae"/>
              </w:rPr>
              <w:t>2. Номер квалификации</w:t>
            </w:r>
            <w:r>
              <w:rPr>
                <w:webHidden/>
              </w:rPr>
              <w:tab/>
            </w:r>
            <w:r>
              <w:rPr>
                <w:webHidden/>
              </w:rPr>
              <w:fldChar w:fldCharType="begin"/>
            </w:r>
            <w:r>
              <w:rPr>
                <w:webHidden/>
              </w:rPr>
              <w:instrText xml:space="preserve"> PAGEREF _Toc195530570 \h </w:instrText>
            </w:r>
            <w:r>
              <w:rPr>
                <w:webHidden/>
              </w:rPr>
            </w:r>
            <w:r>
              <w:rPr>
                <w:webHidden/>
              </w:rPr>
              <w:fldChar w:fldCharType="separate"/>
            </w:r>
            <w:r>
              <w:rPr>
                <w:webHidden/>
              </w:rPr>
              <w:t>3</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1" w:history="1">
            <w:r w:rsidRPr="00A021D2">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_Toc195530571 \h </w:instrText>
            </w:r>
            <w:r>
              <w:rPr>
                <w:webHidden/>
              </w:rPr>
            </w:r>
            <w:r>
              <w:rPr>
                <w:webHidden/>
              </w:rPr>
              <w:fldChar w:fldCharType="separate"/>
            </w:r>
            <w:r>
              <w:rPr>
                <w:webHidden/>
              </w:rPr>
              <w:t>3</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2" w:history="1">
            <w:r w:rsidRPr="00A021D2">
              <w:rPr>
                <w:rStyle w:val="ae"/>
              </w:rPr>
              <w:t>4. Вид профессиональной деятельности</w:t>
            </w:r>
            <w:r>
              <w:rPr>
                <w:webHidden/>
              </w:rPr>
              <w:tab/>
            </w:r>
            <w:r>
              <w:rPr>
                <w:webHidden/>
              </w:rPr>
              <w:fldChar w:fldCharType="begin"/>
            </w:r>
            <w:r>
              <w:rPr>
                <w:webHidden/>
              </w:rPr>
              <w:instrText xml:space="preserve"> PAGEREF _Toc195530572 \h </w:instrText>
            </w:r>
            <w:r>
              <w:rPr>
                <w:webHidden/>
              </w:rPr>
            </w:r>
            <w:r>
              <w:rPr>
                <w:webHidden/>
              </w:rPr>
              <w:fldChar w:fldCharType="separate"/>
            </w:r>
            <w:r>
              <w:rPr>
                <w:webHidden/>
              </w:rPr>
              <w:t>3</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3" w:history="1">
            <w:r w:rsidRPr="00A021D2">
              <w:rPr>
                <w:rStyle w:val="ae"/>
                <w:lang w:eastAsia="ru-RU"/>
              </w:rPr>
              <w:t>Техническое обслуживание и эксплуатация эскалаторов, пассажирских конвейеров и подъемных платформ для инвалидов</w:t>
            </w:r>
            <w:r>
              <w:rPr>
                <w:webHidden/>
              </w:rPr>
              <w:tab/>
            </w:r>
            <w:r>
              <w:rPr>
                <w:webHidden/>
              </w:rPr>
              <w:fldChar w:fldCharType="begin"/>
            </w:r>
            <w:r>
              <w:rPr>
                <w:webHidden/>
              </w:rPr>
              <w:instrText xml:space="preserve"> PAGEREF _Toc195530573 \h </w:instrText>
            </w:r>
            <w:r>
              <w:rPr>
                <w:webHidden/>
              </w:rPr>
            </w:r>
            <w:r>
              <w:rPr>
                <w:webHidden/>
              </w:rPr>
              <w:fldChar w:fldCharType="separate"/>
            </w:r>
            <w:r>
              <w:rPr>
                <w:webHidden/>
              </w:rPr>
              <w:t>3</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4" w:history="1">
            <w:r w:rsidRPr="00A021D2">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_Toc195530574 \h </w:instrText>
            </w:r>
            <w:r>
              <w:rPr>
                <w:webHidden/>
              </w:rPr>
            </w:r>
            <w:r>
              <w:rPr>
                <w:webHidden/>
              </w:rPr>
              <w:fldChar w:fldCharType="separate"/>
            </w:r>
            <w:r>
              <w:rPr>
                <w:webHidden/>
              </w:rPr>
              <w:t>3</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5" w:history="1">
            <w:r w:rsidRPr="00A021D2">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_Toc195530575 \h </w:instrText>
            </w:r>
            <w:r>
              <w:rPr>
                <w:webHidden/>
              </w:rPr>
            </w:r>
            <w:r>
              <w:rPr>
                <w:webHidden/>
              </w:rPr>
              <w:fldChar w:fldCharType="separate"/>
            </w:r>
            <w:r>
              <w:rPr>
                <w:webHidden/>
              </w:rPr>
              <w:t>4</w:t>
            </w:r>
            <w:r>
              <w:rPr>
                <w:webHidden/>
              </w:rPr>
              <w:fldChar w:fldCharType="end"/>
            </w:r>
          </w:hyperlink>
        </w:p>
        <w:p w:rsidR="008D0562" w:rsidRDefault="008D0562">
          <w:pPr>
            <w:pStyle w:val="21"/>
            <w:rPr>
              <w:rFonts w:asciiTheme="minorHAnsi" w:eastAsiaTheme="minorEastAsia" w:hAnsiTheme="minorHAnsi" w:cstheme="minorBidi"/>
              <w:sz w:val="22"/>
              <w:szCs w:val="22"/>
              <w:lang w:eastAsia="ru-RU"/>
            </w:rPr>
          </w:pPr>
          <w:hyperlink w:anchor="_Toc195530576" w:history="1">
            <w:r w:rsidRPr="00A021D2">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_Toc195530576 \h </w:instrText>
            </w:r>
            <w:r>
              <w:rPr>
                <w:webHidden/>
              </w:rPr>
            </w:r>
            <w:r>
              <w:rPr>
                <w:webHidden/>
              </w:rPr>
              <w:fldChar w:fldCharType="separate"/>
            </w:r>
            <w:r>
              <w:rPr>
                <w:webHidden/>
              </w:rPr>
              <w:t>4</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7" w:history="1">
            <w:r w:rsidRPr="00A021D2">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_Toc195530577 \h </w:instrText>
            </w:r>
            <w:r>
              <w:rPr>
                <w:webHidden/>
              </w:rPr>
            </w:r>
            <w:r>
              <w:rPr>
                <w:webHidden/>
              </w:rPr>
              <w:fldChar w:fldCharType="separate"/>
            </w:r>
            <w:r>
              <w:rPr>
                <w:webHidden/>
              </w:rPr>
              <w:t>4</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8" w:history="1">
            <w:r w:rsidRPr="00A021D2">
              <w:rPr>
                <w:rStyle w:val="ae"/>
              </w:rPr>
              <w:t>8. Кадровое обеспечение оценочных мероприятий</w:t>
            </w:r>
            <w:r>
              <w:rPr>
                <w:webHidden/>
              </w:rPr>
              <w:tab/>
            </w:r>
            <w:r>
              <w:rPr>
                <w:webHidden/>
              </w:rPr>
              <w:fldChar w:fldCharType="begin"/>
            </w:r>
            <w:r>
              <w:rPr>
                <w:webHidden/>
              </w:rPr>
              <w:instrText xml:space="preserve"> PAGEREF _Toc195530578 \h </w:instrText>
            </w:r>
            <w:r>
              <w:rPr>
                <w:webHidden/>
              </w:rPr>
            </w:r>
            <w:r>
              <w:rPr>
                <w:webHidden/>
              </w:rPr>
              <w:fldChar w:fldCharType="separate"/>
            </w:r>
            <w:r>
              <w:rPr>
                <w:webHidden/>
              </w:rPr>
              <w:t>6</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79" w:history="1">
            <w:r w:rsidRPr="00A021D2">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_Toc195530579 \h </w:instrText>
            </w:r>
            <w:r>
              <w:rPr>
                <w:webHidden/>
              </w:rPr>
            </w:r>
            <w:r>
              <w:rPr>
                <w:webHidden/>
              </w:rPr>
              <w:fldChar w:fldCharType="separate"/>
            </w:r>
            <w:r>
              <w:rPr>
                <w:webHidden/>
              </w:rPr>
              <w:t>7</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80" w:history="1">
            <w:r w:rsidRPr="00A021D2">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_Toc195530580 \h </w:instrText>
            </w:r>
            <w:r>
              <w:rPr>
                <w:webHidden/>
              </w:rPr>
            </w:r>
            <w:r>
              <w:rPr>
                <w:webHidden/>
              </w:rPr>
              <w:fldChar w:fldCharType="separate"/>
            </w:r>
            <w:r>
              <w:rPr>
                <w:webHidden/>
              </w:rPr>
              <w:t>8</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81" w:history="1">
            <w:r w:rsidRPr="00A021D2">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_Toc195530581 \h </w:instrText>
            </w:r>
            <w:r>
              <w:rPr>
                <w:webHidden/>
              </w:rPr>
            </w:r>
            <w:r>
              <w:rPr>
                <w:webHidden/>
              </w:rPr>
              <w:fldChar w:fldCharType="separate"/>
            </w:r>
            <w:r>
              <w:rPr>
                <w:webHidden/>
              </w:rPr>
              <w:t>9</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82" w:history="1">
            <w:r w:rsidRPr="00A021D2">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_Toc195530582 \h </w:instrText>
            </w:r>
            <w:r>
              <w:rPr>
                <w:webHidden/>
              </w:rPr>
            </w:r>
            <w:r>
              <w:rPr>
                <w:webHidden/>
              </w:rPr>
              <w:fldChar w:fldCharType="separate"/>
            </w:r>
            <w:r>
              <w:rPr>
                <w:webHidden/>
              </w:rPr>
              <w:t>10</w:t>
            </w:r>
            <w:r>
              <w:rPr>
                <w:webHidden/>
              </w:rPr>
              <w:fldChar w:fldCharType="end"/>
            </w:r>
          </w:hyperlink>
        </w:p>
        <w:p w:rsidR="008D0562" w:rsidRDefault="008D0562">
          <w:pPr>
            <w:pStyle w:val="11"/>
            <w:rPr>
              <w:rFonts w:asciiTheme="minorHAnsi" w:eastAsiaTheme="minorEastAsia" w:hAnsiTheme="minorHAnsi" w:cstheme="minorBidi"/>
              <w:sz w:val="22"/>
              <w:szCs w:val="22"/>
              <w:lang w:eastAsia="ru-RU"/>
            </w:rPr>
          </w:pPr>
          <w:hyperlink w:anchor="_Toc195530583" w:history="1">
            <w:r w:rsidRPr="00A021D2">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_Toc195530583 \h </w:instrText>
            </w:r>
            <w:r>
              <w:rPr>
                <w:webHidden/>
              </w:rPr>
            </w:r>
            <w:r>
              <w:rPr>
                <w:webHidden/>
              </w:rPr>
              <w:fldChar w:fldCharType="separate"/>
            </w:r>
            <w:r>
              <w:rPr>
                <w:webHidden/>
              </w:rPr>
              <w:t>10</w:t>
            </w:r>
            <w:r>
              <w:rPr>
                <w:webHidden/>
              </w:rPr>
              <w:fldChar w:fldCharType="end"/>
            </w:r>
          </w:hyperlink>
        </w:p>
        <w:p w:rsidR="00FA3286" w:rsidRPr="00E24EDD" w:rsidRDefault="00FA3286">
          <w:r w:rsidRPr="00E24EDD">
            <w:rPr>
              <w:b/>
              <w:bCs/>
            </w:rPr>
            <w:fldChar w:fldCharType="end"/>
          </w:r>
        </w:p>
      </w:sdtContent>
    </w:sdt>
    <w:p w:rsidR="00C41ED2" w:rsidRPr="00E24EDD" w:rsidRDefault="00C41ED2">
      <w:pPr>
        <w:rPr>
          <w:rFonts w:ascii="Times New Roman" w:eastAsiaTheme="minorEastAsia" w:hAnsi="Times New Roman" w:cstheme="minorBidi"/>
          <w:lang w:eastAsia="ru-RU"/>
        </w:rPr>
      </w:pPr>
      <w:r w:rsidRPr="00E24EDD">
        <w:br w:type="page"/>
      </w:r>
    </w:p>
    <w:p w:rsidR="009003B3" w:rsidRPr="00E24EDD" w:rsidRDefault="00D9445D" w:rsidP="00C41ED2">
      <w:pPr>
        <w:pStyle w:val="1"/>
        <w:rPr>
          <w:iCs/>
        </w:rPr>
      </w:pPr>
      <w:bookmarkStart w:id="10" w:name="_Toc195530569"/>
      <w:r w:rsidRPr="00E24EDD">
        <w:rPr>
          <w:iCs/>
        </w:rPr>
        <w:lastRenderedPageBreak/>
        <w:t>1. </w:t>
      </w:r>
      <w:r w:rsidR="00E65D82" w:rsidRPr="00E24EDD">
        <w:t>Наименование квалификации и уровень квалификации</w:t>
      </w:r>
      <w:bookmarkEnd w:id="1"/>
      <w:bookmarkEnd w:id="10"/>
    </w:p>
    <w:p w:rsidR="00095618" w:rsidRPr="00E24EDD" w:rsidRDefault="009E4C0A" w:rsidP="009E4C0A">
      <w:pPr>
        <w:pStyle w:val="aa"/>
        <w:rPr>
          <w:b/>
          <w:bCs/>
        </w:rPr>
      </w:pPr>
      <w:bookmarkStart w:id="11" w:name="_Toc496567148"/>
      <w:bookmarkEnd w:id="9"/>
      <w:bookmarkEnd w:id="8"/>
      <w:bookmarkEnd w:id="7"/>
      <w:bookmarkEnd w:id="6"/>
      <w:bookmarkEnd w:id="5"/>
      <w:bookmarkEnd w:id="4"/>
      <w:bookmarkEnd w:id="3"/>
      <w:bookmarkEnd w:id="2"/>
      <w:r w:rsidRPr="00E24EDD">
        <w:t>Специалист, ответственный за организацию эксплуатации эскалаторов и пассажирских конвейеров (6 уровень квалификации)</w:t>
      </w:r>
    </w:p>
    <w:p w:rsidR="00001131" w:rsidRPr="00E24EDD" w:rsidRDefault="00D9445D" w:rsidP="00C41ED2">
      <w:pPr>
        <w:pStyle w:val="1"/>
      </w:pPr>
      <w:bookmarkStart w:id="12" w:name="_Toc195530570"/>
      <w:r w:rsidRPr="00E24EDD">
        <w:t>2. </w:t>
      </w:r>
      <w:r w:rsidR="00001131" w:rsidRPr="00E24EDD">
        <w:t>Номер квалификации</w:t>
      </w:r>
      <w:bookmarkEnd w:id="11"/>
      <w:bookmarkEnd w:id="12"/>
    </w:p>
    <w:p w:rsidR="004D471E" w:rsidRPr="00E24EDD" w:rsidRDefault="006D60BA" w:rsidP="00570C89">
      <w:pPr>
        <w:rPr>
          <w:rFonts w:ascii="Times New Roman" w:eastAsiaTheme="minorEastAsia" w:hAnsi="Times New Roman" w:cstheme="minorBidi"/>
          <w:lang w:eastAsia="ru-RU"/>
        </w:rPr>
      </w:pPr>
      <w:bookmarkStart w:id="13" w:name="_Toc496567149"/>
      <w:r w:rsidRPr="00E24EDD">
        <w:rPr>
          <w:rFonts w:ascii="Times New Roman" w:eastAsiaTheme="minorEastAsia" w:hAnsi="Times New Roman" w:cstheme="minorBidi"/>
          <w:lang w:eastAsia="ru-RU"/>
        </w:rPr>
        <w:t>16.11900.0</w:t>
      </w:r>
      <w:r w:rsidR="009E4C0A" w:rsidRPr="00E24EDD">
        <w:rPr>
          <w:rFonts w:ascii="Times New Roman" w:eastAsiaTheme="minorEastAsia" w:hAnsi="Times New Roman" w:cstheme="minorBidi"/>
          <w:lang w:eastAsia="ru-RU"/>
        </w:rPr>
        <w:t>3</w:t>
      </w:r>
    </w:p>
    <w:p w:rsidR="00952AAF" w:rsidRPr="00E24EDD" w:rsidRDefault="00D9445D" w:rsidP="00C41ED2">
      <w:pPr>
        <w:pStyle w:val="1"/>
      </w:pPr>
      <w:bookmarkStart w:id="14" w:name="_Toc195530571"/>
      <w:r w:rsidRPr="00E24EDD">
        <w:t>3. </w:t>
      </w:r>
      <w:r w:rsidR="00952AAF" w:rsidRPr="00E24EDD">
        <w:t>Профессиональный стандарт</w:t>
      </w:r>
      <w:bookmarkEnd w:id="13"/>
      <w:r w:rsidRPr="00E24EDD">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rsidR="00095618" w:rsidRPr="00E24EDD" w:rsidRDefault="00095618" w:rsidP="004D471E">
      <w:pPr>
        <w:pStyle w:val="aa"/>
        <w:rPr>
          <w:b/>
          <w:bCs/>
        </w:rPr>
      </w:pPr>
      <w:bookmarkStart w:id="15" w:name="_Toc496567150"/>
      <w:r w:rsidRPr="00E24EDD">
        <w:t>Профессиональный стандарт «</w:t>
      </w:r>
      <w:r w:rsidR="00C52581" w:rsidRPr="00E24EDD">
        <w:t>Специалист, ответственный за организацию эксплуатации эскалаторов и пассажирских конвейеров</w:t>
      </w:r>
      <w:r w:rsidRPr="00E24EDD">
        <w:t>»</w:t>
      </w:r>
      <w:r w:rsidR="00D9445D" w:rsidRPr="00E24EDD">
        <w:t xml:space="preserve">, код </w:t>
      </w:r>
      <w:r w:rsidR="003F69AF" w:rsidRPr="00E24EDD">
        <w:t>16.119</w:t>
      </w:r>
      <w:r w:rsidRPr="00E24EDD">
        <w:t xml:space="preserve"> Утвержден приказом Министерства труда и социальной з</w:t>
      </w:r>
      <w:r w:rsidR="00822913" w:rsidRPr="00E24EDD">
        <w:t xml:space="preserve">ащиты Российской Федерации от </w:t>
      </w:r>
      <w:r w:rsidR="003F69AF" w:rsidRPr="00E24EDD">
        <w:t>22.05.2017</w:t>
      </w:r>
      <w:r w:rsidR="001872D8" w:rsidRPr="00E24EDD">
        <w:t xml:space="preserve"> № </w:t>
      </w:r>
      <w:r w:rsidR="003F69AF" w:rsidRPr="00E24EDD">
        <w:t>433</w:t>
      </w:r>
      <w:r w:rsidR="00822913" w:rsidRPr="00E24EDD">
        <w:t xml:space="preserve">н. </w:t>
      </w:r>
    </w:p>
    <w:p w:rsidR="00952AAF" w:rsidRPr="00E24EDD" w:rsidRDefault="00D9445D" w:rsidP="00C41ED2">
      <w:pPr>
        <w:pStyle w:val="1"/>
      </w:pPr>
      <w:bookmarkStart w:id="16" w:name="_Toc195530572"/>
      <w:r w:rsidRPr="00E24EDD">
        <w:t>4. </w:t>
      </w:r>
      <w:r w:rsidR="00952AAF" w:rsidRPr="00E24EDD">
        <w:t>Вид профессиональной деятельности</w:t>
      </w:r>
      <w:bookmarkEnd w:id="15"/>
      <w:bookmarkEnd w:id="16"/>
    </w:p>
    <w:p w:rsidR="004A0A6C" w:rsidRPr="00E24EDD" w:rsidRDefault="004A0A6C" w:rsidP="00501B9C">
      <w:pPr>
        <w:pStyle w:val="1"/>
        <w:rPr>
          <w:rFonts w:eastAsiaTheme="minorEastAsia" w:cstheme="minorBidi"/>
          <w:b w:val="0"/>
          <w:bCs w:val="0"/>
          <w:szCs w:val="24"/>
          <w:lang w:eastAsia="ru-RU"/>
        </w:rPr>
      </w:pPr>
      <w:bookmarkStart w:id="17" w:name="_Toc496567151"/>
      <w:bookmarkStart w:id="18" w:name="_Toc195530573"/>
      <w:r w:rsidRPr="00E24EDD">
        <w:rPr>
          <w:rFonts w:eastAsiaTheme="minorEastAsia" w:cstheme="minorBidi"/>
          <w:b w:val="0"/>
          <w:bCs w:val="0"/>
          <w:szCs w:val="24"/>
          <w:lang w:eastAsia="ru-RU"/>
        </w:rPr>
        <w:t>Техническое обслуживание и эксплуатация эскалаторов, пассажирских конвейеров и подъемных платформ для инвалидов</w:t>
      </w:r>
      <w:bookmarkEnd w:id="18"/>
    </w:p>
    <w:p w:rsidR="007D3E14" w:rsidRPr="00E24EDD" w:rsidRDefault="00D9445D" w:rsidP="00501B9C">
      <w:pPr>
        <w:pStyle w:val="1"/>
      </w:pPr>
      <w:bookmarkStart w:id="19" w:name="_Toc195530574"/>
      <w:r w:rsidRPr="00E24EDD">
        <w:t>5. </w:t>
      </w:r>
      <w:r w:rsidR="00952AAF" w:rsidRPr="00E24EDD">
        <w:t>Спецификация заданий для теоретического этапа профессионального экзамена</w:t>
      </w:r>
      <w:bookmarkEnd w:id="17"/>
      <w:bookmarkEnd w:id="1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2907"/>
        <w:gridCol w:w="2768"/>
      </w:tblGrid>
      <w:tr w:rsidR="001E0873" w:rsidRPr="00E24EDD" w:rsidTr="003316B6">
        <w:trPr>
          <w:trHeight w:val="20"/>
          <w:tblHeader/>
        </w:trPr>
        <w:tc>
          <w:tcPr>
            <w:tcW w:w="1894" w:type="pct"/>
          </w:tcPr>
          <w:p w:rsidR="001E0873" w:rsidRPr="00E24EDD" w:rsidRDefault="001E0873" w:rsidP="00DB4ACC">
            <w:pPr>
              <w:pStyle w:val="a5"/>
              <w:spacing w:line="240" w:lineRule="exact"/>
              <w:jc w:val="center"/>
            </w:pPr>
            <w:r w:rsidRPr="00E24EDD">
              <w:t xml:space="preserve">Знания, умения в соответствии с требованиями </w:t>
            </w:r>
            <w:r w:rsidR="00501B9C" w:rsidRPr="00E24EDD">
              <w:t xml:space="preserve">к </w:t>
            </w:r>
            <w:r w:rsidRPr="00E24EDD">
              <w:t>квалификации</w:t>
            </w:r>
            <w:r w:rsidR="00501B9C" w:rsidRPr="00E24EDD">
              <w:t>,</w:t>
            </w:r>
            <w:r w:rsidRPr="00E24EDD">
              <w:t xml:space="preserve"> н</w:t>
            </w:r>
            <w:r w:rsidR="00501B9C" w:rsidRPr="00E24EDD">
              <w:t>а соответствие которым проводит</w:t>
            </w:r>
            <w:r w:rsidRPr="00E24EDD">
              <w:t>ся оценка квалификации</w:t>
            </w:r>
          </w:p>
        </w:tc>
        <w:tc>
          <w:tcPr>
            <w:tcW w:w="1591" w:type="pct"/>
          </w:tcPr>
          <w:p w:rsidR="001E0873" w:rsidRPr="00E24EDD" w:rsidRDefault="001E0873" w:rsidP="00DB4ACC">
            <w:pPr>
              <w:pStyle w:val="a4"/>
              <w:spacing w:line="240" w:lineRule="exact"/>
              <w:jc w:val="center"/>
            </w:pPr>
            <w:r w:rsidRPr="00E24EDD">
              <w:t>Критерии оценки квалификации</w:t>
            </w:r>
          </w:p>
        </w:tc>
        <w:tc>
          <w:tcPr>
            <w:tcW w:w="1515" w:type="pct"/>
          </w:tcPr>
          <w:p w:rsidR="001E0873" w:rsidRPr="00E24EDD" w:rsidRDefault="001E0873" w:rsidP="00DB4ACC">
            <w:pPr>
              <w:pStyle w:val="-"/>
              <w:spacing w:line="240" w:lineRule="exact"/>
            </w:pPr>
            <w:r w:rsidRPr="00E24EDD">
              <w:t>Тип и № задания</w:t>
            </w:r>
          </w:p>
        </w:tc>
      </w:tr>
      <w:tr w:rsidR="001E0873" w:rsidRPr="00E24EDD" w:rsidTr="003316B6">
        <w:trPr>
          <w:trHeight w:val="128"/>
          <w:tblHeader/>
        </w:trPr>
        <w:tc>
          <w:tcPr>
            <w:tcW w:w="1894" w:type="pct"/>
          </w:tcPr>
          <w:p w:rsidR="001E0873" w:rsidRPr="00E24EDD" w:rsidRDefault="001E0873" w:rsidP="00DB4ACC">
            <w:pPr>
              <w:pStyle w:val="a4"/>
              <w:spacing w:line="240" w:lineRule="exact"/>
              <w:jc w:val="center"/>
            </w:pPr>
            <w:r w:rsidRPr="00E24EDD">
              <w:t>1</w:t>
            </w:r>
          </w:p>
        </w:tc>
        <w:tc>
          <w:tcPr>
            <w:tcW w:w="1591" w:type="pct"/>
          </w:tcPr>
          <w:p w:rsidR="001E0873" w:rsidRPr="00E24EDD" w:rsidRDefault="001E0873" w:rsidP="00DB4ACC">
            <w:pPr>
              <w:pStyle w:val="a4"/>
              <w:spacing w:line="240" w:lineRule="exact"/>
              <w:jc w:val="center"/>
            </w:pPr>
            <w:r w:rsidRPr="00E24EDD">
              <w:t>2</w:t>
            </w:r>
          </w:p>
        </w:tc>
        <w:tc>
          <w:tcPr>
            <w:tcW w:w="1515" w:type="pct"/>
          </w:tcPr>
          <w:p w:rsidR="001E0873" w:rsidRPr="00E24EDD" w:rsidRDefault="001E0873" w:rsidP="00501B9C">
            <w:pPr>
              <w:pStyle w:val="-"/>
              <w:spacing w:line="240" w:lineRule="exact"/>
            </w:pPr>
            <w:r w:rsidRPr="00E24EDD">
              <w:t>3</w:t>
            </w:r>
          </w:p>
        </w:tc>
      </w:tr>
      <w:tr w:rsidR="009F37A2" w:rsidRPr="00E24EDD" w:rsidTr="003316B6">
        <w:trPr>
          <w:trHeight w:val="493"/>
        </w:trPr>
        <w:tc>
          <w:tcPr>
            <w:tcW w:w="1894" w:type="pct"/>
          </w:tcPr>
          <w:p w:rsidR="009F37A2" w:rsidRPr="00E24EDD" w:rsidRDefault="004E1896" w:rsidP="006949E4">
            <w:pPr>
              <w:pStyle w:val="a4"/>
              <w:spacing w:after="0" w:line="240" w:lineRule="exact"/>
            </w:pPr>
            <w:r w:rsidRPr="00E24EDD">
              <w:t>Национальные, межгосударственные, отраслевые стандарты, технический регламент, стандарты организации, устанавливающие требования к безопасной эксплуатации эскалаторов и пассажирских конвейеров</w:t>
            </w:r>
          </w:p>
        </w:tc>
        <w:tc>
          <w:tcPr>
            <w:tcW w:w="1591" w:type="pct"/>
          </w:tcPr>
          <w:p w:rsidR="009F37A2" w:rsidRPr="00E24EDD" w:rsidRDefault="009F37A2" w:rsidP="009F37A2">
            <w:pPr>
              <w:pStyle w:val="a4"/>
              <w:spacing w:after="0" w:line="240" w:lineRule="exact"/>
              <w:rPr>
                <w:rFonts w:eastAsia="Calibri"/>
                <w:szCs w:val="24"/>
                <w:lang w:eastAsia="en-US"/>
              </w:rPr>
            </w:pPr>
            <w:r w:rsidRPr="00E24EDD">
              <w:rPr>
                <w:rFonts w:eastAsia="Calibri"/>
                <w:szCs w:val="24"/>
                <w:lang w:eastAsia="en-US"/>
              </w:rPr>
              <w:t>1 балл - за правильное решение задания;</w:t>
            </w:r>
          </w:p>
          <w:p w:rsidR="009F37A2" w:rsidRPr="00E24EDD" w:rsidRDefault="009F37A2" w:rsidP="009F37A2">
            <w:pPr>
              <w:pStyle w:val="a4"/>
              <w:spacing w:after="0" w:line="240" w:lineRule="exact"/>
              <w:rPr>
                <w:rFonts w:eastAsia="Calibri"/>
                <w:szCs w:val="24"/>
                <w:lang w:eastAsia="en-US"/>
              </w:rPr>
            </w:pPr>
            <w:r w:rsidRPr="00E24EDD">
              <w:rPr>
                <w:rFonts w:eastAsia="Calibri"/>
                <w:szCs w:val="24"/>
                <w:lang w:eastAsia="en-US"/>
              </w:rPr>
              <w:t>0 баллов - за неправильное решение задания</w:t>
            </w:r>
          </w:p>
        </w:tc>
        <w:tc>
          <w:tcPr>
            <w:tcW w:w="1515" w:type="pct"/>
            <w:vAlign w:val="center"/>
          </w:tcPr>
          <w:p w:rsidR="009F37A2" w:rsidRPr="00E24EDD" w:rsidRDefault="009F37A2" w:rsidP="009F37A2">
            <w:pPr>
              <w:pStyle w:val="-"/>
              <w:spacing w:after="0" w:line="240" w:lineRule="exact"/>
              <w:jc w:val="both"/>
            </w:pPr>
            <w:r w:rsidRPr="00E24EDD">
              <w:t>Задания:</w:t>
            </w:r>
          </w:p>
          <w:p w:rsidR="009F37A2" w:rsidRPr="00E24EDD" w:rsidRDefault="009F37A2" w:rsidP="009E4C0A">
            <w:pPr>
              <w:pStyle w:val="-"/>
              <w:spacing w:after="0" w:line="240" w:lineRule="exact"/>
              <w:ind w:left="35"/>
              <w:jc w:val="both"/>
            </w:pPr>
            <w:r w:rsidRPr="00E24EDD">
              <w:t xml:space="preserve">- с выбором ответа </w:t>
            </w:r>
            <w:r w:rsidRPr="00E24EDD">
              <w:br/>
              <w:t>№</w:t>
            </w:r>
            <w:r w:rsidR="004E1896" w:rsidRPr="00E24EDD">
              <w:t xml:space="preserve"> </w:t>
            </w:r>
            <w:r w:rsidR="00B5178D" w:rsidRPr="00E24EDD">
              <w:t>1-</w:t>
            </w:r>
            <w:r w:rsidR="008D0562">
              <w:t>5</w:t>
            </w:r>
          </w:p>
        </w:tc>
      </w:tr>
    </w:tbl>
    <w:p w:rsidR="00DB4ACC" w:rsidRPr="00E24EDD" w:rsidRDefault="00DB4ACC" w:rsidP="00536C18">
      <w:pPr>
        <w:pStyle w:val="a5"/>
      </w:pPr>
    </w:p>
    <w:p w:rsidR="00952AAF" w:rsidRPr="00E24EDD" w:rsidRDefault="00DB4ACC" w:rsidP="001E1D94">
      <w:pPr>
        <w:pStyle w:val="a5"/>
        <w:ind w:firstLine="0"/>
        <w:rPr>
          <w:b/>
        </w:rPr>
      </w:pPr>
      <w:r w:rsidRPr="00E24EDD">
        <w:rPr>
          <w:b/>
        </w:rPr>
        <w:t>О</w:t>
      </w:r>
      <w:r w:rsidR="00952AAF" w:rsidRPr="00E24EDD">
        <w:rPr>
          <w:b/>
        </w:rPr>
        <w:t>бщая</w:t>
      </w:r>
      <w:r w:rsidR="001B3908" w:rsidRPr="00E24EDD">
        <w:rPr>
          <w:b/>
        </w:rPr>
        <w:t xml:space="preserve"> </w:t>
      </w:r>
      <w:r w:rsidR="00952AAF" w:rsidRPr="00E24EDD">
        <w:rPr>
          <w:b/>
        </w:rPr>
        <w:t>информация</w:t>
      </w:r>
      <w:r w:rsidR="001B3908" w:rsidRPr="00E24EDD">
        <w:rPr>
          <w:b/>
        </w:rPr>
        <w:t xml:space="preserve"> </w:t>
      </w:r>
      <w:r w:rsidR="00952AAF" w:rsidRPr="00E24EDD">
        <w:rPr>
          <w:b/>
        </w:rPr>
        <w:t>по</w:t>
      </w:r>
      <w:r w:rsidR="001B3908" w:rsidRPr="00E24EDD">
        <w:rPr>
          <w:b/>
        </w:rPr>
        <w:t xml:space="preserve"> </w:t>
      </w:r>
      <w:r w:rsidR="00952AAF" w:rsidRPr="00E24EDD">
        <w:rPr>
          <w:b/>
        </w:rPr>
        <w:t>структуре</w:t>
      </w:r>
      <w:r w:rsidR="001B3908" w:rsidRPr="00E24EDD">
        <w:rPr>
          <w:b/>
        </w:rPr>
        <w:t xml:space="preserve"> </w:t>
      </w:r>
      <w:r w:rsidR="00952AAF" w:rsidRPr="00E24EDD">
        <w:rPr>
          <w:b/>
        </w:rPr>
        <w:t>заданий</w:t>
      </w:r>
      <w:r w:rsidR="001B3908" w:rsidRPr="00E24EDD">
        <w:rPr>
          <w:b/>
        </w:rPr>
        <w:t xml:space="preserve"> </w:t>
      </w:r>
      <w:r w:rsidR="00952AAF" w:rsidRPr="00E24EDD">
        <w:rPr>
          <w:b/>
        </w:rPr>
        <w:t>для</w:t>
      </w:r>
      <w:r w:rsidR="001B3908" w:rsidRPr="00E24EDD">
        <w:rPr>
          <w:b/>
        </w:rPr>
        <w:t xml:space="preserve"> </w:t>
      </w:r>
      <w:r w:rsidR="00952AAF" w:rsidRPr="00E24EDD">
        <w:rPr>
          <w:b/>
        </w:rPr>
        <w:t>теоретического этапа профессионального экзамена:</w:t>
      </w:r>
    </w:p>
    <w:p w:rsidR="001E1D94" w:rsidRPr="00E24EDD" w:rsidRDefault="001E1D94" w:rsidP="001E1D94">
      <w:pPr>
        <w:pStyle w:val="a"/>
        <w:numPr>
          <w:ilvl w:val="0"/>
          <w:numId w:val="0"/>
        </w:numPr>
        <w:tabs>
          <w:tab w:val="clear" w:pos="680"/>
        </w:tabs>
        <w:rPr>
          <w:szCs w:val="24"/>
        </w:rPr>
      </w:pPr>
      <w:r w:rsidRPr="00E24EDD">
        <w:rPr>
          <w:szCs w:val="24"/>
        </w:rPr>
        <w:t xml:space="preserve">Количество заданий с выбором ответа: </w:t>
      </w:r>
      <w:r w:rsidR="008D0562">
        <w:rPr>
          <w:szCs w:val="24"/>
        </w:rPr>
        <w:t>5</w:t>
      </w:r>
      <w:r w:rsidR="00AE5528" w:rsidRPr="00E24EDD">
        <w:rPr>
          <w:szCs w:val="24"/>
        </w:rPr>
        <w:t>;</w:t>
      </w:r>
    </w:p>
    <w:p w:rsidR="001E1D94" w:rsidRPr="00E24EDD" w:rsidRDefault="001E1D94" w:rsidP="00AE5528">
      <w:pPr>
        <w:pStyle w:val="a"/>
        <w:numPr>
          <w:ilvl w:val="0"/>
          <w:numId w:val="0"/>
        </w:numPr>
        <w:tabs>
          <w:tab w:val="clear" w:pos="680"/>
        </w:tabs>
        <w:spacing w:after="0"/>
        <w:rPr>
          <w:szCs w:val="24"/>
        </w:rPr>
      </w:pPr>
      <w:r w:rsidRPr="00E24EDD">
        <w:rPr>
          <w:szCs w:val="24"/>
        </w:rPr>
        <w:t>Время выполнения заданий для т</w:t>
      </w:r>
      <w:r w:rsidR="00236214" w:rsidRPr="00E24EDD">
        <w:rPr>
          <w:szCs w:val="24"/>
        </w:rPr>
        <w:t xml:space="preserve">еоретического этапа экзамена: </w:t>
      </w:r>
      <w:r w:rsidR="0061076F" w:rsidRPr="00E24EDD">
        <w:rPr>
          <w:szCs w:val="24"/>
        </w:rPr>
        <w:t>90</w:t>
      </w:r>
      <w:r w:rsidRPr="00E24EDD">
        <w:rPr>
          <w:szCs w:val="24"/>
        </w:rPr>
        <w:t xml:space="preserve"> минут.</w:t>
      </w:r>
    </w:p>
    <w:p w:rsidR="001E1D94" w:rsidRPr="00E24EDD" w:rsidRDefault="001E1D94" w:rsidP="001E1D94">
      <w:pPr>
        <w:pStyle w:val="a5"/>
        <w:spacing w:after="0"/>
        <w:ind w:firstLine="0"/>
        <w:rPr>
          <w:szCs w:val="24"/>
        </w:rPr>
      </w:pPr>
    </w:p>
    <w:p w:rsidR="001E1D94" w:rsidRPr="00E24EDD" w:rsidRDefault="001E1D94" w:rsidP="001E1D94">
      <w:pPr>
        <w:pStyle w:val="a"/>
        <w:numPr>
          <w:ilvl w:val="0"/>
          <w:numId w:val="0"/>
        </w:numPr>
      </w:pPr>
      <w:r w:rsidRPr="00E24EDD">
        <w:t xml:space="preserve">Теоретический экзамен проходит в форме тестирования. Тест </w:t>
      </w:r>
      <w:r w:rsidRPr="00E24EDD">
        <w:rPr>
          <w:szCs w:val="24"/>
        </w:rPr>
        <w:t xml:space="preserve">формируется из случайно подбираемых заданий из базы вопросов в соответствии со спецификацией и содержит </w:t>
      </w:r>
      <w:r w:rsidRPr="00E24EDD">
        <w:rPr>
          <w:szCs w:val="24"/>
        </w:rPr>
        <w:br/>
      </w:r>
      <w:r w:rsidR="00886241" w:rsidRPr="00E24EDD">
        <w:rPr>
          <w:szCs w:val="24"/>
        </w:rPr>
        <w:t>40</w:t>
      </w:r>
      <w:r w:rsidRPr="00E24EDD">
        <w:rPr>
          <w:szCs w:val="24"/>
        </w:rPr>
        <w:t xml:space="preserve"> задани</w:t>
      </w:r>
      <w:r w:rsidR="00886241" w:rsidRPr="00E24EDD">
        <w:rPr>
          <w:szCs w:val="24"/>
        </w:rPr>
        <w:t>й</w:t>
      </w:r>
      <w:r w:rsidRPr="00E24EDD">
        <w:t>.</w:t>
      </w:r>
    </w:p>
    <w:p w:rsidR="00952AAF" w:rsidRPr="00E24EDD" w:rsidRDefault="00952AAF" w:rsidP="00C41ED2">
      <w:pPr>
        <w:pStyle w:val="1"/>
      </w:pPr>
      <w:bookmarkStart w:id="20" w:name="_Toc496567152"/>
      <w:bookmarkStart w:id="21" w:name="_Toc195530575"/>
      <w:r w:rsidRPr="00E24EDD">
        <w:lastRenderedPageBreak/>
        <w:t>6</w:t>
      </w:r>
      <w:r w:rsidR="00613A29" w:rsidRPr="00E24EDD">
        <w:t>. </w:t>
      </w:r>
      <w:r w:rsidRPr="00E24EDD">
        <w:t>Спецификация заданий для практического этапа профессионального экзамена</w:t>
      </w:r>
      <w:bookmarkEnd w:id="20"/>
      <w:bookmarkEnd w:id="21"/>
    </w:p>
    <w:tbl>
      <w:tblPr>
        <w:tblStyle w:val="a9"/>
        <w:tblW w:w="0" w:type="auto"/>
        <w:tblInd w:w="-289" w:type="dxa"/>
        <w:tblLook w:val="04A0" w:firstRow="1" w:lastRow="0" w:firstColumn="1" w:lastColumn="0" w:noHBand="0" w:noVBand="1"/>
      </w:tblPr>
      <w:tblGrid>
        <w:gridCol w:w="6096"/>
        <w:gridCol w:w="1701"/>
        <w:gridCol w:w="1836"/>
      </w:tblGrid>
      <w:tr w:rsidR="00F479E7" w:rsidRPr="00E24EDD" w:rsidTr="00F479E7">
        <w:trPr>
          <w:tblHeader/>
        </w:trPr>
        <w:tc>
          <w:tcPr>
            <w:tcW w:w="6096" w:type="dxa"/>
            <w:tcBorders>
              <w:bottom w:val="single" w:sz="4" w:space="0" w:color="auto"/>
            </w:tcBorders>
            <w:vAlign w:val="center"/>
          </w:tcPr>
          <w:p w:rsidR="00F479E7" w:rsidRPr="00E24EDD" w:rsidRDefault="00F479E7" w:rsidP="00F479E7">
            <w:pPr>
              <w:pStyle w:val="-"/>
              <w:rPr>
                <w:b/>
                <w:bCs/>
                <w:szCs w:val="24"/>
              </w:rPr>
            </w:pPr>
            <w:r w:rsidRPr="00E24EDD">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701" w:type="dxa"/>
            <w:tcBorders>
              <w:bottom w:val="single" w:sz="4" w:space="0" w:color="auto"/>
            </w:tcBorders>
            <w:vAlign w:val="center"/>
          </w:tcPr>
          <w:p w:rsidR="00F479E7" w:rsidRPr="00E24EDD" w:rsidRDefault="00F479E7" w:rsidP="00F479E7">
            <w:pPr>
              <w:pStyle w:val="-"/>
              <w:rPr>
                <w:b/>
                <w:bCs/>
                <w:szCs w:val="24"/>
              </w:rPr>
            </w:pPr>
            <w:r w:rsidRPr="00E24EDD">
              <w:t>Критерии</w:t>
            </w:r>
            <w:r w:rsidRPr="00E24EDD">
              <w:br/>
              <w:t>оценки</w:t>
            </w:r>
            <w:r w:rsidRPr="00E24EDD">
              <w:br/>
              <w:t>квалификации</w:t>
            </w:r>
          </w:p>
        </w:tc>
        <w:tc>
          <w:tcPr>
            <w:tcW w:w="1836" w:type="dxa"/>
            <w:tcBorders>
              <w:bottom w:val="single" w:sz="4" w:space="0" w:color="auto"/>
            </w:tcBorders>
            <w:vAlign w:val="center"/>
          </w:tcPr>
          <w:p w:rsidR="00F479E7" w:rsidRPr="00E24EDD" w:rsidRDefault="00F479E7" w:rsidP="00F479E7">
            <w:pPr>
              <w:pStyle w:val="-"/>
              <w:rPr>
                <w:b/>
                <w:bCs/>
                <w:szCs w:val="24"/>
              </w:rPr>
            </w:pPr>
            <w:r w:rsidRPr="00E24EDD">
              <w:t>Тип и №</w:t>
            </w:r>
            <w:r w:rsidRPr="00E24EDD">
              <w:br/>
              <w:t>задания</w:t>
            </w:r>
          </w:p>
        </w:tc>
      </w:tr>
      <w:tr w:rsidR="00F479E7" w:rsidRPr="00E24EDD" w:rsidTr="00F479E7">
        <w:tc>
          <w:tcPr>
            <w:tcW w:w="6096" w:type="dxa"/>
          </w:tcPr>
          <w:p w:rsidR="00F479E7" w:rsidRPr="00E24EDD" w:rsidRDefault="00F479E7" w:rsidP="00F479E7">
            <w:pPr>
              <w:pStyle w:val="ac"/>
              <w:rPr>
                <w:rFonts w:eastAsia="Times New Roman" w:cs="Times New Roman"/>
              </w:rPr>
            </w:pPr>
            <w:r w:rsidRPr="00E24EDD">
              <w:rPr>
                <w:rFonts w:eastAsia="Times New Roman" w:cs="Times New Roman"/>
              </w:rPr>
              <w:t>Трудов</w:t>
            </w:r>
            <w:r w:rsidR="00CE234D" w:rsidRPr="00E24EDD">
              <w:rPr>
                <w:rFonts w:eastAsia="Times New Roman" w:cs="Times New Roman"/>
              </w:rPr>
              <w:t>ые</w:t>
            </w:r>
            <w:r w:rsidRPr="00E24EDD">
              <w:rPr>
                <w:rFonts w:eastAsia="Times New Roman" w:cs="Times New Roman"/>
              </w:rPr>
              <w:t xml:space="preserve"> функци</w:t>
            </w:r>
            <w:r w:rsidR="00CE234D" w:rsidRPr="00E24EDD">
              <w:rPr>
                <w:rFonts w:eastAsia="Times New Roman" w:cs="Times New Roman"/>
              </w:rPr>
              <w:t>и</w:t>
            </w:r>
            <w:r w:rsidRPr="00E24EDD">
              <w:rPr>
                <w:rFonts w:eastAsia="Times New Roman" w:cs="Times New Roman"/>
              </w:rPr>
              <w:t>:</w:t>
            </w:r>
          </w:p>
          <w:p w:rsidR="00F479E7" w:rsidRPr="00E24EDD" w:rsidRDefault="00F479E7" w:rsidP="00F479E7">
            <w:pPr>
              <w:pStyle w:val="a"/>
              <w:spacing w:after="0"/>
              <w:ind w:left="360"/>
              <w:rPr>
                <w:rFonts w:eastAsia="Times New Roman" w:cs="Times New Roman"/>
              </w:rPr>
            </w:pPr>
            <w:r w:rsidRPr="00E24EDD">
              <w:t>Обеспечение безопасной эксплуатации эскалаторов и пассажирских конвейеров</w:t>
            </w:r>
            <w:r w:rsidRPr="00E24EDD">
              <w:rPr>
                <w:rFonts w:eastAsia="Times New Roman" w:cs="Times New Roman"/>
              </w:rPr>
              <w:t xml:space="preserve"> (</w:t>
            </w:r>
            <w:r w:rsidRPr="00E24EDD">
              <w:rPr>
                <w:szCs w:val="24"/>
              </w:rPr>
              <w:t>C/01.6</w:t>
            </w:r>
            <w:r w:rsidRPr="00E24EDD">
              <w:t>).</w:t>
            </w:r>
          </w:p>
          <w:p w:rsidR="00F479E7" w:rsidRPr="00E24EDD" w:rsidRDefault="00F479E7" w:rsidP="00F479E7">
            <w:pPr>
              <w:pStyle w:val="ac"/>
              <w:rPr>
                <w:rFonts w:eastAsia="Times New Roman"/>
              </w:rPr>
            </w:pPr>
            <w:r w:rsidRPr="00E24EDD">
              <w:rPr>
                <w:rFonts w:eastAsia="Times New Roman"/>
              </w:rPr>
              <w:t>Трудовые действия:</w:t>
            </w:r>
          </w:p>
          <w:p w:rsidR="00F479E7" w:rsidRPr="00E24EDD" w:rsidRDefault="00F479E7" w:rsidP="00F479E7">
            <w:pPr>
              <w:pStyle w:val="a"/>
              <w:spacing w:after="0"/>
              <w:ind w:left="360"/>
              <w:rPr>
                <w:szCs w:val="24"/>
              </w:rPr>
            </w:pPr>
            <w:r w:rsidRPr="00E24EDD">
              <w:rPr>
                <w:szCs w:val="24"/>
              </w:rPr>
              <w:t>Контроль условий эксплуатации эскалаторов и пассажирских конвейеров и их соответствия требованиям нормативных актов и руководству по эксплуатации.</w:t>
            </w:r>
          </w:p>
          <w:p w:rsidR="00F479E7" w:rsidRPr="00E24EDD" w:rsidRDefault="00F479E7" w:rsidP="00F479E7">
            <w:pPr>
              <w:pStyle w:val="a"/>
              <w:spacing w:after="0"/>
              <w:ind w:left="360"/>
              <w:rPr>
                <w:rFonts w:eastAsia="Times New Roman" w:cs="Times New Roman"/>
                <w:szCs w:val="24"/>
              </w:rPr>
            </w:pPr>
            <w:r w:rsidRPr="00E24EDD">
              <w:rPr>
                <w:szCs w:val="24"/>
              </w:rPr>
              <w:t>Подготовка локального акта о прекращении работы эскалаторов и пассажирских конвейеров до устранения выявленных нарушений условий эксплуатации и/или неисправностей, которые могут привести к аварии или несчастному случаю.</w:t>
            </w:r>
          </w:p>
          <w:p w:rsidR="00F479E7" w:rsidRPr="00E24EDD" w:rsidRDefault="00F479E7" w:rsidP="00F479E7">
            <w:pPr>
              <w:pStyle w:val="ac"/>
            </w:pPr>
            <w:r w:rsidRPr="00E24EDD">
              <w:t xml:space="preserve">Умения: </w:t>
            </w:r>
          </w:p>
          <w:p w:rsidR="00F479E7" w:rsidRPr="00E24EDD" w:rsidRDefault="00F479E7" w:rsidP="00F479E7">
            <w:pPr>
              <w:pStyle w:val="a"/>
              <w:spacing w:after="0"/>
              <w:ind w:left="360"/>
              <w:rPr>
                <w:szCs w:val="24"/>
              </w:rPr>
            </w:pPr>
            <w:r w:rsidRPr="00E24EDD">
              <w:rPr>
                <w:szCs w:val="24"/>
              </w:rPr>
              <w:t>Анализировать и оценивать текущие условия эксплуатации эскалаторов и пассажирских конвейеров.</w:t>
            </w:r>
          </w:p>
          <w:p w:rsidR="00F479E7" w:rsidRPr="00E24EDD" w:rsidRDefault="00F479E7" w:rsidP="00F479E7">
            <w:pPr>
              <w:pStyle w:val="a"/>
              <w:spacing w:after="0"/>
              <w:ind w:left="360"/>
              <w:rPr>
                <w:szCs w:val="24"/>
              </w:rPr>
            </w:pPr>
            <w:r w:rsidRPr="00E24EDD">
              <w:rPr>
                <w:szCs w:val="24"/>
              </w:rPr>
              <w:t>Осуществлять контроль условий эксплуатации эскалаторов и пассажирских конвейеров.</w:t>
            </w:r>
          </w:p>
          <w:p w:rsidR="00F479E7" w:rsidRPr="00E24EDD" w:rsidRDefault="00F479E7" w:rsidP="00F479E7">
            <w:pPr>
              <w:pStyle w:val="a"/>
              <w:spacing w:after="0"/>
              <w:ind w:left="360"/>
              <w:rPr>
                <w:szCs w:val="24"/>
              </w:rPr>
            </w:pPr>
            <w:r w:rsidRPr="00E24EDD">
              <w:rPr>
                <w:szCs w:val="24"/>
              </w:rPr>
              <w:t>Организовывать и планировать свою деятельность и деятельность работников.</w:t>
            </w:r>
          </w:p>
          <w:p w:rsidR="00F479E7" w:rsidRPr="00E24EDD" w:rsidRDefault="00F479E7" w:rsidP="00F479E7">
            <w:pPr>
              <w:pStyle w:val="a"/>
              <w:spacing w:after="0"/>
              <w:ind w:left="360"/>
            </w:pPr>
            <w:r w:rsidRPr="00E24EDD">
              <w:rPr>
                <w:szCs w:val="24"/>
              </w:rPr>
              <w:t>Использовать в работе нормативную и техническую документацию по эксплуатации эскалаторов и пассажирских конвейеров.</w:t>
            </w:r>
          </w:p>
        </w:tc>
        <w:tc>
          <w:tcPr>
            <w:tcW w:w="1701" w:type="dxa"/>
          </w:tcPr>
          <w:p w:rsidR="00F479E7" w:rsidRPr="00E24EDD" w:rsidRDefault="00F479E7" w:rsidP="00F479E7">
            <w:pPr>
              <w:pStyle w:val="a4"/>
              <w:jc w:val="center"/>
            </w:pPr>
            <w:r w:rsidRPr="00E24EDD">
              <w:t>Указаны в разделе 12</w:t>
            </w:r>
          </w:p>
        </w:tc>
        <w:tc>
          <w:tcPr>
            <w:tcW w:w="1836" w:type="dxa"/>
          </w:tcPr>
          <w:p w:rsidR="00F479E7" w:rsidRPr="00E24EDD" w:rsidRDefault="00F479E7" w:rsidP="00F479E7">
            <w:pPr>
              <w:pStyle w:val="a4"/>
              <w:jc w:val="center"/>
            </w:pPr>
            <w:r w:rsidRPr="00E24EDD">
              <w:t>Задание на выполнение трудовых функций, трудовых действий № 1</w:t>
            </w:r>
          </w:p>
        </w:tc>
      </w:tr>
    </w:tbl>
    <w:p w:rsidR="004C320C" w:rsidRPr="00E24EDD" w:rsidRDefault="004C320C" w:rsidP="004C320C">
      <w:pPr>
        <w:pStyle w:val="2"/>
      </w:pPr>
      <w:bookmarkStart w:id="22" w:name="_Toc108679588"/>
      <w:bookmarkStart w:id="23" w:name="_Toc110322633"/>
      <w:bookmarkStart w:id="24" w:name="_Toc164768543"/>
      <w:bookmarkStart w:id="25" w:name="_Toc496567153"/>
      <w:bookmarkStart w:id="26" w:name="_Toc317462901"/>
      <w:bookmarkStart w:id="27" w:name="_Toc332622680"/>
      <w:bookmarkStart w:id="28" w:name="_Toc332623358"/>
      <w:bookmarkStart w:id="29" w:name="_Toc332624034"/>
      <w:bookmarkStart w:id="30" w:name="_Toc332624372"/>
      <w:bookmarkStart w:id="31" w:name="_Toc360378408"/>
      <w:bookmarkStart w:id="32" w:name="_Toc360378642"/>
      <w:bookmarkStart w:id="33" w:name="_Toc360434216"/>
      <w:bookmarkStart w:id="34" w:name="_Toc195530576"/>
      <w:r w:rsidRPr="00E24EDD">
        <w:t>Общая информация по структуре заданий для практического этапа профессионального экзамена:</w:t>
      </w:r>
      <w:bookmarkEnd w:id="22"/>
      <w:bookmarkEnd w:id="23"/>
      <w:bookmarkEnd w:id="24"/>
      <w:bookmarkEnd w:id="34"/>
    </w:p>
    <w:p w:rsidR="004C320C" w:rsidRPr="00E24EDD" w:rsidRDefault="004C320C" w:rsidP="004C320C">
      <w:pPr>
        <w:pStyle w:val="a4"/>
      </w:pPr>
      <w:r w:rsidRPr="00E24EDD">
        <w:t xml:space="preserve">Количество заданий: </w:t>
      </w:r>
      <w:r w:rsidR="008D0562">
        <w:t>1</w:t>
      </w:r>
      <w:r w:rsidRPr="00E24EDD">
        <w:t>;</w:t>
      </w:r>
    </w:p>
    <w:p w:rsidR="009F1BD7" w:rsidRPr="00E24EDD" w:rsidRDefault="009F1BD7" w:rsidP="005631D7">
      <w:pPr>
        <w:pStyle w:val="a4"/>
      </w:pPr>
      <w:r w:rsidRPr="00E24EDD">
        <w:t>Время выполнения практического этапа экзамена определяется выбранными заданиями.</w:t>
      </w:r>
    </w:p>
    <w:p w:rsidR="005631D7" w:rsidRPr="00E24EDD" w:rsidRDefault="005631D7" w:rsidP="005631D7">
      <w:pPr>
        <w:pStyle w:val="a4"/>
      </w:pPr>
      <w:r w:rsidRPr="00E24EDD">
        <w:t>Практический этап экзамена формируется из случайно подбираемого задания и содержит одно задание.</w:t>
      </w:r>
    </w:p>
    <w:p w:rsidR="005631D7" w:rsidRPr="00E24EDD" w:rsidRDefault="005631D7" w:rsidP="006C3840">
      <w:pPr>
        <w:pStyle w:val="a4"/>
      </w:pPr>
    </w:p>
    <w:p w:rsidR="00952AAF" w:rsidRPr="00E24EDD" w:rsidRDefault="008B1700" w:rsidP="00C41ED2">
      <w:pPr>
        <w:pStyle w:val="1"/>
      </w:pPr>
      <w:bookmarkStart w:id="35" w:name="_Toc195530577"/>
      <w:r w:rsidRPr="00E24EDD">
        <w:t>7. </w:t>
      </w:r>
      <w:r w:rsidR="00952AAF" w:rsidRPr="00E24EDD">
        <w:t>Материально-техническое обеспечение оценочных мероприятий</w:t>
      </w:r>
      <w:bookmarkEnd w:id="25"/>
      <w:bookmarkEnd w:id="35"/>
    </w:p>
    <w:p w:rsidR="00413159" w:rsidRPr="00E24EDD" w:rsidRDefault="008B1700" w:rsidP="00B24AFD">
      <w:pPr>
        <w:spacing w:after="0" w:line="240" w:lineRule="auto"/>
        <w:jc w:val="both"/>
        <w:rPr>
          <w:rFonts w:ascii="Times New Roman" w:hAnsi="Times New Roman" w:cs="Times New Roman"/>
          <w:b/>
        </w:rPr>
      </w:pPr>
      <w:r w:rsidRPr="00E24EDD">
        <w:rPr>
          <w:rFonts w:ascii="Times New Roman" w:hAnsi="Times New Roman" w:cs="Times New Roman"/>
          <w:b/>
        </w:rPr>
        <w:t>7.1. </w:t>
      </w:r>
      <w:r w:rsidR="00445F37" w:rsidRPr="00E24EDD">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6" w:name="_Toc496567154"/>
      <w:bookmarkEnd w:id="26"/>
      <w:bookmarkEnd w:id="27"/>
      <w:bookmarkEnd w:id="28"/>
      <w:bookmarkEnd w:id="29"/>
      <w:bookmarkEnd w:id="30"/>
      <w:bookmarkEnd w:id="31"/>
      <w:bookmarkEnd w:id="32"/>
      <w:bookmarkEnd w:id="33"/>
    </w:p>
    <w:p w:rsidR="00413159" w:rsidRPr="00E24EDD" w:rsidRDefault="001B5D4E" w:rsidP="00B24AFD">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7.1.1.</w:t>
      </w:r>
      <w:r w:rsidR="00333DD8" w:rsidRPr="00E24EDD">
        <w:rPr>
          <w:rFonts w:ascii="Times New Roman" w:hAnsi="Times New Roman" w:cs="Times New Roman"/>
          <w:b/>
          <w:bCs/>
          <w:lang w:eastAsia="ru-RU"/>
        </w:rPr>
        <w:t> </w:t>
      </w:r>
      <w:r w:rsidRPr="00E24EDD">
        <w:rPr>
          <w:rFonts w:ascii="Times New Roman" w:hAnsi="Times New Roman" w:cs="Times New Roman"/>
          <w:lang w:eastAsia="ru-RU"/>
        </w:rPr>
        <w:t>Наличие материально-технического обеспечения деятельности в области</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E24EDD">
        <w:rPr>
          <w:rFonts w:ascii="Times New Roman" w:hAnsi="Times New Roman" w:cs="Times New Roman"/>
          <w:lang w:eastAsia="ru-RU"/>
        </w:rPr>
        <w:br/>
      </w:r>
      <w:r w:rsidRPr="00E24EDD">
        <w:rPr>
          <w:rFonts w:ascii="Times New Roman" w:hAnsi="Times New Roman" w:cs="Times New Roman"/>
          <w:lang w:eastAsia="ru-RU"/>
        </w:rPr>
        <w:t>с</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государственными и местными нормами и требованиями, федеральными</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государственными требованиями.</w:t>
      </w:r>
      <w:r w:rsidR="00324185" w:rsidRPr="00E24EDD">
        <w:rPr>
          <w:rFonts w:ascii="Times New Roman" w:hAnsi="Times New Roman" w:cs="Times New Roman"/>
          <w:lang w:eastAsia="ru-RU"/>
        </w:rPr>
        <w:t xml:space="preserve"> Помещение - соответствует санитарным нормам </w:t>
      </w:r>
      <w:r w:rsidR="00324185" w:rsidRPr="00E24EDD">
        <w:rPr>
          <w:rFonts w:ascii="Times New Roman" w:hAnsi="Times New Roman" w:cs="Times New Roman"/>
          <w:lang w:eastAsia="ru-RU"/>
        </w:rPr>
        <w:br/>
        <w:t>для помещений с компьютерным оборудованием.</w:t>
      </w:r>
    </w:p>
    <w:p w:rsidR="00324185" w:rsidRPr="00E24EDD" w:rsidRDefault="001B5D4E" w:rsidP="00BE04E5">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7.1.2.</w:t>
      </w:r>
      <w:r w:rsidR="00333DD8" w:rsidRPr="00E24EDD">
        <w:rPr>
          <w:rFonts w:ascii="Times New Roman" w:hAnsi="Times New Roman" w:cs="Times New Roman"/>
          <w:b/>
          <w:bCs/>
          <w:lang w:eastAsia="ru-RU"/>
        </w:rPr>
        <w:t> </w:t>
      </w:r>
      <w:r w:rsidRPr="00E24EDD">
        <w:rPr>
          <w:rFonts w:ascii="Times New Roman" w:hAnsi="Times New Roman" w:cs="Times New Roman"/>
          <w:lang w:eastAsia="ru-RU"/>
        </w:rPr>
        <w:t>Наличие на праве собственности или ином законном основании помещения,</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необходимого для осуществления деятельности в области независимой оценки</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 xml:space="preserve">квалификаций по квалификации </w:t>
      </w:r>
      <w:r w:rsidR="00621AAC" w:rsidRPr="00E24EDD">
        <w:rPr>
          <w:rFonts w:ascii="Times New Roman" w:hAnsi="Times New Roman" w:cs="Times New Roman"/>
          <w:lang w:eastAsia="ru-RU"/>
        </w:rPr>
        <w:t>–</w:t>
      </w:r>
      <w:r w:rsidRPr="00E24EDD">
        <w:rPr>
          <w:rFonts w:ascii="Times New Roman" w:hAnsi="Times New Roman" w:cs="Times New Roman"/>
          <w:lang w:eastAsia="ru-RU"/>
        </w:rPr>
        <w:t xml:space="preserve"> </w:t>
      </w:r>
      <w:r w:rsidR="006F0B21" w:rsidRPr="00E24EDD">
        <w:rPr>
          <w:rFonts w:ascii="Times New Roman" w:hAnsi="Times New Roman" w:cs="Times New Roman"/>
          <w:lang w:eastAsia="ru-RU"/>
        </w:rPr>
        <w:t>Специалист, ответственный за организацию эксплуатации эскалаторов и пассажирских конвейеров (6 уровень квалификации)</w:t>
      </w:r>
      <w:r w:rsidRPr="00E24EDD">
        <w:rPr>
          <w:rFonts w:ascii="Times New Roman" w:hAnsi="Times New Roman" w:cs="Times New Roman"/>
          <w:lang w:eastAsia="ru-RU"/>
        </w:rPr>
        <w:t xml:space="preserve">: </w:t>
      </w:r>
      <w:r w:rsidRPr="00E24EDD">
        <w:rPr>
          <w:rFonts w:ascii="Times New Roman" w:hAnsi="Times New Roman" w:cs="Times New Roman"/>
          <w:lang w:eastAsia="ru-RU"/>
        </w:rPr>
        <w:lastRenderedPageBreak/>
        <w:t>помещение с рабочим местом соискателя (компьютерный стол,</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стул), оснащенное компьютером с программным обеспечением, соответствующим</w:t>
      </w:r>
      <w:r w:rsidR="00445F37" w:rsidRPr="00E24EDD">
        <w:rPr>
          <w:rFonts w:ascii="Times New Roman" w:hAnsi="Times New Roman" w:cs="Times New Roman"/>
          <w:b/>
          <w:bCs/>
          <w:lang w:eastAsia="ru-RU"/>
        </w:rPr>
        <w:t xml:space="preserve"> </w:t>
      </w:r>
      <w:r w:rsidRPr="00E24EDD">
        <w:rPr>
          <w:rFonts w:ascii="Times New Roman" w:hAnsi="Times New Roman" w:cs="Times New Roman"/>
          <w:lang w:eastAsia="ru-RU"/>
        </w:rPr>
        <w:t>требованиям к установке</w:t>
      </w:r>
      <w:r w:rsidR="00441DB7" w:rsidRPr="00E24EDD">
        <w:rPr>
          <w:rFonts w:ascii="Times New Roman" w:hAnsi="Times New Roman" w:cs="Times New Roman"/>
          <w:lang w:eastAsia="ru-RU"/>
        </w:rPr>
        <w:t xml:space="preserve"> </w:t>
      </w:r>
      <w:r w:rsidRPr="00E24EDD">
        <w:rPr>
          <w:rFonts w:ascii="Times New Roman" w:hAnsi="Times New Roman" w:cs="Times New Roman"/>
          <w:lang w:eastAsia="ru-RU"/>
        </w:rPr>
        <w:t>и использованию Программно-аппаратного</w:t>
      </w:r>
      <w:r w:rsidR="00B91BEF" w:rsidRPr="00E24EDD">
        <w:rPr>
          <w:rFonts w:ascii="Times New Roman" w:hAnsi="Times New Roman" w:cs="Times New Roman"/>
          <w:lang w:eastAsia="ru-RU"/>
        </w:rPr>
        <w:t xml:space="preserve"> </w:t>
      </w:r>
      <w:r w:rsidRPr="00E24EDD">
        <w:rPr>
          <w:rFonts w:ascii="Times New Roman" w:hAnsi="Times New Roman" w:cs="Times New Roman"/>
          <w:lang w:eastAsia="ru-RU"/>
        </w:rPr>
        <w:t>(Программно</w:t>
      </w:r>
      <w:r w:rsidR="00445F37" w:rsidRPr="00E24EDD">
        <w:rPr>
          <w:rFonts w:ascii="Times New Roman" w:hAnsi="Times New Roman" w:cs="Times New Roman"/>
          <w:b/>
          <w:bCs/>
          <w:lang w:eastAsia="ru-RU"/>
        </w:rPr>
        <w:t>-</w:t>
      </w:r>
      <w:r w:rsidRPr="00E24EDD">
        <w:rPr>
          <w:rFonts w:ascii="Times New Roman" w:hAnsi="Times New Roman" w:cs="Times New Roman"/>
          <w:lang w:eastAsia="ru-RU"/>
        </w:rPr>
        <w:t>методического) комплекса для проведения независимой оценки квалификаций.</w:t>
      </w:r>
      <w:r w:rsidR="00324185" w:rsidRPr="00E24EDD">
        <w:rPr>
          <w:rFonts w:ascii="Times New Roman" w:hAnsi="Times New Roman" w:cs="Times New Roman"/>
          <w:lang w:eastAsia="ru-RU"/>
        </w:rPr>
        <w:t xml:space="preserve"> Технические характеристиками не ниже:</w:t>
      </w:r>
    </w:p>
    <w:p w:rsidR="00324185" w:rsidRPr="00E24EDD" w:rsidRDefault="003F5D6C" w:rsidP="00B24AFD">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 о</w:t>
      </w:r>
      <w:r w:rsidR="00324185" w:rsidRPr="00E24EDD">
        <w:rPr>
          <w:rFonts w:ascii="Times New Roman" w:hAnsi="Times New Roman" w:cs="Times New Roman"/>
          <w:lang w:eastAsia="ru-RU"/>
        </w:rPr>
        <w:t xml:space="preserve">перационная система: </w:t>
      </w:r>
      <w:r w:rsidR="00324185" w:rsidRPr="00E24EDD">
        <w:rPr>
          <w:rFonts w:ascii="Times New Roman" w:hAnsi="Times New Roman" w:cs="Times New Roman"/>
          <w:lang w:val="en-US" w:eastAsia="ru-RU"/>
        </w:rPr>
        <w:t>W</w:t>
      </w:r>
      <w:proofErr w:type="spellStart"/>
      <w:r w:rsidR="00324185" w:rsidRPr="00E24EDD">
        <w:rPr>
          <w:rFonts w:ascii="Times New Roman" w:hAnsi="Times New Roman" w:cs="Times New Roman"/>
          <w:lang w:eastAsia="ru-RU"/>
        </w:rPr>
        <w:t>indows</w:t>
      </w:r>
      <w:proofErr w:type="spellEnd"/>
      <w:r w:rsidR="00324185" w:rsidRPr="00E24EDD">
        <w:rPr>
          <w:rFonts w:ascii="Times New Roman" w:hAnsi="Times New Roman" w:cs="Times New Roman"/>
          <w:lang w:eastAsia="ru-RU"/>
        </w:rPr>
        <w:t xml:space="preserve"> 7 </w:t>
      </w:r>
      <w:proofErr w:type="spellStart"/>
      <w:r w:rsidR="00324185" w:rsidRPr="00E24EDD">
        <w:rPr>
          <w:rFonts w:ascii="Times New Roman" w:hAnsi="Times New Roman" w:cs="Times New Roman"/>
          <w:lang w:eastAsia="ru-RU"/>
        </w:rPr>
        <w:t>professional</w:t>
      </w:r>
      <w:proofErr w:type="spellEnd"/>
      <w:r w:rsidR="00324185" w:rsidRPr="00E24EDD">
        <w:rPr>
          <w:rFonts w:ascii="Times New Roman" w:hAnsi="Times New Roman" w:cs="Times New Roman"/>
          <w:lang w:eastAsia="ru-RU"/>
        </w:rPr>
        <w:t xml:space="preserve">; Пакет приложений </w:t>
      </w:r>
      <w:proofErr w:type="spellStart"/>
      <w:r w:rsidR="00324185" w:rsidRPr="00E24EDD">
        <w:rPr>
          <w:rFonts w:ascii="Times New Roman" w:hAnsi="Times New Roman" w:cs="Times New Roman"/>
          <w:lang w:eastAsia="ru-RU"/>
        </w:rPr>
        <w:t>Microsoft</w:t>
      </w:r>
      <w:proofErr w:type="spellEnd"/>
      <w:r w:rsidR="00324185" w:rsidRPr="00E24EDD">
        <w:rPr>
          <w:rFonts w:ascii="Times New Roman" w:hAnsi="Times New Roman" w:cs="Times New Roman"/>
          <w:lang w:eastAsia="ru-RU"/>
        </w:rPr>
        <w:t xml:space="preserve"> </w:t>
      </w:r>
      <w:proofErr w:type="spellStart"/>
      <w:r w:rsidR="00324185" w:rsidRPr="00E24EDD">
        <w:rPr>
          <w:rFonts w:ascii="Times New Roman" w:hAnsi="Times New Roman" w:cs="Times New Roman"/>
          <w:lang w:eastAsia="ru-RU"/>
        </w:rPr>
        <w:t>Office</w:t>
      </w:r>
      <w:proofErr w:type="spellEnd"/>
      <w:r w:rsidR="00324185" w:rsidRPr="00E24EDD">
        <w:rPr>
          <w:rFonts w:ascii="Times New Roman" w:hAnsi="Times New Roman" w:cs="Times New Roman"/>
          <w:lang w:eastAsia="ru-RU"/>
        </w:rPr>
        <w:t xml:space="preserve"> 2010; </w:t>
      </w:r>
      <w:r w:rsidRPr="00E24EDD">
        <w:rPr>
          <w:rFonts w:ascii="Times New Roman" w:hAnsi="Times New Roman" w:cs="Times New Roman"/>
          <w:lang w:eastAsia="ru-RU"/>
        </w:rPr>
        <w:t>- у</w:t>
      </w:r>
      <w:r w:rsidR="00324185" w:rsidRPr="00E24EDD">
        <w:rPr>
          <w:rFonts w:ascii="Times New Roman" w:hAnsi="Times New Roman" w:cs="Times New Roman"/>
          <w:lang w:eastAsia="ru-RU"/>
        </w:rPr>
        <w:t xml:space="preserve">становленный браузер </w:t>
      </w:r>
      <w:proofErr w:type="spellStart"/>
      <w:r w:rsidR="00324185" w:rsidRPr="00E24EDD">
        <w:rPr>
          <w:rFonts w:ascii="Times New Roman" w:hAnsi="Times New Roman" w:cs="Times New Roman"/>
          <w:lang w:eastAsia="ru-RU"/>
        </w:rPr>
        <w:t>Google</w:t>
      </w:r>
      <w:proofErr w:type="spellEnd"/>
      <w:r w:rsidR="00324185" w:rsidRPr="00E24EDD">
        <w:rPr>
          <w:rFonts w:ascii="Times New Roman" w:hAnsi="Times New Roman" w:cs="Times New Roman"/>
          <w:lang w:eastAsia="ru-RU"/>
        </w:rPr>
        <w:t xml:space="preserve"> </w:t>
      </w:r>
      <w:proofErr w:type="spellStart"/>
      <w:r w:rsidR="00324185" w:rsidRPr="00E24EDD">
        <w:rPr>
          <w:rFonts w:ascii="Times New Roman" w:hAnsi="Times New Roman" w:cs="Times New Roman"/>
          <w:lang w:eastAsia="ru-RU"/>
        </w:rPr>
        <w:t>Chrome</w:t>
      </w:r>
      <w:proofErr w:type="spellEnd"/>
      <w:r w:rsidR="00324185" w:rsidRPr="00E24EDD">
        <w:rPr>
          <w:rFonts w:ascii="Times New Roman" w:hAnsi="Times New Roman" w:cs="Times New Roman"/>
          <w:lang w:eastAsia="ru-RU"/>
        </w:rPr>
        <w:t>, «</w:t>
      </w:r>
      <w:proofErr w:type="spellStart"/>
      <w:r w:rsidR="00324185" w:rsidRPr="00E24EDD">
        <w:rPr>
          <w:rFonts w:ascii="Times New Roman" w:hAnsi="Times New Roman" w:cs="Times New Roman"/>
          <w:lang w:eastAsia="ru-RU"/>
        </w:rPr>
        <w:t>Intern</w:t>
      </w:r>
      <w:r w:rsidRPr="00E24EDD">
        <w:rPr>
          <w:rFonts w:ascii="Times New Roman" w:hAnsi="Times New Roman" w:cs="Times New Roman"/>
          <w:lang w:eastAsia="ru-RU"/>
        </w:rPr>
        <w:t>et</w:t>
      </w:r>
      <w:proofErr w:type="spellEnd"/>
      <w:r w:rsidRPr="00E24EDD">
        <w:rPr>
          <w:rFonts w:ascii="Times New Roman" w:hAnsi="Times New Roman" w:cs="Times New Roman"/>
          <w:lang w:eastAsia="ru-RU"/>
        </w:rPr>
        <w:t xml:space="preserve"> </w:t>
      </w:r>
      <w:proofErr w:type="spellStart"/>
      <w:r w:rsidRPr="00E24EDD">
        <w:rPr>
          <w:rFonts w:ascii="Times New Roman" w:hAnsi="Times New Roman" w:cs="Times New Roman"/>
          <w:lang w:eastAsia="ru-RU"/>
        </w:rPr>
        <w:t>Explorer</w:t>
      </w:r>
      <w:proofErr w:type="spellEnd"/>
      <w:r w:rsidRPr="00E24EDD">
        <w:rPr>
          <w:rFonts w:ascii="Times New Roman" w:hAnsi="Times New Roman" w:cs="Times New Roman"/>
          <w:lang w:eastAsia="ru-RU"/>
        </w:rPr>
        <w:t xml:space="preserve"> 8.0»; </w:t>
      </w:r>
      <w:proofErr w:type="spellStart"/>
      <w:r w:rsidRPr="00E24EDD">
        <w:rPr>
          <w:rFonts w:ascii="Times New Roman" w:hAnsi="Times New Roman" w:cs="Times New Roman"/>
          <w:lang w:eastAsia="ru-RU"/>
        </w:rPr>
        <w:t>Adobe</w:t>
      </w:r>
      <w:proofErr w:type="spellEnd"/>
      <w:r w:rsidRPr="00E24EDD">
        <w:rPr>
          <w:rFonts w:ascii="Times New Roman" w:hAnsi="Times New Roman" w:cs="Times New Roman"/>
          <w:lang w:eastAsia="ru-RU"/>
        </w:rPr>
        <w:t xml:space="preserve"> </w:t>
      </w:r>
      <w:proofErr w:type="spellStart"/>
      <w:r w:rsidRPr="00E24EDD">
        <w:rPr>
          <w:rFonts w:ascii="Times New Roman" w:hAnsi="Times New Roman" w:cs="Times New Roman"/>
          <w:lang w:eastAsia="ru-RU"/>
        </w:rPr>
        <w:t>Acrobat</w:t>
      </w:r>
      <w:proofErr w:type="spellEnd"/>
      <w:r w:rsidRPr="00E24EDD">
        <w:rPr>
          <w:rFonts w:ascii="Times New Roman" w:hAnsi="Times New Roman" w:cs="Times New Roman"/>
          <w:lang w:eastAsia="ru-RU"/>
        </w:rPr>
        <w:t>;</w:t>
      </w:r>
    </w:p>
    <w:p w:rsidR="00413159" w:rsidRPr="00E24EDD" w:rsidRDefault="003F5D6C" w:rsidP="00B24AFD">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 п</w:t>
      </w:r>
      <w:r w:rsidR="00324185" w:rsidRPr="00E24EDD">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rsidR="00413159" w:rsidRPr="00E24EDD" w:rsidRDefault="00333DD8" w:rsidP="00B24AFD">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7.1.3. </w:t>
      </w:r>
      <w:r w:rsidR="001B5D4E" w:rsidRPr="00E24EDD">
        <w:rPr>
          <w:rFonts w:ascii="Times New Roman" w:hAnsi="Times New Roman" w:cs="Times New Roman"/>
          <w:lang w:eastAsia="ru-RU"/>
        </w:rPr>
        <w:t>Наличие в помещении информационных стендов с информационными материалами</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о системе независимой оценки квалификаций и деятельности центра оценки</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E24EDD">
        <w:rPr>
          <w:rFonts w:ascii="Times New Roman" w:hAnsi="Times New Roman" w:cs="Times New Roman"/>
          <w:lang w:eastAsia="ru-RU"/>
        </w:rPr>
        <w:br/>
      </w:r>
      <w:r w:rsidR="001B5D4E" w:rsidRPr="00E24EDD">
        <w:rPr>
          <w:rFonts w:ascii="Times New Roman" w:hAnsi="Times New Roman" w:cs="Times New Roman"/>
          <w:lang w:eastAsia="ru-RU"/>
        </w:rPr>
        <w:t>о</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E24EDD">
        <w:rPr>
          <w:rFonts w:ascii="Times New Roman" w:hAnsi="Times New Roman" w:cs="Times New Roman"/>
          <w:lang w:eastAsia="ru-RU"/>
        </w:rPr>
        <w:br/>
      </w:r>
      <w:r w:rsidR="001B5D4E" w:rsidRPr="00E24EDD">
        <w:rPr>
          <w:rFonts w:ascii="Times New Roman" w:hAnsi="Times New Roman" w:cs="Times New Roman"/>
          <w:lang w:eastAsia="ru-RU"/>
        </w:rPr>
        <w:t>и</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слуховому восприятию этой информации посетителями.</w:t>
      </w:r>
    </w:p>
    <w:p w:rsidR="00324185" w:rsidRPr="00E24EDD" w:rsidRDefault="00333DD8" w:rsidP="00B24AFD">
      <w:pPr>
        <w:spacing w:after="0" w:line="240" w:lineRule="auto"/>
        <w:jc w:val="both"/>
        <w:rPr>
          <w:rFonts w:ascii="Times New Roman" w:hAnsi="Times New Roman" w:cs="Times New Roman"/>
          <w:bCs/>
          <w:lang w:eastAsia="ru-RU"/>
        </w:rPr>
      </w:pPr>
      <w:r w:rsidRPr="00E24EDD">
        <w:rPr>
          <w:rFonts w:ascii="Times New Roman" w:hAnsi="Times New Roman" w:cs="Times New Roman"/>
          <w:bCs/>
          <w:lang w:eastAsia="ru-RU"/>
        </w:rPr>
        <w:t>7.1.4. </w:t>
      </w:r>
      <w:r w:rsidR="001B5D4E" w:rsidRPr="00E24EDD">
        <w:rPr>
          <w:rFonts w:ascii="Times New Roman" w:hAnsi="Times New Roman" w:cs="Times New Roman"/>
          <w:lang w:eastAsia="ru-RU"/>
        </w:rPr>
        <w:t xml:space="preserve">Наличие рабочих мест </w:t>
      </w:r>
      <w:r w:rsidR="00324185" w:rsidRPr="00E24EDD">
        <w:rPr>
          <w:rFonts w:ascii="Times New Roman" w:hAnsi="Times New Roman" w:cs="Times New Roman"/>
          <w:lang w:eastAsia="ru-RU"/>
        </w:rPr>
        <w:t>работ</w:t>
      </w:r>
      <w:r w:rsidR="001B5D4E" w:rsidRPr="00E24EDD">
        <w:rPr>
          <w:rFonts w:ascii="Times New Roman" w:hAnsi="Times New Roman" w:cs="Times New Roman"/>
          <w:lang w:eastAsia="ru-RU"/>
        </w:rPr>
        <w:t>ников центра оценки квалификаций, оборудованных</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персональными компьютерами.</w:t>
      </w:r>
      <w:r w:rsidR="00445F37" w:rsidRPr="00E24EDD">
        <w:rPr>
          <w:rFonts w:ascii="Times New Roman" w:hAnsi="Times New Roman" w:cs="Times New Roman"/>
          <w:bCs/>
          <w:lang w:eastAsia="ru-RU"/>
        </w:rPr>
        <w:t xml:space="preserve"> </w:t>
      </w:r>
      <w:r w:rsidR="00324185" w:rsidRPr="00E24EDD">
        <w:rPr>
          <w:rFonts w:ascii="Times New Roman" w:hAnsi="Times New Roman" w:cs="Times New Roman"/>
          <w:bCs/>
          <w:lang w:eastAsia="ru-RU"/>
        </w:rPr>
        <w:t>Технические характеристиками не ниже:</w:t>
      </w:r>
    </w:p>
    <w:p w:rsidR="00324185" w:rsidRPr="00E24EDD" w:rsidRDefault="003F5D6C" w:rsidP="00B24AFD">
      <w:pPr>
        <w:spacing w:after="0" w:line="240" w:lineRule="auto"/>
        <w:jc w:val="both"/>
        <w:rPr>
          <w:rFonts w:ascii="Times New Roman" w:hAnsi="Times New Roman" w:cs="Times New Roman"/>
          <w:bCs/>
          <w:lang w:eastAsia="ru-RU"/>
        </w:rPr>
      </w:pPr>
      <w:r w:rsidRPr="00E24EDD">
        <w:rPr>
          <w:rFonts w:ascii="Times New Roman" w:hAnsi="Times New Roman" w:cs="Times New Roman"/>
          <w:bCs/>
          <w:lang w:eastAsia="ru-RU"/>
        </w:rPr>
        <w:t>- о</w:t>
      </w:r>
      <w:r w:rsidR="00324185" w:rsidRPr="00E24EDD">
        <w:rPr>
          <w:rFonts w:ascii="Times New Roman" w:hAnsi="Times New Roman" w:cs="Times New Roman"/>
          <w:bCs/>
          <w:lang w:eastAsia="ru-RU"/>
        </w:rPr>
        <w:t xml:space="preserve">перационная система: </w:t>
      </w:r>
      <w:proofErr w:type="spellStart"/>
      <w:r w:rsidR="00324185" w:rsidRPr="00E24EDD">
        <w:rPr>
          <w:rFonts w:ascii="Times New Roman" w:hAnsi="Times New Roman" w:cs="Times New Roman"/>
          <w:bCs/>
          <w:lang w:eastAsia="ru-RU"/>
        </w:rPr>
        <w:t>Windows</w:t>
      </w:r>
      <w:proofErr w:type="spellEnd"/>
      <w:r w:rsidR="00324185" w:rsidRPr="00E24EDD">
        <w:rPr>
          <w:rFonts w:ascii="Times New Roman" w:hAnsi="Times New Roman" w:cs="Times New Roman"/>
          <w:bCs/>
          <w:lang w:eastAsia="ru-RU"/>
        </w:rPr>
        <w:t xml:space="preserve"> 7 </w:t>
      </w:r>
      <w:proofErr w:type="spellStart"/>
      <w:r w:rsidR="00324185" w:rsidRPr="00E24EDD">
        <w:rPr>
          <w:rFonts w:ascii="Times New Roman" w:hAnsi="Times New Roman" w:cs="Times New Roman"/>
          <w:bCs/>
          <w:lang w:eastAsia="ru-RU"/>
        </w:rPr>
        <w:t>professional</w:t>
      </w:r>
      <w:proofErr w:type="spellEnd"/>
      <w:r w:rsidR="00324185" w:rsidRPr="00E24EDD">
        <w:rPr>
          <w:rFonts w:ascii="Times New Roman" w:hAnsi="Times New Roman" w:cs="Times New Roman"/>
          <w:bCs/>
          <w:lang w:eastAsia="ru-RU"/>
        </w:rPr>
        <w:t xml:space="preserve">; Пакет приложений </w:t>
      </w:r>
      <w:proofErr w:type="spellStart"/>
      <w:r w:rsidR="00324185" w:rsidRPr="00E24EDD">
        <w:rPr>
          <w:rFonts w:ascii="Times New Roman" w:hAnsi="Times New Roman" w:cs="Times New Roman"/>
          <w:bCs/>
          <w:lang w:eastAsia="ru-RU"/>
        </w:rPr>
        <w:t>Microsoft</w:t>
      </w:r>
      <w:proofErr w:type="spellEnd"/>
      <w:r w:rsidR="00324185" w:rsidRPr="00E24EDD">
        <w:rPr>
          <w:rFonts w:ascii="Times New Roman" w:hAnsi="Times New Roman" w:cs="Times New Roman"/>
          <w:bCs/>
          <w:lang w:eastAsia="ru-RU"/>
        </w:rPr>
        <w:t xml:space="preserve"> </w:t>
      </w:r>
      <w:proofErr w:type="spellStart"/>
      <w:r w:rsidR="00324185" w:rsidRPr="00E24EDD">
        <w:rPr>
          <w:rFonts w:ascii="Times New Roman" w:hAnsi="Times New Roman" w:cs="Times New Roman"/>
          <w:bCs/>
          <w:lang w:eastAsia="ru-RU"/>
        </w:rPr>
        <w:t>Office</w:t>
      </w:r>
      <w:proofErr w:type="spellEnd"/>
      <w:r w:rsidR="00324185" w:rsidRPr="00E24EDD">
        <w:rPr>
          <w:rFonts w:ascii="Times New Roman" w:hAnsi="Times New Roman" w:cs="Times New Roman"/>
          <w:bCs/>
          <w:lang w:eastAsia="ru-RU"/>
        </w:rPr>
        <w:t xml:space="preserve"> 2010; </w:t>
      </w:r>
      <w:r w:rsidRPr="00E24EDD">
        <w:rPr>
          <w:rFonts w:ascii="Times New Roman" w:hAnsi="Times New Roman" w:cs="Times New Roman"/>
          <w:bCs/>
          <w:lang w:eastAsia="ru-RU"/>
        </w:rPr>
        <w:t>- у</w:t>
      </w:r>
      <w:r w:rsidR="00324185" w:rsidRPr="00E24EDD">
        <w:rPr>
          <w:rFonts w:ascii="Times New Roman" w:hAnsi="Times New Roman" w:cs="Times New Roman"/>
          <w:bCs/>
          <w:lang w:eastAsia="ru-RU"/>
        </w:rPr>
        <w:t xml:space="preserve">становленный браузер </w:t>
      </w:r>
      <w:proofErr w:type="spellStart"/>
      <w:r w:rsidR="00324185" w:rsidRPr="00E24EDD">
        <w:rPr>
          <w:rFonts w:ascii="Times New Roman" w:hAnsi="Times New Roman" w:cs="Times New Roman"/>
          <w:bCs/>
          <w:lang w:eastAsia="ru-RU"/>
        </w:rPr>
        <w:t>Google</w:t>
      </w:r>
      <w:proofErr w:type="spellEnd"/>
      <w:r w:rsidR="00324185" w:rsidRPr="00E24EDD">
        <w:rPr>
          <w:rFonts w:ascii="Times New Roman" w:hAnsi="Times New Roman" w:cs="Times New Roman"/>
          <w:bCs/>
          <w:lang w:eastAsia="ru-RU"/>
        </w:rPr>
        <w:t xml:space="preserve"> </w:t>
      </w:r>
      <w:proofErr w:type="spellStart"/>
      <w:r w:rsidR="00324185" w:rsidRPr="00E24EDD">
        <w:rPr>
          <w:rFonts w:ascii="Times New Roman" w:hAnsi="Times New Roman" w:cs="Times New Roman"/>
          <w:bCs/>
          <w:lang w:eastAsia="ru-RU"/>
        </w:rPr>
        <w:t>Chrome</w:t>
      </w:r>
      <w:proofErr w:type="spellEnd"/>
      <w:r w:rsidR="00324185" w:rsidRPr="00E24EDD">
        <w:rPr>
          <w:rFonts w:ascii="Times New Roman" w:hAnsi="Times New Roman" w:cs="Times New Roman"/>
          <w:bCs/>
          <w:lang w:eastAsia="ru-RU"/>
        </w:rPr>
        <w:t>, «</w:t>
      </w:r>
      <w:proofErr w:type="spellStart"/>
      <w:r w:rsidR="00324185" w:rsidRPr="00E24EDD">
        <w:rPr>
          <w:rFonts w:ascii="Times New Roman" w:hAnsi="Times New Roman" w:cs="Times New Roman"/>
          <w:bCs/>
          <w:lang w:eastAsia="ru-RU"/>
        </w:rPr>
        <w:t>Intern</w:t>
      </w:r>
      <w:r w:rsidRPr="00E24EDD">
        <w:rPr>
          <w:rFonts w:ascii="Times New Roman" w:hAnsi="Times New Roman" w:cs="Times New Roman"/>
          <w:bCs/>
          <w:lang w:eastAsia="ru-RU"/>
        </w:rPr>
        <w:t>et</w:t>
      </w:r>
      <w:proofErr w:type="spellEnd"/>
      <w:r w:rsidRPr="00E24EDD">
        <w:rPr>
          <w:rFonts w:ascii="Times New Roman" w:hAnsi="Times New Roman" w:cs="Times New Roman"/>
          <w:bCs/>
          <w:lang w:eastAsia="ru-RU"/>
        </w:rPr>
        <w:t xml:space="preserve"> </w:t>
      </w:r>
      <w:proofErr w:type="spellStart"/>
      <w:r w:rsidRPr="00E24EDD">
        <w:rPr>
          <w:rFonts w:ascii="Times New Roman" w:hAnsi="Times New Roman" w:cs="Times New Roman"/>
          <w:bCs/>
          <w:lang w:eastAsia="ru-RU"/>
        </w:rPr>
        <w:t>Explorer</w:t>
      </w:r>
      <w:proofErr w:type="spellEnd"/>
      <w:r w:rsidRPr="00E24EDD">
        <w:rPr>
          <w:rFonts w:ascii="Times New Roman" w:hAnsi="Times New Roman" w:cs="Times New Roman"/>
          <w:bCs/>
          <w:lang w:eastAsia="ru-RU"/>
        </w:rPr>
        <w:t xml:space="preserve"> 8.0»; </w:t>
      </w:r>
      <w:proofErr w:type="spellStart"/>
      <w:r w:rsidRPr="00E24EDD">
        <w:rPr>
          <w:rFonts w:ascii="Times New Roman" w:hAnsi="Times New Roman" w:cs="Times New Roman"/>
          <w:bCs/>
          <w:lang w:eastAsia="ru-RU"/>
        </w:rPr>
        <w:t>Adobe</w:t>
      </w:r>
      <w:proofErr w:type="spellEnd"/>
      <w:r w:rsidRPr="00E24EDD">
        <w:rPr>
          <w:rFonts w:ascii="Times New Roman" w:hAnsi="Times New Roman" w:cs="Times New Roman"/>
          <w:bCs/>
          <w:lang w:eastAsia="ru-RU"/>
        </w:rPr>
        <w:t xml:space="preserve"> </w:t>
      </w:r>
      <w:proofErr w:type="spellStart"/>
      <w:r w:rsidRPr="00E24EDD">
        <w:rPr>
          <w:rFonts w:ascii="Times New Roman" w:hAnsi="Times New Roman" w:cs="Times New Roman"/>
          <w:bCs/>
          <w:lang w:eastAsia="ru-RU"/>
        </w:rPr>
        <w:t>Acrobat</w:t>
      </w:r>
      <w:proofErr w:type="spellEnd"/>
      <w:r w:rsidRPr="00E24EDD">
        <w:rPr>
          <w:rFonts w:ascii="Times New Roman" w:hAnsi="Times New Roman" w:cs="Times New Roman"/>
          <w:bCs/>
          <w:lang w:eastAsia="ru-RU"/>
        </w:rPr>
        <w:t>;</w:t>
      </w:r>
    </w:p>
    <w:p w:rsidR="00413159" w:rsidRPr="00E24EDD" w:rsidRDefault="003F5D6C" w:rsidP="00B24AFD">
      <w:pPr>
        <w:spacing w:after="0" w:line="240" w:lineRule="auto"/>
        <w:jc w:val="both"/>
        <w:rPr>
          <w:rFonts w:ascii="Times New Roman" w:hAnsi="Times New Roman" w:cs="Times New Roman"/>
          <w:bCs/>
          <w:lang w:eastAsia="ru-RU"/>
        </w:rPr>
      </w:pPr>
      <w:r w:rsidRPr="00E24EDD">
        <w:rPr>
          <w:rFonts w:ascii="Times New Roman" w:hAnsi="Times New Roman" w:cs="Times New Roman"/>
          <w:bCs/>
          <w:lang w:eastAsia="ru-RU"/>
        </w:rPr>
        <w:t>- п</w:t>
      </w:r>
      <w:r w:rsidR="00324185" w:rsidRPr="00E24EDD">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rsidR="00413159" w:rsidRPr="00E24EDD" w:rsidRDefault="00333DD8" w:rsidP="00B24AFD">
      <w:pPr>
        <w:spacing w:after="0" w:line="240" w:lineRule="auto"/>
        <w:jc w:val="both"/>
        <w:rPr>
          <w:rFonts w:ascii="Times New Roman" w:hAnsi="Times New Roman" w:cs="Times New Roman"/>
          <w:bCs/>
          <w:lang w:eastAsia="ru-RU"/>
        </w:rPr>
      </w:pPr>
      <w:r w:rsidRPr="00E24EDD">
        <w:rPr>
          <w:rFonts w:ascii="Times New Roman" w:hAnsi="Times New Roman" w:cs="Times New Roman"/>
          <w:bCs/>
          <w:lang w:eastAsia="ru-RU"/>
        </w:rPr>
        <w:t>7.1.5. </w:t>
      </w:r>
      <w:r w:rsidR="001B5D4E" w:rsidRPr="00E24EDD">
        <w:rPr>
          <w:rFonts w:ascii="Times New Roman" w:hAnsi="Times New Roman" w:cs="Times New Roman"/>
          <w:lang w:eastAsia="ru-RU"/>
        </w:rPr>
        <w:t>Ограничение доступа к сети Интернет для соискателей. Доступ предоставляется</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только в целях доступа к Программно-аппаратному (Программно-методическому)</w:t>
      </w:r>
      <w:r w:rsidR="00445F37"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комплексу.</w:t>
      </w:r>
      <w:r w:rsidR="00445F37" w:rsidRPr="00E24EDD">
        <w:rPr>
          <w:rFonts w:ascii="Times New Roman" w:hAnsi="Times New Roman" w:cs="Times New Roman"/>
          <w:bCs/>
          <w:lang w:eastAsia="ru-RU"/>
        </w:rPr>
        <w:t xml:space="preserve"> </w:t>
      </w:r>
    </w:p>
    <w:p w:rsidR="00413159" w:rsidRPr="00E24EDD" w:rsidRDefault="001B5D4E" w:rsidP="00B24AFD">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7.1.6.</w:t>
      </w:r>
      <w:r w:rsidR="00333DD8" w:rsidRPr="00E24EDD">
        <w:rPr>
          <w:rFonts w:ascii="Times New Roman" w:hAnsi="Times New Roman" w:cs="Times New Roman"/>
          <w:bCs/>
          <w:lang w:eastAsia="ru-RU"/>
        </w:rPr>
        <w:t> </w:t>
      </w:r>
      <w:r w:rsidRPr="00E24EDD">
        <w:rPr>
          <w:rFonts w:ascii="Times New Roman" w:hAnsi="Times New Roman" w:cs="Times New Roman"/>
          <w:lang w:eastAsia="ru-RU"/>
        </w:rPr>
        <w:t>Наличие на рабочем месте соискателя:</w:t>
      </w:r>
    </w:p>
    <w:p w:rsidR="00413159" w:rsidRPr="00E24EDD" w:rsidRDefault="00333DD8" w:rsidP="00B24AFD">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 </w:t>
      </w:r>
      <w:r w:rsidR="001B5D4E" w:rsidRPr="00E24EDD">
        <w:rPr>
          <w:rFonts w:ascii="Times New Roman" w:hAnsi="Times New Roman" w:cs="Times New Roman"/>
          <w:lang w:eastAsia="ru-RU"/>
        </w:rPr>
        <w:t>бумаги формата А4 для записей;</w:t>
      </w:r>
    </w:p>
    <w:p w:rsidR="00413159" w:rsidRPr="00E24EDD" w:rsidRDefault="00333DD8" w:rsidP="00B24AFD">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 </w:t>
      </w:r>
      <w:r w:rsidR="00027AC2" w:rsidRPr="00E24EDD">
        <w:rPr>
          <w:rFonts w:ascii="Times New Roman" w:hAnsi="Times New Roman" w:cs="Times New Roman"/>
          <w:lang w:eastAsia="ru-RU"/>
        </w:rPr>
        <w:t>синей шариковой (гелевой) ручки.</w:t>
      </w:r>
    </w:p>
    <w:p w:rsidR="00413159" w:rsidRPr="00E24EDD" w:rsidRDefault="00333DD8" w:rsidP="00B24AFD">
      <w:pPr>
        <w:spacing w:after="0" w:line="240" w:lineRule="auto"/>
        <w:jc w:val="both"/>
        <w:rPr>
          <w:rFonts w:ascii="Times New Roman" w:hAnsi="Times New Roman" w:cs="Times New Roman"/>
          <w:bCs/>
          <w:lang w:eastAsia="ru-RU"/>
        </w:rPr>
      </w:pPr>
      <w:r w:rsidRPr="00E24EDD">
        <w:rPr>
          <w:rFonts w:ascii="Times New Roman" w:hAnsi="Times New Roman" w:cs="Times New Roman"/>
          <w:bCs/>
          <w:lang w:eastAsia="ru-RU"/>
        </w:rPr>
        <w:t>7.1.7. </w:t>
      </w:r>
      <w:r w:rsidR="001B5D4E" w:rsidRPr="00E24EDD">
        <w:rPr>
          <w:rFonts w:ascii="Times New Roman" w:hAnsi="Times New Roman" w:cs="Times New Roman"/>
          <w:lang w:eastAsia="ru-RU"/>
        </w:rPr>
        <w:t xml:space="preserve">Наличие </w:t>
      </w:r>
      <w:r w:rsidR="001D3F1F" w:rsidRPr="00E24EDD">
        <w:rPr>
          <w:rFonts w:ascii="Times New Roman" w:hAnsi="Times New Roman" w:cs="Times New Roman"/>
          <w:bCs/>
          <w:lang w:eastAsia="ru-RU"/>
        </w:rPr>
        <w:t>профессионального</w:t>
      </w:r>
      <w:r w:rsidRPr="00E24EDD">
        <w:rPr>
          <w:rFonts w:ascii="Times New Roman" w:hAnsi="Times New Roman" w:cs="Times New Roman"/>
          <w:bCs/>
          <w:lang w:eastAsia="ru-RU"/>
        </w:rPr>
        <w:t xml:space="preserve"> стандарт</w:t>
      </w:r>
      <w:r w:rsidR="001D3F1F" w:rsidRPr="00E24EDD">
        <w:rPr>
          <w:rFonts w:ascii="Times New Roman" w:hAnsi="Times New Roman" w:cs="Times New Roman"/>
          <w:bCs/>
          <w:lang w:eastAsia="ru-RU"/>
        </w:rPr>
        <w:t>а</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w:t>
      </w:r>
      <w:r w:rsidR="00C52581" w:rsidRPr="00E24EDD">
        <w:rPr>
          <w:rFonts w:ascii="Times New Roman" w:hAnsi="Times New Roman" w:cs="Times New Roman"/>
          <w:lang w:eastAsia="ru-RU"/>
        </w:rPr>
        <w:t>Специалист, ответственный за организацию эксплуатации эскалаторов и пассажирских конвейеров</w:t>
      </w:r>
      <w:r w:rsidR="001B5D4E" w:rsidRPr="00E24EDD">
        <w:rPr>
          <w:rFonts w:ascii="Times New Roman" w:hAnsi="Times New Roman" w:cs="Times New Roman"/>
          <w:lang w:eastAsia="ru-RU"/>
        </w:rPr>
        <w:t>» и других документов, входящих в состав</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рекомендуемых нормативных</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документов.</w:t>
      </w:r>
      <w:r w:rsidR="00914964" w:rsidRPr="00E24EDD">
        <w:rPr>
          <w:rFonts w:ascii="Times New Roman" w:hAnsi="Times New Roman" w:cs="Times New Roman"/>
          <w:bCs/>
          <w:lang w:eastAsia="ru-RU"/>
        </w:rPr>
        <w:t xml:space="preserve"> </w:t>
      </w:r>
    </w:p>
    <w:p w:rsidR="00413159" w:rsidRPr="00E24EDD" w:rsidRDefault="003F5D6C" w:rsidP="00B24AFD">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7.1.8</w:t>
      </w:r>
      <w:r w:rsidR="001B5D4E" w:rsidRPr="00E24EDD">
        <w:rPr>
          <w:rFonts w:ascii="Times New Roman" w:hAnsi="Times New Roman" w:cs="Times New Roman"/>
          <w:lang w:eastAsia="ru-RU"/>
        </w:rPr>
        <w:t>.</w:t>
      </w:r>
      <w:r w:rsidR="00333DD8" w:rsidRPr="00E24EDD">
        <w:rPr>
          <w:rFonts w:ascii="Times New Roman" w:hAnsi="Times New Roman" w:cs="Times New Roman"/>
          <w:bCs/>
          <w:lang w:eastAsia="ru-RU"/>
        </w:rPr>
        <w:t> </w:t>
      </w:r>
      <w:r w:rsidR="001B5D4E" w:rsidRPr="00E24EDD">
        <w:rPr>
          <w:rFonts w:ascii="Times New Roman" w:hAnsi="Times New Roman" w:cs="Times New Roman"/>
          <w:lang w:eastAsia="ru-RU"/>
        </w:rPr>
        <w:t>Наличие питьевой воды.</w:t>
      </w:r>
    </w:p>
    <w:p w:rsidR="00B764EA" w:rsidRPr="00E24EDD" w:rsidRDefault="00B764EA" w:rsidP="00924D0A">
      <w:pPr>
        <w:spacing w:after="0" w:line="240" w:lineRule="auto"/>
        <w:ind w:firstLine="709"/>
        <w:jc w:val="both"/>
        <w:rPr>
          <w:rFonts w:ascii="Times New Roman" w:hAnsi="Times New Roman" w:cs="Times New Roman"/>
          <w:lang w:eastAsia="ru-RU"/>
        </w:rPr>
      </w:pPr>
    </w:p>
    <w:p w:rsidR="00413159" w:rsidRPr="00E24EDD" w:rsidRDefault="00333DD8" w:rsidP="003F5D6C">
      <w:pPr>
        <w:spacing w:after="0" w:line="240" w:lineRule="auto"/>
        <w:jc w:val="both"/>
        <w:rPr>
          <w:rFonts w:ascii="Times New Roman" w:hAnsi="Times New Roman" w:cs="Times New Roman"/>
          <w:b/>
          <w:bCs/>
          <w:lang w:eastAsia="ru-RU"/>
        </w:rPr>
      </w:pPr>
      <w:r w:rsidRPr="00E24EDD">
        <w:rPr>
          <w:rFonts w:ascii="Times New Roman" w:hAnsi="Times New Roman" w:cs="Times New Roman"/>
          <w:b/>
          <w:bCs/>
          <w:lang w:eastAsia="ru-RU"/>
        </w:rPr>
        <w:t>7.2. </w:t>
      </w:r>
      <w:r w:rsidR="001B5D4E" w:rsidRPr="00E24EDD">
        <w:rPr>
          <w:rFonts w:ascii="Times New Roman" w:hAnsi="Times New Roman" w:cs="Times New Roman"/>
          <w:b/>
          <w:lang w:eastAsia="ru-RU"/>
        </w:rPr>
        <w:t>Материально-технические ресурсы для обеспечения практического этапа</w:t>
      </w:r>
      <w:r w:rsidR="00914964" w:rsidRPr="00E24EDD">
        <w:rPr>
          <w:rFonts w:ascii="Times New Roman" w:hAnsi="Times New Roman" w:cs="Times New Roman"/>
          <w:b/>
          <w:bCs/>
          <w:lang w:eastAsia="ru-RU"/>
        </w:rPr>
        <w:t xml:space="preserve"> </w:t>
      </w:r>
      <w:r w:rsidR="001B5D4E" w:rsidRPr="00E24EDD">
        <w:rPr>
          <w:rFonts w:ascii="Times New Roman" w:hAnsi="Times New Roman" w:cs="Times New Roman"/>
          <w:b/>
          <w:lang w:eastAsia="ru-RU"/>
        </w:rPr>
        <w:t>профессионального экзамена</w:t>
      </w:r>
      <w:r w:rsidRPr="00E24EDD">
        <w:rPr>
          <w:rFonts w:ascii="Times New Roman" w:hAnsi="Times New Roman" w:cs="Times New Roman"/>
          <w:b/>
          <w:bCs/>
          <w:lang w:eastAsia="ru-RU"/>
        </w:rPr>
        <w:t>:</w:t>
      </w:r>
    </w:p>
    <w:p w:rsidR="00413159" w:rsidRPr="00E24EDD" w:rsidRDefault="001B5D4E" w:rsidP="003F5D6C">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7.2.1.</w:t>
      </w:r>
      <w:r w:rsidR="00333DD8" w:rsidRPr="00E24EDD">
        <w:rPr>
          <w:rFonts w:ascii="Times New Roman" w:hAnsi="Times New Roman" w:cs="Times New Roman"/>
          <w:bCs/>
          <w:lang w:eastAsia="ru-RU"/>
        </w:rPr>
        <w:t> </w:t>
      </w:r>
      <w:r w:rsidRPr="00E24EDD">
        <w:rPr>
          <w:rFonts w:ascii="Times New Roman" w:hAnsi="Times New Roman" w:cs="Times New Roman"/>
          <w:lang w:eastAsia="ru-RU"/>
        </w:rPr>
        <w:t>Наличие материально-технического обеспечения деятельности в области</w:t>
      </w:r>
      <w:r w:rsidR="00914964" w:rsidRPr="00E24EDD">
        <w:rPr>
          <w:rFonts w:ascii="Times New Roman" w:hAnsi="Times New Roman" w:cs="Times New Roman"/>
          <w:bCs/>
          <w:lang w:eastAsia="ru-RU"/>
        </w:rPr>
        <w:t xml:space="preserve"> </w:t>
      </w:r>
      <w:r w:rsidRPr="00E24EDD">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E24EDD">
        <w:rPr>
          <w:rFonts w:ascii="Times New Roman" w:hAnsi="Times New Roman" w:cs="Times New Roman"/>
          <w:lang w:eastAsia="ru-RU"/>
        </w:rPr>
        <w:br/>
      </w:r>
      <w:r w:rsidRPr="00E24EDD">
        <w:rPr>
          <w:rFonts w:ascii="Times New Roman" w:hAnsi="Times New Roman" w:cs="Times New Roman"/>
          <w:lang w:eastAsia="ru-RU"/>
        </w:rPr>
        <w:t>с</w:t>
      </w:r>
      <w:r w:rsidR="00914964" w:rsidRPr="00E24EDD">
        <w:rPr>
          <w:rFonts w:ascii="Times New Roman" w:hAnsi="Times New Roman" w:cs="Times New Roman"/>
          <w:bCs/>
          <w:lang w:eastAsia="ru-RU"/>
        </w:rPr>
        <w:t xml:space="preserve"> </w:t>
      </w:r>
      <w:r w:rsidRPr="00E24EDD">
        <w:rPr>
          <w:rFonts w:ascii="Times New Roman" w:hAnsi="Times New Roman" w:cs="Times New Roman"/>
          <w:lang w:eastAsia="ru-RU"/>
        </w:rPr>
        <w:t>государственными и местными нормами и требованиями, федеральными</w:t>
      </w:r>
      <w:r w:rsidR="00914964" w:rsidRPr="00E24EDD">
        <w:rPr>
          <w:rFonts w:ascii="Times New Roman" w:hAnsi="Times New Roman" w:cs="Times New Roman"/>
          <w:bCs/>
          <w:lang w:eastAsia="ru-RU"/>
        </w:rPr>
        <w:t xml:space="preserve"> </w:t>
      </w:r>
      <w:r w:rsidRPr="00E24EDD">
        <w:rPr>
          <w:rFonts w:ascii="Times New Roman" w:hAnsi="Times New Roman" w:cs="Times New Roman"/>
          <w:lang w:eastAsia="ru-RU"/>
        </w:rPr>
        <w:t>государственными требованиями.</w:t>
      </w:r>
    </w:p>
    <w:p w:rsidR="009F1BD7" w:rsidRPr="00E24EDD" w:rsidRDefault="001B5D4E" w:rsidP="009F1BD7">
      <w:pPr>
        <w:spacing w:after="0" w:line="240" w:lineRule="auto"/>
        <w:jc w:val="both"/>
        <w:rPr>
          <w:sz w:val="22"/>
          <w:szCs w:val="22"/>
        </w:rPr>
      </w:pPr>
      <w:r w:rsidRPr="00E24EDD">
        <w:rPr>
          <w:rFonts w:ascii="Times New Roman" w:hAnsi="Times New Roman" w:cs="Times New Roman"/>
          <w:lang w:eastAsia="ru-RU"/>
        </w:rPr>
        <w:t>7.2.2.</w:t>
      </w:r>
      <w:r w:rsidR="00333DD8" w:rsidRPr="00E24EDD">
        <w:rPr>
          <w:rFonts w:ascii="Times New Roman" w:hAnsi="Times New Roman" w:cs="Times New Roman"/>
          <w:bCs/>
          <w:lang w:eastAsia="ru-RU"/>
        </w:rPr>
        <w:t> </w:t>
      </w:r>
      <w:r w:rsidRPr="00E24EDD">
        <w:rPr>
          <w:rFonts w:ascii="Times New Roman" w:hAnsi="Times New Roman" w:cs="Times New Roman"/>
          <w:lang w:eastAsia="ru-RU"/>
        </w:rPr>
        <w:t>Наличие на праве собственности или ином законном основании помещения,</w:t>
      </w:r>
      <w:r w:rsidR="00914964" w:rsidRPr="00E24EDD">
        <w:rPr>
          <w:rFonts w:ascii="Times New Roman" w:hAnsi="Times New Roman" w:cs="Times New Roman"/>
          <w:bCs/>
          <w:lang w:eastAsia="ru-RU"/>
        </w:rPr>
        <w:t xml:space="preserve"> </w:t>
      </w:r>
      <w:r w:rsidRPr="00E24EDD">
        <w:rPr>
          <w:rFonts w:ascii="Times New Roman" w:hAnsi="Times New Roman" w:cs="Times New Roman"/>
          <w:lang w:eastAsia="ru-RU"/>
        </w:rPr>
        <w:t>необходимого для осуществления деятельности в области независимой оценки</w:t>
      </w:r>
      <w:r w:rsidR="00914964" w:rsidRPr="00E24EDD">
        <w:rPr>
          <w:rFonts w:ascii="Times New Roman" w:hAnsi="Times New Roman" w:cs="Times New Roman"/>
          <w:bCs/>
          <w:lang w:eastAsia="ru-RU"/>
        </w:rPr>
        <w:t xml:space="preserve"> </w:t>
      </w:r>
      <w:r w:rsidR="00C5091B" w:rsidRPr="00E24EDD">
        <w:rPr>
          <w:rFonts w:ascii="Times New Roman" w:hAnsi="Times New Roman" w:cs="Times New Roman"/>
          <w:lang w:eastAsia="ru-RU"/>
        </w:rPr>
        <w:t xml:space="preserve">квалификации </w:t>
      </w:r>
      <w:r w:rsidR="002542B2" w:rsidRPr="00E24EDD">
        <w:rPr>
          <w:rFonts w:ascii="Times New Roman" w:hAnsi="Times New Roman" w:cs="Times New Roman"/>
          <w:lang w:eastAsia="ru-RU"/>
        </w:rPr>
        <w:t xml:space="preserve">по квалификации – </w:t>
      </w:r>
      <w:r w:rsidR="006F0B21" w:rsidRPr="00E24EDD">
        <w:rPr>
          <w:rFonts w:ascii="Times New Roman" w:hAnsi="Times New Roman" w:cs="Times New Roman"/>
          <w:lang w:eastAsia="ru-RU"/>
        </w:rPr>
        <w:t xml:space="preserve">Специалист, ответственный за организацию </w:t>
      </w:r>
      <w:r w:rsidR="006F0B21" w:rsidRPr="00E24EDD">
        <w:rPr>
          <w:rFonts w:ascii="Times New Roman" w:hAnsi="Times New Roman" w:cs="Times New Roman"/>
          <w:bCs/>
          <w:lang w:eastAsia="ru-RU"/>
        </w:rPr>
        <w:t>эксплуатации эскалаторов и пассажирских конвейеров (6 уровень квалификации)</w:t>
      </w:r>
      <w:r w:rsidRPr="00E24EDD">
        <w:rPr>
          <w:rFonts w:ascii="Times New Roman" w:hAnsi="Times New Roman" w:cs="Times New Roman"/>
          <w:bCs/>
          <w:lang w:eastAsia="ru-RU"/>
        </w:rPr>
        <w:t xml:space="preserve">: </w:t>
      </w:r>
      <w:r w:rsidR="009F1BD7" w:rsidRPr="00E24EDD">
        <w:rPr>
          <w:rFonts w:ascii="Times New Roman" w:hAnsi="Times New Roman" w:cs="Times New Roman"/>
          <w:bCs/>
          <w:lang w:eastAsia="ru-RU"/>
        </w:rPr>
        <w:t>Стационарный компьютер, техническая документация, документация по ведению эксплуатации эскалаторов, нормативная документация, канцелярия, измерительный инструмент.</w:t>
      </w:r>
    </w:p>
    <w:p w:rsidR="00413159" w:rsidRPr="00E24EDD" w:rsidRDefault="00333DD8" w:rsidP="009F1BD7">
      <w:pPr>
        <w:spacing w:after="0" w:line="240" w:lineRule="auto"/>
        <w:jc w:val="both"/>
        <w:rPr>
          <w:rFonts w:ascii="Times New Roman" w:hAnsi="Times New Roman" w:cs="Times New Roman"/>
          <w:bCs/>
          <w:lang w:eastAsia="ru-RU"/>
        </w:rPr>
      </w:pPr>
      <w:r w:rsidRPr="00E24EDD">
        <w:rPr>
          <w:rFonts w:ascii="Times New Roman" w:hAnsi="Times New Roman" w:cs="Times New Roman"/>
          <w:bCs/>
          <w:lang w:eastAsia="ru-RU"/>
        </w:rPr>
        <w:t>7.2.3. </w:t>
      </w:r>
      <w:r w:rsidR="001B5D4E" w:rsidRPr="00E24EDD">
        <w:rPr>
          <w:rFonts w:ascii="Times New Roman" w:hAnsi="Times New Roman" w:cs="Times New Roman"/>
          <w:lang w:eastAsia="ru-RU"/>
        </w:rPr>
        <w:t>Наличие в помещении информационных стендов с информационными</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E24EDD">
        <w:rPr>
          <w:rFonts w:ascii="Times New Roman" w:hAnsi="Times New Roman" w:cs="Times New Roman"/>
          <w:lang w:eastAsia="ru-RU"/>
        </w:rPr>
        <w:br/>
      </w:r>
      <w:r w:rsidR="001B5D4E" w:rsidRPr="00E24EDD">
        <w:rPr>
          <w:rFonts w:ascii="Times New Roman" w:hAnsi="Times New Roman" w:cs="Times New Roman"/>
          <w:lang w:eastAsia="ru-RU"/>
        </w:rPr>
        <w:t>о</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E24EDD">
        <w:rPr>
          <w:rFonts w:ascii="Times New Roman" w:hAnsi="Times New Roman" w:cs="Times New Roman"/>
          <w:lang w:eastAsia="ru-RU"/>
        </w:rPr>
        <w:br/>
      </w:r>
      <w:r w:rsidR="001B5D4E" w:rsidRPr="00E24EDD">
        <w:rPr>
          <w:rFonts w:ascii="Times New Roman" w:hAnsi="Times New Roman" w:cs="Times New Roman"/>
          <w:lang w:eastAsia="ru-RU"/>
        </w:rPr>
        <w:t>и</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слуховому восприятию этой информации посетителями.</w:t>
      </w:r>
      <w:r w:rsidR="00914964" w:rsidRPr="00E24EDD">
        <w:rPr>
          <w:rFonts w:ascii="Times New Roman" w:hAnsi="Times New Roman" w:cs="Times New Roman"/>
          <w:bCs/>
          <w:lang w:eastAsia="ru-RU"/>
        </w:rPr>
        <w:t xml:space="preserve"> </w:t>
      </w:r>
    </w:p>
    <w:p w:rsidR="002542B2" w:rsidRPr="00E24EDD" w:rsidRDefault="00333DD8" w:rsidP="002542B2">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7.2.4. </w:t>
      </w:r>
      <w:r w:rsidR="001B5D4E" w:rsidRPr="00E24EDD">
        <w:rPr>
          <w:rFonts w:ascii="Times New Roman" w:hAnsi="Times New Roman" w:cs="Times New Roman"/>
          <w:lang w:eastAsia="ru-RU"/>
        </w:rPr>
        <w:t xml:space="preserve">Наличие рабочих мест </w:t>
      </w:r>
      <w:r w:rsidR="00324185" w:rsidRPr="00E24EDD">
        <w:rPr>
          <w:rFonts w:ascii="Times New Roman" w:hAnsi="Times New Roman" w:cs="Times New Roman"/>
          <w:lang w:eastAsia="ru-RU"/>
        </w:rPr>
        <w:t>работ</w:t>
      </w:r>
      <w:r w:rsidR="001B5D4E" w:rsidRPr="00E24EDD">
        <w:rPr>
          <w:rFonts w:ascii="Times New Roman" w:hAnsi="Times New Roman" w:cs="Times New Roman"/>
          <w:lang w:eastAsia="ru-RU"/>
        </w:rPr>
        <w:t>ников центра оценки квалификаций,</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оборудова</w:t>
      </w:r>
      <w:r w:rsidR="002542B2" w:rsidRPr="00E24EDD">
        <w:rPr>
          <w:rFonts w:ascii="Times New Roman" w:hAnsi="Times New Roman" w:cs="Times New Roman"/>
          <w:lang w:eastAsia="ru-RU"/>
        </w:rPr>
        <w:t>нных персональными компьютерами. Технические характеристиками не ниже:</w:t>
      </w:r>
    </w:p>
    <w:p w:rsidR="002542B2" w:rsidRPr="00E24EDD" w:rsidRDefault="002542B2" w:rsidP="002542B2">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t xml:space="preserve">- операционная система: </w:t>
      </w:r>
      <w:proofErr w:type="spellStart"/>
      <w:r w:rsidRPr="00E24EDD">
        <w:rPr>
          <w:rFonts w:ascii="Times New Roman" w:hAnsi="Times New Roman" w:cs="Times New Roman"/>
          <w:lang w:eastAsia="ru-RU"/>
        </w:rPr>
        <w:t>Windows</w:t>
      </w:r>
      <w:proofErr w:type="spellEnd"/>
      <w:r w:rsidRPr="00E24EDD">
        <w:rPr>
          <w:rFonts w:ascii="Times New Roman" w:hAnsi="Times New Roman" w:cs="Times New Roman"/>
          <w:lang w:eastAsia="ru-RU"/>
        </w:rPr>
        <w:t xml:space="preserve"> 7 </w:t>
      </w:r>
      <w:proofErr w:type="spellStart"/>
      <w:r w:rsidRPr="00E24EDD">
        <w:rPr>
          <w:rFonts w:ascii="Times New Roman" w:hAnsi="Times New Roman" w:cs="Times New Roman"/>
          <w:lang w:eastAsia="ru-RU"/>
        </w:rPr>
        <w:t>professional</w:t>
      </w:r>
      <w:proofErr w:type="spellEnd"/>
      <w:r w:rsidRPr="00E24EDD">
        <w:rPr>
          <w:rFonts w:ascii="Times New Roman" w:hAnsi="Times New Roman" w:cs="Times New Roman"/>
          <w:lang w:eastAsia="ru-RU"/>
        </w:rPr>
        <w:t xml:space="preserve">; Пакет приложений </w:t>
      </w:r>
      <w:proofErr w:type="spellStart"/>
      <w:r w:rsidRPr="00E24EDD">
        <w:rPr>
          <w:rFonts w:ascii="Times New Roman" w:hAnsi="Times New Roman" w:cs="Times New Roman"/>
          <w:lang w:eastAsia="ru-RU"/>
        </w:rPr>
        <w:t>Microsoft</w:t>
      </w:r>
      <w:proofErr w:type="spellEnd"/>
      <w:r w:rsidRPr="00E24EDD">
        <w:rPr>
          <w:rFonts w:ascii="Times New Roman" w:hAnsi="Times New Roman" w:cs="Times New Roman"/>
          <w:lang w:eastAsia="ru-RU"/>
        </w:rPr>
        <w:t xml:space="preserve"> </w:t>
      </w:r>
      <w:proofErr w:type="spellStart"/>
      <w:r w:rsidRPr="00E24EDD">
        <w:rPr>
          <w:rFonts w:ascii="Times New Roman" w:hAnsi="Times New Roman" w:cs="Times New Roman"/>
          <w:lang w:eastAsia="ru-RU"/>
        </w:rPr>
        <w:t>Office</w:t>
      </w:r>
      <w:proofErr w:type="spellEnd"/>
      <w:r w:rsidRPr="00E24EDD">
        <w:rPr>
          <w:rFonts w:ascii="Times New Roman" w:hAnsi="Times New Roman" w:cs="Times New Roman"/>
          <w:lang w:eastAsia="ru-RU"/>
        </w:rPr>
        <w:t xml:space="preserve"> 2010; - установленный браузер </w:t>
      </w:r>
      <w:proofErr w:type="spellStart"/>
      <w:r w:rsidRPr="00E24EDD">
        <w:rPr>
          <w:rFonts w:ascii="Times New Roman" w:hAnsi="Times New Roman" w:cs="Times New Roman"/>
          <w:lang w:eastAsia="ru-RU"/>
        </w:rPr>
        <w:t>Google</w:t>
      </w:r>
      <w:proofErr w:type="spellEnd"/>
      <w:r w:rsidRPr="00E24EDD">
        <w:rPr>
          <w:rFonts w:ascii="Times New Roman" w:hAnsi="Times New Roman" w:cs="Times New Roman"/>
          <w:lang w:eastAsia="ru-RU"/>
        </w:rPr>
        <w:t xml:space="preserve"> </w:t>
      </w:r>
      <w:proofErr w:type="spellStart"/>
      <w:r w:rsidRPr="00E24EDD">
        <w:rPr>
          <w:rFonts w:ascii="Times New Roman" w:hAnsi="Times New Roman" w:cs="Times New Roman"/>
          <w:lang w:eastAsia="ru-RU"/>
        </w:rPr>
        <w:t>Chrome</w:t>
      </w:r>
      <w:proofErr w:type="spellEnd"/>
      <w:r w:rsidRPr="00E24EDD">
        <w:rPr>
          <w:rFonts w:ascii="Times New Roman" w:hAnsi="Times New Roman" w:cs="Times New Roman"/>
          <w:lang w:eastAsia="ru-RU"/>
        </w:rPr>
        <w:t>, «</w:t>
      </w:r>
      <w:proofErr w:type="spellStart"/>
      <w:r w:rsidRPr="00E24EDD">
        <w:rPr>
          <w:rFonts w:ascii="Times New Roman" w:hAnsi="Times New Roman" w:cs="Times New Roman"/>
          <w:lang w:eastAsia="ru-RU"/>
        </w:rPr>
        <w:t>Internet</w:t>
      </w:r>
      <w:proofErr w:type="spellEnd"/>
      <w:r w:rsidRPr="00E24EDD">
        <w:rPr>
          <w:rFonts w:ascii="Times New Roman" w:hAnsi="Times New Roman" w:cs="Times New Roman"/>
          <w:lang w:eastAsia="ru-RU"/>
        </w:rPr>
        <w:t xml:space="preserve"> </w:t>
      </w:r>
      <w:proofErr w:type="spellStart"/>
      <w:r w:rsidRPr="00E24EDD">
        <w:rPr>
          <w:rFonts w:ascii="Times New Roman" w:hAnsi="Times New Roman" w:cs="Times New Roman"/>
          <w:lang w:eastAsia="ru-RU"/>
        </w:rPr>
        <w:t>Explorer</w:t>
      </w:r>
      <w:proofErr w:type="spellEnd"/>
      <w:r w:rsidRPr="00E24EDD">
        <w:rPr>
          <w:rFonts w:ascii="Times New Roman" w:hAnsi="Times New Roman" w:cs="Times New Roman"/>
          <w:lang w:eastAsia="ru-RU"/>
        </w:rPr>
        <w:t xml:space="preserve"> 8.0»; </w:t>
      </w:r>
      <w:proofErr w:type="spellStart"/>
      <w:r w:rsidRPr="00E24EDD">
        <w:rPr>
          <w:rFonts w:ascii="Times New Roman" w:hAnsi="Times New Roman" w:cs="Times New Roman"/>
          <w:lang w:eastAsia="ru-RU"/>
        </w:rPr>
        <w:t>Adobe</w:t>
      </w:r>
      <w:proofErr w:type="spellEnd"/>
      <w:r w:rsidRPr="00E24EDD">
        <w:rPr>
          <w:rFonts w:ascii="Times New Roman" w:hAnsi="Times New Roman" w:cs="Times New Roman"/>
          <w:lang w:eastAsia="ru-RU"/>
        </w:rPr>
        <w:t xml:space="preserve"> </w:t>
      </w:r>
      <w:proofErr w:type="spellStart"/>
      <w:r w:rsidRPr="00E24EDD">
        <w:rPr>
          <w:rFonts w:ascii="Times New Roman" w:hAnsi="Times New Roman" w:cs="Times New Roman"/>
          <w:lang w:eastAsia="ru-RU"/>
        </w:rPr>
        <w:t>Acrobat</w:t>
      </w:r>
      <w:proofErr w:type="spellEnd"/>
      <w:r w:rsidRPr="00E24EDD">
        <w:rPr>
          <w:rFonts w:ascii="Times New Roman" w:hAnsi="Times New Roman" w:cs="Times New Roman"/>
          <w:lang w:eastAsia="ru-RU"/>
        </w:rPr>
        <w:t>;</w:t>
      </w:r>
    </w:p>
    <w:p w:rsidR="00413159" w:rsidRPr="00E24EDD" w:rsidRDefault="002542B2" w:rsidP="002542B2">
      <w:pPr>
        <w:spacing w:after="0" w:line="240" w:lineRule="auto"/>
        <w:jc w:val="both"/>
        <w:rPr>
          <w:rFonts w:ascii="Times New Roman" w:hAnsi="Times New Roman" w:cs="Times New Roman"/>
          <w:lang w:eastAsia="ru-RU"/>
        </w:rPr>
      </w:pPr>
      <w:r w:rsidRPr="00E24EDD">
        <w:rPr>
          <w:rFonts w:ascii="Times New Roman" w:hAnsi="Times New Roman" w:cs="Times New Roman"/>
          <w:lang w:eastAsia="ru-RU"/>
        </w:rPr>
        <w:lastRenderedPageBreak/>
        <w:t>- персональные компьютеры имеют доступ к оргтехнике (принтер, мультимедиа-проектор с экраном) и информационно-телекоммуникационным сетям.</w:t>
      </w:r>
    </w:p>
    <w:p w:rsidR="00413159" w:rsidRPr="00E24EDD" w:rsidRDefault="00333DD8" w:rsidP="003F5D6C">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7.2.5. </w:t>
      </w:r>
      <w:r w:rsidR="002542B2" w:rsidRPr="00E24EDD">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rsidR="00413159" w:rsidRPr="00E24EDD" w:rsidRDefault="00333DD8" w:rsidP="003F5D6C">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7.2.6. </w:t>
      </w:r>
      <w:r w:rsidR="009F1BD7" w:rsidRPr="00E24EDD">
        <w:rPr>
          <w:rFonts w:ascii="Times New Roman" w:hAnsi="Times New Roman" w:cs="Times New Roman"/>
          <w:lang w:eastAsia="ru-RU"/>
        </w:rPr>
        <w:t>Необходимое оборудование и материалы</w:t>
      </w:r>
      <w:r w:rsidR="001B5D4E" w:rsidRPr="00E24EDD">
        <w:rPr>
          <w:rFonts w:ascii="Times New Roman" w:hAnsi="Times New Roman" w:cs="Times New Roman"/>
          <w:lang w:eastAsia="ru-RU"/>
        </w:rPr>
        <w:t>:</w:t>
      </w:r>
    </w:p>
    <w:p w:rsidR="009F1BD7" w:rsidRPr="00E24EDD" w:rsidRDefault="009F1BD7" w:rsidP="009F1BD7">
      <w:pPr>
        <w:spacing w:after="0" w:line="240" w:lineRule="auto"/>
        <w:jc w:val="both"/>
        <w:rPr>
          <w:rFonts w:ascii="Times New Roman" w:hAnsi="Times New Roman" w:cs="Times New Roman"/>
        </w:rPr>
      </w:pPr>
      <w:r w:rsidRPr="00E24EDD">
        <w:rPr>
          <w:rFonts w:ascii="Times New Roman" w:hAnsi="Times New Roman" w:cs="Times New Roman"/>
        </w:rPr>
        <w:t>- Руководство по эксплуатации, журнал технического обслуживания;</w:t>
      </w:r>
    </w:p>
    <w:p w:rsidR="009F1BD7" w:rsidRPr="00E24EDD" w:rsidRDefault="00223274" w:rsidP="009F1BD7">
      <w:pPr>
        <w:spacing w:after="0" w:line="240" w:lineRule="auto"/>
        <w:jc w:val="both"/>
        <w:rPr>
          <w:rFonts w:ascii="Times New Roman" w:hAnsi="Times New Roman" w:cs="Times New Roman"/>
        </w:rPr>
      </w:pPr>
      <w:r w:rsidRPr="00E24EDD">
        <w:rPr>
          <w:rFonts w:ascii="Times New Roman" w:hAnsi="Times New Roman" w:cs="Times New Roman"/>
        </w:rPr>
        <w:t xml:space="preserve">- Персональный </w:t>
      </w:r>
      <w:proofErr w:type="spellStart"/>
      <w:r w:rsidRPr="00E24EDD">
        <w:rPr>
          <w:rFonts w:ascii="Times New Roman" w:hAnsi="Times New Roman" w:cs="Times New Roman"/>
        </w:rPr>
        <w:t>компьюте</w:t>
      </w:r>
      <w:proofErr w:type="spellEnd"/>
      <w:r w:rsidR="009F1BD7" w:rsidRPr="00E24EDD">
        <w:rPr>
          <w:rFonts w:ascii="Times New Roman" w:hAnsi="Times New Roman" w:cs="Times New Roman"/>
        </w:rPr>
        <w:t>;</w:t>
      </w:r>
    </w:p>
    <w:p w:rsidR="009F1BD7" w:rsidRPr="00E24EDD" w:rsidRDefault="009F1BD7" w:rsidP="009F1BD7">
      <w:pPr>
        <w:spacing w:after="0" w:line="240" w:lineRule="auto"/>
        <w:jc w:val="both"/>
        <w:rPr>
          <w:rFonts w:ascii="Times New Roman" w:hAnsi="Times New Roman" w:cs="Times New Roman"/>
        </w:rPr>
      </w:pPr>
      <w:r w:rsidRPr="00E24EDD">
        <w:rPr>
          <w:rFonts w:ascii="Times New Roman" w:hAnsi="Times New Roman" w:cs="Times New Roman"/>
        </w:rPr>
        <w:t>- Производственная инструкция, ручка</w:t>
      </w:r>
      <w:r w:rsidR="00223274" w:rsidRPr="00E24EDD">
        <w:rPr>
          <w:rFonts w:ascii="Times New Roman" w:hAnsi="Times New Roman" w:cs="Times New Roman"/>
        </w:rPr>
        <w:t>,</w:t>
      </w:r>
      <w:r w:rsidR="00223274" w:rsidRPr="00E24EDD">
        <w:t xml:space="preserve"> </w:t>
      </w:r>
      <w:r w:rsidR="00223274" w:rsidRPr="00E24EDD">
        <w:rPr>
          <w:rFonts w:ascii="Times New Roman" w:hAnsi="Times New Roman" w:cs="Times New Roman"/>
        </w:rPr>
        <w:t>средство связи (телефон)</w:t>
      </w:r>
      <w:r w:rsidRPr="00E24EDD">
        <w:rPr>
          <w:rFonts w:ascii="Times New Roman" w:hAnsi="Times New Roman" w:cs="Times New Roman"/>
        </w:rPr>
        <w:t>.</w:t>
      </w:r>
    </w:p>
    <w:p w:rsidR="00413159" w:rsidRPr="00E24EDD" w:rsidRDefault="00333DD8" w:rsidP="003F5D6C">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7.2.7. </w:t>
      </w:r>
      <w:r w:rsidR="001B5D4E" w:rsidRPr="00E24EDD">
        <w:rPr>
          <w:rFonts w:ascii="Times New Roman" w:hAnsi="Times New Roman" w:cs="Times New Roman"/>
          <w:lang w:eastAsia="ru-RU"/>
        </w:rPr>
        <w:t xml:space="preserve">Наличие </w:t>
      </w:r>
      <w:r w:rsidR="00914964" w:rsidRPr="00E24EDD">
        <w:rPr>
          <w:rFonts w:ascii="Times New Roman" w:hAnsi="Times New Roman" w:cs="Times New Roman"/>
          <w:bCs/>
          <w:lang w:eastAsia="ru-RU"/>
        </w:rPr>
        <w:t>профессиональн</w:t>
      </w:r>
      <w:r w:rsidR="009872B1" w:rsidRPr="00E24EDD">
        <w:rPr>
          <w:rFonts w:ascii="Times New Roman" w:hAnsi="Times New Roman" w:cs="Times New Roman"/>
          <w:bCs/>
          <w:lang w:eastAsia="ru-RU"/>
        </w:rPr>
        <w:t>ого</w:t>
      </w:r>
      <w:r w:rsidR="00914964" w:rsidRPr="00E24EDD">
        <w:rPr>
          <w:rFonts w:ascii="Times New Roman" w:hAnsi="Times New Roman" w:cs="Times New Roman"/>
          <w:bCs/>
          <w:lang w:eastAsia="ru-RU"/>
        </w:rPr>
        <w:t xml:space="preserve"> стандарт</w:t>
      </w:r>
      <w:r w:rsidR="009872B1" w:rsidRPr="00E24EDD">
        <w:rPr>
          <w:rFonts w:ascii="Times New Roman" w:hAnsi="Times New Roman" w:cs="Times New Roman"/>
          <w:bCs/>
          <w:lang w:eastAsia="ru-RU"/>
        </w:rPr>
        <w:t>а</w:t>
      </w:r>
      <w:r w:rsidR="00914964" w:rsidRPr="00E24EDD">
        <w:rPr>
          <w:rFonts w:ascii="Times New Roman" w:hAnsi="Times New Roman" w:cs="Times New Roman"/>
          <w:bCs/>
          <w:lang w:eastAsia="ru-RU"/>
        </w:rPr>
        <w:t xml:space="preserve"> </w:t>
      </w:r>
      <w:r w:rsidR="001B5D4E" w:rsidRPr="00E24EDD">
        <w:rPr>
          <w:rFonts w:ascii="Times New Roman" w:hAnsi="Times New Roman" w:cs="Times New Roman"/>
          <w:lang w:eastAsia="ru-RU"/>
        </w:rPr>
        <w:t>«</w:t>
      </w:r>
      <w:r w:rsidR="00C52581" w:rsidRPr="00E24EDD">
        <w:rPr>
          <w:rFonts w:ascii="Times New Roman" w:hAnsi="Times New Roman" w:cs="Times New Roman"/>
          <w:lang w:eastAsia="ru-RU"/>
        </w:rPr>
        <w:t>Специалист, ответственный за организацию эксплуатации эскалаторов и пассажирских конвейеров</w:t>
      </w:r>
      <w:r w:rsidR="00AF78FE" w:rsidRPr="00E24EDD">
        <w:rPr>
          <w:rFonts w:ascii="Times New Roman" w:hAnsi="Times New Roman" w:cs="Times New Roman"/>
          <w:lang w:eastAsia="ru-RU"/>
        </w:rPr>
        <w:t xml:space="preserve">» </w:t>
      </w:r>
      <w:r w:rsidR="001B5D4E" w:rsidRPr="00E24EDD">
        <w:rPr>
          <w:rFonts w:ascii="Times New Roman" w:hAnsi="Times New Roman" w:cs="Times New Roman"/>
          <w:lang w:eastAsia="ru-RU"/>
        </w:rPr>
        <w:t>и други</w:t>
      </w:r>
      <w:r w:rsidR="00914964" w:rsidRPr="00E24EDD">
        <w:rPr>
          <w:rFonts w:ascii="Times New Roman" w:hAnsi="Times New Roman" w:cs="Times New Roman"/>
          <w:bCs/>
          <w:lang w:eastAsia="ru-RU"/>
        </w:rPr>
        <w:t xml:space="preserve">х документов, входящих в состав </w:t>
      </w:r>
      <w:r w:rsidR="001B5D4E" w:rsidRPr="00E24EDD">
        <w:rPr>
          <w:rFonts w:ascii="Times New Roman" w:hAnsi="Times New Roman" w:cs="Times New Roman"/>
          <w:lang w:eastAsia="ru-RU"/>
        </w:rPr>
        <w:t>рекомендуемых нормативных</w:t>
      </w:r>
      <w:r w:rsidR="00914964" w:rsidRPr="00E24EDD">
        <w:rPr>
          <w:rFonts w:ascii="Times New Roman" w:hAnsi="Times New Roman" w:cs="Times New Roman"/>
          <w:bCs/>
          <w:lang w:eastAsia="ru-RU"/>
        </w:rPr>
        <w:t xml:space="preserve"> </w:t>
      </w:r>
      <w:r w:rsidR="002542B2" w:rsidRPr="00E24EDD">
        <w:rPr>
          <w:rFonts w:ascii="Times New Roman" w:hAnsi="Times New Roman" w:cs="Times New Roman"/>
          <w:lang w:eastAsia="ru-RU"/>
        </w:rPr>
        <w:t>документов.</w:t>
      </w:r>
    </w:p>
    <w:p w:rsidR="008B1700" w:rsidRPr="00E24EDD" w:rsidRDefault="002542B2" w:rsidP="003F5D6C">
      <w:pPr>
        <w:spacing w:after="0" w:line="240" w:lineRule="auto"/>
        <w:jc w:val="both"/>
        <w:rPr>
          <w:rFonts w:ascii="Times New Roman" w:hAnsi="Times New Roman" w:cs="Times New Roman"/>
          <w:lang w:eastAsia="ru-RU"/>
        </w:rPr>
      </w:pPr>
      <w:r w:rsidRPr="00E24EDD">
        <w:rPr>
          <w:rFonts w:ascii="Times New Roman" w:hAnsi="Times New Roman" w:cs="Times New Roman"/>
          <w:bCs/>
          <w:lang w:eastAsia="ru-RU"/>
        </w:rPr>
        <w:t>7.2.8</w:t>
      </w:r>
      <w:r w:rsidR="00333DD8" w:rsidRPr="00E24EDD">
        <w:rPr>
          <w:rFonts w:ascii="Times New Roman" w:hAnsi="Times New Roman" w:cs="Times New Roman"/>
          <w:bCs/>
          <w:lang w:eastAsia="ru-RU"/>
        </w:rPr>
        <w:t>. </w:t>
      </w:r>
      <w:r w:rsidR="001B5D4E" w:rsidRPr="00E24EDD">
        <w:rPr>
          <w:rFonts w:ascii="Times New Roman" w:hAnsi="Times New Roman" w:cs="Times New Roman"/>
          <w:lang w:eastAsia="ru-RU"/>
        </w:rPr>
        <w:t>Наличие питьевой воды.</w:t>
      </w:r>
    </w:p>
    <w:p w:rsidR="008B1700" w:rsidRPr="00E24EDD" w:rsidRDefault="00613A29" w:rsidP="00DB001C">
      <w:pPr>
        <w:pStyle w:val="1"/>
      </w:pPr>
      <w:bookmarkStart w:id="37" w:name="_Toc195530578"/>
      <w:r w:rsidRPr="00E24EDD">
        <w:t>8. </w:t>
      </w:r>
      <w:r w:rsidR="00D97CF4" w:rsidRPr="00E24EDD">
        <w:t>Кадровое обеспечение оценочных мероприятий</w:t>
      </w:r>
      <w:bookmarkStart w:id="38" w:name="_Toc496567155"/>
      <w:bookmarkEnd w:id="36"/>
      <w:bookmarkEnd w:id="37"/>
    </w:p>
    <w:p w:rsidR="008B1700"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8.1</w:t>
      </w:r>
      <w:r w:rsidR="000910DE" w:rsidRPr="00E24EDD">
        <w:rPr>
          <w:rFonts w:ascii="Times New Roman" w:hAnsi="Times New Roman" w:cs="Times New Roman"/>
        </w:rPr>
        <w:t>. </w:t>
      </w:r>
      <w:r w:rsidR="00F21034" w:rsidRPr="00E24EDD">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E24EDD">
        <w:rPr>
          <w:rFonts w:ascii="Times New Roman" w:hAnsi="Times New Roman" w:cs="Times New Roman"/>
        </w:rPr>
        <w:t xml:space="preserve">, в состав которой </w:t>
      </w:r>
      <w:r w:rsidR="00F21034" w:rsidRPr="00E24EDD">
        <w:rPr>
          <w:rFonts w:ascii="Times New Roman" w:hAnsi="Times New Roman" w:cs="Times New Roman"/>
        </w:rPr>
        <w:t xml:space="preserve">входит не менее трех экспертов. </w:t>
      </w:r>
      <w:r w:rsidRPr="00E24EDD">
        <w:rPr>
          <w:rFonts w:ascii="Times New Roman" w:hAnsi="Times New Roman" w:cs="Times New Roman"/>
        </w:rPr>
        <w:t xml:space="preserve">Комиссия должна состоять из: </w:t>
      </w:r>
    </w:p>
    <w:p w:rsidR="008B1700"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974DB8" w:rsidRPr="00E24EDD">
        <w:rPr>
          <w:rFonts w:ascii="Times New Roman" w:hAnsi="Times New Roman" w:cs="Times New Roman"/>
        </w:rPr>
        <w:t> </w:t>
      </w:r>
      <w:r w:rsidRPr="00E24EDD">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054BBA" w:rsidRPr="00E24ED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24EDD">
        <w:rPr>
          <w:rFonts w:ascii="Times New Roman" w:hAnsi="Times New Roman" w:cs="Times New Roman"/>
        </w:rPr>
        <w:t xml:space="preserve">, для которого работа в центре оценки квалификаций является основной; </w:t>
      </w:r>
    </w:p>
    <w:p w:rsidR="008B1700"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 xml:space="preserve">эксперта по оценке квалификаций, аттестованного в установленном порядке </w:t>
      </w:r>
      <w:r w:rsidR="00054BBA" w:rsidRPr="00E24ED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24EDD">
        <w:rPr>
          <w:rFonts w:ascii="Times New Roman" w:hAnsi="Times New Roman" w:cs="Times New Roman"/>
        </w:rPr>
        <w:t xml:space="preserve">; </w:t>
      </w:r>
    </w:p>
    <w:p w:rsidR="008B1700"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 xml:space="preserve">технического эксперта, аттестованного в установленном порядке </w:t>
      </w:r>
      <w:r w:rsidR="00054BBA" w:rsidRPr="00E24ED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24EDD">
        <w:rPr>
          <w:rFonts w:ascii="Times New Roman" w:hAnsi="Times New Roman" w:cs="Times New Roman"/>
        </w:rPr>
        <w:t xml:space="preserve">, для которого работа в центре оценки квалификаций является основной. </w:t>
      </w:r>
    </w:p>
    <w:p w:rsidR="008B1700"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8.2. </w:t>
      </w:r>
      <w:r w:rsidR="00E3241B" w:rsidRPr="00E24EDD">
        <w:rPr>
          <w:rFonts w:ascii="Times New Roman" w:hAnsi="Times New Roman" w:cs="Times New Roman"/>
        </w:rPr>
        <w:t xml:space="preserve">Наличие у </w:t>
      </w:r>
      <w:r w:rsidR="008B1700" w:rsidRPr="00E24EDD">
        <w:rPr>
          <w:rFonts w:ascii="Times New Roman" w:hAnsi="Times New Roman" w:cs="Times New Roman"/>
        </w:rPr>
        <w:t xml:space="preserve">экспертов </w:t>
      </w:r>
      <w:r w:rsidR="00E3241B" w:rsidRPr="00E24EDD">
        <w:rPr>
          <w:rFonts w:ascii="Times New Roman" w:hAnsi="Times New Roman" w:cs="Times New Roman"/>
        </w:rPr>
        <w:t>высшего или среднего профессионального образования</w:t>
      </w:r>
      <w:r w:rsidR="008B1700" w:rsidRPr="00E24EDD">
        <w:rPr>
          <w:rFonts w:ascii="Times New Roman" w:hAnsi="Times New Roman" w:cs="Times New Roman"/>
        </w:rPr>
        <w:t xml:space="preserve">; </w:t>
      </w:r>
    </w:p>
    <w:p w:rsidR="008B1700"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8.3. </w:t>
      </w:r>
      <w:r w:rsidR="008B1700" w:rsidRPr="00E24EDD">
        <w:rPr>
          <w:rFonts w:ascii="Times New Roman" w:hAnsi="Times New Roman" w:cs="Times New Roman"/>
        </w:rPr>
        <w:t xml:space="preserve">Наличие </w:t>
      </w:r>
      <w:r w:rsidR="00E3241B" w:rsidRPr="00E24EDD">
        <w:rPr>
          <w:rFonts w:ascii="Times New Roman" w:hAnsi="Times New Roman" w:cs="Times New Roman"/>
        </w:rPr>
        <w:t xml:space="preserve">у экспертов по оценке квалификаций опыта работы не менее 3 лет в </w:t>
      </w:r>
      <w:r w:rsidR="005D1B2B" w:rsidRPr="00E24EDD">
        <w:rPr>
          <w:rFonts w:ascii="Times New Roman" w:hAnsi="Times New Roman" w:cs="Times New Roman"/>
        </w:rPr>
        <w:t>лифтовой отрасли, сфере подъемных сооружений и вертикального транспорта</w:t>
      </w:r>
      <w:r w:rsidR="00E3241B" w:rsidRPr="00E24EDD">
        <w:rPr>
          <w:rFonts w:ascii="Times New Roman" w:hAnsi="Times New Roman" w:cs="Times New Roman"/>
        </w:rPr>
        <w:t xml:space="preserve"> по квалификации не ниже оцениваемой.</w:t>
      </w:r>
    </w:p>
    <w:p w:rsidR="008B1700"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8.4. </w:t>
      </w:r>
      <w:r w:rsidR="008B1700" w:rsidRPr="00E24EDD">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5D1B2B" w:rsidRPr="00E24EDD">
        <w:rPr>
          <w:rFonts w:ascii="Times New Roman" w:hAnsi="Times New Roman" w:cs="Times New Roman"/>
        </w:rPr>
        <w:t>лифтовой отрасли, сфере подъемных сооружений и вертикального транспорта</w:t>
      </w:r>
      <w:r w:rsidR="008B1700" w:rsidRPr="00E24EDD">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E24EDD">
        <w:rPr>
          <w:rFonts w:ascii="Times New Roman" w:hAnsi="Times New Roman" w:cs="Times New Roman"/>
        </w:rPr>
        <w:t xml:space="preserve">льной переподготовки в </w:t>
      </w:r>
      <w:r w:rsidR="005D1B2B" w:rsidRPr="00E24EDD">
        <w:rPr>
          <w:rFonts w:ascii="Times New Roman" w:hAnsi="Times New Roman" w:cs="Times New Roman"/>
        </w:rPr>
        <w:t>лифтовой отрасли, сфере подъемных сооружений и вертикального транспорта</w:t>
      </w:r>
      <w:r w:rsidR="008B1700" w:rsidRPr="00E24EDD">
        <w:rPr>
          <w:rFonts w:ascii="Times New Roman" w:hAnsi="Times New Roman" w:cs="Times New Roman"/>
        </w:rPr>
        <w:t xml:space="preserve">, утверждается </w:t>
      </w:r>
      <w:r w:rsidR="00054BBA" w:rsidRPr="00E24ED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E24EDD">
        <w:rPr>
          <w:rFonts w:ascii="Times New Roman" w:hAnsi="Times New Roman" w:cs="Times New Roman"/>
        </w:rPr>
        <w:t>.</w:t>
      </w:r>
    </w:p>
    <w:p w:rsidR="007D1DB2"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8.5. </w:t>
      </w:r>
      <w:r w:rsidR="008B1700" w:rsidRPr="00E24EDD">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E24EDD">
        <w:rPr>
          <w:rFonts w:ascii="Times New Roman" w:hAnsi="Times New Roman" w:cs="Times New Roman"/>
        </w:rPr>
        <w:t>щим освоение:</w:t>
      </w:r>
    </w:p>
    <w:p w:rsidR="007D1DB2" w:rsidRPr="00E24EDD" w:rsidRDefault="005358AA" w:rsidP="00DB001C">
      <w:pPr>
        <w:spacing w:after="0" w:line="240" w:lineRule="auto"/>
        <w:jc w:val="both"/>
        <w:rPr>
          <w:rFonts w:ascii="Times New Roman" w:hAnsi="Times New Roman" w:cs="Times New Roman"/>
          <w:b/>
        </w:rPr>
      </w:pPr>
      <w:r w:rsidRPr="00E24EDD">
        <w:rPr>
          <w:rFonts w:ascii="Times New Roman" w:hAnsi="Times New Roman" w:cs="Times New Roman"/>
          <w:b/>
        </w:rPr>
        <w:t>Знаний:</w:t>
      </w:r>
    </w:p>
    <w:p w:rsidR="007D1DB2"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 xml:space="preserve">нормативных правовых актов в области независимой оценки квалификаций </w:t>
      </w:r>
      <w:r w:rsidR="000910DE" w:rsidRPr="00E24EDD">
        <w:rPr>
          <w:rFonts w:ascii="Times New Roman" w:hAnsi="Times New Roman" w:cs="Times New Roman"/>
        </w:rPr>
        <w:br/>
      </w:r>
      <w:r w:rsidRPr="00E24EDD">
        <w:rPr>
          <w:rFonts w:ascii="Times New Roman" w:hAnsi="Times New Roman" w:cs="Times New Roman"/>
        </w:rPr>
        <w:t>и особенностей их применения при проведен</w:t>
      </w:r>
      <w:r w:rsidR="007D1DB2" w:rsidRPr="00E24EDD">
        <w:rPr>
          <w:rFonts w:ascii="Times New Roman" w:hAnsi="Times New Roman" w:cs="Times New Roman"/>
        </w:rPr>
        <w:t xml:space="preserve">ии профессионального экзамена; </w:t>
      </w:r>
    </w:p>
    <w:p w:rsidR="007D1DB2" w:rsidRPr="00E24EDD" w:rsidRDefault="008B1700" w:rsidP="00B91BEF">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 xml:space="preserve">нормативных правовых актов, регулирующих вид профессиональной деятельности: </w:t>
      </w:r>
      <w:r w:rsidR="00160274" w:rsidRPr="00E24EDD">
        <w:rPr>
          <w:rFonts w:ascii="Times New Roman" w:hAnsi="Times New Roman" w:cs="Times New Roman"/>
        </w:rPr>
        <w:t>Техническое обслуживание и эксплуатация эскалаторов, пассажирских конвейеров и подъемных платформ для инвалидов</w:t>
      </w:r>
      <w:r w:rsidR="00B91BEF" w:rsidRPr="00E24EDD">
        <w:rPr>
          <w:rFonts w:ascii="Times New Roman" w:hAnsi="Times New Roman" w:cs="Times New Roman"/>
        </w:rPr>
        <w:t xml:space="preserve"> </w:t>
      </w:r>
      <w:r w:rsidRPr="00E24EDD">
        <w:rPr>
          <w:rFonts w:ascii="Times New Roman" w:hAnsi="Times New Roman" w:cs="Times New Roman"/>
        </w:rPr>
        <w:t xml:space="preserve">и квалификацию - </w:t>
      </w:r>
      <w:r w:rsidR="005631D7" w:rsidRPr="00E24EDD">
        <w:rPr>
          <w:rFonts w:ascii="Times New Roman" w:hAnsi="Times New Roman" w:cs="Times New Roman"/>
        </w:rPr>
        <w:t>Специалист, ответственный за организацию эксплуатации эскалаторов и пассажирских конвейеров (6 уровень квалификации);</w:t>
      </w:r>
      <w:r w:rsidR="0004241E" w:rsidRPr="00E24EDD">
        <w:rPr>
          <w:rFonts w:ascii="Times New Roman" w:hAnsi="Times New Roman" w:cs="Times New Roman"/>
        </w:rPr>
        <w:t xml:space="preserve"> </w:t>
      </w:r>
    </w:p>
    <w:p w:rsidR="007D1DB2"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lastRenderedPageBreak/>
        <w:t>-</w:t>
      </w:r>
      <w:r w:rsidR="007D1DB2" w:rsidRPr="00E24EDD">
        <w:rPr>
          <w:rFonts w:ascii="Times New Roman" w:hAnsi="Times New Roman" w:cs="Times New Roman"/>
        </w:rPr>
        <w:t> </w:t>
      </w:r>
      <w:r w:rsidRPr="00E24EDD">
        <w:rPr>
          <w:rFonts w:ascii="Times New Roman" w:hAnsi="Times New Roman" w:cs="Times New Roman"/>
        </w:rPr>
        <w:t xml:space="preserve">методов оценки квалификаций, определенных и утвержденных в оценочном средстве </w:t>
      </w:r>
      <w:r w:rsidR="00054BBA" w:rsidRPr="00E24EDD">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24EDD">
        <w:rPr>
          <w:rFonts w:ascii="Times New Roman" w:hAnsi="Times New Roman" w:cs="Times New Roman"/>
        </w:rPr>
        <w:t xml:space="preserve">; </w:t>
      </w:r>
    </w:p>
    <w:p w:rsidR="007D1DB2"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rsidR="007D1DB2"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порядка работы с персональными данными и информацией ограни</w:t>
      </w:r>
      <w:r w:rsidR="00E00DCF" w:rsidRPr="00E24EDD">
        <w:rPr>
          <w:rFonts w:ascii="Times New Roman" w:hAnsi="Times New Roman" w:cs="Times New Roman"/>
        </w:rPr>
        <w:t>ченного использования (доступа).</w:t>
      </w:r>
    </w:p>
    <w:p w:rsidR="007D1DB2" w:rsidRPr="00E24EDD" w:rsidRDefault="005358AA" w:rsidP="00DB001C">
      <w:pPr>
        <w:spacing w:after="0" w:line="240" w:lineRule="auto"/>
        <w:jc w:val="both"/>
        <w:rPr>
          <w:rFonts w:ascii="Times New Roman" w:hAnsi="Times New Roman" w:cs="Times New Roman"/>
          <w:b/>
        </w:rPr>
      </w:pPr>
      <w:r w:rsidRPr="00E24EDD">
        <w:rPr>
          <w:rFonts w:ascii="Times New Roman" w:hAnsi="Times New Roman" w:cs="Times New Roman"/>
          <w:b/>
        </w:rPr>
        <w:t>Умений:</w:t>
      </w:r>
    </w:p>
    <w:p w:rsidR="007D1DB2"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 </w:t>
      </w:r>
      <w:r w:rsidR="008B1700" w:rsidRPr="00E24EDD">
        <w:rPr>
          <w:rFonts w:ascii="Times New Roman" w:hAnsi="Times New Roman" w:cs="Times New Roman"/>
        </w:rPr>
        <w:t xml:space="preserve">применять оценочные средства; </w:t>
      </w:r>
    </w:p>
    <w:p w:rsidR="007D1DB2"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 </w:t>
      </w:r>
      <w:r w:rsidR="008B1700" w:rsidRPr="00E24EDD">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rsidR="007D1DB2"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 </w:t>
      </w:r>
      <w:r w:rsidR="008B1700" w:rsidRPr="00E24EDD">
        <w:rPr>
          <w:rFonts w:ascii="Times New Roman" w:hAnsi="Times New Roman" w:cs="Times New Roman"/>
        </w:rPr>
        <w:t>п</w:t>
      </w:r>
      <w:r w:rsidR="00E00DCF" w:rsidRPr="00E24EDD">
        <w:rPr>
          <w:rFonts w:ascii="Times New Roman" w:hAnsi="Times New Roman" w:cs="Times New Roman"/>
        </w:rPr>
        <w:t>р</w:t>
      </w:r>
      <w:r w:rsidR="008B1700" w:rsidRPr="00E24EDD">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rsidR="007D1DB2"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проводить наблюдение за ходом профессионального экзамена;</w:t>
      </w:r>
    </w:p>
    <w:p w:rsidR="007D1DB2"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 </w:t>
      </w:r>
      <w:r w:rsidR="008B1700" w:rsidRPr="00E24EDD">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rsidR="007D1DB2" w:rsidRPr="00E24EDD" w:rsidRDefault="007D1DB2" w:rsidP="00DB001C">
      <w:pPr>
        <w:spacing w:after="0" w:line="240" w:lineRule="auto"/>
        <w:jc w:val="both"/>
        <w:rPr>
          <w:rFonts w:ascii="Times New Roman" w:hAnsi="Times New Roman" w:cs="Times New Roman"/>
        </w:rPr>
      </w:pPr>
      <w:r w:rsidRPr="00E24EDD">
        <w:rPr>
          <w:rFonts w:ascii="Times New Roman" w:hAnsi="Times New Roman" w:cs="Times New Roman"/>
        </w:rPr>
        <w:t>- </w:t>
      </w:r>
      <w:r w:rsidR="008B1700" w:rsidRPr="00E24EDD">
        <w:rPr>
          <w:rFonts w:ascii="Times New Roman" w:hAnsi="Times New Roman" w:cs="Times New Roman"/>
        </w:rPr>
        <w:t>формулировать, обосновывать и документировать результаты профессионального экзамена;</w:t>
      </w:r>
    </w:p>
    <w:p w:rsidR="008B1700"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w:t>
      </w:r>
      <w:r w:rsidR="007D1DB2" w:rsidRPr="00E24EDD">
        <w:rPr>
          <w:rFonts w:ascii="Times New Roman" w:hAnsi="Times New Roman" w:cs="Times New Roman"/>
        </w:rPr>
        <w:t> </w:t>
      </w:r>
      <w:r w:rsidRPr="00E24EDD">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E24EDD">
        <w:rPr>
          <w:rFonts w:ascii="Times New Roman" w:hAnsi="Times New Roman" w:cs="Times New Roman"/>
        </w:rPr>
        <w:t>рмления экспертной документации.</w:t>
      </w:r>
    </w:p>
    <w:p w:rsidR="008B1700" w:rsidRPr="00E24EDD" w:rsidRDefault="008B1700" w:rsidP="00DB001C">
      <w:pPr>
        <w:spacing w:after="0" w:line="240" w:lineRule="auto"/>
        <w:jc w:val="both"/>
        <w:rPr>
          <w:rFonts w:ascii="Times New Roman" w:hAnsi="Times New Roman" w:cs="Times New Roman"/>
        </w:rPr>
      </w:pPr>
      <w:r w:rsidRPr="00E24EDD">
        <w:rPr>
          <w:rFonts w:ascii="Times New Roman" w:hAnsi="Times New Roman" w:cs="Times New Roman"/>
        </w:rPr>
        <w:t>8.6.</w:t>
      </w:r>
      <w:r w:rsidR="00974DB8" w:rsidRPr="00E24EDD">
        <w:rPr>
          <w:rFonts w:ascii="Times New Roman" w:hAnsi="Times New Roman" w:cs="Times New Roman"/>
        </w:rPr>
        <w:t> </w:t>
      </w:r>
      <w:r w:rsidRPr="00E24EDD">
        <w:rPr>
          <w:rFonts w:ascii="Times New Roman" w:hAnsi="Times New Roman" w:cs="Times New Roman"/>
        </w:rPr>
        <w:t xml:space="preserve">Подтверждение экспертами по оценке квалификаций (по требованию </w:t>
      </w:r>
      <w:r w:rsidR="00054BBA" w:rsidRPr="00E24EDD">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E24EDD">
        <w:rPr>
          <w:rFonts w:ascii="Times New Roman" w:hAnsi="Times New Roman" w:cs="Times New Roman"/>
        </w:rPr>
        <w:t>) квалификации путем прохождения оценки, проводимой экспертной комис</w:t>
      </w:r>
      <w:r w:rsidR="00974DB8" w:rsidRPr="00E24EDD">
        <w:rPr>
          <w:rFonts w:ascii="Times New Roman" w:hAnsi="Times New Roman" w:cs="Times New Roman"/>
        </w:rPr>
        <w:t>сией Совета</w:t>
      </w:r>
      <w:r w:rsidR="00E00DCF" w:rsidRPr="00E24EDD">
        <w:rPr>
          <w:rFonts w:ascii="Times New Roman" w:hAnsi="Times New Roman" w:cs="Times New Roman"/>
        </w:rPr>
        <w:t>.</w:t>
      </w:r>
      <w:r w:rsidR="00974DB8" w:rsidRPr="00E24EDD">
        <w:rPr>
          <w:rFonts w:ascii="Times New Roman" w:hAnsi="Times New Roman" w:cs="Times New Roman"/>
        </w:rPr>
        <w:t xml:space="preserve"> </w:t>
      </w:r>
    </w:p>
    <w:p w:rsidR="00974DB8" w:rsidRPr="00E24EDD" w:rsidRDefault="008B1700" w:rsidP="00924D0A">
      <w:pPr>
        <w:spacing w:after="0" w:line="240" w:lineRule="auto"/>
        <w:jc w:val="both"/>
        <w:rPr>
          <w:rFonts w:ascii="Times New Roman" w:hAnsi="Times New Roman" w:cs="Times New Roman"/>
        </w:rPr>
      </w:pPr>
      <w:r w:rsidRPr="00E24EDD">
        <w:rPr>
          <w:rFonts w:ascii="Times New Roman" w:hAnsi="Times New Roman" w:cs="Times New Roman"/>
        </w:rPr>
        <w:t>8.7.</w:t>
      </w:r>
      <w:r w:rsidR="00974DB8" w:rsidRPr="00E24EDD">
        <w:rPr>
          <w:rFonts w:ascii="Times New Roman" w:hAnsi="Times New Roman" w:cs="Times New Roman"/>
        </w:rPr>
        <w:t> </w:t>
      </w:r>
      <w:r w:rsidRPr="00E24EDD">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E24EDD">
        <w:rPr>
          <w:rFonts w:ascii="Times New Roman" w:hAnsi="Times New Roman" w:cs="Times New Roman"/>
        </w:rPr>
        <w:t>и</w:t>
      </w:r>
      <w:r w:rsidRPr="00E24EDD">
        <w:rPr>
          <w:rFonts w:ascii="Times New Roman" w:hAnsi="Times New Roman" w:cs="Times New Roman"/>
        </w:rPr>
        <w:t xml:space="preserve"> должностных обязанностей и при</w:t>
      </w:r>
      <w:r w:rsidR="006F02F6" w:rsidRPr="00E24EDD">
        <w:rPr>
          <w:rFonts w:ascii="Times New Roman" w:hAnsi="Times New Roman" w:cs="Times New Roman"/>
        </w:rPr>
        <w:t xml:space="preserve"> которой возникает или </w:t>
      </w:r>
      <w:r w:rsidRPr="00E24EDD">
        <w:rPr>
          <w:rFonts w:ascii="Times New Roman" w:hAnsi="Times New Roman" w:cs="Times New Roman"/>
        </w:rPr>
        <w:t>может возникнуть противоречие между личной заинтересованностью эксперта и правами</w:t>
      </w:r>
      <w:r w:rsidR="006F02F6" w:rsidRPr="00E24EDD">
        <w:rPr>
          <w:rFonts w:ascii="Times New Roman" w:hAnsi="Times New Roman" w:cs="Times New Roman"/>
        </w:rPr>
        <w:t>,</w:t>
      </w:r>
      <w:r w:rsidRPr="00E24EDD">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E24EDD">
        <w:rPr>
          <w:rFonts w:ascii="Times New Roman" w:hAnsi="Times New Roman" w:cs="Times New Roman"/>
        </w:rPr>
        <w:br/>
      </w:r>
      <w:r w:rsidRPr="00E24EDD">
        <w:rPr>
          <w:rFonts w:ascii="Times New Roman" w:hAnsi="Times New Roman" w:cs="Times New Roman"/>
        </w:rPr>
        <w:t>и законным интересам.</w:t>
      </w:r>
      <w:bookmarkStart w:id="39" w:name="_Toc496567156"/>
      <w:bookmarkEnd w:id="38"/>
    </w:p>
    <w:p w:rsidR="00974DB8" w:rsidRPr="00E24EDD" w:rsidRDefault="00613A29" w:rsidP="00C41ED2">
      <w:pPr>
        <w:pStyle w:val="1"/>
      </w:pPr>
      <w:bookmarkStart w:id="40" w:name="_Toc195530579"/>
      <w:r w:rsidRPr="00E24EDD">
        <w:t>9. </w:t>
      </w:r>
      <w:r w:rsidR="00974DB8" w:rsidRPr="00E24EDD">
        <w:t>Требования к безопасности проведени</w:t>
      </w:r>
      <w:r w:rsidR="006F02F6" w:rsidRPr="00E24EDD">
        <w:t>я</w:t>
      </w:r>
      <w:r w:rsidR="00974DB8" w:rsidRPr="00E24EDD">
        <w:t xml:space="preserve"> оценочных мероприятий</w:t>
      </w:r>
      <w:bookmarkEnd w:id="40"/>
    </w:p>
    <w:p w:rsidR="00974DB8" w:rsidRPr="00E24EDD" w:rsidRDefault="00974DB8"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9.1.</w:t>
      </w:r>
      <w:r w:rsidR="00613A29" w:rsidRPr="00E24EDD">
        <w:rPr>
          <w:rFonts w:ascii="Times New Roman" w:hAnsi="Times New Roman" w:cs="Times New Roman"/>
        </w:rPr>
        <w:t> </w:t>
      </w:r>
      <w:r w:rsidRPr="00E24EDD">
        <w:rPr>
          <w:rFonts w:ascii="Times New Roman" w:hAnsi="Times New Roman" w:cs="Times New Roman"/>
        </w:rPr>
        <w:t>Проведение обязательного инструктажа должно быть зафиксировано в журнале</w:t>
      </w:r>
      <w:r w:rsidR="002979D1" w:rsidRPr="00E24EDD">
        <w:rPr>
          <w:rFonts w:ascii="Times New Roman" w:hAnsi="Times New Roman" w:cs="Times New Roman"/>
        </w:rPr>
        <w:t xml:space="preserve"> </w:t>
      </w:r>
      <w:r w:rsidRPr="00E24EDD">
        <w:rPr>
          <w:rFonts w:ascii="Times New Roman" w:hAnsi="Times New Roman" w:cs="Times New Roman"/>
        </w:rPr>
        <w:t xml:space="preserve">вводных инструктажей под </w:t>
      </w:r>
      <w:r w:rsidR="005A1548" w:rsidRPr="00E24EDD">
        <w:rPr>
          <w:rFonts w:ascii="Times New Roman" w:hAnsi="Times New Roman" w:cs="Times New Roman"/>
        </w:rPr>
        <w:t>под</w:t>
      </w:r>
      <w:r w:rsidRPr="00E24EDD">
        <w:rPr>
          <w:rFonts w:ascii="Times New Roman" w:hAnsi="Times New Roman" w:cs="Times New Roman"/>
        </w:rPr>
        <w:t xml:space="preserve">пись </w:t>
      </w:r>
      <w:r w:rsidR="002979D1" w:rsidRPr="00E24EDD">
        <w:rPr>
          <w:rFonts w:ascii="Times New Roman" w:hAnsi="Times New Roman" w:cs="Times New Roman"/>
        </w:rPr>
        <w:t>соискателя</w:t>
      </w:r>
      <w:r w:rsidRPr="00E24EDD">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rsidR="00974DB8" w:rsidRPr="00E24EDD" w:rsidRDefault="002979D1"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w:t>
      </w:r>
      <w:r w:rsidR="00613A29" w:rsidRPr="00E24EDD">
        <w:rPr>
          <w:rFonts w:ascii="Times New Roman" w:hAnsi="Times New Roman" w:cs="Times New Roman"/>
        </w:rPr>
        <w:t> </w:t>
      </w:r>
      <w:r w:rsidR="00974DB8" w:rsidRPr="00E24EDD">
        <w:rPr>
          <w:rFonts w:ascii="Times New Roman" w:hAnsi="Times New Roman" w:cs="Times New Roman"/>
        </w:rPr>
        <w:t>безопасной работы с компьютером;</w:t>
      </w:r>
    </w:p>
    <w:p w:rsidR="00F2344C" w:rsidRPr="00E24EDD" w:rsidRDefault="002979D1"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w:t>
      </w:r>
      <w:r w:rsidR="00613A29" w:rsidRPr="00E24EDD">
        <w:rPr>
          <w:rFonts w:ascii="Times New Roman" w:hAnsi="Times New Roman" w:cs="Times New Roman"/>
        </w:rPr>
        <w:t> </w:t>
      </w:r>
      <w:r w:rsidR="00974DB8" w:rsidRPr="00E24EDD">
        <w:rPr>
          <w:rFonts w:ascii="Times New Roman" w:hAnsi="Times New Roman" w:cs="Times New Roman"/>
        </w:rPr>
        <w:t xml:space="preserve">информирования об аварийных выходах и плане эвакуации из помещения, </w:t>
      </w:r>
      <w:r w:rsidR="005B6EA6" w:rsidRPr="00E24EDD">
        <w:rPr>
          <w:rFonts w:ascii="Times New Roman" w:hAnsi="Times New Roman" w:cs="Times New Roman"/>
        </w:rPr>
        <w:br/>
      </w:r>
      <w:r w:rsidR="00974DB8" w:rsidRPr="00E24EDD">
        <w:rPr>
          <w:rFonts w:ascii="Times New Roman" w:hAnsi="Times New Roman" w:cs="Times New Roman"/>
        </w:rPr>
        <w:t>где</w:t>
      </w:r>
      <w:r w:rsidR="00F2344C" w:rsidRPr="00E24EDD">
        <w:rPr>
          <w:rFonts w:ascii="Times New Roman" w:hAnsi="Times New Roman" w:cs="Times New Roman"/>
        </w:rPr>
        <w:t xml:space="preserve"> </w:t>
      </w:r>
      <w:r w:rsidR="00974DB8" w:rsidRPr="00E24EDD">
        <w:rPr>
          <w:rFonts w:ascii="Times New Roman" w:hAnsi="Times New Roman" w:cs="Times New Roman"/>
        </w:rPr>
        <w:t>проводится профессиональный экзамен.</w:t>
      </w:r>
    </w:p>
    <w:p w:rsidR="00974DB8" w:rsidRPr="00E24EDD" w:rsidRDefault="00613A29"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9.2. </w:t>
      </w:r>
      <w:r w:rsidR="00974DB8" w:rsidRPr="00E24EDD">
        <w:rPr>
          <w:rFonts w:ascii="Times New Roman" w:hAnsi="Times New Roman" w:cs="Times New Roman"/>
        </w:rPr>
        <w:t>Наличие условий для охраны здоровья соискателей:</w:t>
      </w:r>
    </w:p>
    <w:p w:rsidR="00974DB8" w:rsidRPr="00E24EDD" w:rsidRDefault="0023108B"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w:t>
      </w:r>
      <w:r w:rsidR="00613A29" w:rsidRPr="00E24EDD">
        <w:rPr>
          <w:rFonts w:ascii="Times New Roman" w:hAnsi="Times New Roman" w:cs="Times New Roman"/>
        </w:rPr>
        <w:t> </w:t>
      </w:r>
      <w:r w:rsidR="00974DB8" w:rsidRPr="00E24EDD">
        <w:rPr>
          <w:rFonts w:ascii="Times New Roman" w:hAnsi="Times New Roman" w:cs="Times New Roman"/>
        </w:rPr>
        <w:t>обеспечение безопасности соискателей во время пребывания в организации,</w:t>
      </w:r>
      <w:r w:rsidR="00F2344C" w:rsidRPr="00E24EDD">
        <w:rPr>
          <w:rFonts w:ascii="Times New Roman" w:hAnsi="Times New Roman" w:cs="Times New Roman"/>
        </w:rPr>
        <w:t xml:space="preserve"> </w:t>
      </w:r>
      <w:r w:rsidR="00974DB8" w:rsidRPr="00E24EDD">
        <w:rPr>
          <w:rFonts w:ascii="Times New Roman" w:hAnsi="Times New Roman" w:cs="Times New Roman"/>
        </w:rPr>
        <w:t>осуществляющей независимую оценку квалификаций;</w:t>
      </w:r>
    </w:p>
    <w:p w:rsidR="00974DB8" w:rsidRPr="00E24EDD" w:rsidRDefault="0023108B"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w:t>
      </w:r>
      <w:r w:rsidR="00613A29" w:rsidRPr="00E24EDD">
        <w:rPr>
          <w:rFonts w:ascii="Times New Roman" w:hAnsi="Times New Roman" w:cs="Times New Roman"/>
        </w:rPr>
        <w:t> </w:t>
      </w:r>
      <w:r w:rsidR="00974DB8" w:rsidRPr="00E24EDD">
        <w:rPr>
          <w:rFonts w:ascii="Times New Roman" w:hAnsi="Times New Roman" w:cs="Times New Roman"/>
        </w:rPr>
        <w:t>в помещениях для ожидания оценочного мероприятия оборудуются места</w:t>
      </w:r>
      <w:r w:rsidR="00F2344C" w:rsidRPr="00E24EDD">
        <w:rPr>
          <w:rFonts w:ascii="Times New Roman" w:hAnsi="Times New Roman" w:cs="Times New Roman"/>
        </w:rPr>
        <w:t xml:space="preserve"> </w:t>
      </w:r>
      <w:r w:rsidR="00974DB8" w:rsidRPr="00E24EDD">
        <w:rPr>
          <w:rFonts w:ascii="Times New Roman" w:hAnsi="Times New Roman" w:cs="Times New Roman"/>
        </w:rPr>
        <w:t>(помещения), имеющие стулья, столы (стойки) для возможности оформления</w:t>
      </w:r>
      <w:r w:rsidR="00F2344C" w:rsidRPr="00E24EDD">
        <w:rPr>
          <w:rFonts w:ascii="Times New Roman" w:hAnsi="Times New Roman" w:cs="Times New Roman"/>
        </w:rPr>
        <w:t xml:space="preserve"> </w:t>
      </w:r>
      <w:r w:rsidR="00974DB8" w:rsidRPr="00E24EDD">
        <w:rPr>
          <w:rFonts w:ascii="Times New Roman" w:hAnsi="Times New Roman" w:cs="Times New Roman"/>
        </w:rPr>
        <w:t>документов. Количество мест ожидания определяется исходя из фактической нагрузки и</w:t>
      </w:r>
      <w:r w:rsidR="00F2344C" w:rsidRPr="00E24EDD">
        <w:rPr>
          <w:rFonts w:ascii="Times New Roman" w:hAnsi="Times New Roman" w:cs="Times New Roman"/>
        </w:rPr>
        <w:t xml:space="preserve"> </w:t>
      </w:r>
      <w:r w:rsidR="00974DB8" w:rsidRPr="00E24EDD">
        <w:rPr>
          <w:rFonts w:ascii="Times New Roman" w:hAnsi="Times New Roman" w:cs="Times New Roman"/>
        </w:rPr>
        <w:t xml:space="preserve">возможностей для </w:t>
      </w:r>
      <w:r w:rsidR="005A1548" w:rsidRPr="00E24EDD">
        <w:rPr>
          <w:rFonts w:ascii="Times New Roman" w:hAnsi="Times New Roman" w:cs="Times New Roman"/>
        </w:rPr>
        <w:br/>
      </w:r>
      <w:r w:rsidR="00974DB8" w:rsidRPr="00E24EDD">
        <w:rPr>
          <w:rFonts w:ascii="Times New Roman" w:hAnsi="Times New Roman" w:cs="Times New Roman"/>
        </w:rPr>
        <w:t>их размещения в помещении</w:t>
      </w:r>
      <w:r w:rsidR="006F02F6" w:rsidRPr="00E24EDD">
        <w:rPr>
          <w:rFonts w:ascii="Times New Roman" w:hAnsi="Times New Roman" w:cs="Times New Roman"/>
        </w:rPr>
        <w:t>.</w:t>
      </w:r>
    </w:p>
    <w:p w:rsidR="00974DB8" w:rsidRPr="00E24EDD" w:rsidRDefault="00613A29"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9.3. </w:t>
      </w:r>
      <w:r w:rsidR="00974DB8" w:rsidRPr="00E24EDD">
        <w:rPr>
          <w:rFonts w:ascii="Times New Roman" w:hAnsi="Times New Roman" w:cs="Times New Roman"/>
        </w:rPr>
        <w:t>Наличие у центра независимой оценки к</w:t>
      </w:r>
      <w:r w:rsidR="00F2344C" w:rsidRPr="00E24EDD">
        <w:rPr>
          <w:rFonts w:ascii="Times New Roman" w:hAnsi="Times New Roman" w:cs="Times New Roman"/>
        </w:rPr>
        <w:t xml:space="preserve">валификаций специальных условий </w:t>
      </w:r>
      <w:r w:rsidR="005B6EA6" w:rsidRPr="00E24EDD">
        <w:rPr>
          <w:rFonts w:ascii="Times New Roman" w:hAnsi="Times New Roman" w:cs="Times New Roman"/>
        </w:rPr>
        <w:br/>
      </w:r>
      <w:r w:rsidR="00974DB8" w:rsidRPr="00E24EDD">
        <w:rPr>
          <w:rFonts w:ascii="Times New Roman" w:hAnsi="Times New Roman" w:cs="Times New Roman"/>
        </w:rPr>
        <w:t>для</w:t>
      </w:r>
      <w:r w:rsidR="00F2344C" w:rsidRPr="00E24EDD">
        <w:rPr>
          <w:rFonts w:ascii="Times New Roman" w:hAnsi="Times New Roman" w:cs="Times New Roman"/>
        </w:rPr>
        <w:t xml:space="preserve"> </w:t>
      </w:r>
      <w:r w:rsidR="00974DB8" w:rsidRPr="00E24EDD">
        <w:rPr>
          <w:rFonts w:ascii="Times New Roman" w:hAnsi="Times New Roman" w:cs="Times New Roman"/>
        </w:rPr>
        <w:t>прохождения профессионального экзамена соискателями с ограниченными</w:t>
      </w:r>
      <w:r w:rsidR="00F2344C" w:rsidRPr="00E24EDD">
        <w:rPr>
          <w:rFonts w:ascii="Times New Roman" w:hAnsi="Times New Roman" w:cs="Times New Roman"/>
        </w:rPr>
        <w:t xml:space="preserve"> </w:t>
      </w:r>
      <w:r w:rsidR="00974DB8" w:rsidRPr="00E24EDD">
        <w:rPr>
          <w:rFonts w:ascii="Times New Roman" w:hAnsi="Times New Roman" w:cs="Times New Roman"/>
        </w:rPr>
        <w:t>возможностями здоровья. Для обслуживания инвалидов помещения оборудуются</w:t>
      </w:r>
      <w:r w:rsidR="00F2344C" w:rsidRPr="00E24EDD">
        <w:rPr>
          <w:rFonts w:ascii="Times New Roman" w:hAnsi="Times New Roman" w:cs="Times New Roman"/>
        </w:rPr>
        <w:t xml:space="preserve"> </w:t>
      </w:r>
      <w:r w:rsidR="00974DB8" w:rsidRPr="00E24EDD">
        <w:rPr>
          <w:rFonts w:ascii="Times New Roman" w:hAnsi="Times New Roman" w:cs="Times New Roman"/>
        </w:rPr>
        <w:t>пандусами, специальными ограждениями и перилами, обеспечивается</w:t>
      </w:r>
      <w:r w:rsidR="00F2344C" w:rsidRPr="00E24EDD">
        <w:rPr>
          <w:rFonts w:ascii="Times New Roman" w:hAnsi="Times New Roman" w:cs="Times New Roman"/>
        </w:rPr>
        <w:t xml:space="preserve"> </w:t>
      </w:r>
      <w:r w:rsidR="00974DB8" w:rsidRPr="00E24EDD">
        <w:rPr>
          <w:rFonts w:ascii="Times New Roman" w:hAnsi="Times New Roman" w:cs="Times New Roman"/>
        </w:rPr>
        <w:t xml:space="preserve">беспрепятственное </w:t>
      </w:r>
      <w:r w:rsidR="00974DB8" w:rsidRPr="00E24EDD">
        <w:rPr>
          <w:rFonts w:ascii="Times New Roman" w:hAnsi="Times New Roman" w:cs="Times New Roman"/>
        </w:rPr>
        <w:lastRenderedPageBreak/>
        <w:t>передвижение и разворот инвалидных колясок. Столы для</w:t>
      </w:r>
      <w:r w:rsidR="00F2344C" w:rsidRPr="00E24EDD">
        <w:rPr>
          <w:rFonts w:ascii="Times New Roman" w:hAnsi="Times New Roman" w:cs="Times New Roman"/>
        </w:rPr>
        <w:t xml:space="preserve"> </w:t>
      </w:r>
      <w:r w:rsidR="00974DB8" w:rsidRPr="00E24EDD">
        <w:rPr>
          <w:rFonts w:ascii="Times New Roman" w:hAnsi="Times New Roman" w:cs="Times New Roman"/>
        </w:rPr>
        <w:t>обслуживания инвалидов размещаются в стороне от входа с учетом беспрепятственного</w:t>
      </w:r>
      <w:r w:rsidR="00F2344C" w:rsidRPr="00E24EDD">
        <w:rPr>
          <w:rFonts w:ascii="Times New Roman" w:hAnsi="Times New Roman" w:cs="Times New Roman"/>
        </w:rPr>
        <w:t xml:space="preserve"> подъезда и поворота колясок. Г</w:t>
      </w:r>
      <w:r w:rsidR="00974DB8" w:rsidRPr="00E24EDD">
        <w:rPr>
          <w:rFonts w:ascii="Times New Roman" w:hAnsi="Times New Roman" w:cs="Times New Roman"/>
        </w:rPr>
        <w:t>лухонемым, инвалидам по зрению и другим гражданам с</w:t>
      </w:r>
      <w:r w:rsidR="00F2344C" w:rsidRPr="00E24EDD">
        <w:rPr>
          <w:rFonts w:ascii="Times New Roman" w:hAnsi="Times New Roman" w:cs="Times New Roman"/>
        </w:rPr>
        <w:t xml:space="preserve"> </w:t>
      </w:r>
      <w:r w:rsidR="00974DB8" w:rsidRPr="00E24EDD">
        <w:rPr>
          <w:rFonts w:ascii="Times New Roman" w:hAnsi="Times New Roman" w:cs="Times New Roman"/>
        </w:rPr>
        <w:t>ограниченными физическими возможностями при необходимости оказывается</w:t>
      </w:r>
      <w:r w:rsidR="00F2344C" w:rsidRPr="00E24EDD">
        <w:rPr>
          <w:rFonts w:ascii="Times New Roman" w:hAnsi="Times New Roman" w:cs="Times New Roman"/>
        </w:rPr>
        <w:t xml:space="preserve"> </w:t>
      </w:r>
      <w:r w:rsidR="00974DB8" w:rsidRPr="00E24EDD">
        <w:rPr>
          <w:rFonts w:ascii="Times New Roman" w:hAnsi="Times New Roman" w:cs="Times New Roman"/>
        </w:rPr>
        <w:t>соответствующая помощь.</w:t>
      </w:r>
    </w:p>
    <w:p w:rsidR="00974DB8" w:rsidRPr="00E24EDD" w:rsidRDefault="00613A29" w:rsidP="002979D1">
      <w:pPr>
        <w:tabs>
          <w:tab w:val="left" w:pos="0"/>
        </w:tabs>
        <w:spacing w:after="0" w:line="240" w:lineRule="auto"/>
        <w:jc w:val="both"/>
        <w:rPr>
          <w:rFonts w:ascii="Times New Roman" w:hAnsi="Times New Roman" w:cs="Times New Roman"/>
        </w:rPr>
      </w:pPr>
      <w:r w:rsidRPr="00E24EDD">
        <w:rPr>
          <w:rFonts w:ascii="Times New Roman" w:hAnsi="Times New Roman" w:cs="Times New Roman"/>
        </w:rPr>
        <w:t>9.4. </w:t>
      </w:r>
      <w:r w:rsidR="00974DB8" w:rsidRPr="00E24EDD">
        <w:rPr>
          <w:rFonts w:ascii="Times New Roman" w:hAnsi="Times New Roman" w:cs="Times New Roman"/>
        </w:rPr>
        <w:t>Наличие в помещении, где проводятся оценочные мероприятия: системы</w:t>
      </w:r>
      <w:r w:rsidR="00F2344C" w:rsidRPr="00E24EDD">
        <w:rPr>
          <w:rFonts w:ascii="Times New Roman" w:hAnsi="Times New Roman" w:cs="Times New Roman"/>
        </w:rPr>
        <w:t xml:space="preserve"> </w:t>
      </w:r>
      <w:r w:rsidR="00974DB8" w:rsidRPr="00E24EDD">
        <w:rPr>
          <w:rFonts w:ascii="Times New Roman" w:hAnsi="Times New Roman" w:cs="Times New Roman"/>
        </w:rPr>
        <w:t xml:space="preserve">кондиционирования воздуха; противопожарной </w:t>
      </w:r>
      <w:r w:rsidR="0023108B" w:rsidRPr="00E24EDD">
        <w:rPr>
          <w:rFonts w:ascii="Times New Roman" w:hAnsi="Times New Roman" w:cs="Times New Roman"/>
        </w:rPr>
        <w:t>системы и средств пожаротушения;</w:t>
      </w:r>
      <w:r w:rsidR="00F2344C" w:rsidRPr="00E24EDD">
        <w:rPr>
          <w:rFonts w:ascii="Times New Roman" w:hAnsi="Times New Roman" w:cs="Times New Roman"/>
        </w:rPr>
        <w:t xml:space="preserve"> </w:t>
      </w:r>
      <w:r w:rsidR="00974DB8" w:rsidRPr="00E24EDD">
        <w:rPr>
          <w:rFonts w:ascii="Times New Roman" w:hAnsi="Times New Roman" w:cs="Times New Roman"/>
        </w:rPr>
        <w:t>сис</w:t>
      </w:r>
      <w:r w:rsidR="0023108B" w:rsidRPr="00E24EDD">
        <w:rPr>
          <w:rFonts w:ascii="Times New Roman" w:hAnsi="Times New Roman" w:cs="Times New Roman"/>
        </w:rPr>
        <w:t>темы охраны; туалета;</w:t>
      </w:r>
      <w:r w:rsidR="00F2344C" w:rsidRPr="00E24EDD">
        <w:rPr>
          <w:rFonts w:ascii="Times New Roman" w:hAnsi="Times New Roman" w:cs="Times New Roman"/>
        </w:rPr>
        <w:t xml:space="preserve"> гардероба.</w:t>
      </w:r>
    </w:p>
    <w:p w:rsidR="002872F9" w:rsidRPr="00E24EDD" w:rsidRDefault="00613A29" w:rsidP="0066690A">
      <w:pPr>
        <w:pStyle w:val="1"/>
      </w:pPr>
      <w:bookmarkStart w:id="41" w:name="_Toc195530580"/>
      <w:r w:rsidRPr="00E24EDD">
        <w:t>10. </w:t>
      </w:r>
      <w:r w:rsidR="00AB5479" w:rsidRPr="00E24EDD">
        <w:t>Задания для теоретического этапа профессионального экзамена</w:t>
      </w:r>
      <w:bookmarkStart w:id="42" w:name="_Задания_на_выбор"/>
      <w:bookmarkStart w:id="43" w:name="_Toc496567157"/>
      <w:bookmarkEnd w:id="39"/>
      <w:bookmarkEnd w:id="41"/>
      <w:bookmarkEnd w:id="42"/>
    </w:p>
    <w:p w:rsidR="00834642" w:rsidRPr="00E24EDD" w:rsidRDefault="00834642" w:rsidP="00834642">
      <w:pPr>
        <w:widowControl w:val="0"/>
        <w:numPr>
          <w:ilvl w:val="0"/>
          <w:numId w:val="46"/>
        </w:numPr>
        <w:spacing w:after="0" w:line="240" w:lineRule="auto"/>
        <w:ind w:left="0" w:firstLine="0"/>
        <w:contextualSpacing/>
        <w:jc w:val="both"/>
        <w:rPr>
          <w:rFonts w:ascii="Times New Roman" w:hAnsi="Times New Roman" w:cs="Times New Roman"/>
        </w:rPr>
      </w:pPr>
      <w:r w:rsidRPr="00E24EDD">
        <w:rPr>
          <w:rFonts w:ascii="Times New Roman" w:hAnsi="Times New Roman" w:cs="Times New Roman"/>
          <w:b/>
        </w:rPr>
        <w:t xml:space="preserve">Какое общее время электрического торможения до срабатывания рабочего тормоза? (п. 5.7.8.3 ГОСТ 33966.1-2020) (Выберите 1 вариант ответа) </w:t>
      </w:r>
    </w:p>
    <w:p w:rsidR="00834642" w:rsidRPr="00E24EDD" w:rsidRDefault="00834642" w:rsidP="00834642">
      <w:pPr>
        <w:widowControl w:val="0"/>
        <w:spacing w:after="0" w:line="240" w:lineRule="auto"/>
        <w:contextualSpacing/>
        <w:jc w:val="both"/>
        <w:rPr>
          <w:rFonts w:ascii="Times New Roman" w:hAnsi="Times New Roman" w:cs="Times New Roman"/>
        </w:rPr>
      </w:pPr>
      <w:r w:rsidRPr="00E24EDD">
        <w:rPr>
          <w:rFonts w:ascii="Times New Roman" w:hAnsi="Times New Roman" w:cs="Times New Roman"/>
        </w:rPr>
        <w:t>А) Не более 4с.</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Б) Не менее 5с.</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В) Не более 3с.</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Г) Не менее 10с.</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Д) Не более 10с.</w:t>
      </w:r>
    </w:p>
    <w:p w:rsidR="00834642" w:rsidRPr="00E24EDD" w:rsidRDefault="00834642" w:rsidP="00834642">
      <w:pPr>
        <w:widowControl w:val="0"/>
        <w:spacing w:after="0" w:line="240" w:lineRule="auto"/>
        <w:jc w:val="both"/>
        <w:rPr>
          <w:rFonts w:ascii="Times New Roman" w:hAnsi="Times New Roman" w:cs="Times New Roman"/>
        </w:rPr>
      </w:pPr>
    </w:p>
    <w:p w:rsidR="00834642" w:rsidRPr="00E24EDD" w:rsidRDefault="00834642" w:rsidP="00834642">
      <w:pPr>
        <w:widowControl w:val="0"/>
        <w:numPr>
          <w:ilvl w:val="0"/>
          <w:numId w:val="46"/>
        </w:numPr>
        <w:spacing w:after="0" w:line="240" w:lineRule="auto"/>
        <w:ind w:left="0" w:firstLine="0"/>
        <w:contextualSpacing/>
        <w:jc w:val="both"/>
        <w:rPr>
          <w:rFonts w:ascii="Times New Roman" w:hAnsi="Times New Roman" w:cs="Times New Roman"/>
          <w:b/>
        </w:rPr>
      </w:pPr>
      <w:r w:rsidRPr="00E24EDD">
        <w:rPr>
          <w:rFonts w:ascii="Times New Roman" w:hAnsi="Times New Roman" w:cs="Times New Roman"/>
          <w:b/>
        </w:rPr>
        <w:t>Какое допустимое различие между тормозными путями в режиме торможения на спуск без нагрузки каждым тормозом? (п. 5.7.9.6 ГОСТ 33966.1-2020) (Выберите 1 вариант ответа)</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А) Не должны отличаться более чем на 10%.</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Б) Не должны отличаться более чем на 15%.</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В Не должны отличаться более чем на 20%.</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Г) Не должны отличаться более чем на 25%.</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Д) Не должны отличаться более чем на 5%.</w:t>
      </w:r>
    </w:p>
    <w:p w:rsidR="00834642" w:rsidRPr="00E24EDD" w:rsidRDefault="00834642" w:rsidP="00834642">
      <w:pPr>
        <w:widowControl w:val="0"/>
        <w:spacing w:after="0" w:line="240" w:lineRule="auto"/>
        <w:jc w:val="both"/>
        <w:rPr>
          <w:rFonts w:ascii="Times New Roman" w:hAnsi="Times New Roman" w:cs="Times New Roman"/>
        </w:rPr>
      </w:pPr>
    </w:p>
    <w:p w:rsidR="00834642" w:rsidRPr="00E24EDD" w:rsidRDefault="00834642" w:rsidP="00834642">
      <w:pPr>
        <w:widowControl w:val="0"/>
        <w:numPr>
          <w:ilvl w:val="0"/>
          <w:numId w:val="46"/>
        </w:numPr>
        <w:spacing w:after="0" w:line="240" w:lineRule="auto"/>
        <w:ind w:left="0" w:firstLine="0"/>
        <w:contextualSpacing/>
        <w:jc w:val="both"/>
        <w:rPr>
          <w:rFonts w:ascii="Times New Roman" w:hAnsi="Times New Roman" w:cs="Times New Roman"/>
          <w:b/>
        </w:rPr>
      </w:pPr>
      <w:r w:rsidRPr="00E24EDD">
        <w:rPr>
          <w:rFonts w:ascii="Times New Roman" w:hAnsi="Times New Roman" w:cs="Times New Roman"/>
          <w:b/>
        </w:rPr>
        <w:t>С каким ускорением при пересечении пассажиром гребенки, ускорится до номинальной скорости эскалатор, работающий в режиме ожидания и запускающийся автоматически контрольными элементами, которые реагируют на приближения пассажира? (п. 5.12.6.2.1 ГОСТ 33966.1-2020) (Выберите 1 вариант ответа)</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А) Не более 1,8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Б) Не менее 1,8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В) Не более 0,5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Г) Не менее 0,75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Д) Не более 0,33м/с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p>
    <w:p w:rsidR="00834642" w:rsidRPr="00E24EDD" w:rsidRDefault="00834642" w:rsidP="00834642">
      <w:pPr>
        <w:widowControl w:val="0"/>
        <w:numPr>
          <w:ilvl w:val="0"/>
          <w:numId w:val="46"/>
        </w:numPr>
        <w:spacing w:after="0" w:line="240" w:lineRule="auto"/>
        <w:ind w:left="0" w:firstLine="0"/>
        <w:contextualSpacing/>
        <w:jc w:val="both"/>
        <w:rPr>
          <w:rFonts w:ascii="Times New Roman" w:hAnsi="Times New Roman" w:cs="Times New Roman"/>
          <w:b/>
        </w:rPr>
      </w:pPr>
      <w:r w:rsidRPr="00E24EDD">
        <w:rPr>
          <w:rFonts w:ascii="Times New Roman" w:hAnsi="Times New Roman" w:cs="Times New Roman"/>
          <w:b/>
        </w:rPr>
        <w:t>С каким ускорением должен обеспечиваться плавный разгон несущего полотна при пуске эскалатора/пассажирского конвейера? (п. 5.6.5 ГОСТ 33966.1-2020) (Выберите 1 вариант ответа)</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А) Не более 1,8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Б) Не менее 1,8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В) Не более 0,75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Г) Не менее 0,75 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Д) Не более 0,33м/с</w:t>
      </w:r>
      <w:r w:rsidRPr="00E24EDD">
        <w:rPr>
          <w:rFonts w:ascii="Times New Roman" w:hAnsi="Times New Roman" w:cs="Times New Roman"/>
          <w:vertAlign w:val="superscript"/>
        </w:rPr>
        <w:t>2</w:t>
      </w:r>
      <w:r w:rsidRPr="00E24EDD">
        <w:rPr>
          <w:rFonts w:ascii="Times New Roman" w:hAnsi="Times New Roman" w:cs="Times New Roman"/>
        </w:rPr>
        <w:t>.</w:t>
      </w:r>
    </w:p>
    <w:p w:rsidR="00834642" w:rsidRPr="00E24EDD" w:rsidRDefault="00834642" w:rsidP="00834642">
      <w:pPr>
        <w:widowControl w:val="0"/>
        <w:spacing w:after="0" w:line="240" w:lineRule="auto"/>
        <w:jc w:val="both"/>
        <w:rPr>
          <w:rFonts w:ascii="Times New Roman" w:hAnsi="Times New Roman" w:cs="Times New Roman"/>
        </w:rPr>
      </w:pPr>
    </w:p>
    <w:p w:rsidR="00834642" w:rsidRPr="00E24EDD" w:rsidRDefault="00834642" w:rsidP="00834642">
      <w:pPr>
        <w:widowControl w:val="0"/>
        <w:numPr>
          <w:ilvl w:val="0"/>
          <w:numId w:val="46"/>
        </w:numPr>
        <w:spacing w:after="0" w:line="240" w:lineRule="auto"/>
        <w:ind w:left="0" w:firstLine="0"/>
        <w:contextualSpacing/>
        <w:jc w:val="both"/>
        <w:rPr>
          <w:rFonts w:ascii="Times New Roman" w:hAnsi="Times New Roman" w:cs="Times New Roman"/>
          <w:b/>
        </w:rPr>
      </w:pPr>
      <w:r w:rsidRPr="00E24EDD">
        <w:rPr>
          <w:rFonts w:ascii="Times New Roman" w:hAnsi="Times New Roman" w:cs="Times New Roman"/>
          <w:b/>
        </w:rPr>
        <w:t>В каком случае возможен повторный пуск эскалатора после его остановки вследствие срабатывания блокировочного устройства,</w:t>
      </w:r>
      <w:r w:rsidRPr="00E24EDD">
        <w:rPr>
          <w:rFonts w:ascii="Times New Roman" w:hAnsi="Times New Roman" w:cs="Times New Roman"/>
        </w:rPr>
        <w:t xml:space="preserve"> </w:t>
      </w:r>
      <w:r w:rsidRPr="00E24EDD">
        <w:rPr>
          <w:rFonts w:ascii="Times New Roman" w:hAnsi="Times New Roman" w:cs="Times New Roman"/>
          <w:b/>
        </w:rPr>
        <w:t>если обслуживающий персонал переведёт сработавшую блокировку в исходное состояние вручную? (п. 5.12.3 ГОСТ 33966.1-2020) (Выберите 2 вариант ответа)</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А) При превышении номинальной скорости ступеней.</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Б) При опускании ступеней или пластин перед входными площадками.</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В При отсутствии растормаживания дополнительного тормоза.</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lastRenderedPageBreak/>
        <w:t>Г) При защемлении инородных предметов в месте входа поручня в устье.</w:t>
      </w:r>
    </w:p>
    <w:p w:rsidR="00834642" w:rsidRPr="00E24EDD" w:rsidRDefault="00834642" w:rsidP="00834642">
      <w:pPr>
        <w:widowControl w:val="0"/>
        <w:spacing w:after="0" w:line="240" w:lineRule="auto"/>
        <w:jc w:val="both"/>
        <w:rPr>
          <w:rFonts w:ascii="Times New Roman" w:hAnsi="Times New Roman" w:cs="Times New Roman"/>
        </w:rPr>
      </w:pPr>
      <w:r w:rsidRPr="00E24EDD">
        <w:rPr>
          <w:rFonts w:ascii="Times New Roman" w:hAnsi="Times New Roman" w:cs="Times New Roman"/>
        </w:rPr>
        <w:t>Д) При отклонении скорости движения поручня более чем на 15% от фактической скорости движения несущего полотна эскалатора/пассажирского конвейера в течение периода времени от 5 до 15 с.</w:t>
      </w:r>
    </w:p>
    <w:p w:rsidR="00834642" w:rsidRPr="00E24EDD" w:rsidRDefault="00834642" w:rsidP="00834642">
      <w:pPr>
        <w:widowControl w:val="0"/>
        <w:spacing w:after="0" w:line="240" w:lineRule="auto"/>
        <w:jc w:val="both"/>
        <w:rPr>
          <w:rFonts w:ascii="Times New Roman" w:hAnsi="Times New Roman" w:cs="Times New Roman"/>
        </w:rPr>
      </w:pPr>
    </w:p>
    <w:p w:rsidR="00C10D50" w:rsidRPr="00E24EDD" w:rsidRDefault="00052B2E" w:rsidP="00C41ED2">
      <w:pPr>
        <w:pStyle w:val="1"/>
        <w:rPr>
          <w:lang w:eastAsia="ru-RU"/>
        </w:rPr>
      </w:pPr>
      <w:bookmarkStart w:id="44" w:name="_Toc496567210"/>
      <w:bookmarkStart w:id="45" w:name="_Toc195530581"/>
      <w:bookmarkEnd w:id="43"/>
      <w:r w:rsidRPr="00E24EDD">
        <w:rPr>
          <w:lang w:eastAsia="ru-RU"/>
        </w:rPr>
        <w:t>1</w:t>
      </w:r>
      <w:r w:rsidR="00CA5842" w:rsidRPr="00E24EDD">
        <w:rPr>
          <w:lang w:eastAsia="ru-RU"/>
        </w:rPr>
        <w:t>2</w:t>
      </w:r>
      <w:r w:rsidR="005953AF" w:rsidRPr="00E24EDD">
        <w:rPr>
          <w:lang w:eastAsia="ru-RU"/>
        </w:rPr>
        <w:t>.</w:t>
      </w:r>
      <w:r w:rsidRPr="00E24EDD">
        <w:rPr>
          <w:lang w:eastAsia="ru-RU"/>
        </w:rPr>
        <w:t> Задания для практического этапа професс</w:t>
      </w:r>
      <w:r w:rsidR="00985CD3" w:rsidRPr="00E24EDD">
        <w:rPr>
          <w:lang w:eastAsia="ru-RU"/>
        </w:rPr>
        <w:t>ионального экзамена</w:t>
      </w:r>
      <w:bookmarkEnd w:id="45"/>
    </w:p>
    <w:bookmarkEnd w:id="44"/>
    <w:p w:rsidR="00E24EDD" w:rsidRPr="00E24EDD" w:rsidRDefault="00E24EDD" w:rsidP="00E24EDD">
      <w:pPr>
        <w:pStyle w:val="ac"/>
        <w:spacing w:before="0"/>
        <w:rPr>
          <w:rFonts w:eastAsia="Times New Roman"/>
        </w:rPr>
      </w:pPr>
      <w:r w:rsidRPr="00E24EDD">
        <w:rPr>
          <w:rFonts w:eastAsia="Times New Roman"/>
        </w:rPr>
        <w:t>Задание № 1.</w:t>
      </w:r>
    </w:p>
    <w:p w:rsidR="00E24EDD" w:rsidRPr="00E24EDD" w:rsidRDefault="00E24EDD" w:rsidP="00E24EDD">
      <w:pPr>
        <w:pStyle w:val="ac"/>
        <w:rPr>
          <w:rFonts w:eastAsia="Times New Roman"/>
        </w:rPr>
      </w:pPr>
      <w:r w:rsidRPr="00E24EDD">
        <w:rPr>
          <w:rFonts w:eastAsia="Times New Roman"/>
        </w:rPr>
        <w:t>Трудовые функции:</w:t>
      </w:r>
    </w:p>
    <w:p w:rsidR="00E24EDD" w:rsidRPr="00E24EDD" w:rsidRDefault="00E24EDD" w:rsidP="00E24EDD">
      <w:pPr>
        <w:pStyle w:val="a"/>
        <w:spacing w:after="0"/>
        <w:ind w:left="360"/>
        <w:rPr>
          <w:rFonts w:eastAsia="Times New Roman" w:cs="Times New Roman"/>
        </w:rPr>
      </w:pPr>
      <w:r w:rsidRPr="00E24EDD">
        <w:t>Обеспечение безопасной эксплуатации эскалаторов и пассажирских конвейеров</w:t>
      </w:r>
      <w:r w:rsidRPr="00E24EDD">
        <w:rPr>
          <w:rFonts w:eastAsia="Times New Roman" w:cs="Times New Roman"/>
        </w:rPr>
        <w:t xml:space="preserve"> (</w:t>
      </w:r>
      <w:r w:rsidRPr="00E24EDD">
        <w:rPr>
          <w:szCs w:val="24"/>
        </w:rPr>
        <w:t>C/01.6</w:t>
      </w:r>
      <w:r w:rsidRPr="00E24EDD">
        <w:t>).</w:t>
      </w:r>
    </w:p>
    <w:p w:rsidR="00E24EDD" w:rsidRPr="00E24EDD" w:rsidRDefault="00E24EDD" w:rsidP="00E24EDD">
      <w:pPr>
        <w:pStyle w:val="ac"/>
        <w:rPr>
          <w:rFonts w:eastAsia="Times New Roman"/>
        </w:rPr>
      </w:pPr>
      <w:r w:rsidRPr="00E24EDD">
        <w:rPr>
          <w:rFonts w:eastAsia="Times New Roman"/>
        </w:rPr>
        <w:t>Трудовые действия:</w:t>
      </w:r>
    </w:p>
    <w:p w:rsidR="00E24EDD" w:rsidRPr="00E24EDD" w:rsidRDefault="00E24EDD" w:rsidP="00E24EDD">
      <w:pPr>
        <w:pStyle w:val="a"/>
        <w:spacing w:after="0"/>
        <w:ind w:left="360"/>
        <w:rPr>
          <w:szCs w:val="24"/>
        </w:rPr>
      </w:pPr>
      <w:r w:rsidRPr="00E24EDD">
        <w:rPr>
          <w:szCs w:val="24"/>
        </w:rPr>
        <w:t>Контроль условий эксплуатации эскалаторов и пассажирских конвейеров и их соответствия требованиям нормативных актов и руководству по эксплуатации.</w:t>
      </w:r>
    </w:p>
    <w:p w:rsidR="00E24EDD" w:rsidRPr="00E24EDD" w:rsidRDefault="00E24EDD" w:rsidP="00E24EDD">
      <w:pPr>
        <w:pStyle w:val="a"/>
        <w:spacing w:after="0"/>
        <w:ind w:left="360"/>
        <w:rPr>
          <w:rFonts w:eastAsia="Times New Roman" w:cs="Times New Roman"/>
          <w:szCs w:val="24"/>
        </w:rPr>
      </w:pPr>
      <w:r w:rsidRPr="00E24EDD">
        <w:rPr>
          <w:szCs w:val="24"/>
        </w:rPr>
        <w:t>Подготовка локального акта о прекращении работы эскалаторов и пассажирских конвейеров до устранения выявленных нарушений условий эксплуатации и/или неисправностей, которые могут привести к аварии или несчастному случаю.</w:t>
      </w:r>
    </w:p>
    <w:p w:rsidR="00E24EDD" w:rsidRPr="00E24EDD" w:rsidRDefault="00E24EDD" w:rsidP="00E24EDD">
      <w:pPr>
        <w:pStyle w:val="ac"/>
      </w:pPr>
      <w:r w:rsidRPr="00E24EDD">
        <w:t xml:space="preserve">Умения: </w:t>
      </w:r>
    </w:p>
    <w:p w:rsidR="00E24EDD" w:rsidRPr="00E24EDD" w:rsidRDefault="00E24EDD" w:rsidP="00E24EDD">
      <w:pPr>
        <w:pStyle w:val="a"/>
        <w:spacing w:after="0"/>
        <w:ind w:left="360"/>
        <w:rPr>
          <w:szCs w:val="24"/>
        </w:rPr>
      </w:pPr>
      <w:r w:rsidRPr="00E24EDD">
        <w:rPr>
          <w:szCs w:val="24"/>
        </w:rPr>
        <w:t>Анализировать и оценивать текущие условия эксплуатации эскалаторов и пассажирских конвейеров.</w:t>
      </w:r>
    </w:p>
    <w:p w:rsidR="00E24EDD" w:rsidRPr="00E24EDD" w:rsidRDefault="00E24EDD" w:rsidP="00E24EDD">
      <w:pPr>
        <w:pStyle w:val="a"/>
        <w:spacing w:after="0"/>
        <w:ind w:left="360"/>
        <w:rPr>
          <w:szCs w:val="24"/>
        </w:rPr>
      </w:pPr>
      <w:r w:rsidRPr="00E24EDD">
        <w:rPr>
          <w:szCs w:val="24"/>
        </w:rPr>
        <w:t>Осуществлять контроль условий эксплуатации эскалаторов и пассажирских конвейеров.</w:t>
      </w:r>
    </w:p>
    <w:p w:rsidR="00E24EDD" w:rsidRPr="00E24EDD" w:rsidRDefault="00E24EDD" w:rsidP="00E24EDD">
      <w:pPr>
        <w:pStyle w:val="a"/>
        <w:spacing w:after="0"/>
        <w:ind w:left="360"/>
        <w:rPr>
          <w:szCs w:val="24"/>
        </w:rPr>
      </w:pPr>
      <w:r w:rsidRPr="00E24EDD">
        <w:rPr>
          <w:szCs w:val="24"/>
        </w:rPr>
        <w:t>Организовывать и планировать свою деятельность и деятельность работников.</w:t>
      </w:r>
    </w:p>
    <w:p w:rsidR="00E24EDD" w:rsidRPr="00E24EDD" w:rsidRDefault="00E24EDD" w:rsidP="00E24EDD">
      <w:pPr>
        <w:pStyle w:val="a"/>
        <w:spacing w:after="0"/>
        <w:ind w:left="360"/>
      </w:pPr>
      <w:r w:rsidRPr="00E24EDD">
        <w:rPr>
          <w:szCs w:val="24"/>
        </w:rPr>
        <w:t>Использовать в работе нормативную и техническую документацию по эксплуатации эскалаторов и пассажирских конвейеров.</w:t>
      </w:r>
    </w:p>
    <w:p w:rsidR="00E24EDD" w:rsidRPr="00E24EDD" w:rsidRDefault="00E24EDD" w:rsidP="00E24EDD">
      <w:pPr>
        <w:pStyle w:val="a"/>
        <w:numPr>
          <w:ilvl w:val="0"/>
          <w:numId w:val="0"/>
        </w:numPr>
      </w:pPr>
    </w:p>
    <w:p w:rsidR="00E24EDD" w:rsidRPr="00E24EDD" w:rsidRDefault="00E24EDD" w:rsidP="00E24EDD">
      <w:pPr>
        <w:pStyle w:val="23"/>
        <w:rPr>
          <w:rFonts w:eastAsia="Times New Roman"/>
        </w:rPr>
      </w:pPr>
      <w:r w:rsidRPr="00E24EDD">
        <w:rPr>
          <w:rFonts w:eastAsia="Times New Roman"/>
        </w:rPr>
        <w:t>Задание:</w:t>
      </w:r>
    </w:p>
    <w:p w:rsidR="00E24EDD" w:rsidRPr="00E24EDD" w:rsidRDefault="00E24EDD" w:rsidP="00E24EDD">
      <w:pPr>
        <w:pStyle w:val="a4"/>
        <w:spacing w:after="0"/>
      </w:pPr>
      <w:r w:rsidRPr="00E24EDD">
        <w:t xml:space="preserve">1. Проверить условия </w:t>
      </w:r>
      <w:r w:rsidRPr="00E24EDD">
        <w:rPr>
          <w:szCs w:val="24"/>
        </w:rPr>
        <w:t>эксплуатации эскалаторов и пассажирских конвейеров (Анализировать и оценивать текущие условия эксплуатации эскалаторов и пассажирских конвейеров)</w:t>
      </w:r>
      <w:r w:rsidRPr="00E24EDD">
        <w:t> </w:t>
      </w:r>
    </w:p>
    <w:p w:rsidR="00E24EDD" w:rsidRPr="00E24EDD" w:rsidRDefault="00E24EDD" w:rsidP="00E24EDD">
      <w:pPr>
        <w:pStyle w:val="a4"/>
        <w:spacing w:after="0"/>
      </w:pPr>
      <w:r w:rsidRPr="00E24EDD">
        <w:t xml:space="preserve">2. Подготовить локальный акт </w:t>
      </w:r>
      <w:r w:rsidRPr="00E24EDD">
        <w:rPr>
          <w:szCs w:val="24"/>
        </w:rPr>
        <w:t>о прекращении работы эскалатора (Использовать в работе нормативную и техническую документацию по эксплуатации эскалаторов и пассажирских конвейеров);</w:t>
      </w:r>
    </w:p>
    <w:p w:rsidR="00E24EDD" w:rsidRPr="00E24EDD" w:rsidRDefault="00E24EDD" w:rsidP="00E24EDD">
      <w:pPr>
        <w:pStyle w:val="ac"/>
        <w:rPr>
          <w:rFonts w:eastAsia="Times New Roman"/>
        </w:rPr>
      </w:pPr>
      <w:r w:rsidRPr="00E24EDD">
        <w:rPr>
          <w:rFonts w:eastAsia="Times New Roman"/>
        </w:rPr>
        <w:t>Необходимое оборудование и материалы:</w:t>
      </w:r>
    </w:p>
    <w:p w:rsidR="00E24EDD" w:rsidRPr="00E24EDD" w:rsidRDefault="00E24EDD" w:rsidP="00E24EDD">
      <w:pPr>
        <w:pStyle w:val="ac"/>
        <w:rPr>
          <w:rFonts w:eastAsia="Times New Roman"/>
          <w:b w:val="0"/>
        </w:rPr>
      </w:pPr>
      <w:r w:rsidRPr="00E24EDD">
        <w:rPr>
          <w:rFonts w:eastAsia="Times New Roman"/>
          <w:b w:val="0"/>
        </w:rPr>
        <w:t>1) Руководство по эксплуатации, журнал технического обслуживания</w:t>
      </w:r>
    </w:p>
    <w:p w:rsidR="00E24EDD" w:rsidRPr="00E24EDD" w:rsidRDefault="00E24EDD" w:rsidP="00E24EDD">
      <w:pPr>
        <w:pStyle w:val="ac"/>
        <w:rPr>
          <w:rFonts w:eastAsia="Times New Roman"/>
          <w:b w:val="0"/>
        </w:rPr>
      </w:pPr>
      <w:r w:rsidRPr="00E24EDD">
        <w:rPr>
          <w:rFonts w:eastAsia="Times New Roman"/>
          <w:b w:val="0"/>
        </w:rPr>
        <w:t xml:space="preserve">2) Персональный компьютер. </w:t>
      </w:r>
    </w:p>
    <w:p w:rsidR="00E24EDD" w:rsidRPr="00E24EDD" w:rsidRDefault="00E24EDD" w:rsidP="00E24EDD">
      <w:pPr>
        <w:pStyle w:val="ac"/>
      </w:pPr>
      <w:r w:rsidRPr="00E24EDD">
        <w:t>Место выполнения задания.</w:t>
      </w:r>
    </w:p>
    <w:p w:rsidR="00E24EDD" w:rsidRPr="00E24EDD" w:rsidRDefault="00E24EDD" w:rsidP="00E24EDD">
      <w:pPr>
        <w:pStyle w:val="ac"/>
        <w:rPr>
          <w:b w:val="0"/>
        </w:rPr>
      </w:pPr>
      <w:r w:rsidRPr="00E24EDD">
        <w:rPr>
          <w:b w:val="0"/>
        </w:rPr>
        <w:t>1) Помещение специалиста ответственного за организацию и эксплуатацию эскалаторов и пассажирских конвейеров, комната мастера, комната оператора.</w:t>
      </w:r>
    </w:p>
    <w:p w:rsidR="00E24EDD" w:rsidRPr="00E24EDD" w:rsidRDefault="00E24EDD" w:rsidP="00E24EDD">
      <w:pPr>
        <w:pStyle w:val="ac"/>
        <w:rPr>
          <w:b w:val="0"/>
        </w:rPr>
      </w:pPr>
      <w:r w:rsidRPr="00E24EDD">
        <w:rPr>
          <w:b w:val="0"/>
        </w:rPr>
        <w:t>2) Помещение специалиста ответственного за организацию и эксплуатацию эскалаторов и пассажирских конвейеров.</w:t>
      </w:r>
    </w:p>
    <w:p w:rsidR="00E24EDD" w:rsidRPr="00E24EDD" w:rsidRDefault="00E24EDD" w:rsidP="00E24EDD">
      <w:pPr>
        <w:pStyle w:val="ac"/>
      </w:pPr>
      <w:r w:rsidRPr="00E24EDD">
        <w:t>Максимальное время выполнения задания:</w:t>
      </w:r>
    </w:p>
    <w:p w:rsidR="00E24EDD" w:rsidRPr="00E24EDD" w:rsidRDefault="00E24EDD" w:rsidP="00E24EDD">
      <w:pPr>
        <w:pStyle w:val="a4"/>
      </w:pPr>
      <w:r w:rsidRPr="00E24EDD">
        <w:t>1) 20 минут</w:t>
      </w:r>
    </w:p>
    <w:p w:rsidR="00E24EDD" w:rsidRPr="00E24EDD" w:rsidRDefault="00E24EDD" w:rsidP="00E24EDD">
      <w:pPr>
        <w:pStyle w:val="a4"/>
      </w:pPr>
      <w:r w:rsidRPr="00E24EDD">
        <w:t>2) 20 минут</w:t>
      </w:r>
    </w:p>
    <w:p w:rsidR="00E24EDD" w:rsidRPr="00E24EDD" w:rsidRDefault="00E24EDD" w:rsidP="00E24EDD">
      <w:pPr>
        <w:pStyle w:val="ac"/>
      </w:pPr>
      <w:r w:rsidRPr="00E24EDD">
        <w:lastRenderedPageBreak/>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E24EDD" w:rsidRPr="00E24EDD" w:rsidTr="00383B95">
        <w:trPr>
          <w:cantSplit/>
          <w:trHeight w:val="20"/>
          <w:tblHeader/>
        </w:trPr>
        <w:tc>
          <w:tcPr>
            <w:tcW w:w="372" w:type="dxa"/>
            <w:shd w:val="clear" w:color="auto" w:fill="D9D9D9" w:themeFill="background1" w:themeFillShade="D9"/>
            <w:vAlign w:val="center"/>
          </w:tcPr>
          <w:p w:rsidR="00E24EDD" w:rsidRPr="00E24EDD" w:rsidRDefault="00E24EDD" w:rsidP="00383B95">
            <w:pPr>
              <w:widowControl w:val="0"/>
              <w:ind w:left="-57" w:right="-57"/>
              <w:jc w:val="center"/>
              <w:rPr>
                <w:rFonts w:ascii="Times New Roman" w:hAnsi="Times New Roman"/>
                <w:sz w:val="20"/>
                <w:szCs w:val="20"/>
              </w:rPr>
            </w:pPr>
            <w:r w:rsidRPr="00E24EDD">
              <w:rPr>
                <w:rFonts w:ascii="Times New Roman" w:hAnsi="Times New Roman"/>
                <w:sz w:val="20"/>
                <w:szCs w:val="20"/>
              </w:rPr>
              <w:t xml:space="preserve">№ </w:t>
            </w:r>
            <w:r w:rsidRPr="00E24EDD">
              <w:rPr>
                <w:rFonts w:ascii="Times New Roman" w:hAnsi="Times New Roman"/>
                <w:sz w:val="20"/>
                <w:szCs w:val="20"/>
              </w:rPr>
              <w:br/>
              <w:t>п/п</w:t>
            </w:r>
          </w:p>
        </w:tc>
        <w:tc>
          <w:tcPr>
            <w:tcW w:w="2997" w:type="dxa"/>
            <w:shd w:val="clear" w:color="auto" w:fill="D9D9D9" w:themeFill="background1" w:themeFillShade="D9"/>
            <w:vAlign w:val="center"/>
          </w:tcPr>
          <w:p w:rsidR="00E24EDD" w:rsidRPr="00E24EDD" w:rsidRDefault="00E24EDD" w:rsidP="00383B95">
            <w:pPr>
              <w:widowControl w:val="0"/>
              <w:jc w:val="center"/>
              <w:rPr>
                <w:rFonts w:ascii="Times New Roman" w:hAnsi="Times New Roman"/>
                <w:sz w:val="20"/>
                <w:szCs w:val="20"/>
              </w:rPr>
            </w:pPr>
            <w:r w:rsidRPr="00E24EDD">
              <w:rPr>
                <w:rFonts w:ascii="Times New Roman" w:hAnsi="Times New Roman"/>
                <w:sz w:val="20"/>
                <w:szCs w:val="20"/>
              </w:rPr>
              <w:t>Наименование работ</w:t>
            </w:r>
          </w:p>
        </w:tc>
        <w:tc>
          <w:tcPr>
            <w:tcW w:w="2126" w:type="dxa"/>
            <w:shd w:val="clear" w:color="auto" w:fill="D9D9D9" w:themeFill="background1" w:themeFillShade="D9"/>
            <w:vAlign w:val="center"/>
          </w:tcPr>
          <w:p w:rsidR="00E24EDD" w:rsidRPr="00E24EDD" w:rsidRDefault="00E24EDD" w:rsidP="00383B95">
            <w:pPr>
              <w:widowControl w:val="0"/>
              <w:jc w:val="center"/>
              <w:rPr>
                <w:rFonts w:ascii="Times New Roman" w:hAnsi="Times New Roman"/>
                <w:sz w:val="20"/>
                <w:szCs w:val="20"/>
              </w:rPr>
            </w:pPr>
            <w:r w:rsidRPr="00E24EDD">
              <w:rPr>
                <w:rFonts w:ascii="Times New Roman" w:hAnsi="Times New Roman"/>
                <w:sz w:val="20"/>
                <w:szCs w:val="20"/>
              </w:rPr>
              <w:t>Объект оценки</w:t>
            </w:r>
          </w:p>
        </w:tc>
        <w:tc>
          <w:tcPr>
            <w:tcW w:w="2862" w:type="dxa"/>
            <w:shd w:val="clear" w:color="auto" w:fill="D9D9D9" w:themeFill="background1" w:themeFillShade="D9"/>
            <w:vAlign w:val="center"/>
          </w:tcPr>
          <w:p w:rsidR="00E24EDD" w:rsidRPr="00E24EDD" w:rsidRDefault="00E24EDD" w:rsidP="00383B95">
            <w:pPr>
              <w:widowControl w:val="0"/>
              <w:ind w:left="-57" w:right="-57"/>
              <w:jc w:val="center"/>
              <w:rPr>
                <w:rFonts w:ascii="Times New Roman" w:hAnsi="Times New Roman"/>
                <w:sz w:val="20"/>
                <w:szCs w:val="20"/>
              </w:rPr>
            </w:pPr>
            <w:r w:rsidRPr="00E24EDD">
              <w:rPr>
                <w:rFonts w:ascii="Times New Roman" w:hAnsi="Times New Roman"/>
                <w:sz w:val="20"/>
                <w:szCs w:val="20"/>
              </w:rPr>
              <w:t>Критерии оценки</w:t>
            </w:r>
          </w:p>
        </w:tc>
        <w:tc>
          <w:tcPr>
            <w:tcW w:w="1496" w:type="dxa"/>
            <w:shd w:val="clear" w:color="auto" w:fill="D9D9D9" w:themeFill="background1" w:themeFillShade="D9"/>
            <w:vAlign w:val="center"/>
          </w:tcPr>
          <w:p w:rsidR="00E24EDD" w:rsidRPr="00E24EDD" w:rsidRDefault="00E24EDD" w:rsidP="00383B95">
            <w:pPr>
              <w:widowControl w:val="0"/>
              <w:ind w:left="-57" w:right="-57"/>
              <w:jc w:val="center"/>
              <w:rPr>
                <w:rFonts w:ascii="Times New Roman" w:hAnsi="Times New Roman"/>
                <w:sz w:val="20"/>
                <w:szCs w:val="20"/>
              </w:rPr>
            </w:pPr>
            <w:r w:rsidRPr="00E24EDD">
              <w:rPr>
                <w:rFonts w:ascii="Times New Roman" w:hAnsi="Times New Roman"/>
                <w:sz w:val="20"/>
                <w:szCs w:val="20"/>
              </w:rPr>
              <w:t>Максимальный балл</w:t>
            </w:r>
          </w:p>
        </w:tc>
      </w:tr>
      <w:tr w:rsidR="00E24EDD" w:rsidRPr="00E24EDD" w:rsidTr="00383B95">
        <w:trPr>
          <w:cantSplit/>
          <w:trHeight w:val="20"/>
        </w:trPr>
        <w:tc>
          <w:tcPr>
            <w:tcW w:w="372" w:type="dxa"/>
            <w:shd w:val="clear" w:color="auto" w:fill="auto"/>
          </w:tcPr>
          <w:p w:rsidR="00E24EDD" w:rsidRPr="00E24EDD" w:rsidRDefault="00E24EDD" w:rsidP="00383B95">
            <w:pPr>
              <w:widowControl w:val="0"/>
              <w:numPr>
                <w:ilvl w:val="0"/>
                <w:numId w:val="5"/>
              </w:numPr>
              <w:ind w:left="0" w:firstLine="0"/>
              <w:jc w:val="center"/>
              <w:rPr>
                <w:rFonts w:ascii="Times New Roman" w:hAnsi="Times New Roman"/>
                <w:sz w:val="20"/>
                <w:szCs w:val="20"/>
              </w:rPr>
            </w:pPr>
          </w:p>
        </w:tc>
        <w:tc>
          <w:tcPr>
            <w:tcW w:w="2997" w:type="dxa"/>
            <w:shd w:val="clear" w:color="auto" w:fill="auto"/>
          </w:tcPr>
          <w:p w:rsidR="00E24EDD" w:rsidRPr="00E24EDD" w:rsidRDefault="00E24EDD" w:rsidP="00383B95">
            <w:pPr>
              <w:widowControl w:val="0"/>
              <w:autoSpaceDE w:val="0"/>
              <w:autoSpaceDN w:val="0"/>
              <w:rPr>
                <w:rFonts w:ascii="Times New Roman" w:hAnsi="Times New Roman"/>
                <w:sz w:val="20"/>
                <w:szCs w:val="20"/>
              </w:rPr>
            </w:pPr>
            <w:r w:rsidRPr="00E24EDD">
              <w:rPr>
                <w:rFonts w:ascii="Times New Roman" w:hAnsi="Times New Roman"/>
                <w:sz w:val="20"/>
                <w:szCs w:val="20"/>
              </w:rPr>
              <w:t>Проанализировать и оценить текущие условия эксплуатации эскалаторов и пассажирских конвейеров</w:t>
            </w:r>
          </w:p>
          <w:p w:rsidR="00E24EDD" w:rsidRPr="00E24EDD" w:rsidRDefault="00E24EDD" w:rsidP="00383B95">
            <w:pPr>
              <w:widowControl w:val="0"/>
              <w:autoSpaceDE w:val="0"/>
              <w:autoSpaceDN w:val="0"/>
              <w:rPr>
                <w:rFonts w:ascii="Times New Roman" w:hAnsi="Times New Roman"/>
                <w:sz w:val="20"/>
                <w:szCs w:val="20"/>
              </w:rPr>
            </w:pPr>
          </w:p>
        </w:tc>
        <w:tc>
          <w:tcPr>
            <w:tcW w:w="2126" w:type="dxa"/>
            <w:shd w:val="clear" w:color="auto" w:fill="auto"/>
          </w:tcPr>
          <w:p w:rsidR="00E24EDD" w:rsidRPr="00E24EDD" w:rsidRDefault="00E24EDD" w:rsidP="00383B95">
            <w:pPr>
              <w:widowControl w:val="0"/>
              <w:rPr>
                <w:rFonts w:ascii="Times New Roman" w:hAnsi="Times New Roman"/>
                <w:sz w:val="20"/>
                <w:szCs w:val="20"/>
                <w:lang w:eastAsia="ru-RU"/>
              </w:rPr>
            </w:pPr>
            <w:r w:rsidRPr="00E24EDD">
              <w:rPr>
                <w:rFonts w:ascii="Times New Roman" w:hAnsi="Times New Roman"/>
                <w:sz w:val="20"/>
                <w:szCs w:val="20"/>
                <w:lang w:eastAsia="ru-RU"/>
              </w:rPr>
              <w:t>Действия соискателя</w:t>
            </w:r>
          </w:p>
        </w:tc>
        <w:tc>
          <w:tcPr>
            <w:tcW w:w="2862" w:type="dxa"/>
            <w:shd w:val="clear" w:color="auto" w:fill="auto"/>
          </w:tcPr>
          <w:p w:rsidR="00E24EDD" w:rsidRPr="00E24EDD" w:rsidRDefault="00E24EDD" w:rsidP="00383B95">
            <w:pPr>
              <w:contextualSpacing/>
              <w:rPr>
                <w:rFonts w:ascii="Times New Roman" w:hAnsi="Times New Roman"/>
                <w:sz w:val="20"/>
                <w:szCs w:val="20"/>
                <w:lang w:eastAsia="ru-RU"/>
              </w:rPr>
            </w:pPr>
            <w:r w:rsidRPr="00E24EDD">
              <w:rPr>
                <w:rFonts w:ascii="Times New Roman" w:hAnsi="Times New Roman"/>
                <w:sz w:val="20"/>
                <w:szCs w:val="20"/>
                <w:lang w:eastAsia="ru-RU"/>
              </w:rPr>
              <w:t>Правильность действий соискателя</w:t>
            </w:r>
          </w:p>
        </w:tc>
        <w:tc>
          <w:tcPr>
            <w:tcW w:w="1496" w:type="dxa"/>
          </w:tcPr>
          <w:p w:rsidR="00E24EDD" w:rsidRPr="00E24EDD" w:rsidRDefault="00E24EDD" w:rsidP="00383B95">
            <w:pPr>
              <w:contextualSpacing/>
              <w:jc w:val="center"/>
              <w:rPr>
                <w:rFonts w:ascii="Times New Roman" w:hAnsi="Times New Roman"/>
                <w:color w:val="000000"/>
                <w:sz w:val="20"/>
                <w:szCs w:val="20"/>
                <w:lang w:eastAsia="ru-RU"/>
              </w:rPr>
            </w:pPr>
            <w:r w:rsidRPr="00E24EDD">
              <w:rPr>
                <w:rFonts w:ascii="Times New Roman" w:hAnsi="Times New Roman"/>
                <w:color w:val="000000"/>
                <w:sz w:val="20"/>
                <w:szCs w:val="20"/>
                <w:lang w:eastAsia="ru-RU"/>
              </w:rPr>
              <w:t>1</w:t>
            </w:r>
          </w:p>
        </w:tc>
      </w:tr>
      <w:tr w:rsidR="00E24EDD" w:rsidRPr="00E24EDD" w:rsidTr="00383B95">
        <w:trPr>
          <w:cantSplit/>
          <w:trHeight w:val="20"/>
        </w:trPr>
        <w:tc>
          <w:tcPr>
            <w:tcW w:w="372" w:type="dxa"/>
            <w:shd w:val="clear" w:color="auto" w:fill="auto"/>
          </w:tcPr>
          <w:p w:rsidR="00E24EDD" w:rsidRPr="00E24EDD" w:rsidRDefault="00E24EDD" w:rsidP="00383B95">
            <w:pPr>
              <w:widowControl w:val="0"/>
              <w:numPr>
                <w:ilvl w:val="0"/>
                <w:numId w:val="5"/>
              </w:numPr>
              <w:ind w:left="0" w:firstLine="0"/>
              <w:jc w:val="center"/>
              <w:rPr>
                <w:rFonts w:ascii="Times New Roman" w:hAnsi="Times New Roman"/>
                <w:sz w:val="20"/>
                <w:szCs w:val="20"/>
              </w:rPr>
            </w:pPr>
          </w:p>
        </w:tc>
        <w:tc>
          <w:tcPr>
            <w:tcW w:w="2997" w:type="dxa"/>
            <w:shd w:val="clear" w:color="auto" w:fill="auto"/>
          </w:tcPr>
          <w:p w:rsidR="00E24EDD" w:rsidRPr="00E24EDD" w:rsidRDefault="00E24EDD" w:rsidP="00383B95">
            <w:pPr>
              <w:pStyle w:val="a5"/>
              <w:spacing w:after="0"/>
              <w:ind w:firstLine="0"/>
              <w:rPr>
                <w:sz w:val="20"/>
                <w:szCs w:val="20"/>
              </w:rPr>
            </w:pPr>
            <w:r w:rsidRPr="00E24EDD">
              <w:rPr>
                <w:sz w:val="20"/>
                <w:szCs w:val="20"/>
              </w:rPr>
              <w:t>Подготовить локальный акт о прекращении работы эскалатора (Использовать в работе нормативную и техническую документацию по эксплуатации эскалаторов и пассажирских конвейеров).</w:t>
            </w:r>
          </w:p>
          <w:p w:rsidR="00E24EDD" w:rsidRPr="00E24EDD" w:rsidRDefault="00E24EDD" w:rsidP="00383B95">
            <w:pPr>
              <w:pStyle w:val="a5"/>
              <w:spacing w:after="0"/>
              <w:ind w:firstLine="0"/>
              <w:rPr>
                <w:sz w:val="20"/>
                <w:szCs w:val="20"/>
              </w:rPr>
            </w:pPr>
          </w:p>
        </w:tc>
        <w:tc>
          <w:tcPr>
            <w:tcW w:w="2126" w:type="dxa"/>
            <w:shd w:val="clear" w:color="auto" w:fill="auto"/>
          </w:tcPr>
          <w:p w:rsidR="00E24EDD" w:rsidRPr="00E24EDD" w:rsidRDefault="00E24EDD" w:rsidP="00383B95">
            <w:pPr>
              <w:widowControl w:val="0"/>
              <w:rPr>
                <w:rFonts w:ascii="Times New Roman" w:hAnsi="Times New Roman"/>
                <w:sz w:val="20"/>
                <w:szCs w:val="20"/>
                <w:lang w:eastAsia="ru-RU"/>
              </w:rPr>
            </w:pPr>
            <w:r w:rsidRPr="00E24EDD">
              <w:rPr>
                <w:rFonts w:ascii="Times New Roman" w:hAnsi="Times New Roman"/>
                <w:sz w:val="20"/>
                <w:szCs w:val="20"/>
                <w:lang w:eastAsia="ru-RU"/>
              </w:rPr>
              <w:t>Действия соискателя</w:t>
            </w:r>
          </w:p>
        </w:tc>
        <w:tc>
          <w:tcPr>
            <w:tcW w:w="2862" w:type="dxa"/>
            <w:shd w:val="clear" w:color="auto" w:fill="auto"/>
          </w:tcPr>
          <w:p w:rsidR="00E24EDD" w:rsidRPr="00E24EDD" w:rsidRDefault="00E24EDD" w:rsidP="00383B95">
            <w:pPr>
              <w:contextualSpacing/>
              <w:rPr>
                <w:rFonts w:ascii="Times New Roman" w:hAnsi="Times New Roman"/>
                <w:sz w:val="20"/>
                <w:szCs w:val="20"/>
                <w:lang w:eastAsia="ru-RU"/>
              </w:rPr>
            </w:pPr>
            <w:r w:rsidRPr="00E24EDD">
              <w:rPr>
                <w:rFonts w:ascii="Times New Roman" w:hAnsi="Times New Roman"/>
                <w:sz w:val="20"/>
                <w:szCs w:val="20"/>
                <w:lang w:eastAsia="ru-RU"/>
              </w:rPr>
              <w:t>Правильность действий соискателя</w:t>
            </w:r>
          </w:p>
        </w:tc>
        <w:tc>
          <w:tcPr>
            <w:tcW w:w="1496" w:type="dxa"/>
          </w:tcPr>
          <w:p w:rsidR="00E24EDD" w:rsidRPr="00E24EDD" w:rsidRDefault="00E24EDD" w:rsidP="00383B95">
            <w:pPr>
              <w:contextualSpacing/>
              <w:jc w:val="center"/>
              <w:rPr>
                <w:rFonts w:ascii="Times New Roman" w:hAnsi="Times New Roman"/>
                <w:color w:val="000000"/>
                <w:sz w:val="20"/>
                <w:szCs w:val="20"/>
                <w:lang w:eastAsia="ru-RU"/>
              </w:rPr>
            </w:pPr>
            <w:r w:rsidRPr="00E24EDD">
              <w:rPr>
                <w:rFonts w:ascii="Times New Roman" w:hAnsi="Times New Roman"/>
                <w:color w:val="000000"/>
                <w:sz w:val="20"/>
                <w:szCs w:val="20"/>
                <w:lang w:eastAsia="ru-RU"/>
              </w:rPr>
              <w:t>1</w:t>
            </w:r>
          </w:p>
        </w:tc>
      </w:tr>
      <w:tr w:rsidR="00E24EDD" w:rsidRPr="00E24EDD" w:rsidTr="00383B95">
        <w:trPr>
          <w:cantSplit/>
          <w:trHeight w:val="20"/>
        </w:trPr>
        <w:tc>
          <w:tcPr>
            <w:tcW w:w="8357" w:type="dxa"/>
            <w:gridSpan w:val="4"/>
          </w:tcPr>
          <w:p w:rsidR="00E24EDD" w:rsidRPr="00E24EDD" w:rsidRDefault="00E24EDD" w:rsidP="00383B95">
            <w:pPr>
              <w:widowControl w:val="0"/>
              <w:jc w:val="right"/>
              <w:rPr>
                <w:rFonts w:ascii="Times New Roman" w:hAnsi="Times New Roman"/>
                <w:sz w:val="20"/>
                <w:szCs w:val="20"/>
              </w:rPr>
            </w:pPr>
            <w:r w:rsidRPr="00E24EDD">
              <w:rPr>
                <w:rFonts w:ascii="Times New Roman" w:hAnsi="Times New Roman"/>
                <w:sz w:val="20"/>
                <w:szCs w:val="20"/>
              </w:rPr>
              <w:t>ИТОГО:</w:t>
            </w:r>
          </w:p>
        </w:tc>
        <w:tc>
          <w:tcPr>
            <w:tcW w:w="1496" w:type="dxa"/>
          </w:tcPr>
          <w:p w:rsidR="00E24EDD" w:rsidRPr="00E24EDD" w:rsidRDefault="00E24EDD" w:rsidP="00383B95">
            <w:pPr>
              <w:widowControl w:val="0"/>
              <w:jc w:val="center"/>
              <w:rPr>
                <w:rFonts w:ascii="Times New Roman" w:hAnsi="Times New Roman"/>
                <w:sz w:val="20"/>
                <w:szCs w:val="20"/>
              </w:rPr>
            </w:pPr>
            <w:r w:rsidRPr="00E24EDD">
              <w:rPr>
                <w:rFonts w:ascii="Times New Roman" w:hAnsi="Times New Roman"/>
                <w:sz w:val="20"/>
                <w:szCs w:val="20"/>
              </w:rPr>
              <w:t>2</w:t>
            </w:r>
          </w:p>
        </w:tc>
      </w:tr>
    </w:tbl>
    <w:p w:rsidR="00E24EDD" w:rsidRPr="00E24EDD" w:rsidRDefault="00E24EDD" w:rsidP="00E24EDD">
      <w:pPr>
        <w:pStyle w:val="a4"/>
      </w:pPr>
      <w:r w:rsidRPr="00E24EDD">
        <w:t>Практическое задание считается выполненным, если соискатель по итогам работы набрал 1 и более балла.</w:t>
      </w:r>
    </w:p>
    <w:p w:rsidR="00D33DBF" w:rsidRPr="00E24EDD" w:rsidRDefault="00C41ED2" w:rsidP="00C41ED2">
      <w:pPr>
        <w:pStyle w:val="1"/>
      </w:pPr>
      <w:bookmarkStart w:id="46" w:name="_Toc195530582"/>
      <w:r w:rsidRPr="00E24EDD">
        <w:t>1</w:t>
      </w:r>
      <w:r w:rsidR="00AF54AA" w:rsidRPr="00E24EDD">
        <w:t>3</w:t>
      </w:r>
      <w:r w:rsidR="00D33DBF" w:rsidRPr="00E24EDD">
        <w:t>. Правила обработки результатов профес</w:t>
      </w:r>
      <w:r w:rsidR="003B4636" w:rsidRPr="00E24EDD">
        <w:t xml:space="preserve">сионального экзамена и принятия </w:t>
      </w:r>
      <w:r w:rsidR="00D33DBF" w:rsidRPr="00E24EDD">
        <w:t>решения о соответствии квалификации соискателя требованиям к квалификации</w:t>
      </w:r>
      <w:bookmarkEnd w:id="46"/>
    </w:p>
    <w:p w:rsidR="00D33DBF" w:rsidRPr="00E24EDD" w:rsidRDefault="00D33DBF" w:rsidP="00D33DBF">
      <w:pPr>
        <w:spacing w:after="0" w:line="240" w:lineRule="auto"/>
        <w:ind w:firstLine="709"/>
        <w:jc w:val="both"/>
        <w:rPr>
          <w:rFonts w:ascii="Times New Roman" w:hAnsi="Times New Roman" w:cs="Times New Roman"/>
          <w:lang w:eastAsia="ru-RU"/>
        </w:rPr>
      </w:pPr>
      <w:r w:rsidRPr="00E24EDD">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E24EDD">
        <w:rPr>
          <w:rFonts w:ascii="Times New Roman" w:hAnsi="Times New Roman" w:cs="Times New Roman"/>
          <w:lang w:eastAsia="ru-RU"/>
        </w:rPr>
        <w:t xml:space="preserve">экспертами по оценке квалификаций центра оценки квалификаций или </w:t>
      </w:r>
      <w:r w:rsidRPr="00E24EDD">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rsidR="004F279F" w:rsidRPr="00E24EDD" w:rsidRDefault="00D33DBF" w:rsidP="00AF54AA">
      <w:pPr>
        <w:spacing w:after="0" w:line="240" w:lineRule="auto"/>
        <w:ind w:firstLine="709"/>
        <w:jc w:val="both"/>
        <w:rPr>
          <w:rFonts w:ascii="Times New Roman" w:hAnsi="Times New Roman" w:cs="Times New Roman"/>
          <w:lang w:eastAsia="ru-RU"/>
        </w:rPr>
      </w:pPr>
      <w:r w:rsidRPr="00E24EDD">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E24EDD">
        <w:rPr>
          <w:rFonts w:ascii="Times New Roman" w:hAnsi="Times New Roman" w:cs="Times New Roman"/>
          <w:lang w:eastAsia="ru-RU"/>
        </w:rPr>
        <w:t xml:space="preserve">или ПМК «Оценка квалификаций» </w:t>
      </w:r>
      <w:r w:rsidRPr="00E24EDD">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rsidR="00D33DBF" w:rsidRPr="00E24EDD" w:rsidRDefault="00D33DBF" w:rsidP="00F045D9">
      <w:pPr>
        <w:spacing w:after="0" w:line="240" w:lineRule="auto"/>
        <w:ind w:firstLine="709"/>
        <w:jc w:val="both"/>
        <w:rPr>
          <w:rFonts w:ascii="Times New Roman" w:hAnsi="Times New Roman" w:cs="Times New Roman"/>
          <w:lang w:eastAsia="ru-RU"/>
        </w:rPr>
      </w:pPr>
      <w:r w:rsidRPr="00E24EDD">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E24EDD">
        <w:rPr>
          <w:rFonts w:ascii="Times New Roman" w:hAnsi="Times New Roman" w:cs="Times New Roman"/>
          <w:lang w:eastAsia="ru-RU"/>
        </w:rPr>
        <w:br/>
      </w:r>
      <w:r w:rsidRPr="00E24EDD">
        <w:rPr>
          <w:rFonts w:ascii="Times New Roman" w:hAnsi="Times New Roman" w:cs="Times New Roman"/>
          <w:lang w:eastAsia="ru-RU"/>
        </w:rPr>
        <w:t xml:space="preserve">к квалификации по квалификации </w:t>
      </w:r>
      <w:r w:rsidR="006F0B21" w:rsidRPr="00E24EDD">
        <w:rPr>
          <w:rFonts w:ascii="Times New Roman" w:hAnsi="Times New Roman" w:cs="Times New Roman"/>
          <w:lang w:eastAsia="ru-RU"/>
        </w:rPr>
        <w:t>Специалист, ответственный за организацию эксплуатации эскалаторов и пассажирских конвейеров (6 уровень квалификации)</w:t>
      </w:r>
      <w:r w:rsidRPr="00E24EDD">
        <w:rPr>
          <w:rFonts w:ascii="Times New Roman" w:hAnsi="Times New Roman" w:cs="Times New Roman"/>
          <w:lang w:eastAsia="ru-RU"/>
        </w:rPr>
        <w:t xml:space="preserve"> принимается при условии прохождения теоретического</w:t>
      </w:r>
      <w:r w:rsidR="000F50EC" w:rsidRPr="00E24EDD">
        <w:rPr>
          <w:rFonts w:ascii="Times New Roman" w:hAnsi="Times New Roman" w:cs="Times New Roman"/>
          <w:lang w:eastAsia="ru-RU"/>
        </w:rPr>
        <w:t xml:space="preserve"> </w:t>
      </w:r>
      <w:r w:rsidRPr="00E24EDD">
        <w:rPr>
          <w:rFonts w:ascii="Times New Roman" w:hAnsi="Times New Roman" w:cs="Times New Roman"/>
          <w:lang w:eastAsia="ru-RU"/>
        </w:rPr>
        <w:t>и практического этапа профессионального экзамена</w:t>
      </w:r>
      <w:r w:rsidR="00E00DCF" w:rsidRPr="00E24EDD">
        <w:rPr>
          <w:rFonts w:ascii="Times New Roman" w:hAnsi="Times New Roman" w:cs="Times New Roman"/>
          <w:lang w:eastAsia="ru-RU"/>
        </w:rPr>
        <w:t>.</w:t>
      </w:r>
    </w:p>
    <w:p w:rsidR="00E00DCF" w:rsidRPr="00E24EDD" w:rsidRDefault="00E00DCF" w:rsidP="00E00DCF">
      <w:pPr>
        <w:pStyle w:val="1"/>
        <w:jc w:val="both"/>
        <w:rPr>
          <w:lang w:eastAsia="ru-RU"/>
        </w:rPr>
      </w:pPr>
      <w:bookmarkStart w:id="47" w:name="_Toc195530583"/>
      <w:r w:rsidRPr="00E24EDD">
        <w:rPr>
          <w:lang w:eastAsia="ru-RU"/>
        </w:rPr>
        <w:t>1</w:t>
      </w:r>
      <w:r w:rsidR="00AF54AA" w:rsidRPr="00E24EDD">
        <w:rPr>
          <w:lang w:eastAsia="ru-RU"/>
        </w:rPr>
        <w:t>4. </w:t>
      </w:r>
      <w:r w:rsidRPr="00E24EDD">
        <w:rPr>
          <w:lang w:eastAsia="ru-RU"/>
        </w:rPr>
        <w:t>Перечень нормативных правовых и иных документов, использованных при подготовке комплекта оценочных средств (при наличии):</w:t>
      </w:r>
      <w:bookmarkEnd w:id="47"/>
      <w:r w:rsidRPr="00E24EDD">
        <w:rPr>
          <w:lang w:eastAsia="ru-RU"/>
        </w:rPr>
        <w:t xml:space="preserve"> </w:t>
      </w:r>
    </w:p>
    <w:p w:rsidR="00F50D93" w:rsidRPr="00E24EDD" w:rsidRDefault="00F50D93" w:rsidP="00A96672">
      <w:pPr>
        <w:numPr>
          <w:ilvl w:val="0"/>
          <w:numId w:val="42"/>
        </w:numPr>
        <w:spacing w:after="0" w:line="240" w:lineRule="auto"/>
        <w:contextualSpacing/>
        <w:jc w:val="both"/>
        <w:rPr>
          <w:rFonts w:ascii="Times New Roman" w:hAnsi="Times New Roman" w:cs="Times New Roman"/>
          <w:szCs w:val="28"/>
          <w:lang w:eastAsia="ru-RU"/>
        </w:rPr>
      </w:pPr>
      <w:r w:rsidRPr="00E24EDD">
        <w:rPr>
          <w:rFonts w:ascii="Times New Roman" w:hAnsi="Times New Roman" w:cs="Times New Roman"/>
          <w:szCs w:val="28"/>
          <w:lang w:eastAsia="ru-RU"/>
        </w:rPr>
        <w:t xml:space="preserve">Профессиональный стандарт </w:t>
      </w:r>
      <w:r w:rsidR="00EA11DA" w:rsidRPr="00E24EDD">
        <w:rPr>
          <w:rFonts w:ascii="Times New Roman" w:hAnsi="Times New Roman" w:cs="Times New Roman"/>
          <w:szCs w:val="28"/>
          <w:lang w:eastAsia="ru-RU"/>
        </w:rPr>
        <w:t>«</w:t>
      </w:r>
      <w:r w:rsidR="00C52581" w:rsidRPr="00E24EDD">
        <w:rPr>
          <w:rFonts w:ascii="Times New Roman" w:hAnsi="Times New Roman" w:cs="Times New Roman"/>
          <w:szCs w:val="28"/>
          <w:lang w:eastAsia="ru-RU"/>
        </w:rPr>
        <w:t>Специалист, ответственный за организацию эксплуатации эскалаторов и пассажирских конвейеров</w:t>
      </w:r>
      <w:r w:rsidR="00EA11DA" w:rsidRPr="00E24EDD">
        <w:rPr>
          <w:rFonts w:ascii="Times New Roman" w:hAnsi="Times New Roman" w:cs="Times New Roman"/>
          <w:szCs w:val="28"/>
          <w:lang w:eastAsia="ru-RU"/>
        </w:rPr>
        <w:t xml:space="preserve">», код </w:t>
      </w:r>
      <w:r w:rsidR="00F045D9" w:rsidRPr="00E24EDD">
        <w:rPr>
          <w:rFonts w:ascii="Times New Roman" w:hAnsi="Times New Roman" w:cs="Times New Roman"/>
          <w:szCs w:val="28"/>
          <w:lang w:eastAsia="ru-RU"/>
        </w:rPr>
        <w:t>16.119</w:t>
      </w:r>
      <w:r w:rsidR="00EA11DA" w:rsidRPr="00E24EDD">
        <w:rPr>
          <w:rFonts w:ascii="Times New Roman" w:hAnsi="Times New Roman" w:cs="Times New Roman"/>
          <w:szCs w:val="28"/>
          <w:lang w:eastAsia="ru-RU"/>
        </w:rPr>
        <w:t xml:space="preserve"> Утвержден приказом Министерства труда и социальной защиты Российской Федерации от </w:t>
      </w:r>
      <w:r w:rsidR="00F045D9" w:rsidRPr="00E24EDD">
        <w:rPr>
          <w:rFonts w:ascii="Times New Roman" w:hAnsi="Times New Roman" w:cs="Times New Roman"/>
          <w:szCs w:val="28"/>
          <w:lang w:eastAsia="ru-RU"/>
        </w:rPr>
        <w:t>22.05.2017</w:t>
      </w:r>
      <w:r w:rsidR="00EA11DA" w:rsidRPr="00E24EDD">
        <w:rPr>
          <w:rFonts w:ascii="Times New Roman" w:hAnsi="Times New Roman" w:cs="Times New Roman"/>
          <w:szCs w:val="28"/>
          <w:lang w:eastAsia="ru-RU"/>
        </w:rPr>
        <w:t xml:space="preserve"> № </w:t>
      </w:r>
      <w:r w:rsidR="00F045D9" w:rsidRPr="00E24EDD">
        <w:rPr>
          <w:rFonts w:ascii="Times New Roman" w:hAnsi="Times New Roman" w:cs="Times New Roman"/>
          <w:szCs w:val="28"/>
          <w:lang w:eastAsia="ru-RU"/>
        </w:rPr>
        <w:t>433</w:t>
      </w:r>
      <w:r w:rsidR="00EA11DA" w:rsidRPr="00E24EDD">
        <w:rPr>
          <w:rFonts w:ascii="Times New Roman" w:hAnsi="Times New Roman" w:cs="Times New Roman"/>
          <w:szCs w:val="28"/>
          <w:lang w:eastAsia="ru-RU"/>
        </w:rPr>
        <w:t>н</w:t>
      </w:r>
      <w:r w:rsidRPr="00E24EDD">
        <w:rPr>
          <w:rFonts w:ascii="Times New Roman" w:hAnsi="Times New Roman" w:cs="Times New Roman"/>
          <w:szCs w:val="28"/>
          <w:lang w:eastAsia="ru-RU"/>
        </w:rPr>
        <w:t>.</w:t>
      </w:r>
    </w:p>
    <w:p w:rsidR="00FD6AAA" w:rsidRPr="00E24EDD" w:rsidRDefault="00FD6AAA"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ГОСТ 33966.1-2020</w:t>
      </w:r>
      <w:r w:rsidR="00D3440C" w:rsidRPr="00E24EDD">
        <w:rPr>
          <w:rFonts w:ascii="Times New Roman" w:hAnsi="Times New Roman" w:cs="Times New Roman"/>
          <w:bCs/>
          <w:lang w:bidi="ru-RU"/>
        </w:rPr>
        <w:t>. ЭСКАЛАТОРЫ И ПАССАЖИРСКИЕ КОНВЕЙЕРЫ.</w:t>
      </w:r>
    </w:p>
    <w:p w:rsidR="00FD6AAA" w:rsidRPr="00E24EDD" w:rsidRDefault="00FD6AAA"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Постановление Правительства РФ от 20.10.2023 N 1744</w:t>
      </w:r>
      <w:r w:rsidR="00D3440C" w:rsidRPr="00E24EDD">
        <w:rPr>
          <w:rFonts w:ascii="Times New Roman" w:hAnsi="Times New Roman" w:cs="Times New Roman"/>
          <w:bCs/>
          <w:lang w:bidi="ru-RU"/>
        </w:rPr>
        <w:t xml:space="preserve">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D6AAA" w:rsidRPr="00E24EDD" w:rsidRDefault="00FD6AAA" w:rsidP="00FD6AAA">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Приказ Минтруда РФ от 15.12.2020 N 903Н "Об утверждении Правил по охране труда при эксплуатации электроустановок"</w:t>
      </w:r>
      <w:r w:rsidR="00D3440C" w:rsidRPr="00E24EDD">
        <w:rPr>
          <w:rFonts w:ascii="Times New Roman" w:hAnsi="Times New Roman" w:cs="Times New Roman"/>
          <w:bCs/>
          <w:lang w:bidi="ru-RU"/>
        </w:rPr>
        <w:t>.</w:t>
      </w:r>
    </w:p>
    <w:p w:rsidR="00FD6AAA" w:rsidRPr="00E24EDD" w:rsidRDefault="00FD6AAA" w:rsidP="00FD6AAA">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Учебное пособие, организация работ по наряду-допуску для работников Эскалаторной службы ДИ</w:t>
      </w:r>
      <w:r w:rsidR="00D3440C" w:rsidRPr="00E24EDD">
        <w:rPr>
          <w:rFonts w:ascii="Times New Roman" w:hAnsi="Times New Roman" w:cs="Times New Roman"/>
          <w:bCs/>
          <w:lang w:bidi="ru-RU"/>
        </w:rPr>
        <w:t>.</w:t>
      </w:r>
    </w:p>
    <w:p w:rsidR="00FD6AAA" w:rsidRPr="00E24EDD" w:rsidRDefault="00FD6AAA" w:rsidP="00FD6AAA">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Руководство по эксплуатации электроинструмента</w:t>
      </w:r>
      <w:r w:rsidR="00D3440C" w:rsidRPr="00E24EDD">
        <w:rPr>
          <w:rFonts w:ascii="Times New Roman" w:hAnsi="Times New Roman" w:cs="Times New Roman"/>
          <w:bCs/>
          <w:lang w:bidi="ru-RU"/>
        </w:rPr>
        <w:t>.</w:t>
      </w:r>
    </w:p>
    <w:p w:rsidR="00FD6AAA" w:rsidRPr="00E24EDD" w:rsidRDefault="00FD6AAA" w:rsidP="00FD6AAA">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lastRenderedPageBreak/>
        <w:t>Таблица 2 СТО НОСТРОЙ 2.23.183-2015</w:t>
      </w:r>
      <w:r w:rsidR="00D3440C" w:rsidRPr="00E24EDD">
        <w:rPr>
          <w:rFonts w:ascii="Times New Roman" w:hAnsi="Times New Roman" w:cs="Times New Roman"/>
          <w:bCs/>
          <w:lang w:bidi="ru-RU"/>
        </w:rPr>
        <w:t>.</w:t>
      </w:r>
    </w:p>
    <w:p w:rsidR="00FD6AAA" w:rsidRPr="00E24EDD" w:rsidRDefault="002D2C7B" w:rsidP="002D2C7B">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Эскалатор (ТИП «KEC») Руководство по обслуживанию и эксплуатации</w:t>
      </w:r>
      <w:r w:rsidR="00D3440C" w:rsidRPr="00E24EDD">
        <w:rPr>
          <w:rFonts w:ascii="Times New Roman" w:hAnsi="Times New Roman" w:cs="Times New Roman"/>
          <w:bCs/>
          <w:lang w:bidi="ru-RU"/>
        </w:rPr>
        <w:t>.</w:t>
      </w:r>
    </w:p>
    <w:p w:rsidR="002D2C7B" w:rsidRPr="00E24EDD" w:rsidRDefault="002D2C7B" w:rsidP="002D2C7B">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Большая российская энциклопедия</w:t>
      </w:r>
      <w:r w:rsidR="00D3440C" w:rsidRPr="00E24EDD">
        <w:rPr>
          <w:rFonts w:ascii="Times New Roman" w:hAnsi="Times New Roman" w:cs="Times New Roman"/>
          <w:bCs/>
          <w:lang w:bidi="ru-RU"/>
        </w:rPr>
        <w:t>.</w:t>
      </w:r>
    </w:p>
    <w:p w:rsidR="002D2C7B" w:rsidRPr="00E24EDD" w:rsidRDefault="00D3440C" w:rsidP="002D2C7B">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Трудовой кодекс</w:t>
      </w:r>
      <w:r w:rsidR="002D2C7B" w:rsidRPr="00E24EDD">
        <w:rPr>
          <w:rFonts w:ascii="Times New Roman" w:hAnsi="Times New Roman" w:cs="Times New Roman"/>
          <w:bCs/>
          <w:lang w:bidi="ru-RU"/>
        </w:rPr>
        <w:t xml:space="preserve"> РФ</w:t>
      </w:r>
      <w:r w:rsidRPr="00E24EDD">
        <w:rPr>
          <w:rFonts w:ascii="Times New Roman" w:hAnsi="Times New Roman" w:cs="Times New Roman"/>
          <w:bCs/>
          <w:lang w:bidi="ru-RU"/>
        </w:rPr>
        <w:t>.</w:t>
      </w:r>
    </w:p>
    <w:p w:rsidR="002D2C7B"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Федеральный закон от 28.12.2013 N 426-ФЗ "О специальной оценке условий труда".</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Приказ Минтруда РФ от 29.10.2021 N 767Н «Об утверждении Единых типовых норм выдачи средств индивидуальной защиты и смывающих средств».</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Методические рекомендации по разработке инструкций по охране труда, утв. Минтрудом РФ 13.05.2004.</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Постановление Правительства РФ от 24.12.2021 N 2464 "О порядке обучения по охране труда и проверки знания требований охраны труда".</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Приказ Минтруда РФ от 16.11.2020 N 782Н "Об утверждении Правил по охране труда при работе на высоте".</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Приказ Минтруда РФ от 29.10.2021 N 766Н "Об утверждении Правил обеспечения работников средствами индивидуальной защиты и смывающими средствами".</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Приказ Минтруда РФ от 27.11.2020 N 835Н “Об утверждении Правил по охране труда при работе с инструментом и приспособлениями”.</w:t>
      </w:r>
    </w:p>
    <w:p w:rsidR="00D3440C" w:rsidRPr="00E24EDD" w:rsidRDefault="00D3440C" w:rsidP="00D3440C">
      <w:pPr>
        <w:pStyle w:val="af6"/>
        <w:numPr>
          <w:ilvl w:val="0"/>
          <w:numId w:val="42"/>
        </w:numPr>
        <w:spacing w:after="0" w:line="240" w:lineRule="auto"/>
        <w:jc w:val="both"/>
        <w:rPr>
          <w:rFonts w:ascii="Times New Roman" w:hAnsi="Times New Roman" w:cs="Times New Roman"/>
          <w:bCs/>
          <w:lang w:bidi="ru-RU"/>
        </w:rPr>
      </w:pPr>
      <w:r w:rsidRPr="00E24EDD">
        <w:rPr>
          <w:rFonts w:ascii="Times New Roman" w:hAnsi="Times New Roman" w:cs="Times New Roman"/>
          <w:bCs/>
          <w:lang w:bidi="ru-RU"/>
        </w:rPr>
        <w:t xml:space="preserve">Приказ </w:t>
      </w:r>
      <w:proofErr w:type="spellStart"/>
      <w:r w:rsidRPr="00E24EDD">
        <w:rPr>
          <w:rFonts w:ascii="Times New Roman" w:hAnsi="Times New Roman" w:cs="Times New Roman"/>
          <w:bCs/>
          <w:lang w:bidi="ru-RU"/>
        </w:rPr>
        <w:t>Росстандарта</w:t>
      </w:r>
      <w:proofErr w:type="spellEnd"/>
      <w:r w:rsidRPr="00E24EDD">
        <w:rPr>
          <w:rFonts w:ascii="Times New Roman" w:hAnsi="Times New Roman" w:cs="Times New Roman"/>
          <w:bCs/>
          <w:lang w:bidi="ru-RU"/>
        </w:rPr>
        <w:t xml:space="preserve"> от 02.07.2019 N 1502 «Об утверждении рекомендуемых предельных значений интервалов между поверками средств измерений».</w:t>
      </w:r>
    </w:p>
    <w:p w:rsidR="00556B3C" w:rsidRPr="00E24EDD" w:rsidRDefault="00556B3C" w:rsidP="00556B3C">
      <w:pPr>
        <w:widowControl w:val="0"/>
        <w:numPr>
          <w:ilvl w:val="0"/>
          <w:numId w:val="42"/>
        </w:numPr>
        <w:tabs>
          <w:tab w:val="left" w:pos="426"/>
        </w:tabs>
        <w:spacing w:after="0" w:line="240" w:lineRule="auto"/>
        <w:jc w:val="both"/>
        <w:rPr>
          <w:rFonts w:ascii="Times New Roman" w:hAnsi="Times New Roman" w:cs="Times New Roman"/>
        </w:rPr>
      </w:pPr>
      <w:r w:rsidRPr="00E24EDD">
        <w:rPr>
          <w:rFonts w:ascii="Times New Roman" w:hAnsi="Times New Roman" w:cs="Times New Roman"/>
        </w:rPr>
        <w:t>Федеральный закон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sectPr w:rsidR="00556B3C" w:rsidRPr="00E24EDD"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53B" w:rsidRDefault="005C153B" w:rsidP="00C34705">
      <w:pPr>
        <w:spacing w:after="0" w:line="240" w:lineRule="auto"/>
      </w:pPr>
      <w:r>
        <w:separator/>
      </w:r>
    </w:p>
    <w:p w:rsidR="005C153B" w:rsidRDefault="005C153B"/>
  </w:endnote>
  <w:endnote w:type="continuationSeparator" w:id="0">
    <w:p w:rsidR="005C153B" w:rsidRDefault="005C153B" w:rsidP="00C34705">
      <w:pPr>
        <w:spacing w:after="0" w:line="240" w:lineRule="auto"/>
      </w:pPr>
      <w:r>
        <w:continuationSeparator/>
      </w:r>
    </w:p>
    <w:p w:rsidR="005C153B" w:rsidRDefault="005C153B"/>
  </w:endnote>
  <w:endnote w:type="continuationNotice" w:id="1">
    <w:p w:rsidR="005C153B" w:rsidRDefault="005C1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53B" w:rsidRDefault="005C153B" w:rsidP="00C34705">
      <w:pPr>
        <w:spacing w:after="0" w:line="240" w:lineRule="auto"/>
      </w:pPr>
      <w:r>
        <w:separator/>
      </w:r>
    </w:p>
    <w:p w:rsidR="005C153B" w:rsidRDefault="005C153B"/>
  </w:footnote>
  <w:footnote w:type="continuationSeparator" w:id="0">
    <w:p w:rsidR="005C153B" w:rsidRDefault="005C153B" w:rsidP="00C34705">
      <w:pPr>
        <w:spacing w:after="0" w:line="240" w:lineRule="auto"/>
      </w:pPr>
      <w:r>
        <w:continuationSeparator/>
      </w:r>
    </w:p>
    <w:p w:rsidR="005C153B" w:rsidRDefault="005C153B"/>
  </w:footnote>
  <w:footnote w:type="continuationNotice" w:id="1">
    <w:p w:rsidR="005C153B" w:rsidRDefault="005C15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rsidR="00810934" w:rsidRPr="007161AC" w:rsidRDefault="00810934"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8D0562">
          <w:rPr>
            <w:noProof/>
            <w:sz w:val="28"/>
          </w:rPr>
          <w:t>11</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34" w:rsidRPr="007161AC" w:rsidRDefault="00810934">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12D5C41"/>
    <w:multiLevelType w:val="hybridMultilevel"/>
    <w:tmpl w:val="A350BBF6"/>
    <w:lvl w:ilvl="0" w:tplc="D1625266">
      <w:start w:val="1"/>
      <w:numFmt w:val="russianUpper"/>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68A"/>
    <w:multiLevelType w:val="hybridMultilevel"/>
    <w:tmpl w:val="2F727028"/>
    <w:lvl w:ilvl="0" w:tplc="9BD6D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27136"/>
    <w:multiLevelType w:val="hybridMultilevel"/>
    <w:tmpl w:val="FB9C26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CB25FD"/>
    <w:multiLevelType w:val="hybridMultilevel"/>
    <w:tmpl w:val="FB78D720"/>
    <w:lvl w:ilvl="0" w:tplc="7EBEBB0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805D0"/>
    <w:multiLevelType w:val="hybridMultilevel"/>
    <w:tmpl w:val="A3AC9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4F4B0A"/>
    <w:multiLevelType w:val="hybridMultilevel"/>
    <w:tmpl w:val="4A5C1D34"/>
    <w:lvl w:ilvl="0" w:tplc="991415EC">
      <w:start w:val="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F5B45"/>
    <w:multiLevelType w:val="hybridMultilevel"/>
    <w:tmpl w:val="70806BC8"/>
    <w:lvl w:ilvl="0" w:tplc="624A1CF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94DDA"/>
    <w:multiLevelType w:val="hybridMultilevel"/>
    <w:tmpl w:val="EE20C522"/>
    <w:lvl w:ilvl="0" w:tplc="624A1CF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44B22"/>
    <w:multiLevelType w:val="hybridMultilevel"/>
    <w:tmpl w:val="56BE3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81448C"/>
    <w:multiLevelType w:val="hybridMultilevel"/>
    <w:tmpl w:val="F2509A6A"/>
    <w:lvl w:ilvl="0" w:tplc="A07C2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DB6B05"/>
    <w:multiLevelType w:val="hybridMultilevel"/>
    <w:tmpl w:val="E0022D76"/>
    <w:lvl w:ilvl="0" w:tplc="9BD6D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3C0C62"/>
    <w:multiLevelType w:val="hybridMultilevel"/>
    <w:tmpl w:val="58E6E6B8"/>
    <w:lvl w:ilvl="0" w:tplc="624A1CF0">
      <w:start w:val="1"/>
      <w:numFmt w:val="russianUpp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ED6979"/>
    <w:multiLevelType w:val="hybridMultilevel"/>
    <w:tmpl w:val="70EEC9F8"/>
    <w:lvl w:ilvl="0" w:tplc="B91E66A6">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05A81"/>
    <w:multiLevelType w:val="hybridMultilevel"/>
    <w:tmpl w:val="1A20A4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CA105C0"/>
    <w:multiLevelType w:val="hybridMultilevel"/>
    <w:tmpl w:val="506EDB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2">
    <w:nsid w:val="4EBE0F58"/>
    <w:multiLevelType w:val="hybridMultilevel"/>
    <w:tmpl w:val="DA1CF214"/>
    <w:lvl w:ilvl="0" w:tplc="A336DF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A339E"/>
    <w:multiLevelType w:val="hybridMultilevel"/>
    <w:tmpl w:val="295631D6"/>
    <w:lvl w:ilvl="0" w:tplc="07ACCC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02CA"/>
    <w:multiLevelType w:val="hybridMultilevel"/>
    <w:tmpl w:val="6EDC73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B4C76"/>
    <w:multiLevelType w:val="hybridMultilevel"/>
    <w:tmpl w:val="FE8831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DFB2059"/>
    <w:multiLevelType w:val="hybridMultilevel"/>
    <w:tmpl w:val="DDF8FD0E"/>
    <w:lvl w:ilvl="0" w:tplc="101EB6A8">
      <w:start w:val="1"/>
      <w:numFmt w:val="decimal"/>
      <w:suff w:val="space"/>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40F68A4"/>
    <w:multiLevelType w:val="hybridMultilevel"/>
    <w:tmpl w:val="407A16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A442E"/>
    <w:multiLevelType w:val="hybridMultilevel"/>
    <w:tmpl w:val="91E44736"/>
    <w:lvl w:ilvl="0" w:tplc="DEDAEBEC">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B06341"/>
    <w:multiLevelType w:val="hybridMultilevel"/>
    <w:tmpl w:val="DD2C76CC"/>
    <w:lvl w:ilvl="0" w:tplc="9EC6882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12"/>
  </w:num>
  <w:num w:numId="4">
    <w:abstractNumId w:val="18"/>
  </w:num>
  <w:num w:numId="5">
    <w:abstractNumId w:val="2"/>
  </w:num>
  <w:num w:numId="6">
    <w:abstractNumId w:val="28"/>
  </w:num>
  <w:num w:numId="7">
    <w:abstractNumId w:val="6"/>
  </w:num>
  <w:num w:numId="8">
    <w:abstractNumId w:val="17"/>
  </w:num>
  <w:num w:numId="9">
    <w:abstractNumId w:val="9"/>
  </w:num>
  <w:num w:numId="10">
    <w:abstractNumId w:val="10"/>
  </w:num>
  <w:num w:numId="11">
    <w:abstractNumId w:val="16"/>
  </w:num>
  <w:num w:numId="12">
    <w:abstractNumId w:val="20"/>
  </w:num>
  <w:num w:numId="13">
    <w:abstractNumId w:val="11"/>
  </w:num>
  <w:num w:numId="14">
    <w:abstractNumId w:val="1"/>
  </w:num>
  <w:num w:numId="15">
    <w:abstractNumId w:val="1"/>
    <w:lvlOverride w:ilvl="0">
      <w:startOverride w:val="1"/>
    </w:lvlOverride>
  </w:num>
  <w:num w:numId="16">
    <w:abstractNumId w:val="19"/>
  </w:num>
  <w:num w:numId="17">
    <w:abstractNumId w:val="8"/>
  </w:num>
  <w:num w:numId="18">
    <w:abstractNumId w:val="25"/>
  </w:num>
  <w:num w:numId="19">
    <w:abstractNumId w:val="4"/>
  </w:num>
  <w:num w:numId="20">
    <w:abstractNumId w:val="27"/>
  </w:num>
  <w:num w:numId="21">
    <w:abstractNumId w:val="24"/>
  </w:num>
  <w:num w:numId="22">
    <w:abstractNumId w:val="23"/>
  </w:num>
  <w:num w:numId="23">
    <w:abstractNumId w:val="13"/>
  </w:num>
  <w:num w:numId="24">
    <w:abstractNumId w:val="29"/>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14"/>
  </w:num>
  <w:num w:numId="39">
    <w:abstractNumId w:val="3"/>
  </w:num>
  <w:num w:numId="40">
    <w:abstractNumId w:val="21"/>
  </w:num>
  <w:num w:numId="41">
    <w:abstractNumId w:val="21"/>
  </w:num>
  <w:num w:numId="42">
    <w:abstractNumId w:val="5"/>
  </w:num>
  <w:num w:numId="43">
    <w:abstractNumId w:val="22"/>
  </w:num>
  <w:num w:numId="44">
    <w:abstractNumId w:val="7"/>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0"/>
  </w:num>
  <w:num w:numId="4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EF"/>
    <w:rsid w:val="000001C5"/>
    <w:rsid w:val="00001131"/>
    <w:rsid w:val="00002041"/>
    <w:rsid w:val="00002CAC"/>
    <w:rsid w:val="00003CF3"/>
    <w:rsid w:val="00004F21"/>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208C4"/>
    <w:rsid w:val="000221EB"/>
    <w:rsid w:val="00022232"/>
    <w:rsid w:val="00022B16"/>
    <w:rsid w:val="00022EF6"/>
    <w:rsid w:val="000250C6"/>
    <w:rsid w:val="00025642"/>
    <w:rsid w:val="00026497"/>
    <w:rsid w:val="00026655"/>
    <w:rsid w:val="00027523"/>
    <w:rsid w:val="0002763D"/>
    <w:rsid w:val="00027AC2"/>
    <w:rsid w:val="00030F1A"/>
    <w:rsid w:val="000328AA"/>
    <w:rsid w:val="0003321B"/>
    <w:rsid w:val="00033859"/>
    <w:rsid w:val="000343C8"/>
    <w:rsid w:val="00034894"/>
    <w:rsid w:val="00035326"/>
    <w:rsid w:val="000353CB"/>
    <w:rsid w:val="00035899"/>
    <w:rsid w:val="00036F89"/>
    <w:rsid w:val="00037913"/>
    <w:rsid w:val="00040517"/>
    <w:rsid w:val="00040743"/>
    <w:rsid w:val="00040944"/>
    <w:rsid w:val="00041846"/>
    <w:rsid w:val="00041E25"/>
    <w:rsid w:val="000421DF"/>
    <w:rsid w:val="000422EB"/>
    <w:rsid w:val="0004241E"/>
    <w:rsid w:val="000424DE"/>
    <w:rsid w:val="000425EE"/>
    <w:rsid w:val="000428B8"/>
    <w:rsid w:val="000432D0"/>
    <w:rsid w:val="00044B7F"/>
    <w:rsid w:val="000477BF"/>
    <w:rsid w:val="00050EAE"/>
    <w:rsid w:val="00050F08"/>
    <w:rsid w:val="00050F61"/>
    <w:rsid w:val="00051B7F"/>
    <w:rsid w:val="00052B2E"/>
    <w:rsid w:val="000538C1"/>
    <w:rsid w:val="00054BBA"/>
    <w:rsid w:val="0005553C"/>
    <w:rsid w:val="000565E8"/>
    <w:rsid w:val="00057739"/>
    <w:rsid w:val="000577F1"/>
    <w:rsid w:val="0006187F"/>
    <w:rsid w:val="00062F74"/>
    <w:rsid w:val="00063FCA"/>
    <w:rsid w:val="00065157"/>
    <w:rsid w:val="00065D69"/>
    <w:rsid w:val="00067023"/>
    <w:rsid w:val="000679EC"/>
    <w:rsid w:val="00067EF0"/>
    <w:rsid w:val="000711BD"/>
    <w:rsid w:val="000711DC"/>
    <w:rsid w:val="00072B70"/>
    <w:rsid w:val="00075A7C"/>
    <w:rsid w:val="00076745"/>
    <w:rsid w:val="0007695F"/>
    <w:rsid w:val="00076F99"/>
    <w:rsid w:val="00077B43"/>
    <w:rsid w:val="00077E1F"/>
    <w:rsid w:val="00081229"/>
    <w:rsid w:val="00081C6B"/>
    <w:rsid w:val="00082461"/>
    <w:rsid w:val="00083931"/>
    <w:rsid w:val="00083C4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3497"/>
    <w:rsid w:val="000B3D56"/>
    <w:rsid w:val="000B6205"/>
    <w:rsid w:val="000B64D4"/>
    <w:rsid w:val="000B6DA5"/>
    <w:rsid w:val="000B762F"/>
    <w:rsid w:val="000C0EC3"/>
    <w:rsid w:val="000C15B9"/>
    <w:rsid w:val="000C1DC9"/>
    <w:rsid w:val="000C23A6"/>
    <w:rsid w:val="000C2FC5"/>
    <w:rsid w:val="000C5A18"/>
    <w:rsid w:val="000C6AC5"/>
    <w:rsid w:val="000C70AF"/>
    <w:rsid w:val="000C7319"/>
    <w:rsid w:val="000C7F12"/>
    <w:rsid w:val="000D084C"/>
    <w:rsid w:val="000D275C"/>
    <w:rsid w:val="000D31E6"/>
    <w:rsid w:val="000D3D3E"/>
    <w:rsid w:val="000D4D46"/>
    <w:rsid w:val="000D5920"/>
    <w:rsid w:val="000D6C38"/>
    <w:rsid w:val="000D6DFA"/>
    <w:rsid w:val="000E09CB"/>
    <w:rsid w:val="000E1594"/>
    <w:rsid w:val="000E2295"/>
    <w:rsid w:val="000E37BD"/>
    <w:rsid w:val="000E52BE"/>
    <w:rsid w:val="000F03F9"/>
    <w:rsid w:val="000F05A5"/>
    <w:rsid w:val="000F05BC"/>
    <w:rsid w:val="000F245B"/>
    <w:rsid w:val="000F2471"/>
    <w:rsid w:val="000F4FCE"/>
    <w:rsid w:val="000F50EC"/>
    <w:rsid w:val="000F7941"/>
    <w:rsid w:val="001007AC"/>
    <w:rsid w:val="00100BB9"/>
    <w:rsid w:val="00101BF2"/>
    <w:rsid w:val="00102693"/>
    <w:rsid w:val="001038E7"/>
    <w:rsid w:val="00103FDD"/>
    <w:rsid w:val="00104474"/>
    <w:rsid w:val="00104486"/>
    <w:rsid w:val="001046D4"/>
    <w:rsid w:val="00104D3A"/>
    <w:rsid w:val="00104E19"/>
    <w:rsid w:val="00105351"/>
    <w:rsid w:val="00112723"/>
    <w:rsid w:val="00112C2D"/>
    <w:rsid w:val="00116230"/>
    <w:rsid w:val="001204DC"/>
    <w:rsid w:val="001207CA"/>
    <w:rsid w:val="00120CDB"/>
    <w:rsid w:val="00121D73"/>
    <w:rsid w:val="00122114"/>
    <w:rsid w:val="0012256F"/>
    <w:rsid w:val="001227EE"/>
    <w:rsid w:val="00124F20"/>
    <w:rsid w:val="0012733D"/>
    <w:rsid w:val="00127972"/>
    <w:rsid w:val="00130C6C"/>
    <w:rsid w:val="0013112E"/>
    <w:rsid w:val="0013114F"/>
    <w:rsid w:val="00131CB5"/>
    <w:rsid w:val="00131E67"/>
    <w:rsid w:val="00133344"/>
    <w:rsid w:val="001338FC"/>
    <w:rsid w:val="00133CC8"/>
    <w:rsid w:val="001375C4"/>
    <w:rsid w:val="001375CB"/>
    <w:rsid w:val="001404BD"/>
    <w:rsid w:val="00140B7D"/>
    <w:rsid w:val="00141134"/>
    <w:rsid w:val="00141D88"/>
    <w:rsid w:val="00145B9E"/>
    <w:rsid w:val="00150876"/>
    <w:rsid w:val="001514C7"/>
    <w:rsid w:val="00153BCA"/>
    <w:rsid w:val="00155708"/>
    <w:rsid w:val="001559C1"/>
    <w:rsid w:val="00160274"/>
    <w:rsid w:val="0016172F"/>
    <w:rsid w:val="0016200D"/>
    <w:rsid w:val="00164925"/>
    <w:rsid w:val="001649EC"/>
    <w:rsid w:val="00164D20"/>
    <w:rsid w:val="00165C39"/>
    <w:rsid w:val="00165FC0"/>
    <w:rsid w:val="00167880"/>
    <w:rsid w:val="00170A78"/>
    <w:rsid w:val="00170BE5"/>
    <w:rsid w:val="00170FEA"/>
    <w:rsid w:val="001729C6"/>
    <w:rsid w:val="00173AB0"/>
    <w:rsid w:val="00173BDF"/>
    <w:rsid w:val="00174FD8"/>
    <w:rsid w:val="00175247"/>
    <w:rsid w:val="00175B34"/>
    <w:rsid w:val="00177D44"/>
    <w:rsid w:val="001817DA"/>
    <w:rsid w:val="00182124"/>
    <w:rsid w:val="00182750"/>
    <w:rsid w:val="001827D5"/>
    <w:rsid w:val="00183322"/>
    <w:rsid w:val="0018499A"/>
    <w:rsid w:val="0018598B"/>
    <w:rsid w:val="001861AC"/>
    <w:rsid w:val="00186DCC"/>
    <w:rsid w:val="00186E15"/>
    <w:rsid w:val="001872D8"/>
    <w:rsid w:val="00190012"/>
    <w:rsid w:val="0019149E"/>
    <w:rsid w:val="00193D6B"/>
    <w:rsid w:val="00195A38"/>
    <w:rsid w:val="00195A60"/>
    <w:rsid w:val="00196482"/>
    <w:rsid w:val="001975E1"/>
    <w:rsid w:val="00197E02"/>
    <w:rsid w:val="001A0F4A"/>
    <w:rsid w:val="001A221D"/>
    <w:rsid w:val="001A22A5"/>
    <w:rsid w:val="001A5167"/>
    <w:rsid w:val="001A52A9"/>
    <w:rsid w:val="001B092B"/>
    <w:rsid w:val="001B1A5F"/>
    <w:rsid w:val="001B1DA0"/>
    <w:rsid w:val="001B2B8A"/>
    <w:rsid w:val="001B36C1"/>
    <w:rsid w:val="001B3908"/>
    <w:rsid w:val="001B3D4E"/>
    <w:rsid w:val="001B4596"/>
    <w:rsid w:val="001B5D4E"/>
    <w:rsid w:val="001B6496"/>
    <w:rsid w:val="001B6BF5"/>
    <w:rsid w:val="001B7CDB"/>
    <w:rsid w:val="001B7E86"/>
    <w:rsid w:val="001C128E"/>
    <w:rsid w:val="001C276C"/>
    <w:rsid w:val="001C2911"/>
    <w:rsid w:val="001C2A78"/>
    <w:rsid w:val="001C6CFE"/>
    <w:rsid w:val="001C7072"/>
    <w:rsid w:val="001C7FD1"/>
    <w:rsid w:val="001D0531"/>
    <w:rsid w:val="001D32DA"/>
    <w:rsid w:val="001D32DF"/>
    <w:rsid w:val="001D3F1F"/>
    <w:rsid w:val="001D4416"/>
    <w:rsid w:val="001D44BB"/>
    <w:rsid w:val="001D500A"/>
    <w:rsid w:val="001D5782"/>
    <w:rsid w:val="001D5CA2"/>
    <w:rsid w:val="001D5DEB"/>
    <w:rsid w:val="001D6A41"/>
    <w:rsid w:val="001D7051"/>
    <w:rsid w:val="001E07E5"/>
    <w:rsid w:val="001E0873"/>
    <w:rsid w:val="001E0CEC"/>
    <w:rsid w:val="001E1D94"/>
    <w:rsid w:val="001E6163"/>
    <w:rsid w:val="001E617F"/>
    <w:rsid w:val="001E72D3"/>
    <w:rsid w:val="001F08DD"/>
    <w:rsid w:val="001F14BE"/>
    <w:rsid w:val="001F1FD8"/>
    <w:rsid w:val="001F30E6"/>
    <w:rsid w:val="001F3257"/>
    <w:rsid w:val="001F3944"/>
    <w:rsid w:val="001F3C75"/>
    <w:rsid w:val="001F45AF"/>
    <w:rsid w:val="001F4A99"/>
    <w:rsid w:val="001F6B72"/>
    <w:rsid w:val="001F6C9D"/>
    <w:rsid w:val="001F74B4"/>
    <w:rsid w:val="001F7FD8"/>
    <w:rsid w:val="00201A1E"/>
    <w:rsid w:val="00201D8A"/>
    <w:rsid w:val="00201F22"/>
    <w:rsid w:val="002050A9"/>
    <w:rsid w:val="00205C4B"/>
    <w:rsid w:val="00205F20"/>
    <w:rsid w:val="00206906"/>
    <w:rsid w:val="00207E58"/>
    <w:rsid w:val="002106A1"/>
    <w:rsid w:val="002123D6"/>
    <w:rsid w:val="002127FB"/>
    <w:rsid w:val="00213AC9"/>
    <w:rsid w:val="00214FD0"/>
    <w:rsid w:val="002156A9"/>
    <w:rsid w:val="00215CAA"/>
    <w:rsid w:val="002168A6"/>
    <w:rsid w:val="002175EC"/>
    <w:rsid w:val="0022142A"/>
    <w:rsid w:val="00221739"/>
    <w:rsid w:val="0022212E"/>
    <w:rsid w:val="0022284A"/>
    <w:rsid w:val="00223274"/>
    <w:rsid w:val="00223D4E"/>
    <w:rsid w:val="0022411F"/>
    <w:rsid w:val="00224828"/>
    <w:rsid w:val="00224D08"/>
    <w:rsid w:val="002264CD"/>
    <w:rsid w:val="002269C2"/>
    <w:rsid w:val="00226F89"/>
    <w:rsid w:val="002273FC"/>
    <w:rsid w:val="002279CF"/>
    <w:rsid w:val="0023108B"/>
    <w:rsid w:val="00232ACE"/>
    <w:rsid w:val="002358F8"/>
    <w:rsid w:val="00235A44"/>
    <w:rsid w:val="00235F14"/>
    <w:rsid w:val="00236214"/>
    <w:rsid w:val="00236B6D"/>
    <w:rsid w:val="002370EC"/>
    <w:rsid w:val="00237126"/>
    <w:rsid w:val="00237171"/>
    <w:rsid w:val="00240DAB"/>
    <w:rsid w:val="00242359"/>
    <w:rsid w:val="0024368D"/>
    <w:rsid w:val="00244778"/>
    <w:rsid w:val="00244C89"/>
    <w:rsid w:val="00245E6C"/>
    <w:rsid w:val="002462D8"/>
    <w:rsid w:val="002501D7"/>
    <w:rsid w:val="0025087F"/>
    <w:rsid w:val="0025189A"/>
    <w:rsid w:val="00251C8A"/>
    <w:rsid w:val="0025297F"/>
    <w:rsid w:val="00252DD2"/>
    <w:rsid w:val="00252E50"/>
    <w:rsid w:val="002538C2"/>
    <w:rsid w:val="00253AAE"/>
    <w:rsid w:val="00253E25"/>
    <w:rsid w:val="002542B2"/>
    <w:rsid w:val="00254CE2"/>
    <w:rsid w:val="002552FB"/>
    <w:rsid w:val="00255EAA"/>
    <w:rsid w:val="002568BB"/>
    <w:rsid w:val="00257309"/>
    <w:rsid w:val="00257E32"/>
    <w:rsid w:val="00260BE3"/>
    <w:rsid w:val="00261C36"/>
    <w:rsid w:val="00263604"/>
    <w:rsid w:val="00263BF6"/>
    <w:rsid w:val="00263ECD"/>
    <w:rsid w:val="00263F0A"/>
    <w:rsid w:val="002642FE"/>
    <w:rsid w:val="00265B5D"/>
    <w:rsid w:val="00265BDC"/>
    <w:rsid w:val="002674C9"/>
    <w:rsid w:val="002679E4"/>
    <w:rsid w:val="00267BA4"/>
    <w:rsid w:val="00270C23"/>
    <w:rsid w:val="0027188F"/>
    <w:rsid w:val="00272201"/>
    <w:rsid w:val="002736CC"/>
    <w:rsid w:val="002738E2"/>
    <w:rsid w:val="00274475"/>
    <w:rsid w:val="0027520F"/>
    <w:rsid w:val="00275FD6"/>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D05"/>
    <w:rsid w:val="00292620"/>
    <w:rsid w:val="002942B2"/>
    <w:rsid w:val="00294B9F"/>
    <w:rsid w:val="00294C11"/>
    <w:rsid w:val="00294C5C"/>
    <w:rsid w:val="0029728A"/>
    <w:rsid w:val="00297436"/>
    <w:rsid w:val="002979D1"/>
    <w:rsid w:val="002A0A81"/>
    <w:rsid w:val="002A2381"/>
    <w:rsid w:val="002A2F2D"/>
    <w:rsid w:val="002A365E"/>
    <w:rsid w:val="002A3B97"/>
    <w:rsid w:val="002A4065"/>
    <w:rsid w:val="002A427C"/>
    <w:rsid w:val="002A487E"/>
    <w:rsid w:val="002A733C"/>
    <w:rsid w:val="002A7E2A"/>
    <w:rsid w:val="002B058A"/>
    <w:rsid w:val="002B1AAD"/>
    <w:rsid w:val="002B1F7D"/>
    <w:rsid w:val="002B2204"/>
    <w:rsid w:val="002B27F6"/>
    <w:rsid w:val="002B2F71"/>
    <w:rsid w:val="002B30AB"/>
    <w:rsid w:val="002B38C5"/>
    <w:rsid w:val="002B3C61"/>
    <w:rsid w:val="002B488B"/>
    <w:rsid w:val="002B54FA"/>
    <w:rsid w:val="002B6436"/>
    <w:rsid w:val="002B6C09"/>
    <w:rsid w:val="002B7F3F"/>
    <w:rsid w:val="002C1F5F"/>
    <w:rsid w:val="002C2FD1"/>
    <w:rsid w:val="002C3110"/>
    <w:rsid w:val="002C4BFC"/>
    <w:rsid w:val="002C681E"/>
    <w:rsid w:val="002C7D86"/>
    <w:rsid w:val="002D02A4"/>
    <w:rsid w:val="002D193F"/>
    <w:rsid w:val="002D2C7B"/>
    <w:rsid w:val="002D344F"/>
    <w:rsid w:val="002D3E60"/>
    <w:rsid w:val="002D427E"/>
    <w:rsid w:val="002D46E4"/>
    <w:rsid w:val="002D6D23"/>
    <w:rsid w:val="002D79ED"/>
    <w:rsid w:val="002D7D1C"/>
    <w:rsid w:val="002E1019"/>
    <w:rsid w:val="002E2762"/>
    <w:rsid w:val="002E3D35"/>
    <w:rsid w:val="002E4F57"/>
    <w:rsid w:val="002E667C"/>
    <w:rsid w:val="002E71E1"/>
    <w:rsid w:val="002F063B"/>
    <w:rsid w:val="002F07A0"/>
    <w:rsid w:val="002F12FB"/>
    <w:rsid w:val="002F13D0"/>
    <w:rsid w:val="002F140A"/>
    <w:rsid w:val="002F215B"/>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4EC3"/>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418F5"/>
    <w:rsid w:val="0034191A"/>
    <w:rsid w:val="00341D1A"/>
    <w:rsid w:val="00342593"/>
    <w:rsid w:val="00342F53"/>
    <w:rsid w:val="003460E5"/>
    <w:rsid w:val="0034685B"/>
    <w:rsid w:val="00347508"/>
    <w:rsid w:val="00350250"/>
    <w:rsid w:val="00350704"/>
    <w:rsid w:val="003508AB"/>
    <w:rsid w:val="00350EA6"/>
    <w:rsid w:val="00350F2C"/>
    <w:rsid w:val="00351A98"/>
    <w:rsid w:val="00352027"/>
    <w:rsid w:val="00355B09"/>
    <w:rsid w:val="00357651"/>
    <w:rsid w:val="003610C2"/>
    <w:rsid w:val="003619FC"/>
    <w:rsid w:val="003621E0"/>
    <w:rsid w:val="00362287"/>
    <w:rsid w:val="00362D50"/>
    <w:rsid w:val="00363706"/>
    <w:rsid w:val="0036423B"/>
    <w:rsid w:val="00365607"/>
    <w:rsid w:val="00365E68"/>
    <w:rsid w:val="00366669"/>
    <w:rsid w:val="00367B1D"/>
    <w:rsid w:val="00367BDE"/>
    <w:rsid w:val="003707B7"/>
    <w:rsid w:val="003710B9"/>
    <w:rsid w:val="00372A3A"/>
    <w:rsid w:val="00373C12"/>
    <w:rsid w:val="003753E5"/>
    <w:rsid w:val="00375EFA"/>
    <w:rsid w:val="00376CFD"/>
    <w:rsid w:val="00380382"/>
    <w:rsid w:val="003816A7"/>
    <w:rsid w:val="0038225A"/>
    <w:rsid w:val="00382A55"/>
    <w:rsid w:val="00383411"/>
    <w:rsid w:val="003841D1"/>
    <w:rsid w:val="0038472B"/>
    <w:rsid w:val="00384FAB"/>
    <w:rsid w:val="003852DA"/>
    <w:rsid w:val="00385847"/>
    <w:rsid w:val="0038587D"/>
    <w:rsid w:val="003867D4"/>
    <w:rsid w:val="003902A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2906"/>
    <w:rsid w:val="003A3FE9"/>
    <w:rsid w:val="003A5238"/>
    <w:rsid w:val="003A5D0D"/>
    <w:rsid w:val="003A6AEC"/>
    <w:rsid w:val="003A72DF"/>
    <w:rsid w:val="003B1507"/>
    <w:rsid w:val="003B4636"/>
    <w:rsid w:val="003B4699"/>
    <w:rsid w:val="003B49DD"/>
    <w:rsid w:val="003B4E83"/>
    <w:rsid w:val="003B6D83"/>
    <w:rsid w:val="003B75AA"/>
    <w:rsid w:val="003C0004"/>
    <w:rsid w:val="003C0BFA"/>
    <w:rsid w:val="003C0FAC"/>
    <w:rsid w:val="003C1F9A"/>
    <w:rsid w:val="003C3744"/>
    <w:rsid w:val="003C3E41"/>
    <w:rsid w:val="003C3E45"/>
    <w:rsid w:val="003C47FD"/>
    <w:rsid w:val="003C5CAA"/>
    <w:rsid w:val="003C5FF5"/>
    <w:rsid w:val="003C68EC"/>
    <w:rsid w:val="003C6B24"/>
    <w:rsid w:val="003C6C39"/>
    <w:rsid w:val="003D053D"/>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A07"/>
    <w:rsid w:val="003F5D6C"/>
    <w:rsid w:val="003F69AF"/>
    <w:rsid w:val="003F73D8"/>
    <w:rsid w:val="003F7523"/>
    <w:rsid w:val="004018E5"/>
    <w:rsid w:val="00401DBA"/>
    <w:rsid w:val="00402AD8"/>
    <w:rsid w:val="00402B7B"/>
    <w:rsid w:val="00403194"/>
    <w:rsid w:val="0040348F"/>
    <w:rsid w:val="00404E00"/>
    <w:rsid w:val="00405874"/>
    <w:rsid w:val="00406555"/>
    <w:rsid w:val="00406B90"/>
    <w:rsid w:val="004073C0"/>
    <w:rsid w:val="00407B1F"/>
    <w:rsid w:val="00411F29"/>
    <w:rsid w:val="00413159"/>
    <w:rsid w:val="004144BD"/>
    <w:rsid w:val="00414D23"/>
    <w:rsid w:val="00415EC5"/>
    <w:rsid w:val="0041647A"/>
    <w:rsid w:val="004164D8"/>
    <w:rsid w:val="00416CB2"/>
    <w:rsid w:val="004204E4"/>
    <w:rsid w:val="00420A8D"/>
    <w:rsid w:val="004231A1"/>
    <w:rsid w:val="004232A8"/>
    <w:rsid w:val="004240E3"/>
    <w:rsid w:val="004251BD"/>
    <w:rsid w:val="00425A73"/>
    <w:rsid w:val="00426650"/>
    <w:rsid w:val="00426CF3"/>
    <w:rsid w:val="0042731E"/>
    <w:rsid w:val="004304AF"/>
    <w:rsid w:val="00430945"/>
    <w:rsid w:val="00431081"/>
    <w:rsid w:val="00433373"/>
    <w:rsid w:val="0043458D"/>
    <w:rsid w:val="00436FE6"/>
    <w:rsid w:val="0043720C"/>
    <w:rsid w:val="00437FB4"/>
    <w:rsid w:val="004413BD"/>
    <w:rsid w:val="00441741"/>
    <w:rsid w:val="00441DB7"/>
    <w:rsid w:val="00441ED6"/>
    <w:rsid w:val="00443682"/>
    <w:rsid w:val="0044574D"/>
    <w:rsid w:val="004457B7"/>
    <w:rsid w:val="00445F37"/>
    <w:rsid w:val="00445FAA"/>
    <w:rsid w:val="00447977"/>
    <w:rsid w:val="0045015B"/>
    <w:rsid w:val="0045066E"/>
    <w:rsid w:val="00450680"/>
    <w:rsid w:val="00450A01"/>
    <w:rsid w:val="00451695"/>
    <w:rsid w:val="00452188"/>
    <w:rsid w:val="00452F31"/>
    <w:rsid w:val="00452FCD"/>
    <w:rsid w:val="00454079"/>
    <w:rsid w:val="00456D6F"/>
    <w:rsid w:val="0045724E"/>
    <w:rsid w:val="004575B7"/>
    <w:rsid w:val="00460578"/>
    <w:rsid w:val="00460FE0"/>
    <w:rsid w:val="004614A2"/>
    <w:rsid w:val="004614B2"/>
    <w:rsid w:val="00461593"/>
    <w:rsid w:val="00461C52"/>
    <w:rsid w:val="004623A3"/>
    <w:rsid w:val="00465DC2"/>
    <w:rsid w:val="004662A9"/>
    <w:rsid w:val="00467062"/>
    <w:rsid w:val="004675DE"/>
    <w:rsid w:val="00467872"/>
    <w:rsid w:val="0047052F"/>
    <w:rsid w:val="00470717"/>
    <w:rsid w:val="00470FDA"/>
    <w:rsid w:val="00471F52"/>
    <w:rsid w:val="004742AF"/>
    <w:rsid w:val="004751F5"/>
    <w:rsid w:val="004760C2"/>
    <w:rsid w:val="00476B8C"/>
    <w:rsid w:val="00476F82"/>
    <w:rsid w:val="0047710A"/>
    <w:rsid w:val="004777AA"/>
    <w:rsid w:val="00480593"/>
    <w:rsid w:val="00480611"/>
    <w:rsid w:val="0048098A"/>
    <w:rsid w:val="004823D9"/>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A6C"/>
    <w:rsid w:val="004A0B4A"/>
    <w:rsid w:val="004A100B"/>
    <w:rsid w:val="004A1CCE"/>
    <w:rsid w:val="004A1E86"/>
    <w:rsid w:val="004A4C7A"/>
    <w:rsid w:val="004A4DDE"/>
    <w:rsid w:val="004A65A4"/>
    <w:rsid w:val="004A7E72"/>
    <w:rsid w:val="004B07D0"/>
    <w:rsid w:val="004B0D12"/>
    <w:rsid w:val="004B1769"/>
    <w:rsid w:val="004B27EF"/>
    <w:rsid w:val="004B3927"/>
    <w:rsid w:val="004B47D7"/>
    <w:rsid w:val="004B48AC"/>
    <w:rsid w:val="004C320C"/>
    <w:rsid w:val="004C3413"/>
    <w:rsid w:val="004D01B7"/>
    <w:rsid w:val="004D01D2"/>
    <w:rsid w:val="004D1F4B"/>
    <w:rsid w:val="004D22C6"/>
    <w:rsid w:val="004D2943"/>
    <w:rsid w:val="004D2969"/>
    <w:rsid w:val="004D32E3"/>
    <w:rsid w:val="004D39BB"/>
    <w:rsid w:val="004D471E"/>
    <w:rsid w:val="004D4F19"/>
    <w:rsid w:val="004D6AB7"/>
    <w:rsid w:val="004D7155"/>
    <w:rsid w:val="004D73D6"/>
    <w:rsid w:val="004D7508"/>
    <w:rsid w:val="004D7906"/>
    <w:rsid w:val="004E018D"/>
    <w:rsid w:val="004E0A43"/>
    <w:rsid w:val="004E0E41"/>
    <w:rsid w:val="004E12F3"/>
    <w:rsid w:val="004E1739"/>
    <w:rsid w:val="004E189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D10"/>
    <w:rsid w:val="004F72FE"/>
    <w:rsid w:val="004F7504"/>
    <w:rsid w:val="00500328"/>
    <w:rsid w:val="00500874"/>
    <w:rsid w:val="00501B9C"/>
    <w:rsid w:val="00503BE4"/>
    <w:rsid w:val="00504816"/>
    <w:rsid w:val="005051AE"/>
    <w:rsid w:val="005061A8"/>
    <w:rsid w:val="005064E9"/>
    <w:rsid w:val="00506968"/>
    <w:rsid w:val="00506B2A"/>
    <w:rsid w:val="00507C71"/>
    <w:rsid w:val="0051035E"/>
    <w:rsid w:val="0051132E"/>
    <w:rsid w:val="00511B3C"/>
    <w:rsid w:val="00511BDC"/>
    <w:rsid w:val="005121FB"/>
    <w:rsid w:val="00512928"/>
    <w:rsid w:val="0051383D"/>
    <w:rsid w:val="00514CD5"/>
    <w:rsid w:val="00515776"/>
    <w:rsid w:val="00516614"/>
    <w:rsid w:val="005174CF"/>
    <w:rsid w:val="00517ED6"/>
    <w:rsid w:val="005214B4"/>
    <w:rsid w:val="00521AAE"/>
    <w:rsid w:val="00521BF3"/>
    <w:rsid w:val="00521F6F"/>
    <w:rsid w:val="0052220F"/>
    <w:rsid w:val="005226AB"/>
    <w:rsid w:val="00522BB7"/>
    <w:rsid w:val="00524F12"/>
    <w:rsid w:val="005263ED"/>
    <w:rsid w:val="005265E8"/>
    <w:rsid w:val="005268E7"/>
    <w:rsid w:val="00527662"/>
    <w:rsid w:val="0053183A"/>
    <w:rsid w:val="005358AA"/>
    <w:rsid w:val="005363B8"/>
    <w:rsid w:val="00536893"/>
    <w:rsid w:val="00536BB3"/>
    <w:rsid w:val="00536C18"/>
    <w:rsid w:val="0053744A"/>
    <w:rsid w:val="0053785A"/>
    <w:rsid w:val="0054098D"/>
    <w:rsid w:val="005412CD"/>
    <w:rsid w:val="00541C70"/>
    <w:rsid w:val="00542066"/>
    <w:rsid w:val="00543244"/>
    <w:rsid w:val="00544728"/>
    <w:rsid w:val="00545F38"/>
    <w:rsid w:val="00547357"/>
    <w:rsid w:val="00550271"/>
    <w:rsid w:val="00550C2E"/>
    <w:rsid w:val="00550F05"/>
    <w:rsid w:val="0055106F"/>
    <w:rsid w:val="00552655"/>
    <w:rsid w:val="00552AB7"/>
    <w:rsid w:val="00552C26"/>
    <w:rsid w:val="00553154"/>
    <w:rsid w:val="005536E7"/>
    <w:rsid w:val="00553764"/>
    <w:rsid w:val="00553DF1"/>
    <w:rsid w:val="005548E5"/>
    <w:rsid w:val="005551D3"/>
    <w:rsid w:val="005555F6"/>
    <w:rsid w:val="005563E4"/>
    <w:rsid w:val="00556B3C"/>
    <w:rsid w:val="005601F9"/>
    <w:rsid w:val="00561305"/>
    <w:rsid w:val="00561399"/>
    <w:rsid w:val="00561588"/>
    <w:rsid w:val="005631D7"/>
    <w:rsid w:val="005646C3"/>
    <w:rsid w:val="00565DE5"/>
    <w:rsid w:val="00566063"/>
    <w:rsid w:val="0056667B"/>
    <w:rsid w:val="00566D8C"/>
    <w:rsid w:val="00567812"/>
    <w:rsid w:val="00570C89"/>
    <w:rsid w:val="005710E6"/>
    <w:rsid w:val="005712ED"/>
    <w:rsid w:val="005734D0"/>
    <w:rsid w:val="0057626D"/>
    <w:rsid w:val="005777C2"/>
    <w:rsid w:val="00582618"/>
    <w:rsid w:val="00582D02"/>
    <w:rsid w:val="00583333"/>
    <w:rsid w:val="00584FE0"/>
    <w:rsid w:val="00585744"/>
    <w:rsid w:val="00586451"/>
    <w:rsid w:val="00586AC9"/>
    <w:rsid w:val="005871C5"/>
    <w:rsid w:val="00587942"/>
    <w:rsid w:val="00590D17"/>
    <w:rsid w:val="00593A03"/>
    <w:rsid w:val="00594043"/>
    <w:rsid w:val="005953AF"/>
    <w:rsid w:val="00595637"/>
    <w:rsid w:val="00595C31"/>
    <w:rsid w:val="00596F10"/>
    <w:rsid w:val="005975EC"/>
    <w:rsid w:val="00597813"/>
    <w:rsid w:val="005A0B98"/>
    <w:rsid w:val="005A120B"/>
    <w:rsid w:val="005A1548"/>
    <w:rsid w:val="005A1E79"/>
    <w:rsid w:val="005A20F5"/>
    <w:rsid w:val="005A21BA"/>
    <w:rsid w:val="005A38DD"/>
    <w:rsid w:val="005A4BD1"/>
    <w:rsid w:val="005A5707"/>
    <w:rsid w:val="005A58C1"/>
    <w:rsid w:val="005A5B91"/>
    <w:rsid w:val="005A75D0"/>
    <w:rsid w:val="005A7DDB"/>
    <w:rsid w:val="005B0D4F"/>
    <w:rsid w:val="005B0F38"/>
    <w:rsid w:val="005B1C45"/>
    <w:rsid w:val="005B2986"/>
    <w:rsid w:val="005B2B0C"/>
    <w:rsid w:val="005B2EAB"/>
    <w:rsid w:val="005B4BDA"/>
    <w:rsid w:val="005B5193"/>
    <w:rsid w:val="005B5BBC"/>
    <w:rsid w:val="005B6B53"/>
    <w:rsid w:val="005B6EA6"/>
    <w:rsid w:val="005C153B"/>
    <w:rsid w:val="005C1878"/>
    <w:rsid w:val="005C212D"/>
    <w:rsid w:val="005C28CB"/>
    <w:rsid w:val="005C4B03"/>
    <w:rsid w:val="005C5F55"/>
    <w:rsid w:val="005C6370"/>
    <w:rsid w:val="005C6E71"/>
    <w:rsid w:val="005C75F5"/>
    <w:rsid w:val="005D1277"/>
    <w:rsid w:val="005D1B2B"/>
    <w:rsid w:val="005D2210"/>
    <w:rsid w:val="005D2686"/>
    <w:rsid w:val="005D28D2"/>
    <w:rsid w:val="005D294A"/>
    <w:rsid w:val="005D3E5E"/>
    <w:rsid w:val="005D4955"/>
    <w:rsid w:val="005D4BA1"/>
    <w:rsid w:val="005D572D"/>
    <w:rsid w:val="005D57CD"/>
    <w:rsid w:val="005D6A18"/>
    <w:rsid w:val="005D7B85"/>
    <w:rsid w:val="005E037C"/>
    <w:rsid w:val="005E0EAA"/>
    <w:rsid w:val="005E18F0"/>
    <w:rsid w:val="005E3FE4"/>
    <w:rsid w:val="005E5292"/>
    <w:rsid w:val="005E5A56"/>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76F"/>
    <w:rsid w:val="00610EBE"/>
    <w:rsid w:val="00611D7D"/>
    <w:rsid w:val="0061347F"/>
    <w:rsid w:val="00613A29"/>
    <w:rsid w:val="00616FEE"/>
    <w:rsid w:val="00617252"/>
    <w:rsid w:val="00617343"/>
    <w:rsid w:val="00617524"/>
    <w:rsid w:val="006178CD"/>
    <w:rsid w:val="00621AAC"/>
    <w:rsid w:val="00622E08"/>
    <w:rsid w:val="00622E99"/>
    <w:rsid w:val="0062418B"/>
    <w:rsid w:val="00625083"/>
    <w:rsid w:val="00625B5C"/>
    <w:rsid w:val="00625BCF"/>
    <w:rsid w:val="00626C2B"/>
    <w:rsid w:val="00627B1D"/>
    <w:rsid w:val="006305D9"/>
    <w:rsid w:val="00630FE3"/>
    <w:rsid w:val="00634A98"/>
    <w:rsid w:val="006356E5"/>
    <w:rsid w:val="00635E22"/>
    <w:rsid w:val="006362C4"/>
    <w:rsid w:val="00636C09"/>
    <w:rsid w:val="006371C3"/>
    <w:rsid w:val="006421A8"/>
    <w:rsid w:val="0064274B"/>
    <w:rsid w:val="00642D3F"/>
    <w:rsid w:val="00642EFF"/>
    <w:rsid w:val="00645675"/>
    <w:rsid w:val="006467E9"/>
    <w:rsid w:val="006469BB"/>
    <w:rsid w:val="00646B78"/>
    <w:rsid w:val="00646CFF"/>
    <w:rsid w:val="00650D46"/>
    <w:rsid w:val="006513FC"/>
    <w:rsid w:val="00654CB3"/>
    <w:rsid w:val="0065596A"/>
    <w:rsid w:val="006563FC"/>
    <w:rsid w:val="00657BEA"/>
    <w:rsid w:val="00662053"/>
    <w:rsid w:val="006651E0"/>
    <w:rsid w:val="00665A93"/>
    <w:rsid w:val="00665FF4"/>
    <w:rsid w:val="00666210"/>
    <w:rsid w:val="0066656D"/>
    <w:rsid w:val="0066690A"/>
    <w:rsid w:val="00666A5E"/>
    <w:rsid w:val="00666B00"/>
    <w:rsid w:val="006671B1"/>
    <w:rsid w:val="0067089D"/>
    <w:rsid w:val="00670F2F"/>
    <w:rsid w:val="00671ED6"/>
    <w:rsid w:val="006728BF"/>
    <w:rsid w:val="00672F46"/>
    <w:rsid w:val="00673376"/>
    <w:rsid w:val="00674403"/>
    <w:rsid w:val="00675AB1"/>
    <w:rsid w:val="006822A8"/>
    <w:rsid w:val="00683D10"/>
    <w:rsid w:val="00684632"/>
    <w:rsid w:val="00686153"/>
    <w:rsid w:val="00686DBF"/>
    <w:rsid w:val="00690C95"/>
    <w:rsid w:val="0069126C"/>
    <w:rsid w:val="00691B30"/>
    <w:rsid w:val="00693519"/>
    <w:rsid w:val="0069369E"/>
    <w:rsid w:val="00693980"/>
    <w:rsid w:val="006949E4"/>
    <w:rsid w:val="00694C1A"/>
    <w:rsid w:val="00694D96"/>
    <w:rsid w:val="00695AB5"/>
    <w:rsid w:val="006968E2"/>
    <w:rsid w:val="00697FD4"/>
    <w:rsid w:val="006A0632"/>
    <w:rsid w:val="006A072F"/>
    <w:rsid w:val="006A0F69"/>
    <w:rsid w:val="006A19E5"/>
    <w:rsid w:val="006A1E00"/>
    <w:rsid w:val="006A3C4A"/>
    <w:rsid w:val="006A5445"/>
    <w:rsid w:val="006B05C5"/>
    <w:rsid w:val="006B05D6"/>
    <w:rsid w:val="006B0A5C"/>
    <w:rsid w:val="006B1B0C"/>
    <w:rsid w:val="006B20AE"/>
    <w:rsid w:val="006B25F8"/>
    <w:rsid w:val="006B2716"/>
    <w:rsid w:val="006B39F1"/>
    <w:rsid w:val="006B4F20"/>
    <w:rsid w:val="006B5601"/>
    <w:rsid w:val="006B56E8"/>
    <w:rsid w:val="006B56EF"/>
    <w:rsid w:val="006B5F18"/>
    <w:rsid w:val="006B636D"/>
    <w:rsid w:val="006B63F0"/>
    <w:rsid w:val="006B6418"/>
    <w:rsid w:val="006B7B19"/>
    <w:rsid w:val="006B7D8E"/>
    <w:rsid w:val="006B7FB2"/>
    <w:rsid w:val="006C21F1"/>
    <w:rsid w:val="006C3840"/>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0BA"/>
    <w:rsid w:val="006E1B29"/>
    <w:rsid w:val="006E2B67"/>
    <w:rsid w:val="006E50D0"/>
    <w:rsid w:val="006E540D"/>
    <w:rsid w:val="006E5551"/>
    <w:rsid w:val="006E5D6E"/>
    <w:rsid w:val="006E65F4"/>
    <w:rsid w:val="006E73CC"/>
    <w:rsid w:val="006E752C"/>
    <w:rsid w:val="006F0192"/>
    <w:rsid w:val="006F02F6"/>
    <w:rsid w:val="006F0B21"/>
    <w:rsid w:val="006F2735"/>
    <w:rsid w:val="006F5A50"/>
    <w:rsid w:val="006F5BD3"/>
    <w:rsid w:val="006F698B"/>
    <w:rsid w:val="006F7680"/>
    <w:rsid w:val="006F7B44"/>
    <w:rsid w:val="006F7ED4"/>
    <w:rsid w:val="0070027D"/>
    <w:rsid w:val="00700337"/>
    <w:rsid w:val="00701808"/>
    <w:rsid w:val="00702FB9"/>
    <w:rsid w:val="007031B0"/>
    <w:rsid w:val="0070417F"/>
    <w:rsid w:val="007041EC"/>
    <w:rsid w:val="00705213"/>
    <w:rsid w:val="007055AA"/>
    <w:rsid w:val="00706AAB"/>
    <w:rsid w:val="00706CEF"/>
    <w:rsid w:val="00706E09"/>
    <w:rsid w:val="00706E98"/>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659C"/>
    <w:rsid w:val="00727620"/>
    <w:rsid w:val="0073037A"/>
    <w:rsid w:val="007304CC"/>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944"/>
    <w:rsid w:val="0075303C"/>
    <w:rsid w:val="00753737"/>
    <w:rsid w:val="007549A1"/>
    <w:rsid w:val="0075528F"/>
    <w:rsid w:val="00755583"/>
    <w:rsid w:val="00755FA5"/>
    <w:rsid w:val="00755FE9"/>
    <w:rsid w:val="007610A4"/>
    <w:rsid w:val="0076231E"/>
    <w:rsid w:val="00762927"/>
    <w:rsid w:val="00763109"/>
    <w:rsid w:val="00763CCB"/>
    <w:rsid w:val="00765243"/>
    <w:rsid w:val="00765300"/>
    <w:rsid w:val="00765E9A"/>
    <w:rsid w:val="00766EE5"/>
    <w:rsid w:val="007676C3"/>
    <w:rsid w:val="007700F2"/>
    <w:rsid w:val="00770188"/>
    <w:rsid w:val="00770486"/>
    <w:rsid w:val="00771EC6"/>
    <w:rsid w:val="0077385E"/>
    <w:rsid w:val="007744F7"/>
    <w:rsid w:val="00777AAF"/>
    <w:rsid w:val="007804B7"/>
    <w:rsid w:val="00780C54"/>
    <w:rsid w:val="0078172E"/>
    <w:rsid w:val="00781898"/>
    <w:rsid w:val="00782AEB"/>
    <w:rsid w:val="00783086"/>
    <w:rsid w:val="0078441D"/>
    <w:rsid w:val="00784ACA"/>
    <w:rsid w:val="00784FC9"/>
    <w:rsid w:val="00785EED"/>
    <w:rsid w:val="00786CCF"/>
    <w:rsid w:val="007870B0"/>
    <w:rsid w:val="0078747B"/>
    <w:rsid w:val="00787721"/>
    <w:rsid w:val="007900E2"/>
    <w:rsid w:val="00790BC5"/>
    <w:rsid w:val="00792AAD"/>
    <w:rsid w:val="00793CD4"/>
    <w:rsid w:val="00794222"/>
    <w:rsid w:val="007947F3"/>
    <w:rsid w:val="00795762"/>
    <w:rsid w:val="00796909"/>
    <w:rsid w:val="007970B5"/>
    <w:rsid w:val="00797986"/>
    <w:rsid w:val="007A03FE"/>
    <w:rsid w:val="007A10DD"/>
    <w:rsid w:val="007A3360"/>
    <w:rsid w:val="007A409B"/>
    <w:rsid w:val="007A4A65"/>
    <w:rsid w:val="007A702C"/>
    <w:rsid w:val="007A7450"/>
    <w:rsid w:val="007B01CE"/>
    <w:rsid w:val="007B0AEF"/>
    <w:rsid w:val="007B1D86"/>
    <w:rsid w:val="007B2DD4"/>
    <w:rsid w:val="007B4361"/>
    <w:rsid w:val="007B4DEF"/>
    <w:rsid w:val="007B62DE"/>
    <w:rsid w:val="007B64F5"/>
    <w:rsid w:val="007B6EC8"/>
    <w:rsid w:val="007C0FF8"/>
    <w:rsid w:val="007C139B"/>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6B7"/>
    <w:rsid w:val="007E4ABA"/>
    <w:rsid w:val="007E57CC"/>
    <w:rsid w:val="007E59F3"/>
    <w:rsid w:val="007E5A60"/>
    <w:rsid w:val="007E5DD2"/>
    <w:rsid w:val="007E628C"/>
    <w:rsid w:val="007E6403"/>
    <w:rsid w:val="007E72E5"/>
    <w:rsid w:val="007F061E"/>
    <w:rsid w:val="007F0A0D"/>
    <w:rsid w:val="007F0A62"/>
    <w:rsid w:val="007F3755"/>
    <w:rsid w:val="007F3882"/>
    <w:rsid w:val="007F5007"/>
    <w:rsid w:val="007F539F"/>
    <w:rsid w:val="008001A9"/>
    <w:rsid w:val="00800449"/>
    <w:rsid w:val="008011BB"/>
    <w:rsid w:val="008019C7"/>
    <w:rsid w:val="00802DF9"/>
    <w:rsid w:val="00803C33"/>
    <w:rsid w:val="0080664E"/>
    <w:rsid w:val="0080746E"/>
    <w:rsid w:val="00810934"/>
    <w:rsid w:val="00810F4A"/>
    <w:rsid w:val="0081287F"/>
    <w:rsid w:val="0081322A"/>
    <w:rsid w:val="00813F7B"/>
    <w:rsid w:val="008142BF"/>
    <w:rsid w:val="00814626"/>
    <w:rsid w:val="008148AB"/>
    <w:rsid w:val="008164AE"/>
    <w:rsid w:val="0081695C"/>
    <w:rsid w:val="00816B6C"/>
    <w:rsid w:val="00816B9F"/>
    <w:rsid w:val="00816BB1"/>
    <w:rsid w:val="00816CE0"/>
    <w:rsid w:val="008170F0"/>
    <w:rsid w:val="008210AC"/>
    <w:rsid w:val="00821AEB"/>
    <w:rsid w:val="00822913"/>
    <w:rsid w:val="00823D20"/>
    <w:rsid w:val="008309F8"/>
    <w:rsid w:val="00834642"/>
    <w:rsid w:val="008357AF"/>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5E00"/>
    <w:rsid w:val="00856AB0"/>
    <w:rsid w:val="00860217"/>
    <w:rsid w:val="00860D17"/>
    <w:rsid w:val="00860DC8"/>
    <w:rsid w:val="008612BA"/>
    <w:rsid w:val="008615BC"/>
    <w:rsid w:val="00861B04"/>
    <w:rsid w:val="008631C6"/>
    <w:rsid w:val="00863DAC"/>
    <w:rsid w:val="00864BD8"/>
    <w:rsid w:val="00865D85"/>
    <w:rsid w:val="00867FB4"/>
    <w:rsid w:val="00871159"/>
    <w:rsid w:val="0087117E"/>
    <w:rsid w:val="00871357"/>
    <w:rsid w:val="00871FA5"/>
    <w:rsid w:val="00872443"/>
    <w:rsid w:val="00872C8D"/>
    <w:rsid w:val="00873737"/>
    <w:rsid w:val="0087734B"/>
    <w:rsid w:val="00877611"/>
    <w:rsid w:val="00880541"/>
    <w:rsid w:val="0088078C"/>
    <w:rsid w:val="00880C48"/>
    <w:rsid w:val="00881B33"/>
    <w:rsid w:val="00882AEC"/>
    <w:rsid w:val="00883096"/>
    <w:rsid w:val="00883A9B"/>
    <w:rsid w:val="00883ACF"/>
    <w:rsid w:val="0088427B"/>
    <w:rsid w:val="00886241"/>
    <w:rsid w:val="008866D0"/>
    <w:rsid w:val="00886915"/>
    <w:rsid w:val="00887220"/>
    <w:rsid w:val="008902CA"/>
    <w:rsid w:val="008906F9"/>
    <w:rsid w:val="00890B82"/>
    <w:rsid w:val="00891141"/>
    <w:rsid w:val="00891584"/>
    <w:rsid w:val="00892572"/>
    <w:rsid w:val="0089257C"/>
    <w:rsid w:val="00892A07"/>
    <w:rsid w:val="0089357C"/>
    <w:rsid w:val="00893F67"/>
    <w:rsid w:val="00893FCD"/>
    <w:rsid w:val="00895F6A"/>
    <w:rsid w:val="00896357"/>
    <w:rsid w:val="00896593"/>
    <w:rsid w:val="008A061A"/>
    <w:rsid w:val="008A14B3"/>
    <w:rsid w:val="008A2E46"/>
    <w:rsid w:val="008A35E8"/>
    <w:rsid w:val="008A387F"/>
    <w:rsid w:val="008A3F41"/>
    <w:rsid w:val="008A4C6A"/>
    <w:rsid w:val="008A6923"/>
    <w:rsid w:val="008B09E3"/>
    <w:rsid w:val="008B1700"/>
    <w:rsid w:val="008B54BC"/>
    <w:rsid w:val="008C00C4"/>
    <w:rsid w:val="008C064B"/>
    <w:rsid w:val="008C0729"/>
    <w:rsid w:val="008C0E48"/>
    <w:rsid w:val="008C15E3"/>
    <w:rsid w:val="008C20FB"/>
    <w:rsid w:val="008C21FB"/>
    <w:rsid w:val="008C3314"/>
    <w:rsid w:val="008C4055"/>
    <w:rsid w:val="008C42CA"/>
    <w:rsid w:val="008C5DFB"/>
    <w:rsid w:val="008C61FD"/>
    <w:rsid w:val="008D0562"/>
    <w:rsid w:val="008D0FF2"/>
    <w:rsid w:val="008D1406"/>
    <w:rsid w:val="008D1BFF"/>
    <w:rsid w:val="008D29A4"/>
    <w:rsid w:val="008D306E"/>
    <w:rsid w:val="008D45A9"/>
    <w:rsid w:val="008D4D99"/>
    <w:rsid w:val="008D5457"/>
    <w:rsid w:val="008D6089"/>
    <w:rsid w:val="008E0605"/>
    <w:rsid w:val="008E1BF5"/>
    <w:rsid w:val="008E1F73"/>
    <w:rsid w:val="008E20CE"/>
    <w:rsid w:val="008E378D"/>
    <w:rsid w:val="008E3C6F"/>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61E1"/>
    <w:rsid w:val="009077E0"/>
    <w:rsid w:val="00907817"/>
    <w:rsid w:val="00907B96"/>
    <w:rsid w:val="00907C79"/>
    <w:rsid w:val="009112A6"/>
    <w:rsid w:val="009115A1"/>
    <w:rsid w:val="009122E9"/>
    <w:rsid w:val="00912F8D"/>
    <w:rsid w:val="009130E3"/>
    <w:rsid w:val="00913516"/>
    <w:rsid w:val="00914741"/>
    <w:rsid w:val="00914964"/>
    <w:rsid w:val="00914C18"/>
    <w:rsid w:val="00914FBC"/>
    <w:rsid w:val="00922170"/>
    <w:rsid w:val="009232D0"/>
    <w:rsid w:val="00923AB8"/>
    <w:rsid w:val="009241D0"/>
    <w:rsid w:val="00924D0A"/>
    <w:rsid w:val="00925A0C"/>
    <w:rsid w:val="0092625B"/>
    <w:rsid w:val="00926270"/>
    <w:rsid w:val="009272B0"/>
    <w:rsid w:val="009306CA"/>
    <w:rsid w:val="00931956"/>
    <w:rsid w:val="00931B81"/>
    <w:rsid w:val="00934500"/>
    <w:rsid w:val="009371C9"/>
    <w:rsid w:val="0093724E"/>
    <w:rsid w:val="009375BB"/>
    <w:rsid w:val="0094056D"/>
    <w:rsid w:val="009433C6"/>
    <w:rsid w:val="00943836"/>
    <w:rsid w:val="00945E7F"/>
    <w:rsid w:val="00946816"/>
    <w:rsid w:val="00950D1D"/>
    <w:rsid w:val="00951059"/>
    <w:rsid w:val="0095105F"/>
    <w:rsid w:val="009520BA"/>
    <w:rsid w:val="00952AAF"/>
    <w:rsid w:val="00953861"/>
    <w:rsid w:val="00953E60"/>
    <w:rsid w:val="0095411F"/>
    <w:rsid w:val="00954ED9"/>
    <w:rsid w:val="009552BE"/>
    <w:rsid w:val="009613BE"/>
    <w:rsid w:val="00964310"/>
    <w:rsid w:val="00964372"/>
    <w:rsid w:val="00964542"/>
    <w:rsid w:val="00965351"/>
    <w:rsid w:val="0096565B"/>
    <w:rsid w:val="00967AE8"/>
    <w:rsid w:val="00967DF1"/>
    <w:rsid w:val="00970372"/>
    <w:rsid w:val="00971940"/>
    <w:rsid w:val="00971C52"/>
    <w:rsid w:val="00972BD8"/>
    <w:rsid w:val="00973FAD"/>
    <w:rsid w:val="00974224"/>
    <w:rsid w:val="00974282"/>
    <w:rsid w:val="0097459D"/>
    <w:rsid w:val="00974DB8"/>
    <w:rsid w:val="00975525"/>
    <w:rsid w:val="00980A9F"/>
    <w:rsid w:val="00981519"/>
    <w:rsid w:val="009820B7"/>
    <w:rsid w:val="009847DD"/>
    <w:rsid w:val="00984BA8"/>
    <w:rsid w:val="00984D06"/>
    <w:rsid w:val="00985548"/>
    <w:rsid w:val="00985827"/>
    <w:rsid w:val="00985C81"/>
    <w:rsid w:val="00985CD3"/>
    <w:rsid w:val="00986A58"/>
    <w:rsid w:val="00986C6C"/>
    <w:rsid w:val="00986DB3"/>
    <w:rsid w:val="009872B1"/>
    <w:rsid w:val="0098753D"/>
    <w:rsid w:val="00987E3D"/>
    <w:rsid w:val="0099088C"/>
    <w:rsid w:val="0099097F"/>
    <w:rsid w:val="00990ED9"/>
    <w:rsid w:val="00992A59"/>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93A"/>
    <w:rsid w:val="009B700C"/>
    <w:rsid w:val="009B7E98"/>
    <w:rsid w:val="009B7FEB"/>
    <w:rsid w:val="009C0423"/>
    <w:rsid w:val="009C10B9"/>
    <w:rsid w:val="009C16BA"/>
    <w:rsid w:val="009C1B27"/>
    <w:rsid w:val="009C2992"/>
    <w:rsid w:val="009C2D85"/>
    <w:rsid w:val="009C40F4"/>
    <w:rsid w:val="009C50F9"/>
    <w:rsid w:val="009C5995"/>
    <w:rsid w:val="009C6EDF"/>
    <w:rsid w:val="009D3399"/>
    <w:rsid w:val="009D3B95"/>
    <w:rsid w:val="009D47F0"/>
    <w:rsid w:val="009D4F60"/>
    <w:rsid w:val="009D539F"/>
    <w:rsid w:val="009D760B"/>
    <w:rsid w:val="009E02CE"/>
    <w:rsid w:val="009E123A"/>
    <w:rsid w:val="009E332E"/>
    <w:rsid w:val="009E3828"/>
    <w:rsid w:val="009E3FCA"/>
    <w:rsid w:val="009E4518"/>
    <w:rsid w:val="009E4C0A"/>
    <w:rsid w:val="009E4FA0"/>
    <w:rsid w:val="009E67CF"/>
    <w:rsid w:val="009E7C42"/>
    <w:rsid w:val="009E7E94"/>
    <w:rsid w:val="009F03F2"/>
    <w:rsid w:val="009F0A1F"/>
    <w:rsid w:val="009F0AA9"/>
    <w:rsid w:val="009F1478"/>
    <w:rsid w:val="009F1BD7"/>
    <w:rsid w:val="009F21D3"/>
    <w:rsid w:val="009F254C"/>
    <w:rsid w:val="009F37A2"/>
    <w:rsid w:val="009F398B"/>
    <w:rsid w:val="009F5397"/>
    <w:rsid w:val="009F6E9A"/>
    <w:rsid w:val="00A002E0"/>
    <w:rsid w:val="00A0196B"/>
    <w:rsid w:val="00A0280D"/>
    <w:rsid w:val="00A033A8"/>
    <w:rsid w:val="00A04F5D"/>
    <w:rsid w:val="00A050C3"/>
    <w:rsid w:val="00A05F10"/>
    <w:rsid w:val="00A07A15"/>
    <w:rsid w:val="00A07C87"/>
    <w:rsid w:val="00A07CFD"/>
    <w:rsid w:val="00A1116B"/>
    <w:rsid w:val="00A126C9"/>
    <w:rsid w:val="00A136CE"/>
    <w:rsid w:val="00A13839"/>
    <w:rsid w:val="00A13F88"/>
    <w:rsid w:val="00A14CDA"/>
    <w:rsid w:val="00A15203"/>
    <w:rsid w:val="00A1529C"/>
    <w:rsid w:val="00A161E2"/>
    <w:rsid w:val="00A16767"/>
    <w:rsid w:val="00A16912"/>
    <w:rsid w:val="00A173CD"/>
    <w:rsid w:val="00A20269"/>
    <w:rsid w:val="00A205ED"/>
    <w:rsid w:val="00A20E46"/>
    <w:rsid w:val="00A224A1"/>
    <w:rsid w:val="00A24E90"/>
    <w:rsid w:val="00A30BC7"/>
    <w:rsid w:val="00A31319"/>
    <w:rsid w:val="00A316E2"/>
    <w:rsid w:val="00A31C34"/>
    <w:rsid w:val="00A32DA2"/>
    <w:rsid w:val="00A34120"/>
    <w:rsid w:val="00A35DA5"/>
    <w:rsid w:val="00A35E0F"/>
    <w:rsid w:val="00A3606F"/>
    <w:rsid w:val="00A402F6"/>
    <w:rsid w:val="00A415D7"/>
    <w:rsid w:val="00A41952"/>
    <w:rsid w:val="00A42E64"/>
    <w:rsid w:val="00A4356C"/>
    <w:rsid w:val="00A443DB"/>
    <w:rsid w:val="00A4462A"/>
    <w:rsid w:val="00A44B3B"/>
    <w:rsid w:val="00A45CA9"/>
    <w:rsid w:val="00A4657B"/>
    <w:rsid w:val="00A514E4"/>
    <w:rsid w:val="00A51528"/>
    <w:rsid w:val="00A53584"/>
    <w:rsid w:val="00A5364B"/>
    <w:rsid w:val="00A53D4B"/>
    <w:rsid w:val="00A55EF4"/>
    <w:rsid w:val="00A563B3"/>
    <w:rsid w:val="00A56DE2"/>
    <w:rsid w:val="00A570A7"/>
    <w:rsid w:val="00A60273"/>
    <w:rsid w:val="00A60B40"/>
    <w:rsid w:val="00A61851"/>
    <w:rsid w:val="00A6270A"/>
    <w:rsid w:val="00A6323D"/>
    <w:rsid w:val="00A63276"/>
    <w:rsid w:val="00A6417A"/>
    <w:rsid w:val="00A65D94"/>
    <w:rsid w:val="00A66F07"/>
    <w:rsid w:val="00A70681"/>
    <w:rsid w:val="00A706DD"/>
    <w:rsid w:val="00A7178C"/>
    <w:rsid w:val="00A72D13"/>
    <w:rsid w:val="00A73256"/>
    <w:rsid w:val="00A73316"/>
    <w:rsid w:val="00A73326"/>
    <w:rsid w:val="00A741C0"/>
    <w:rsid w:val="00A74853"/>
    <w:rsid w:val="00A74CDB"/>
    <w:rsid w:val="00A7516C"/>
    <w:rsid w:val="00A761B2"/>
    <w:rsid w:val="00A76BF5"/>
    <w:rsid w:val="00A774B2"/>
    <w:rsid w:val="00A77556"/>
    <w:rsid w:val="00A77AA2"/>
    <w:rsid w:val="00A81C91"/>
    <w:rsid w:val="00A82523"/>
    <w:rsid w:val="00A82809"/>
    <w:rsid w:val="00A83C46"/>
    <w:rsid w:val="00A84440"/>
    <w:rsid w:val="00A85BE7"/>
    <w:rsid w:val="00A86461"/>
    <w:rsid w:val="00A87B7C"/>
    <w:rsid w:val="00A91130"/>
    <w:rsid w:val="00A91F77"/>
    <w:rsid w:val="00A922D5"/>
    <w:rsid w:val="00A92B12"/>
    <w:rsid w:val="00A94325"/>
    <w:rsid w:val="00A94EEF"/>
    <w:rsid w:val="00A9544E"/>
    <w:rsid w:val="00A95B88"/>
    <w:rsid w:val="00A9642C"/>
    <w:rsid w:val="00A96672"/>
    <w:rsid w:val="00A9765D"/>
    <w:rsid w:val="00AA06B8"/>
    <w:rsid w:val="00AA4882"/>
    <w:rsid w:val="00AA5649"/>
    <w:rsid w:val="00AA574D"/>
    <w:rsid w:val="00AA5906"/>
    <w:rsid w:val="00AA65BD"/>
    <w:rsid w:val="00AA6612"/>
    <w:rsid w:val="00AA7A9E"/>
    <w:rsid w:val="00AB12C0"/>
    <w:rsid w:val="00AB1872"/>
    <w:rsid w:val="00AB1B19"/>
    <w:rsid w:val="00AB2D03"/>
    <w:rsid w:val="00AB5479"/>
    <w:rsid w:val="00AB5C58"/>
    <w:rsid w:val="00AB5C6E"/>
    <w:rsid w:val="00AB7AB7"/>
    <w:rsid w:val="00AC0CC4"/>
    <w:rsid w:val="00AC15B8"/>
    <w:rsid w:val="00AC1645"/>
    <w:rsid w:val="00AC2DC0"/>
    <w:rsid w:val="00AC377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2812"/>
    <w:rsid w:val="00AF336D"/>
    <w:rsid w:val="00AF54AA"/>
    <w:rsid w:val="00AF78FE"/>
    <w:rsid w:val="00AF7F7C"/>
    <w:rsid w:val="00B00108"/>
    <w:rsid w:val="00B0093E"/>
    <w:rsid w:val="00B00ED7"/>
    <w:rsid w:val="00B011BD"/>
    <w:rsid w:val="00B045B5"/>
    <w:rsid w:val="00B048B3"/>
    <w:rsid w:val="00B06C18"/>
    <w:rsid w:val="00B10E6D"/>
    <w:rsid w:val="00B11033"/>
    <w:rsid w:val="00B11092"/>
    <w:rsid w:val="00B11606"/>
    <w:rsid w:val="00B13497"/>
    <w:rsid w:val="00B154AB"/>
    <w:rsid w:val="00B17585"/>
    <w:rsid w:val="00B202BB"/>
    <w:rsid w:val="00B22707"/>
    <w:rsid w:val="00B228F8"/>
    <w:rsid w:val="00B24AFD"/>
    <w:rsid w:val="00B24E7E"/>
    <w:rsid w:val="00B24F3B"/>
    <w:rsid w:val="00B25BB2"/>
    <w:rsid w:val="00B267A1"/>
    <w:rsid w:val="00B26B4B"/>
    <w:rsid w:val="00B26D33"/>
    <w:rsid w:val="00B31616"/>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78D"/>
    <w:rsid w:val="00B51FFA"/>
    <w:rsid w:val="00B528D2"/>
    <w:rsid w:val="00B54AC4"/>
    <w:rsid w:val="00B54AE1"/>
    <w:rsid w:val="00B5599F"/>
    <w:rsid w:val="00B56046"/>
    <w:rsid w:val="00B6001D"/>
    <w:rsid w:val="00B64868"/>
    <w:rsid w:val="00B64D8C"/>
    <w:rsid w:val="00B64D9F"/>
    <w:rsid w:val="00B65335"/>
    <w:rsid w:val="00B67C01"/>
    <w:rsid w:val="00B70E6A"/>
    <w:rsid w:val="00B70F65"/>
    <w:rsid w:val="00B710CB"/>
    <w:rsid w:val="00B739C0"/>
    <w:rsid w:val="00B73D2E"/>
    <w:rsid w:val="00B74CE8"/>
    <w:rsid w:val="00B75754"/>
    <w:rsid w:val="00B757B1"/>
    <w:rsid w:val="00B764EA"/>
    <w:rsid w:val="00B76BDE"/>
    <w:rsid w:val="00B76DA9"/>
    <w:rsid w:val="00B76F0A"/>
    <w:rsid w:val="00B77083"/>
    <w:rsid w:val="00B771A1"/>
    <w:rsid w:val="00B80357"/>
    <w:rsid w:val="00B84111"/>
    <w:rsid w:val="00B85AE1"/>
    <w:rsid w:val="00B86B15"/>
    <w:rsid w:val="00B87435"/>
    <w:rsid w:val="00B917A3"/>
    <w:rsid w:val="00B91BEF"/>
    <w:rsid w:val="00B95ABB"/>
    <w:rsid w:val="00B97E65"/>
    <w:rsid w:val="00BA1569"/>
    <w:rsid w:val="00BA1AF9"/>
    <w:rsid w:val="00BA1E17"/>
    <w:rsid w:val="00BA4037"/>
    <w:rsid w:val="00BA413E"/>
    <w:rsid w:val="00BA4FEB"/>
    <w:rsid w:val="00BB07A2"/>
    <w:rsid w:val="00BB1B23"/>
    <w:rsid w:val="00BB3B08"/>
    <w:rsid w:val="00BB3FBE"/>
    <w:rsid w:val="00BB4C12"/>
    <w:rsid w:val="00BB4E4A"/>
    <w:rsid w:val="00BB54DD"/>
    <w:rsid w:val="00BB5B55"/>
    <w:rsid w:val="00BB632E"/>
    <w:rsid w:val="00BB73B8"/>
    <w:rsid w:val="00BB7E40"/>
    <w:rsid w:val="00BC0977"/>
    <w:rsid w:val="00BC3467"/>
    <w:rsid w:val="00BC38CF"/>
    <w:rsid w:val="00BC4292"/>
    <w:rsid w:val="00BC4D41"/>
    <w:rsid w:val="00BC5591"/>
    <w:rsid w:val="00BC60AF"/>
    <w:rsid w:val="00BC666F"/>
    <w:rsid w:val="00BC7B96"/>
    <w:rsid w:val="00BD0A8B"/>
    <w:rsid w:val="00BD1AAA"/>
    <w:rsid w:val="00BD22AA"/>
    <w:rsid w:val="00BD2B9B"/>
    <w:rsid w:val="00BD331C"/>
    <w:rsid w:val="00BD34D4"/>
    <w:rsid w:val="00BD3980"/>
    <w:rsid w:val="00BD435C"/>
    <w:rsid w:val="00BD4D06"/>
    <w:rsid w:val="00BD5C01"/>
    <w:rsid w:val="00BD6409"/>
    <w:rsid w:val="00BE0489"/>
    <w:rsid w:val="00BE04E5"/>
    <w:rsid w:val="00BE1F2F"/>
    <w:rsid w:val="00BE31F5"/>
    <w:rsid w:val="00BE3262"/>
    <w:rsid w:val="00BE3291"/>
    <w:rsid w:val="00BE34D9"/>
    <w:rsid w:val="00BE4480"/>
    <w:rsid w:val="00BE62B3"/>
    <w:rsid w:val="00BE6E7A"/>
    <w:rsid w:val="00BE70FE"/>
    <w:rsid w:val="00BE7534"/>
    <w:rsid w:val="00BE7DD5"/>
    <w:rsid w:val="00BF049F"/>
    <w:rsid w:val="00BF0CC5"/>
    <w:rsid w:val="00BF19CA"/>
    <w:rsid w:val="00BF303B"/>
    <w:rsid w:val="00BF5FD0"/>
    <w:rsid w:val="00BF7196"/>
    <w:rsid w:val="00BF7942"/>
    <w:rsid w:val="00BF7E79"/>
    <w:rsid w:val="00BF7EE9"/>
    <w:rsid w:val="00C0040E"/>
    <w:rsid w:val="00C004A7"/>
    <w:rsid w:val="00C00697"/>
    <w:rsid w:val="00C01617"/>
    <w:rsid w:val="00C02D2B"/>
    <w:rsid w:val="00C0643A"/>
    <w:rsid w:val="00C066E3"/>
    <w:rsid w:val="00C105E6"/>
    <w:rsid w:val="00C10D50"/>
    <w:rsid w:val="00C120F6"/>
    <w:rsid w:val="00C1260C"/>
    <w:rsid w:val="00C12FB7"/>
    <w:rsid w:val="00C13361"/>
    <w:rsid w:val="00C13681"/>
    <w:rsid w:val="00C13A0C"/>
    <w:rsid w:val="00C14A14"/>
    <w:rsid w:val="00C15495"/>
    <w:rsid w:val="00C169C2"/>
    <w:rsid w:val="00C16E60"/>
    <w:rsid w:val="00C17035"/>
    <w:rsid w:val="00C175E3"/>
    <w:rsid w:val="00C206F9"/>
    <w:rsid w:val="00C20E9A"/>
    <w:rsid w:val="00C21252"/>
    <w:rsid w:val="00C21299"/>
    <w:rsid w:val="00C2184E"/>
    <w:rsid w:val="00C2247C"/>
    <w:rsid w:val="00C22CA3"/>
    <w:rsid w:val="00C23AE5"/>
    <w:rsid w:val="00C259A2"/>
    <w:rsid w:val="00C27B2C"/>
    <w:rsid w:val="00C30268"/>
    <w:rsid w:val="00C33129"/>
    <w:rsid w:val="00C344CD"/>
    <w:rsid w:val="00C34705"/>
    <w:rsid w:val="00C349B9"/>
    <w:rsid w:val="00C35598"/>
    <w:rsid w:val="00C3580B"/>
    <w:rsid w:val="00C36B0A"/>
    <w:rsid w:val="00C3773A"/>
    <w:rsid w:val="00C40310"/>
    <w:rsid w:val="00C40B62"/>
    <w:rsid w:val="00C41E7A"/>
    <w:rsid w:val="00C41ED2"/>
    <w:rsid w:val="00C42008"/>
    <w:rsid w:val="00C4526C"/>
    <w:rsid w:val="00C45B0E"/>
    <w:rsid w:val="00C468F2"/>
    <w:rsid w:val="00C5052B"/>
    <w:rsid w:val="00C5091B"/>
    <w:rsid w:val="00C5197E"/>
    <w:rsid w:val="00C52581"/>
    <w:rsid w:val="00C5268E"/>
    <w:rsid w:val="00C52D58"/>
    <w:rsid w:val="00C52E0E"/>
    <w:rsid w:val="00C53998"/>
    <w:rsid w:val="00C53DDF"/>
    <w:rsid w:val="00C55BF5"/>
    <w:rsid w:val="00C55F45"/>
    <w:rsid w:val="00C560EE"/>
    <w:rsid w:val="00C5637B"/>
    <w:rsid w:val="00C5643A"/>
    <w:rsid w:val="00C5661E"/>
    <w:rsid w:val="00C604ED"/>
    <w:rsid w:val="00C60526"/>
    <w:rsid w:val="00C60D49"/>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4978"/>
    <w:rsid w:val="00C75B9B"/>
    <w:rsid w:val="00C776A5"/>
    <w:rsid w:val="00C77A40"/>
    <w:rsid w:val="00C77D0F"/>
    <w:rsid w:val="00C80D46"/>
    <w:rsid w:val="00C80F16"/>
    <w:rsid w:val="00C81F1A"/>
    <w:rsid w:val="00C8262E"/>
    <w:rsid w:val="00C82E8C"/>
    <w:rsid w:val="00C830D7"/>
    <w:rsid w:val="00C83F3B"/>
    <w:rsid w:val="00C85264"/>
    <w:rsid w:val="00C8601F"/>
    <w:rsid w:val="00C8792F"/>
    <w:rsid w:val="00C87D8F"/>
    <w:rsid w:val="00C87DDA"/>
    <w:rsid w:val="00C900AC"/>
    <w:rsid w:val="00C9043B"/>
    <w:rsid w:val="00C90529"/>
    <w:rsid w:val="00C9132E"/>
    <w:rsid w:val="00C91730"/>
    <w:rsid w:val="00C92096"/>
    <w:rsid w:val="00C936E6"/>
    <w:rsid w:val="00C93939"/>
    <w:rsid w:val="00C94756"/>
    <w:rsid w:val="00C948F3"/>
    <w:rsid w:val="00C949C0"/>
    <w:rsid w:val="00C97141"/>
    <w:rsid w:val="00C973D1"/>
    <w:rsid w:val="00CA2238"/>
    <w:rsid w:val="00CA347F"/>
    <w:rsid w:val="00CA3EA2"/>
    <w:rsid w:val="00CA4972"/>
    <w:rsid w:val="00CA4A8D"/>
    <w:rsid w:val="00CA5842"/>
    <w:rsid w:val="00CA6C7A"/>
    <w:rsid w:val="00CA7202"/>
    <w:rsid w:val="00CA7823"/>
    <w:rsid w:val="00CB07A6"/>
    <w:rsid w:val="00CB0D4C"/>
    <w:rsid w:val="00CB1819"/>
    <w:rsid w:val="00CB23E9"/>
    <w:rsid w:val="00CB2A5F"/>
    <w:rsid w:val="00CB36AB"/>
    <w:rsid w:val="00CB36D4"/>
    <w:rsid w:val="00CB3C3C"/>
    <w:rsid w:val="00CB43B4"/>
    <w:rsid w:val="00CB467D"/>
    <w:rsid w:val="00CB48FB"/>
    <w:rsid w:val="00CB4BBF"/>
    <w:rsid w:val="00CB5D40"/>
    <w:rsid w:val="00CB76A1"/>
    <w:rsid w:val="00CC01CD"/>
    <w:rsid w:val="00CC16F4"/>
    <w:rsid w:val="00CC17EB"/>
    <w:rsid w:val="00CC1E69"/>
    <w:rsid w:val="00CC2BAE"/>
    <w:rsid w:val="00CC3A50"/>
    <w:rsid w:val="00CC3ED3"/>
    <w:rsid w:val="00CC3F9F"/>
    <w:rsid w:val="00CC63F3"/>
    <w:rsid w:val="00CC6AC7"/>
    <w:rsid w:val="00CC716F"/>
    <w:rsid w:val="00CC7438"/>
    <w:rsid w:val="00CC74CF"/>
    <w:rsid w:val="00CD03F6"/>
    <w:rsid w:val="00CD0410"/>
    <w:rsid w:val="00CD1170"/>
    <w:rsid w:val="00CD164C"/>
    <w:rsid w:val="00CD2382"/>
    <w:rsid w:val="00CD2971"/>
    <w:rsid w:val="00CD339A"/>
    <w:rsid w:val="00CD3908"/>
    <w:rsid w:val="00CD4650"/>
    <w:rsid w:val="00CD6495"/>
    <w:rsid w:val="00CE0789"/>
    <w:rsid w:val="00CE10A0"/>
    <w:rsid w:val="00CE1ECD"/>
    <w:rsid w:val="00CE234D"/>
    <w:rsid w:val="00CE4906"/>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50EA"/>
    <w:rsid w:val="00D05345"/>
    <w:rsid w:val="00D05688"/>
    <w:rsid w:val="00D05997"/>
    <w:rsid w:val="00D1105D"/>
    <w:rsid w:val="00D11A53"/>
    <w:rsid w:val="00D11C36"/>
    <w:rsid w:val="00D13119"/>
    <w:rsid w:val="00D14872"/>
    <w:rsid w:val="00D14BA9"/>
    <w:rsid w:val="00D15809"/>
    <w:rsid w:val="00D15C0D"/>
    <w:rsid w:val="00D17560"/>
    <w:rsid w:val="00D17CD0"/>
    <w:rsid w:val="00D21BD3"/>
    <w:rsid w:val="00D21DB5"/>
    <w:rsid w:val="00D235AD"/>
    <w:rsid w:val="00D23F30"/>
    <w:rsid w:val="00D25603"/>
    <w:rsid w:val="00D25733"/>
    <w:rsid w:val="00D26B57"/>
    <w:rsid w:val="00D2727B"/>
    <w:rsid w:val="00D300B9"/>
    <w:rsid w:val="00D308BB"/>
    <w:rsid w:val="00D313E5"/>
    <w:rsid w:val="00D3221B"/>
    <w:rsid w:val="00D326BD"/>
    <w:rsid w:val="00D32EA8"/>
    <w:rsid w:val="00D32FA3"/>
    <w:rsid w:val="00D33DBF"/>
    <w:rsid w:val="00D3429E"/>
    <w:rsid w:val="00D3440C"/>
    <w:rsid w:val="00D346B5"/>
    <w:rsid w:val="00D3488B"/>
    <w:rsid w:val="00D35A9C"/>
    <w:rsid w:val="00D403A0"/>
    <w:rsid w:val="00D4214B"/>
    <w:rsid w:val="00D423B5"/>
    <w:rsid w:val="00D42EC1"/>
    <w:rsid w:val="00D43EB5"/>
    <w:rsid w:val="00D44090"/>
    <w:rsid w:val="00D444FA"/>
    <w:rsid w:val="00D4472C"/>
    <w:rsid w:val="00D4507E"/>
    <w:rsid w:val="00D474F6"/>
    <w:rsid w:val="00D507F3"/>
    <w:rsid w:val="00D50BCB"/>
    <w:rsid w:val="00D52150"/>
    <w:rsid w:val="00D52AD7"/>
    <w:rsid w:val="00D53672"/>
    <w:rsid w:val="00D5404A"/>
    <w:rsid w:val="00D551C9"/>
    <w:rsid w:val="00D56608"/>
    <w:rsid w:val="00D56D9B"/>
    <w:rsid w:val="00D574A5"/>
    <w:rsid w:val="00D57502"/>
    <w:rsid w:val="00D6070D"/>
    <w:rsid w:val="00D615E9"/>
    <w:rsid w:val="00D61718"/>
    <w:rsid w:val="00D61A59"/>
    <w:rsid w:val="00D6207B"/>
    <w:rsid w:val="00D630A2"/>
    <w:rsid w:val="00D64DD6"/>
    <w:rsid w:val="00D65239"/>
    <w:rsid w:val="00D65F49"/>
    <w:rsid w:val="00D679C7"/>
    <w:rsid w:val="00D70AF4"/>
    <w:rsid w:val="00D70FB0"/>
    <w:rsid w:val="00D7132F"/>
    <w:rsid w:val="00D71543"/>
    <w:rsid w:val="00D7336C"/>
    <w:rsid w:val="00D738DE"/>
    <w:rsid w:val="00D73E75"/>
    <w:rsid w:val="00D75903"/>
    <w:rsid w:val="00D76762"/>
    <w:rsid w:val="00D76BB0"/>
    <w:rsid w:val="00D77F34"/>
    <w:rsid w:val="00D8007E"/>
    <w:rsid w:val="00D8144D"/>
    <w:rsid w:val="00D8145B"/>
    <w:rsid w:val="00D82C4D"/>
    <w:rsid w:val="00D82E21"/>
    <w:rsid w:val="00D8363A"/>
    <w:rsid w:val="00D87FFC"/>
    <w:rsid w:val="00D916CC"/>
    <w:rsid w:val="00D9242F"/>
    <w:rsid w:val="00D926E3"/>
    <w:rsid w:val="00D92F3F"/>
    <w:rsid w:val="00D9445D"/>
    <w:rsid w:val="00D96A19"/>
    <w:rsid w:val="00D96CD6"/>
    <w:rsid w:val="00D97347"/>
    <w:rsid w:val="00D97CF4"/>
    <w:rsid w:val="00D97D30"/>
    <w:rsid w:val="00DA1B01"/>
    <w:rsid w:val="00DA1D86"/>
    <w:rsid w:val="00DA28C7"/>
    <w:rsid w:val="00DA2DB1"/>
    <w:rsid w:val="00DA434E"/>
    <w:rsid w:val="00DA47F8"/>
    <w:rsid w:val="00DA5E3D"/>
    <w:rsid w:val="00DA6C9D"/>
    <w:rsid w:val="00DA7890"/>
    <w:rsid w:val="00DB001C"/>
    <w:rsid w:val="00DB00C9"/>
    <w:rsid w:val="00DB0659"/>
    <w:rsid w:val="00DB0684"/>
    <w:rsid w:val="00DB104F"/>
    <w:rsid w:val="00DB1A64"/>
    <w:rsid w:val="00DB250D"/>
    <w:rsid w:val="00DB4ACC"/>
    <w:rsid w:val="00DB71F0"/>
    <w:rsid w:val="00DB780C"/>
    <w:rsid w:val="00DC172A"/>
    <w:rsid w:val="00DC191C"/>
    <w:rsid w:val="00DC35AE"/>
    <w:rsid w:val="00DC3E3E"/>
    <w:rsid w:val="00DC449A"/>
    <w:rsid w:val="00DC4EEA"/>
    <w:rsid w:val="00DC5669"/>
    <w:rsid w:val="00DC5D69"/>
    <w:rsid w:val="00DC5DDC"/>
    <w:rsid w:val="00DC62C3"/>
    <w:rsid w:val="00DC7F94"/>
    <w:rsid w:val="00DD2420"/>
    <w:rsid w:val="00DD2761"/>
    <w:rsid w:val="00DD2F4D"/>
    <w:rsid w:val="00DD4A1C"/>
    <w:rsid w:val="00DD4D3D"/>
    <w:rsid w:val="00DD61B4"/>
    <w:rsid w:val="00DD6324"/>
    <w:rsid w:val="00DD63D3"/>
    <w:rsid w:val="00DE1A85"/>
    <w:rsid w:val="00DE1B35"/>
    <w:rsid w:val="00DE319E"/>
    <w:rsid w:val="00DE3BE7"/>
    <w:rsid w:val="00DE3F75"/>
    <w:rsid w:val="00DE40DE"/>
    <w:rsid w:val="00DE4D35"/>
    <w:rsid w:val="00DE60C2"/>
    <w:rsid w:val="00DE616E"/>
    <w:rsid w:val="00DE6CB3"/>
    <w:rsid w:val="00DE7E6A"/>
    <w:rsid w:val="00DF1687"/>
    <w:rsid w:val="00DF2397"/>
    <w:rsid w:val="00DF2F49"/>
    <w:rsid w:val="00DF3159"/>
    <w:rsid w:val="00DF37E6"/>
    <w:rsid w:val="00DF3976"/>
    <w:rsid w:val="00DF5AF1"/>
    <w:rsid w:val="00DF69E2"/>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2ED"/>
    <w:rsid w:val="00E1665D"/>
    <w:rsid w:val="00E173B4"/>
    <w:rsid w:val="00E17511"/>
    <w:rsid w:val="00E176F6"/>
    <w:rsid w:val="00E17A05"/>
    <w:rsid w:val="00E200C9"/>
    <w:rsid w:val="00E2074D"/>
    <w:rsid w:val="00E21378"/>
    <w:rsid w:val="00E21CF7"/>
    <w:rsid w:val="00E2208F"/>
    <w:rsid w:val="00E2267F"/>
    <w:rsid w:val="00E23BC6"/>
    <w:rsid w:val="00E242F5"/>
    <w:rsid w:val="00E24EDD"/>
    <w:rsid w:val="00E256BA"/>
    <w:rsid w:val="00E25B7F"/>
    <w:rsid w:val="00E25B9F"/>
    <w:rsid w:val="00E2698C"/>
    <w:rsid w:val="00E27A32"/>
    <w:rsid w:val="00E3026C"/>
    <w:rsid w:val="00E31823"/>
    <w:rsid w:val="00E3241B"/>
    <w:rsid w:val="00E32952"/>
    <w:rsid w:val="00E333D3"/>
    <w:rsid w:val="00E33989"/>
    <w:rsid w:val="00E369B2"/>
    <w:rsid w:val="00E36C48"/>
    <w:rsid w:val="00E377D4"/>
    <w:rsid w:val="00E37B3D"/>
    <w:rsid w:val="00E407E7"/>
    <w:rsid w:val="00E40BA0"/>
    <w:rsid w:val="00E40EB1"/>
    <w:rsid w:val="00E41C3A"/>
    <w:rsid w:val="00E41D89"/>
    <w:rsid w:val="00E4232B"/>
    <w:rsid w:val="00E42506"/>
    <w:rsid w:val="00E442D9"/>
    <w:rsid w:val="00E459C1"/>
    <w:rsid w:val="00E4715F"/>
    <w:rsid w:val="00E50BF0"/>
    <w:rsid w:val="00E51802"/>
    <w:rsid w:val="00E521E8"/>
    <w:rsid w:val="00E53844"/>
    <w:rsid w:val="00E539DB"/>
    <w:rsid w:val="00E53D76"/>
    <w:rsid w:val="00E53FE0"/>
    <w:rsid w:val="00E5457E"/>
    <w:rsid w:val="00E5469C"/>
    <w:rsid w:val="00E54808"/>
    <w:rsid w:val="00E54B90"/>
    <w:rsid w:val="00E5519A"/>
    <w:rsid w:val="00E55AD5"/>
    <w:rsid w:val="00E57369"/>
    <w:rsid w:val="00E57878"/>
    <w:rsid w:val="00E57C5E"/>
    <w:rsid w:val="00E60276"/>
    <w:rsid w:val="00E62280"/>
    <w:rsid w:val="00E62627"/>
    <w:rsid w:val="00E62947"/>
    <w:rsid w:val="00E62FC8"/>
    <w:rsid w:val="00E647F6"/>
    <w:rsid w:val="00E6537A"/>
    <w:rsid w:val="00E65D82"/>
    <w:rsid w:val="00E664C6"/>
    <w:rsid w:val="00E66952"/>
    <w:rsid w:val="00E670CF"/>
    <w:rsid w:val="00E67605"/>
    <w:rsid w:val="00E70B50"/>
    <w:rsid w:val="00E713AA"/>
    <w:rsid w:val="00E71944"/>
    <w:rsid w:val="00E720D5"/>
    <w:rsid w:val="00E731AC"/>
    <w:rsid w:val="00E73B69"/>
    <w:rsid w:val="00E75415"/>
    <w:rsid w:val="00E75DFA"/>
    <w:rsid w:val="00E76A4F"/>
    <w:rsid w:val="00E76AC5"/>
    <w:rsid w:val="00E82218"/>
    <w:rsid w:val="00E827EA"/>
    <w:rsid w:val="00E8365C"/>
    <w:rsid w:val="00E83747"/>
    <w:rsid w:val="00E84221"/>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11DA"/>
    <w:rsid w:val="00EA1287"/>
    <w:rsid w:val="00EA31E9"/>
    <w:rsid w:val="00EA4D09"/>
    <w:rsid w:val="00EA59F5"/>
    <w:rsid w:val="00EA5F32"/>
    <w:rsid w:val="00EA614B"/>
    <w:rsid w:val="00EA6BE8"/>
    <w:rsid w:val="00EA6E4C"/>
    <w:rsid w:val="00EA71F3"/>
    <w:rsid w:val="00EA765C"/>
    <w:rsid w:val="00EA78E1"/>
    <w:rsid w:val="00EA7EB7"/>
    <w:rsid w:val="00EB050D"/>
    <w:rsid w:val="00EB2584"/>
    <w:rsid w:val="00EB309A"/>
    <w:rsid w:val="00EB4732"/>
    <w:rsid w:val="00EB4DD9"/>
    <w:rsid w:val="00EB4FA9"/>
    <w:rsid w:val="00EB5162"/>
    <w:rsid w:val="00EB530E"/>
    <w:rsid w:val="00EB54A9"/>
    <w:rsid w:val="00EB54CE"/>
    <w:rsid w:val="00EB5DFD"/>
    <w:rsid w:val="00EB655E"/>
    <w:rsid w:val="00EB6DD5"/>
    <w:rsid w:val="00EB7878"/>
    <w:rsid w:val="00EB7935"/>
    <w:rsid w:val="00EB7C57"/>
    <w:rsid w:val="00EC1541"/>
    <w:rsid w:val="00EC1BD9"/>
    <w:rsid w:val="00EC1BE8"/>
    <w:rsid w:val="00EC368D"/>
    <w:rsid w:val="00EC39A5"/>
    <w:rsid w:val="00EC4690"/>
    <w:rsid w:val="00EC61EB"/>
    <w:rsid w:val="00EC6B46"/>
    <w:rsid w:val="00EC7BDE"/>
    <w:rsid w:val="00ED0109"/>
    <w:rsid w:val="00ED0BC7"/>
    <w:rsid w:val="00ED325C"/>
    <w:rsid w:val="00ED58BA"/>
    <w:rsid w:val="00ED6A72"/>
    <w:rsid w:val="00EE0050"/>
    <w:rsid w:val="00EE12C1"/>
    <w:rsid w:val="00EE1B76"/>
    <w:rsid w:val="00EE2CE8"/>
    <w:rsid w:val="00EE2FAA"/>
    <w:rsid w:val="00EE3084"/>
    <w:rsid w:val="00EE3CD1"/>
    <w:rsid w:val="00EE4B7F"/>
    <w:rsid w:val="00EE5780"/>
    <w:rsid w:val="00EE67A0"/>
    <w:rsid w:val="00EE6CCD"/>
    <w:rsid w:val="00EE7183"/>
    <w:rsid w:val="00EE78D0"/>
    <w:rsid w:val="00EF054E"/>
    <w:rsid w:val="00EF3189"/>
    <w:rsid w:val="00EF3E53"/>
    <w:rsid w:val="00EF40F2"/>
    <w:rsid w:val="00EF51FD"/>
    <w:rsid w:val="00EF5A68"/>
    <w:rsid w:val="00EF5BEE"/>
    <w:rsid w:val="00EF6F2F"/>
    <w:rsid w:val="00F00A8C"/>
    <w:rsid w:val="00F03AF2"/>
    <w:rsid w:val="00F03B4C"/>
    <w:rsid w:val="00F045D9"/>
    <w:rsid w:val="00F04D59"/>
    <w:rsid w:val="00F04E98"/>
    <w:rsid w:val="00F05342"/>
    <w:rsid w:val="00F05769"/>
    <w:rsid w:val="00F05FBE"/>
    <w:rsid w:val="00F067AF"/>
    <w:rsid w:val="00F115CF"/>
    <w:rsid w:val="00F11FBF"/>
    <w:rsid w:val="00F12287"/>
    <w:rsid w:val="00F1239C"/>
    <w:rsid w:val="00F132F4"/>
    <w:rsid w:val="00F14AA3"/>
    <w:rsid w:val="00F15D33"/>
    <w:rsid w:val="00F167C6"/>
    <w:rsid w:val="00F16E7E"/>
    <w:rsid w:val="00F1711C"/>
    <w:rsid w:val="00F17DAE"/>
    <w:rsid w:val="00F17DE3"/>
    <w:rsid w:val="00F21034"/>
    <w:rsid w:val="00F21877"/>
    <w:rsid w:val="00F21C99"/>
    <w:rsid w:val="00F21E3B"/>
    <w:rsid w:val="00F2344C"/>
    <w:rsid w:val="00F25011"/>
    <w:rsid w:val="00F25BE8"/>
    <w:rsid w:val="00F25E1D"/>
    <w:rsid w:val="00F263BA"/>
    <w:rsid w:val="00F26C2C"/>
    <w:rsid w:val="00F26CF6"/>
    <w:rsid w:val="00F27A52"/>
    <w:rsid w:val="00F27EC6"/>
    <w:rsid w:val="00F315C5"/>
    <w:rsid w:val="00F31CF2"/>
    <w:rsid w:val="00F35878"/>
    <w:rsid w:val="00F35920"/>
    <w:rsid w:val="00F3732A"/>
    <w:rsid w:val="00F43C72"/>
    <w:rsid w:val="00F43DE9"/>
    <w:rsid w:val="00F4445E"/>
    <w:rsid w:val="00F455B7"/>
    <w:rsid w:val="00F45D1A"/>
    <w:rsid w:val="00F479E7"/>
    <w:rsid w:val="00F50D93"/>
    <w:rsid w:val="00F50E0B"/>
    <w:rsid w:val="00F514B9"/>
    <w:rsid w:val="00F563F1"/>
    <w:rsid w:val="00F563F9"/>
    <w:rsid w:val="00F56719"/>
    <w:rsid w:val="00F60367"/>
    <w:rsid w:val="00F608FA"/>
    <w:rsid w:val="00F60947"/>
    <w:rsid w:val="00F60C3E"/>
    <w:rsid w:val="00F629CE"/>
    <w:rsid w:val="00F63155"/>
    <w:rsid w:val="00F63638"/>
    <w:rsid w:val="00F63878"/>
    <w:rsid w:val="00F6421B"/>
    <w:rsid w:val="00F6479D"/>
    <w:rsid w:val="00F661A5"/>
    <w:rsid w:val="00F67974"/>
    <w:rsid w:val="00F70577"/>
    <w:rsid w:val="00F70B79"/>
    <w:rsid w:val="00F70EE7"/>
    <w:rsid w:val="00F71106"/>
    <w:rsid w:val="00F71464"/>
    <w:rsid w:val="00F71AF5"/>
    <w:rsid w:val="00F72AD5"/>
    <w:rsid w:val="00F72C64"/>
    <w:rsid w:val="00F73334"/>
    <w:rsid w:val="00F74DEB"/>
    <w:rsid w:val="00F74FEC"/>
    <w:rsid w:val="00F7613D"/>
    <w:rsid w:val="00F76840"/>
    <w:rsid w:val="00F773D5"/>
    <w:rsid w:val="00F77BC6"/>
    <w:rsid w:val="00F80D8D"/>
    <w:rsid w:val="00F81CBA"/>
    <w:rsid w:val="00F83501"/>
    <w:rsid w:val="00F84BF2"/>
    <w:rsid w:val="00F85C17"/>
    <w:rsid w:val="00F87543"/>
    <w:rsid w:val="00F90BD1"/>
    <w:rsid w:val="00F92062"/>
    <w:rsid w:val="00F92478"/>
    <w:rsid w:val="00F9455E"/>
    <w:rsid w:val="00F94902"/>
    <w:rsid w:val="00F968D8"/>
    <w:rsid w:val="00F96BE6"/>
    <w:rsid w:val="00F97727"/>
    <w:rsid w:val="00F97A7D"/>
    <w:rsid w:val="00FA0F85"/>
    <w:rsid w:val="00FA2528"/>
    <w:rsid w:val="00FA2FBC"/>
    <w:rsid w:val="00FA3286"/>
    <w:rsid w:val="00FA34F4"/>
    <w:rsid w:val="00FA49DE"/>
    <w:rsid w:val="00FA58C1"/>
    <w:rsid w:val="00FA63A8"/>
    <w:rsid w:val="00FB038A"/>
    <w:rsid w:val="00FB0418"/>
    <w:rsid w:val="00FB1A99"/>
    <w:rsid w:val="00FB1F62"/>
    <w:rsid w:val="00FB2B09"/>
    <w:rsid w:val="00FB2FBD"/>
    <w:rsid w:val="00FB4270"/>
    <w:rsid w:val="00FB4342"/>
    <w:rsid w:val="00FB4AD4"/>
    <w:rsid w:val="00FB73AC"/>
    <w:rsid w:val="00FB7B18"/>
    <w:rsid w:val="00FC0F91"/>
    <w:rsid w:val="00FC1636"/>
    <w:rsid w:val="00FC2191"/>
    <w:rsid w:val="00FC3672"/>
    <w:rsid w:val="00FC390B"/>
    <w:rsid w:val="00FC3A4D"/>
    <w:rsid w:val="00FC4383"/>
    <w:rsid w:val="00FC49D5"/>
    <w:rsid w:val="00FC5018"/>
    <w:rsid w:val="00FC5168"/>
    <w:rsid w:val="00FC5C39"/>
    <w:rsid w:val="00FC5E2F"/>
    <w:rsid w:val="00FC5EE6"/>
    <w:rsid w:val="00FC6364"/>
    <w:rsid w:val="00FC681D"/>
    <w:rsid w:val="00FC68E5"/>
    <w:rsid w:val="00FC79AE"/>
    <w:rsid w:val="00FC7B14"/>
    <w:rsid w:val="00FD050C"/>
    <w:rsid w:val="00FD164E"/>
    <w:rsid w:val="00FD4CCC"/>
    <w:rsid w:val="00FD694A"/>
    <w:rsid w:val="00FD6AAA"/>
    <w:rsid w:val="00FD711C"/>
    <w:rsid w:val="00FD7193"/>
    <w:rsid w:val="00FD7DA0"/>
    <w:rsid w:val="00FE11C5"/>
    <w:rsid w:val="00FE1B0E"/>
    <w:rsid w:val="00FE28A9"/>
    <w:rsid w:val="00FE367A"/>
    <w:rsid w:val="00FE3E64"/>
    <w:rsid w:val="00FE492E"/>
    <w:rsid w:val="00FE5DBC"/>
    <w:rsid w:val="00FE70CC"/>
    <w:rsid w:val="00FE7598"/>
    <w:rsid w:val="00FF0E25"/>
    <w:rsid w:val="00FF129A"/>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EC7E87-7110-46B8-9740-21FBA94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table" w:customStyle="1" w:styleId="33">
    <w:name w:val="Сетка таблицы3"/>
    <w:basedOn w:val="a2"/>
    <w:next w:val="a9"/>
    <w:uiPriority w:val="39"/>
    <w:qFormat/>
    <w:rsid w:val="00893FCD"/>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doc-mark">
    <w:name w:val="js-doc-mark"/>
    <w:basedOn w:val="a1"/>
    <w:rsid w:val="00C90529"/>
  </w:style>
  <w:style w:type="paragraph" w:styleId="aff">
    <w:name w:val="No Spacing"/>
    <w:uiPriority w:val="1"/>
    <w:qFormat/>
    <w:rsid w:val="00441DB7"/>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441DB7"/>
  </w:style>
  <w:style w:type="table" w:customStyle="1" w:styleId="41">
    <w:name w:val="Сетка таблицы4"/>
    <w:basedOn w:val="a2"/>
    <w:next w:val="a9"/>
    <w:uiPriority w:val="39"/>
    <w:qFormat/>
    <w:rsid w:val="00215CAA"/>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9"/>
    <w:uiPriority w:val="39"/>
    <w:qFormat/>
    <w:rsid w:val="001E0CEC"/>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9"/>
    <w:uiPriority w:val="39"/>
    <w:qFormat/>
    <w:rsid w:val="00B80357"/>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9"/>
    <w:uiPriority w:val="39"/>
    <w:qFormat/>
    <w:rsid w:val="00244778"/>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9"/>
    <w:uiPriority w:val="39"/>
    <w:qFormat/>
    <w:rsid w:val="007E5DD2"/>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9"/>
    <w:uiPriority w:val="39"/>
    <w:qFormat/>
    <w:rsid w:val="006371C3"/>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9"/>
    <w:uiPriority w:val="39"/>
    <w:qFormat/>
    <w:rsid w:val="003902AC"/>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Intense Emphasis"/>
    <w:basedOn w:val="a1"/>
    <w:uiPriority w:val="21"/>
    <w:qFormat/>
    <w:rsid w:val="00834642"/>
    <w:rPr>
      <w:rFonts w:ascii="Times New Roman" w:hAnsi="Times New Roman"/>
      <w:b/>
      <w:bCs/>
      <w:i/>
      <w:iCs/>
      <w:color w:val="5B9BD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659819976">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552410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B460-B0DC-46AE-B01D-2BABA7E6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393</TotalTime>
  <Pages>1</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subject/>
  <dc:creator>Geby</dc:creator>
  <cp:keywords/>
  <dc:description/>
  <cp:lastModifiedBy>locadmin</cp:lastModifiedBy>
  <cp:revision>30</cp:revision>
  <cp:lastPrinted>2020-08-14T11:31:00Z</cp:lastPrinted>
  <dcterms:created xsi:type="dcterms:W3CDTF">2024-03-27T08:56:00Z</dcterms:created>
  <dcterms:modified xsi:type="dcterms:W3CDTF">2025-04-14T10:42:00Z</dcterms:modified>
</cp:coreProperties>
</file>