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096629"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096629">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C5ACF1"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096629">
        <w:rPr>
          <w:rFonts w:ascii="Times New Roman" w:hAnsi="Times New Roman"/>
          <w:noProof/>
          <w:sz w:val="28"/>
          <w:szCs w:val="28"/>
          <w:lang w:eastAsia="ru-RU"/>
        </w:rPr>
        <w:drawing>
          <wp:anchor distT="0" distB="0" distL="114300" distR="114300" simplePos="0" relativeHeight="25165619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096629"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096629">
        <w:rPr>
          <w:rFonts w:ascii="Times New Roman" w:hAnsi="Times New Roman"/>
          <w:noProof/>
          <w:sz w:val="40"/>
          <w:szCs w:val="40"/>
          <w:lang w:eastAsia="ru-RU"/>
        </w:rPr>
        <w:t>ПРИМЕР ОЦЕНОЧНОГО СРЕДСТВА</w:t>
      </w:r>
    </w:p>
    <w:p w14:paraId="24AA5899" w14:textId="523ACE06" w:rsidR="009A5D28" w:rsidRPr="00096629"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096629">
        <w:rPr>
          <w:rFonts w:ascii="Times New Roman" w:hAnsi="Times New Roman"/>
          <w:noProof/>
          <w:sz w:val="28"/>
          <w:szCs w:val="28"/>
          <w:lang w:eastAsia="ru-RU"/>
        </w:rPr>
        <w:t>для оц</w:t>
      </w:r>
      <w:r w:rsidR="009A5D28" w:rsidRPr="00096629">
        <w:rPr>
          <w:rFonts w:ascii="Times New Roman" w:hAnsi="Times New Roman"/>
          <w:noProof/>
          <w:sz w:val="28"/>
          <w:szCs w:val="28"/>
          <w:lang w:eastAsia="ru-RU"/>
        </w:rPr>
        <w:t>енки квалификации</w:t>
      </w:r>
    </w:p>
    <w:p w14:paraId="361599F5" w14:textId="77777777" w:rsidR="000422EB" w:rsidRPr="00096629"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19EB6477" w14:textId="5B350FA3" w:rsidR="00034919" w:rsidRPr="00096629" w:rsidRDefault="00FE214E" w:rsidP="00034919">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Оператор поэтажного эска</w:t>
      </w:r>
      <w:r w:rsidR="00034919" w:rsidRPr="00096629">
        <w:rPr>
          <w:rFonts w:ascii="Times New Roman" w:hAnsi="Times New Roman"/>
          <w:b/>
          <w:sz w:val="40"/>
          <w:szCs w:val="40"/>
          <w:lang w:eastAsia="ru-RU"/>
        </w:rPr>
        <w:t xml:space="preserve">латора (пассажирского конвейера) </w:t>
      </w:r>
    </w:p>
    <w:p w14:paraId="2450BE06" w14:textId="7679EA57" w:rsidR="00034919" w:rsidRPr="00096629" w:rsidRDefault="00034919" w:rsidP="00034919">
      <w:pPr>
        <w:widowControl w:val="0"/>
        <w:autoSpaceDE w:val="0"/>
        <w:autoSpaceDN w:val="0"/>
        <w:spacing w:after="0" w:line="240" w:lineRule="auto"/>
        <w:jc w:val="center"/>
        <w:rPr>
          <w:rFonts w:ascii="Times New Roman" w:hAnsi="Times New Roman"/>
          <w:b/>
          <w:sz w:val="40"/>
          <w:szCs w:val="40"/>
          <w:lang w:eastAsia="ru-RU"/>
        </w:rPr>
      </w:pPr>
      <w:r w:rsidRPr="00096629">
        <w:rPr>
          <w:rFonts w:ascii="Times New Roman" w:hAnsi="Times New Roman"/>
          <w:b/>
          <w:sz w:val="40"/>
          <w:szCs w:val="40"/>
          <w:lang w:eastAsia="ru-RU"/>
        </w:rPr>
        <w:t>(3 уровень квалификации)</w:t>
      </w:r>
    </w:p>
    <w:p w14:paraId="5978453E" w14:textId="77777777" w:rsidR="009A5D28" w:rsidRPr="00096629"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096629"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096629"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096629"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096629"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096629"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096629"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096629"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096629"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096629"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096629" w:rsidRDefault="00173BDF" w:rsidP="00173BDF">
      <w:pPr>
        <w:widowControl w:val="0"/>
        <w:autoSpaceDE w:val="0"/>
        <w:autoSpaceDN w:val="0"/>
        <w:spacing w:after="0" w:line="240" w:lineRule="auto"/>
        <w:jc w:val="both"/>
        <w:rPr>
          <w:rFonts w:ascii="Times New Roman" w:hAnsi="Times New Roman"/>
          <w:sz w:val="28"/>
          <w:szCs w:val="28"/>
          <w:lang w:eastAsia="ru-RU"/>
        </w:rPr>
      </w:pPr>
      <w:r w:rsidRPr="00096629">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096629"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096629"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096629"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096629" w:rsidRDefault="00197E02" w:rsidP="00D73E75">
      <w:pPr>
        <w:spacing w:after="0"/>
        <w:jc w:val="center"/>
      </w:pPr>
    </w:p>
    <w:p w14:paraId="4073F9BA" w14:textId="7EB265AA" w:rsidR="00197E02" w:rsidRPr="00096629" w:rsidRDefault="00197E02" w:rsidP="0084126D">
      <w:pPr>
        <w:widowControl w:val="0"/>
        <w:autoSpaceDE w:val="0"/>
        <w:autoSpaceDN w:val="0"/>
        <w:adjustRightInd w:val="0"/>
        <w:spacing w:after="0" w:line="240" w:lineRule="auto"/>
        <w:jc w:val="center"/>
        <w:rPr>
          <w:rFonts w:ascii="Times New Roman" w:hAnsi="Times New Roman"/>
        </w:rPr>
        <w:sectPr w:rsidR="00197E02" w:rsidRPr="00096629"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096629">
        <w:rPr>
          <w:rFonts w:ascii="Times New Roman" w:hAnsi="Times New Roman"/>
          <w:sz w:val="28"/>
          <w:szCs w:val="28"/>
          <w:lang w:eastAsia="ru-RU"/>
        </w:rPr>
        <w:t>20</w:t>
      </w:r>
      <w:r w:rsidR="00095618" w:rsidRPr="00096629">
        <w:rPr>
          <w:rFonts w:ascii="Times New Roman" w:hAnsi="Times New Roman"/>
          <w:sz w:val="28"/>
          <w:szCs w:val="28"/>
          <w:lang w:eastAsia="ru-RU"/>
        </w:rPr>
        <w:t>2</w:t>
      </w:r>
      <w:r w:rsidR="00E34B90" w:rsidRPr="00096629">
        <w:rPr>
          <w:rFonts w:ascii="Times New Roman" w:hAnsi="Times New Roman"/>
          <w:sz w:val="28"/>
          <w:szCs w:val="28"/>
          <w:lang w:eastAsia="ru-RU"/>
        </w:rPr>
        <w:t>5</w:t>
      </w:r>
    </w:p>
    <w:bookmarkStart w:id="0" w:name="_Toc496567147" w:displacedByCustomXml="next"/>
    <w:bookmarkStart w:id="1" w:name="_Toc360434214" w:displacedByCustomXml="next"/>
    <w:bookmarkStart w:id="2" w:name="_Toc360378640" w:displacedByCustomXml="next"/>
    <w:bookmarkStart w:id="3" w:name="_Toc360378406" w:displacedByCustomXml="next"/>
    <w:bookmarkStart w:id="4" w:name="_Toc332624370" w:displacedByCustomXml="next"/>
    <w:bookmarkStart w:id="5" w:name="_Toc332624032" w:displacedByCustomXml="next"/>
    <w:bookmarkStart w:id="6" w:name="_Toc332623356" w:displacedByCustomXml="next"/>
    <w:bookmarkStart w:id="7" w:name="_Toc332622678" w:displacedByCustomXml="next"/>
    <w:bookmarkStart w:id="8" w:name="_Toc317462899"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7885CC42" w:rsidR="00FA3286" w:rsidRPr="00096629" w:rsidRDefault="00487A23" w:rsidP="00487A23">
          <w:pPr>
            <w:pStyle w:val="afe"/>
            <w:jc w:val="center"/>
            <w:rPr>
              <w:rFonts w:ascii="Times New Roman" w:hAnsi="Times New Roman" w:cs="Times New Roman"/>
              <w:color w:val="auto"/>
              <w:sz w:val="28"/>
              <w:szCs w:val="28"/>
            </w:rPr>
          </w:pPr>
          <w:r w:rsidRPr="00096629">
            <w:rPr>
              <w:rFonts w:ascii="Times New Roman" w:hAnsi="Times New Roman" w:cs="Times New Roman"/>
              <w:color w:val="auto"/>
              <w:sz w:val="28"/>
              <w:szCs w:val="28"/>
            </w:rPr>
            <w:t xml:space="preserve">СОСТАВ </w:t>
          </w:r>
          <w:r w:rsidR="00F656EE" w:rsidRPr="00096629">
            <w:rPr>
              <w:rFonts w:ascii="Times New Roman" w:hAnsi="Times New Roman" w:cs="Times New Roman"/>
              <w:color w:val="auto"/>
              <w:sz w:val="28"/>
              <w:szCs w:val="28"/>
            </w:rPr>
            <w:t>ПРИМЕРА ОЦЕНОЧНОГО</w:t>
          </w:r>
          <w:r w:rsidRPr="00096629">
            <w:rPr>
              <w:rFonts w:ascii="Times New Roman" w:hAnsi="Times New Roman" w:cs="Times New Roman"/>
              <w:color w:val="auto"/>
              <w:sz w:val="28"/>
              <w:szCs w:val="28"/>
            </w:rPr>
            <w:t xml:space="preserve"> СРЕДСТВ</w:t>
          </w:r>
          <w:r w:rsidR="00F656EE" w:rsidRPr="00096629">
            <w:rPr>
              <w:rFonts w:ascii="Times New Roman" w:hAnsi="Times New Roman" w:cs="Times New Roman"/>
              <w:color w:val="auto"/>
              <w:sz w:val="28"/>
              <w:szCs w:val="28"/>
            </w:rPr>
            <w:t>А</w:t>
          </w:r>
          <w:r w:rsidRPr="00096629">
            <w:rPr>
              <w:rFonts w:ascii="Times New Roman" w:hAnsi="Times New Roman" w:cs="Times New Roman"/>
              <w:color w:val="auto"/>
              <w:sz w:val="28"/>
              <w:szCs w:val="28"/>
            </w:rPr>
            <w:t xml:space="preserve"> </w:t>
          </w:r>
          <w:r w:rsidRPr="00096629">
            <w:rPr>
              <w:rFonts w:ascii="Times New Roman" w:hAnsi="Times New Roman" w:cs="Times New Roman"/>
              <w:color w:val="auto"/>
              <w:sz w:val="28"/>
              <w:szCs w:val="28"/>
            </w:rPr>
            <w:br/>
            <w:t>ДЛЯ ОЦЕНКИ ПРОФЕССИОНАЛЬНОЙ КВАЛИФИКАЦИИ</w:t>
          </w:r>
        </w:p>
        <w:p w14:paraId="2B49E880" w14:textId="77777777" w:rsidR="00013BDC" w:rsidRPr="00096629" w:rsidRDefault="00013BDC" w:rsidP="00013BDC">
          <w:pPr>
            <w:rPr>
              <w:lang w:eastAsia="ru-RU"/>
            </w:rPr>
          </w:pPr>
        </w:p>
        <w:bookmarkStart w:id="9" w:name="_GoBack"/>
        <w:bookmarkEnd w:id="9"/>
        <w:p w14:paraId="709B7679" w14:textId="77777777" w:rsidR="00EF02CA" w:rsidRDefault="00FA3286">
          <w:pPr>
            <w:pStyle w:val="11"/>
            <w:rPr>
              <w:rFonts w:asciiTheme="minorHAnsi" w:eastAsiaTheme="minorEastAsia" w:hAnsiTheme="minorHAnsi" w:cstheme="minorBidi"/>
              <w:sz w:val="22"/>
              <w:szCs w:val="22"/>
              <w:lang w:eastAsia="ru-RU"/>
            </w:rPr>
          </w:pPr>
          <w:r w:rsidRPr="00096629">
            <w:fldChar w:fldCharType="begin"/>
          </w:r>
          <w:r w:rsidRPr="00096629">
            <w:instrText xml:space="preserve"> TOC \o "1-3" \h \z \u </w:instrText>
          </w:r>
          <w:r w:rsidRPr="00096629">
            <w:fldChar w:fldCharType="separate"/>
          </w:r>
          <w:hyperlink w:anchor="_Toc195531004" w:history="1">
            <w:r w:rsidR="00EF02CA" w:rsidRPr="00333A39">
              <w:rPr>
                <w:rStyle w:val="ae"/>
                <w:iCs/>
              </w:rPr>
              <w:t>1. </w:t>
            </w:r>
            <w:r w:rsidR="00EF02CA" w:rsidRPr="00333A39">
              <w:rPr>
                <w:rStyle w:val="ae"/>
              </w:rPr>
              <w:t>Наименование квалификации и уровень квалификации</w:t>
            </w:r>
            <w:r w:rsidR="00EF02CA">
              <w:rPr>
                <w:webHidden/>
              </w:rPr>
              <w:tab/>
            </w:r>
            <w:r w:rsidR="00EF02CA">
              <w:rPr>
                <w:webHidden/>
              </w:rPr>
              <w:fldChar w:fldCharType="begin"/>
            </w:r>
            <w:r w:rsidR="00EF02CA">
              <w:rPr>
                <w:webHidden/>
              </w:rPr>
              <w:instrText xml:space="preserve"> PAGEREF _Toc195531004 \h </w:instrText>
            </w:r>
            <w:r w:rsidR="00EF02CA">
              <w:rPr>
                <w:webHidden/>
              </w:rPr>
            </w:r>
            <w:r w:rsidR="00EF02CA">
              <w:rPr>
                <w:webHidden/>
              </w:rPr>
              <w:fldChar w:fldCharType="separate"/>
            </w:r>
            <w:r w:rsidR="00EF02CA">
              <w:rPr>
                <w:webHidden/>
              </w:rPr>
              <w:t>3</w:t>
            </w:r>
            <w:r w:rsidR="00EF02CA">
              <w:rPr>
                <w:webHidden/>
              </w:rPr>
              <w:fldChar w:fldCharType="end"/>
            </w:r>
          </w:hyperlink>
        </w:p>
        <w:p w14:paraId="171CFBAB" w14:textId="77777777" w:rsidR="00EF02CA" w:rsidRDefault="00EF02CA">
          <w:pPr>
            <w:pStyle w:val="11"/>
            <w:rPr>
              <w:rFonts w:asciiTheme="minorHAnsi" w:eastAsiaTheme="minorEastAsia" w:hAnsiTheme="minorHAnsi" w:cstheme="minorBidi"/>
              <w:sz w:val="22"/>
              <w:szCs w:val="22"/>
              <w:lang w:eastAsia="ru-RU"/>
            </w:rPr>
          </w:pPr>
          <w:hyperlink w:anchor="_Toc195531005" w:history="1">
            <w:r w:rsidRPr="00333A39">
              <w:rPr>
                <w:rStyle w:val="ae"/>
              </w:rPr>
              <w:t>2. Номер квалификации</w:t>
            </w:r>
            <w:r>
              <w:rPr>
                <w:webHidden/>
              </w:rPr>
              <w:tab/>
            </w:r>
            <w:r>
              <w:rPr>
                <w:webHidden/>
              </w:rPr>
              <w:fldChar w:fldCharType="begin"/>
            </w:r>
            <w:r>
              <w:rPr>
                <w:webHidden/>
              </w:rPr>
              <w:instrText xml:space="preserve"> PAGEREF _Toc195531005 \h </w:instrText>
            </w:r>
            <w:r>
              <w:rPr>
                <w:webHidden/>
              </w:rPr>
            </w:r>
            <w:r>
              <w:rPr>
                <w:webHidden/>
              </w:rPr>
              <w:fldChar w:fldCharType="separate"/>
            </w:r>
            <w:r>
              <w:rPr>
                <w:webHidden/>
              </w:rPr>
              <w:t>3</w:t>
            </w:r>
            <w:r>
              <w:rPr>
                <w:webHidden/>
              </w:rPr>
              <w:fldChar w:fldCharType="end"/>
            </w:r>
          </w:hyperlink>
        </w:p>
        <w:p w14:paraId="4DEF7E66" w14:textId="77777777" w:rsidR="00EF02CA" w:rsidRDefault="00EF02CA">
          <w:pPr>
            <w:pStyle w:val="11"/>
            <w:rPr>
              <w:rFonts w:asciiTheme="minorHAnsi" w:eastAsiaTheme="minorEastAsia" w:hAnsiTheme="minorHAnsi" w:cstheme="minorBidi"/>
              <w:sz w:val="22"/>
              <w:szCs w:val="22"/>
              <w:lang w:eastAsia="ru-RU"/>
            </w:rPr>
          </w:pPr>
          <w:hyperlink w:anchor="_Toc195531006" w:history="1">
            <w:r w:rsidRPr="00333A39">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Pr>
                <w:webHidden/>
              </w:rPr>
              <w:tab/>
            </w:r>
            <w:r>
              <w:rPr>
                <w:webHidden/>
              </w:rPr>
              <w:fldChar w:fldCharType="begin"/>
            </w:r>
            <w:r>
              <w:rPr>
                <w:webHidden/>
              </w:rPr>
              <w:instrText xml:space="preserve"> PAGEREF _Toc195531006 \h </w:instrText>
            </w:r>
            <w:r>
              <w:rPr>
                <w:webHidden/>
              </w:rPr>
            </w:r>
            <w:r>
              <w:rPr>
                <w:webHidden/>
              </w:rPr>
              <w:fldChar w:fldCharType="separate"/>
            </w:r>
            <w:r>
              <w:rPr>
                <w:webHidden/>
              </w:rPr>
              <w:t>3</w:t>
            </w:r>
            <w:r>
              <w:rPr>
                <w:webHidden/>
              </w:rPr>
              <w:fldChar w:fldCharType="end"/>
            </w:r>
          </w:hyperlink>
        </w:p>
        <w:p w14:paraId="77D1007E" w14:textId="77777777" w:rsidR="00EF02CA" w:rsidRDefault="00EF02CA">
          <w:pPr>
            <w:pStyle w:val="11"/>
            <w:rPr>
              <w:rFonts w:asciiTheme="minorHAnsi" w:eastAsiaTheme="minorEastAsia" w:hAnsiTheme="minorHAnsi" w:cstheme="minorBidi"/>
              <w:sz w:val="22"/>
              <w:szCs w:val="22"/>
              <w:lang w:eastAsia="ru-RU"/>
            </w:rPr>
          </w:pPr>
          <w:hyperlink w:anchor="_Toc195531007" w:history="1">
            <w:r w:rsidRPr="00333A39">
              <w:rPr>
                <w:rStyle w:val="ae"/>
              </w:rPr>
              <w:t>4. Вид профессиональной деятельности</w:t>
            </w:r>
            <w:r>
              <w:rPr>
                <w:webHidden/>
              </w:rPr>
              <w:tab/>
            </w:r>
            <w:r>
              <w:rPr>
                <w:webHidden/>
              </w:rPr>
              <w:fldChar w:fldCharType="begin"/>
            </w:r>
            <w:r>
              <w:rPr>
                <w:webHidden/>
              </w:rPr>
              <w:instrText xml:space="preserve"> PAGEREF _Toc195531007 \h </w:instrText>
            </w:r>
            <w:r>
              <w:rPr>
                <w:webHidden/>
              </w:rPr>
            </w:r>
            <w:r>
              <w:rPr>
                <w:webHidden/>
              </w:rPr>
              <w:fldChar w:fldCharType="separate"/>
            </w:r>
            <w:r>
              <w:rPr>
                <w:webHidden/>
              </w:rPr>
              <w:t>3</w:t>
            </w:r>
            <w:r>
              <w:rPr>
                <w:webHidden/>
              </w:rPr>
              <w:fldChar w:fldCharType="end"/>
            </w:r>
          </w:hyperlink>
        </w:p>
        <w:p w14:paraId="280CE221" w14:textId="77777777" w:rsidR="00EF02CA" w:rsidRDefault="00EF02CA">
          <w:pPr>
            <w:pStyle w:val="11"/>
            <w:rPr>
              <w:rFonts w:asciiTheme="minorHAnsi" w:eastAsiaTheme="minorEastAsia" w:hAnsiTheme="minorHAnsi" w:cstheme="minorBidi"/>
              <w:sz w:val="22"/>
              <w:szCs w:val="22"/>
              <w:lang w:eastAsia="ru-RU"/>
            </w:rPr>
          </w:pPr>
          <w:hyperlink w:anchor="_Toc195531008" w:history="1">
            <w:r w:rsidRPr="00333A39">
              <w:rPr>
                <w:rStyle w:val="ae"/>
              </w:rPr>
              <w:t>5. Спецификация заданий для теоретического этапа профессионального экзамена</w:t>
            </w:r>
            <w:r>
              <w:rPr>
                <w:webHidden/>
              </w:rPr>
              <w:tab/>
            </w:r>
            <w:r>
              <w:rPr>
                <w:webHidden/>
              </w:rPr>
              <w:fldChar w:fldCharType="begin"/>
            </w:r>
            <w:r>
              <w:rPr>
                <w:webHidden/>
              </w:rPr>
              <w:instrText xml:space="preserve"> PAGEREF _Toc195531008 \h </w:instrText>
            </w:r>
            <w:r>
              <w:rPr>
                <w:webHidden/>
              </w:rPr>
            </w:r>
            <w:r>
              <w:rPr>
                <w:webHidden/>
              </w:rPr>
              <w:fldChar w:fldCharType="separate"/>
            </w:r>
            <w:r>
              <w:rPr>
                <w:webHidden/>
              </w:rPr>
              <w:t>3</w:t>
            </w:r>
            <w:r>
              <w:rPr>
                <w:webHidden/>
              </w:rPr>
              <w:fldChar w:fldCharType="end"/>
            </w:r>
          </w:hyperlink>
        </w:p>
        <w:p w14:paraId="114BC550" w14:textId="77777777" w:rsidR="00EF02CA" w:rsidRDefault="00EF02CA">
          <w:pPr>
            <w:pStyle w:val="11"/>
            <w:rPr>
              <w:rFonts w:asciiTheme="minorHAnsi" w:eastAsiaTheme="minorEastAsia" w:hAnsiTheme="minorHAnsi" w:cstheme="minorBidi"/>
              <w:sz w:val="22"/>
              <w:szCs w:val="22"/>
              <w:lang w:eastAsia="ru-RU"/>
            </w:rPr>
          </w:pPr>
          <w:hyperlink w:anchor="_Toc195531009" w:history="1">
            <w:r w:rsidRPr="00333A39">
              <w:rPr>
                <w:rStyle w:val="ae"/>
              </w:rPr>
              <w:t>6. Спецификация заданий для практического этапа профессионального экзамена</w:t>
            </w:r>
            <w:r>
              <w:rPr>
                <w:webHidden/>
              </w:rPr>
              <w:tab/>
            </w:r>
            <w:r>
              <w:rPr>
                <w:webHidden/>
              </w:rPr>
              <w:fldChar w:fldCharType="begin"/>
            </w:r>
            <w:r>
              <w:rPr>
                <w:webHidden/>
              </w:rPr>
              <w:instrText xml:space="preserve"> PAGEREF _Toc195531009 \h </w:instrText>
            </w:r>
            <w:r>
              <w:rPr>
                <w:webHidden/>
              </w:rPr>
            </w:r>
            <w:r>
              <w:rPr>
                <w:webHidden/>
              </w:rPr>
              <w:fldChar w:fldCharType="separate"/>
            </w:r>
            <w:r>
              <w:rPr>
                <w:webHidden/>
              </w:rPr>
              <w:t>4</w:t>
            </w:r>
            <w:r>
              <w:rPr>
                <w:webHidden/>
              </w:rPr>
              <w:fldChar w:fldCharType="end"/>
            </w:r>
          </w:hyperlink>
        </w:p>
        <w:p w14:paraId="22DD3FD1" w14:textId="77777777" w:rsidR="00EF02CA" w:rsidRDefault="00EF02CA">
          <w:pPr>
            <w:pStyle w:val="21"/>
            <w:rPr>
              <w:rFonts w:asciiTheme="minorHAnsi" w:eastAsiaTheme="minorEastAsia" w:hAnsiTheme="minorHAnsi" w:cstheme="minorBidi"/>
              <w:sz w:val="22"/>
              <w:szCs w:val="22"/>
              <w:lang w:eastAsia="ru-RU"/>
            </w:rPr>
          </w:pPr>
          <w:hyperlink w:anchor="_Toc195531010" w:history="1">
            <w:r w:rsidRPr="00333A39">
              <w:rPr>
                <w:rStyle w:val="ae"/>
              </w:rPr>
              <w:t>Общая информация по структуре заданий для практического этапа профессионального экзамена:</w:t>
            </w:r>
            <w:r>
              <w:rPr>
                <w:webHidden/>
              </w:rPr>
              <w:tab/>
            </w:r>
            <w:r>
              <w:rPr>
                <w:webHidden/>
              </w:rPr>
              <w:fldChar w:fldCharType="begin"/>
            </w:r>
            <w:r>
              <w:rPr>
                <w:webHidden/>
              </w:rPr>
              <w:instrText xml:space="preserve"> PAGEREF _Toc195531010 \h </w:instrText>
            </w:r>
            <w:r>
              <w:rPr>
                <w:webHidden/>
              </w:rPr>
            </w:r>
            <w:r>
              <w:rPr>
                <w:webHidden/>
              </w:rPr>
              <w:fldChar w:fldCharType="separate"/>
            </w:r>
            <w:r>
              <w:rPr>
                <w:webHidden/>
              </w:rPr>
              <w:t>4</w:t>
            </w:r>
            <w:r>
              <w:rPr>
                <w:webHidden/>
              </w:rPr>
              <w:fldChar w:fldCharType="end"/>
            </w:r>
          </w:hyperlink>
        </w:p>
        <w:p w14:paraId="1CE5FFC8" w14:textId="77777777" w:rsidR="00EF02CA" w:rsidRDefault="00EF02CA">
          <w:pPr>
            <w:pStyle w:val="11"/>
            <w:rPr>
              <w:rFonts w:asciiTheme="minorHAnsi" w:eastAsiaTheme="minorEastAsia" w:hAnsiTheme="minorHAnsi" w:cstheme="minorBidi"/>
              <w:sz w:val="22"/>
              <w:szCs w:val="22"/>
              <w:lang w:eastAsia="ru-RU"/>
            </w:rPr>
          </w:pPr>
          <w:hyperlink w:anchor="_Toc195531011" w:history="1">
            <w:r w:rsidRPr="00333A39">
              <w:rPr>
                <w:rStyle w:val="ae"/>
              </w:rPr>
              <w:t>7. Материально-техническое обеспечение оценочных мероприятий</w:t>
            </w:r>
            <w:r>
              <w:rPr>
                <w:webHidden/>
              </w:rPr>
              <w:tab/>
            </w:r>
            <w:r>
              <w:rPr>
                <w:webHidden/>
              </w:rPr>
              <w:fldChar w:fldCharType="begin"/>
            </w:r>
            <w:r>
              <w:rPr>
                <w:webHidden/>
              </w:rPr>
              <w:instrText xml:space="preserve"> PAGEREF _Toc195531011 \h </w:instrText>
            </w:r>
            <w:r>
              <w:rPr>
                <w:webHidden/>
              </w:rPr>
            </w:r>
            <w:r>
              <w:rPr>
                <w:webHidden/>
              </w:rPr>
              <w:fldChar w:fldCharType="separate"/>
            </w:r>
            <w:r>
              <w:rPr>
                <w:webHidden/>
              </w:rPr>
              <w:t>4</w:t>
            </w:r>
            <w:r>
              <w:rPr>
                <w:webHidden/>
              </w:rPr>
              <w:fldChar w:fldCharType="end"/>
            </w:r>
          </w:hyperlink>
        </w:p>
        <w:p w14:paraId="3E9260BE" w14:textId="77777777" w:rsidR="00EF02CA" w:rsidRDefault="00EF02CA">
          <w:pPr>
            <w:pStyle w:val="11"/>
            <w:rPr>
              <w:rFonts w:asciiTheme="minorHAnsi" w:eastAsiaTheme="minorEastAsia" w:hAnsiTheme="minorHAnsi" w:cstheme="minorBidi"/>
              <w:sz w:val="22"/>
              <w:szCs w:val="22"/>
              <w:lang w:eastAsia="ru-RU"/>
            </w:rPr>
          </w:pPr>
          <w:hyperlink w:anchor="_Toc195531012" w:history="1">
            <w:r w:rsidRPr="00333A39">
              <w:rPr>
                <w:rStyle w:val="ae"/>
              </w:rPr>
              <w:t>8. Кадровое обеспечение оценочных мероприятий</w:t>
            </w:r>
            <w:r>
              <w:rPr>
                <w:webHidden/>
              </w:rPr>
              <w:tab/>
            </w:r>
            <w:r>
              <w:rPr>
                <w:webHidden/>
              </w:rPr>
              <w:fldChar w:fldCharType="begin"/>
            </w:r>
            <w:r>
              <w:rPr>
                <w:webHidden/>
              </w:rPr>
              <w:instrText xml:space="preserve"> PAGEREF _Toc195531012 \h </w:instrText>
            </w:r>
            <w:r>
              <w:rPr>
                <w:webHidden/>
              </w:rPr>
            </w:r>
            <w:r>
              <w:rPr>
                <w:webHidden/>
              </w:rPr>
              <w:fldChar w:fldCharType="separate"/>
            </w:r>
            <w:r>
              <w:rPr>
                <w:webHidden/>
              </w:rPr>
              <w:t>6</w:t>
            </w:r>
            <w:r>
              <w:rPr>
                <w:webHidden/>
              </w:rPr>
              <w:fldChar w:fldCharType="end"/>
            </w:r>
          </w:hyperlink>
        </w:p>
        <w:p w14:paraId="10961EA3" w14:textId="77777777" w:rsidR="00EF02CA" w:rsidRDefault="00EF02CA">
          <w:pPr>
            <w:pStyle w:val="11"/>
            <w:rPr>
              <w:rFonts w:asciiTheme="minorHAnsi" w:eastAsiaTheme="minorEastAsia" w:hAnsiTheme="minorHAnsi" w:cstheme="minorBidi"/>
              <w:sz w:val="22"/>
              <w:szCs w:val="22"/>
              <w:lang w:eastAsia="ru-RU"/>
            </w:rPr>
          </w:pPr>
          <w:hyperlink w:anchor="_Toc195531013" w:history="1">
            <w:r w:rsidRPr="00333A39">
              <w:rPr>
                <w:rStyle w:val="ae"/>
              </w:rPr>
              <w:t>9. Требования к безопасности проведения оценочных мероприятий</w:t>
            </w:r>
            <w:r>
              <w:rPr>
                <w:webHidden/>
              </w:rPr>
              <w:tab/>
            </w:r>
            <w:r>
              <w:rPr>
                <w:webHidden/>
              </w:rPr>
              <w:fldChar w:fldCharType="begin"/>
            </w:r>
            <w:r>
              <w:rPr>
                <w:webHidden/>
              </w:rPr>
              <w:instrText xml:space="preserve"> PAGEREF _Toc195531013 \h </w:instrText>
            </w:r>
            <w:r>
              <w:rPr>
                <w:webHidden/>
              </w:rPr>
            </w:r>
            <w:r>
              <w:rPr>
                <w:webHidden/>
              </w:rPr>
              <w:fldChar w:fldCharType="separate"/>
            </w:r>
            <w:r>
              <w:rPr>
                <w:webHidden/>
              </w:rPr>
              <w:t>7</w:t>
            </w:r>
            <w:r>
              <w:rPr>
                <w:webHidden/>
              </w:rPr>
              <w:fldChar w:fldCharType="end"/>
            </w:r>
          </w:hyperlink>
        </w:p>
        <w:p w14:paraId="6A21FCDF" w14:textId="77777777" w:rsidR="00EF02CA" w:rsidRDefault="00EF02CA">
          <w:pPr>
            <w:pStyle w:val="11"/>
            <w:rPr>
              <w:rFonts w:asciiTheme="minorHAnsi" w:eastAsiaTheme="minorEastAsia" w:hAnsiTheme="minorHAnsi" w:cstheme="minorBidi"/>
              <w:sz w:val="22"/>
              <w:szCs w:val="22"/>
              <w:lang w:eastAsia="ru-RU"/>
            </w:rPr>
          </w:pPr>
          <w:hyperlink w:anchor="_Toc195531014" w:history="1">
            <w:r w:rsidRPr="00333A39">
              <w:rPr>
                <w:rStyle w:val="ae"/>
              </w:rPr>
              <w:t>10. Задания для теоретического этапа профессионального экзамена</w:t>
            </w:r>
            <w:r>
              <w:rPr>
                <w:webHidden/>
              </w:rPr>
              <w:tab/>
            </w:r>
            <w:r>
              <w:rPr>
                <w:webHidden/>
              </w:rPr>
              <w:fldChar w:fldCharType="begin"/>
            </w:r>
            <w:r>
              <w:rPr>
                <w:webHidden/>
              </w:rPr>
              <w:instrText xml:space="preserve"> PAGEREF _Toc195531014 \h </w:instrText>
            </w:r>
            <w:r>
              <w:rPr>
                <w:webHidden/>
              </w:rPr>
            </w:r>
            <w:r>
              <w:rPr>
                <w:webHidden/>
              </w:rPr>
              <w:fldChar w:fldCharType="separate"/>
            </w:r>
            <w:r>
              <w:rPr>
                <w:webHidden/>
              </w:rPr>
              <w:t>8</w:t>
            </w:r>
            <w:r>
              <w:rPr>
                <w:webHidden/>
              </w:rPr>
              <w:fldChar w:fldCharType="end"/>
            </w:r>
          </w:hyperlink>
        </w:p>
        <w:p w14:paraId="34EEF6EA" w14:textId="77777777" w:rsidR="00EF02CA" w:rsidRDefault="00EF02CA">
          <w:pPr>
            <w:pStyle w:val="11"/>
            <w:rPr>
              <w:rFonts w:asciiTheme="minorHAnsi" w:eastAsiaTheme="minorEastAsia" w:hAnsiTheme="minorHAnsi" w:cstheme="minorBidi"/>
              <w:sz w:val="22"/>
              <w:szCs w:val="22"/>
              <w:lang w:eastAsia="ru-RU"/>
            </w:rPr>
          </w:pPr>
          <w:hyperlink w:anchor="_Toc195531015" w:history="1">
            <w:r w:rsidRPr="00333A39">
              <w:rPr>
                <w:rStyle w:val="ae"/>
                <w:lang w:eastAsia="ru-RU"/>
              </w:rPr>
              <w:t>12. Задания для практического этапа профессионального экзамена</w:t>
            </w:r>
            <w:r>
              <w:rPr>
                <w:webHidden/>
              </w:rPr>
              <w:tab/>
            </w:r>
            <w:r>
              <w:rPr>
                <w:webHidden/>
              </w:rPr>
              <w:fldChar w:fldCharType="begin"/>
            </w:r>
            <w:r>
              <w:rPr>
                <w:webHidden/>
              </w:rPr>
              <w:instrText xml:space="preserve"> PAGEREF _Toc195531015 \h </w:instrText>
            </w:r>
            <w:r>
              <w:rPr>
                <w:webHidden/>
              </w:rPr>
            </w:r>
            <w:r>
              <w:rPr>
                <w:webHidden/>
              </w:rPr>
              <w:fldChar w:fldCharType="separate"/>
            </w:r>
            <w:r>
              <w:rPr>
                <w:webHidden/>
              </w:rPr>
              <w:t>9</w:t>
            </w:r>
            <w:r>
              <w:rPr>
                <w:webHidden/>
              </w:rPr>
              <w:fldChar w:fldCharType="end"/>
            </w:r>
          </w:hyperlink>
        </w:p>
        <w:p w14:paraId="4E834B2B" w14:textId="77777777" w:rsidR="00EF02CA" w:rsidRDefault="00EF02CA">
          <w:pPr>
            <w:pStyle w:val="11"/>
            <w:rPr>
              <w:rFonts w:asciiTheme="minorHAnsi" w:eastAsiaTheme="minorEastAsia" w:hAnsiTheme="minorHAnsi" w:cstheme="minorBidi"/>
              <w:sz w:val="22"/>
              <w:szCs w:val="22"/>
              <w:lang w:eastAsia="ru-RU"/>
            </w:rPr>
          </w:pPr>
          <w:hyperlink w:anchor="_Toc195531016" w:history="1">
            <w:r w:rsidRPr="00333A39">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webHidden/>
              </w:rPr>
              <w:tab/>
            </w:r>
            <w:r>
              <w:rPr>
                <w:webHidden/>
              </w:rPr>
              <w:fldChar w:fldCharType="begin"/>
            </w:r>
            <w:r>
              <w:rPr>
                <w:webHidden/>
              </w:rPr>
              <w:instrText xml:space="preserve"> PAGEREF _Toc195531016 \h </w:instrText>
            </w:r>
            <w:r>
              <w:rPr>
                <w:webHidden/>
              </w:rPr>
            </w:r>
            <w:r>
              <w:rPr>
                <w:webHidden/>
              </w:rPr>
              <w:fldChar w:fldCharType="separate"/>
            </w:r>
            <w:r>
              <w:rPr>
                <w:webHidden/>
              </w:rPr>
              <w:t>11</w:t>
            </w:r>
            <w:r>
              <w:rPr>
                <w:webHidden/>
              </w:rPr>
              <w:fldChar w:fldCharType="end"/>
            </w:r>
          </w:hyperlink>
        </w:p>
        <w:p w14:paraId="1DE79A7F" w14:textId="77777777" w:rsidR="00EF02CA" w:rsidRDefault="00EF02CA">
          <w:pPr>
            <w:pStyle w:val="11"/>
            <w:rPr>
              <w:rFonts w:asciiTheme="minorHAnsi" w:eastAsiaTheme="minorEastAsia" w:hAnsiTheme="minorHAnsi" w:cstheme="minorBidi"/>
              <w:sz w:val="22"/>
              <w:szCs w:val="22"/>
              <w:lang w:eastAsia="ru-RU"/>
            </w:rPr>
          </w:pPr>
          <w:hyperlink w:anchor="_Toc195531017" w:history="1">
            <w:r w:rsidRPr="00333A39">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Pr>
                <w:webHidden/>
              </w:rPr>
              <w:tab/>
            </w:r>
            <w:r>
              <w:rPr>
                <w:webHidden/>
              </w:rPr>
              <w:fldChar w:fldCharType="begin"/>
            </w:r>
            <w:r>
              <w:rPr>
                <w:webHidden/>
              </w:rPr>
              <w:instrText xml:space="preserve"> PAGEREF _Toc195531017 \h </w:instrText>
            </w:r>
            <w:r>
              <w:rPr>
                <w:webHidden/>
              </w:rPr>
            </w:r>
            <w:r>
              <w:rPr>
                <w:webHidden/>
              </w:rPr>
              <w:fldChar w:fldCharType="separate"/>
            </w:r>
            <w:r>
              <w:rPr>
                <w:webHidden/>
              </w:rPr>
              <w:t>11</w:t>
            </w:r>
            <w:r>
              <w:rPr>
                <w:webHidden/>
              </w:rPr>
              <w:fldChar w:fldCharType="end"/>
            </w:r>
          </w:hyperlink>
        </w:p>
        <w:p w14:paraId="571546D9" w14:textId="4B9A1553" w:rsidR="00FA3286" w:rsidRPr="00096629" w:rsidRDefault="00FA3286">
          <w:r w:rsidRPr="00096629">
            <w:rPr>
              <w:b/>
              <w:bCs/>
            </w:rPr>
            <w:fldChar w:fldCharType="end"/>
          </w:r>
        </w:p>
      </w:sdtContent>
    </w:sdt>
    <w:p w14:paraId="664BC4F4" w14:textId="77777777" w:rsidR="00C41ED2" w:rsidRPr="00096629" w:rsidRDefault="00C41ED2">
      <w:pPr>
        <w:rPr>
          <w:rFonts w:ascii="Times New Roman" w:eastAsiaTheme="minorEastAsia" w:hAnsi="Times New Roman" w:cstheme="minorBidi"/>
          <w:lang w:eastAsia="ru-RU"/>
        </w:rPr>
      </w:pPr>
      <w:r w:rsidRPr="00096629">
        <w:br w:type="page"/>
      </w:r>
    </w:p>
    <w:p w14:paraId="03CFB87C" w14:textId="752C5267" w:rsidR="009003B3" w:rsidRPr="00096629" w:rsidRDefault="00D9445D" w:rsidP="00C41ED2">
      <w:pPr>
        <w:pStyle w:val="1"/>
        <w:rPr>
          <w:iCs/>
        </w:rPr>
      </w:pPr>
      <w:bookmarkStart w:id="10" w:name="_Toc195531004"/>
      <w:r w:rsidRPr="00096629">
        <w:rPr>
          <w:iCs/>
        </w:rPr>
        <w:lastRenderedPageBreak/>
        <w:t>1. </w:t>
      </w:r>
      <w:r w:rsidR="00E65D82" w:rsidRPr="00096629">
        <w:t>Наименование квалификации и уровень квалификации</w:t>
      </w:r>
      <w:bookmarkEnd w:id="0"/>
      <w:bookmarkEnd w:id="10"/>
    </w:p>
    <w:p w14:paraId="5B0B92C0" w14:textId="45D6F567" w:rsidR="00E65D09" w:rsidRPr="00096629" w:rsidRDefault="00E65D09" w:rsidP="00E65D09">
      <w:pPr>
        <w:pStyle w:val="aa"/>
      </w:pPr>
      <w:bookmarkStart w:id="11" w:name="_Toc496567148"/>
      <w:bookmarkEnd w:id="8"/>
      <w:bookmarkEnd w:id="7"/>
      <w:bookmarkEnd w:id="6"/>
      <w:bookmarkEnd w:id="5"/>
      <w:bookmarkEnd w:id="4"/>
      <w:bookmarkEnd w:id="3"/>
      <w:bookmarkEnd w:id="2"/>
      <w:bookmarkEnd w:id="1"/>
      <w:r w:rsidRPr="00096629">
        <w:t>Оператор поэтажного эскалатора (пассажирского конвейера) (3 уровень квалификации)</w:t>
      </w:r>
    </w:p>
    <w:p w14:paraId="3A0F5282" w14:textId="7AAB9B9A" w:rsidR="00001131" w:rsidRPr="00096629" w:rsidRDefault="00D9445D" w:rsidP="00C41ED2">
      <w:pPr>
        <w:pStyle w:val="1"/>
      </w:pPr>
      <w:bookmarkStart w:id="12" w:name="_Toc195531005"/>
      <w:r w:rsidRPr="00096629">
        <w:t>2. </w:t>
      </w:r>
      <w:r w:rsidR="00001131" w:rsidRPr="00096629">
        <w:t>Номер квалификации</w:t>
      </w:r>
      <w:bookmarkEnd w:id="11"/>
      <w:bookmarkEnd w:id="12"/>
    </w:p>
    <w:p w14:paraId="5ECCE6E6" w14:textId="2CB22516" w:rsidR="00E65D09" w:rsidRPr="00096629" w:rsidRDefault="00E65D09" w:rsidP="00E65D09">
      <w:pPr>
        <w:pStyle w:val="aa"/>
        <w:rPr>
          <w:rFonts w:ascii="Helvetica" w:hAnsi="Helvetica" w:cs="Helvetica"/>
          <w:b/>
          <w:bCs/>
          <w:color w:val="E53935"/>
          <w:sz w:val="20"/>
          <w:szCs w:val="20"/>
          <w:shd w:val="clear" w:color="auto" w:fill="FFFFFF"/>
        </w:rPr>
      </w:pPr>
      <w:bookmarkStart w:id="13" w:name="_Toc496567149"/>
      <w:r w:rsidRPr="00096629">
        <w:t>40.21200.03</w:t>
      </w:r>
    </w:p>
    <w:p w14:paraId="567C1B28" w14:textId="5B3F94B6" w:rsidR="00952AAF" w:rsidRPr="00096629" w:rsidRDefault="00D9445D" w:rsidP="00C41ED2">
      <w:pPr>
        <w:pStyle w:val="1"/>
      </w:pPr>
      <w:bookmarkStart w:id="14" w:name="_Toc195531006"/>
      <w:r w:rsidRPr="00096629">
        <w:t>3. </w:t>
      </w:r>
      <w:r w:rsidR="00952AAF" w:rsidRPr="00096629">
        <w:t>Профессиональный стандарт</w:t>
      </w:r>
      <w:bookmarkEnd w:id="13"/>
      <w:r w:rsidRPr="00096629">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5B396A48" w:rsidR="00095618" w:rsidRPr="00096629" w:rsidRDefault="00095618" w:rsidP="00872C8D">
      <w:pPr>
        <w:pStyle w:val="aa"/>
      </w:pPr>
      <w:bookmarkStart w:id="15" w:name="_Toc496567150"/>
      <w:r w:rsidRPr="00096629">
        <w:t>Профессиональный стандарт «</w:t>
      </w:r>
      <w:r w:rsidR="00A51A00" w:rsidRPr="00096629">
        <w:t>Лифтер - оператор по обслуживанию лифтов и платформ подъемных</w:t>
      </w:r>
      <w:r w:rsidRPr="00096629">
        <w:t>»</w:t>
      </w:r>
      <w:r w:rsidR="00D9445D" w:rsidRPr="00096629">
        <w:t xml:space="preserve">, код </w:t>
      </w:r>
      <w:r w:rsidR="00A51A00" w:rsidRPr="00096629">
        <w:t>40.212</w:t>
      </w:r>
      <w:r w:rsidRPr="00096629">
        <w:t>. Утвержден приказом Министерства труда и социальной з</w:t>
      </w:r>
      <w:r w:rsidR="00822913" w:rsidRPr="00096629">
        <w:t xml:space="preserve">ащиты Российской Федерации </w:t>
      </w:r>
      <w:r w:rsidR="00A51A00" w:rsidRPr="00096629">
        <w:t>от 31.03.2021 № 198</w:t>
      </w:r>
      <w:r w:rsidR="001D10A9" w:rsidRPr="00096629">
        <w:t>н</w:t>
      </w:r>
      <w:r w:rsidR="00822913" w:rsidRPr="00096629">
        <w:t xml:space="preserve">. </w:t>
      </w:r>
    </w:p>
    <w:p w14:paraId="6AEAA798" w14:textId="40681554" w:rsidR="00952AAF" w:rsidRPr="00096629" w:rsidRDefault="00D9445D" w:rsidP="00C41ED2">
      <w:pPr>
        <w:pStyle w:val="1"/>
      </w:pPr>
      <w:bookmarkStart w:id="16" w:name="_Toc195531007"/>
      <w:r w:rsidRPr="00096629">
        <w:t>4. </w:t>
      </w:r>
      <w:r w:rsidR="00952AAF" w:rsidRPr="00096629">
        <w:t>Вид профессиональной деятельности</w:t>
      </w:r>
      <w:bookmarkEnd w:id="15"/>
      <w:bookmarkEnd w:id="16"/>
    </w:p>
    <w:p w14:paraId="472C5ABE" w14:textId="5940B20B" w:rsidR="00952AAF" w:rsidRPr="00096629" w:rsidRDefault="009B6083" w:rsidP="00872C8D">
      <w:pPr>
        <w:pStyle w:val="aa"/>
      </w:pPr>
      <w:r w:rsidRPr="00096629">
        <w:t>Обслуживание лифтов, подъемных платформ для инвалидов, пассажирских конвейеров (движущихся пешеходных дорожек), эскалаторов</w:t>
      </w:r>
    </w:p>
    <w:p w14:paraId="2E19FAC0" w14:textId="33B189D0" w:rsidR="007D3E14" w:rsidRPr="00096629" w:rsidRDefault="00D9445D" w:rsidP="00501B9C">
      <w:pPr>
        <w:pStyle w:val="1"/>
      </w:pPr>
      <w:bookmarkStart w:id="17" w:name="_Toc496567151"/>
      <w:bookmarkStart w:id="18" w:name="_Toc195531008"/>
      <w:r w:rsidRPr="00096629">
        <w:t>5. </w:t>
      </w:r>
      <w:r w:rsidR="00952AAF" w:rsidRPr="00096629">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096629" w14:paraId="3F5773EC" w14:textId="77777777" w:rsidTr="003316B6">
        <w:trPr>
          <w:trHeight w:val="20"/>
          <w:tblHeader/>
        </w:trPr>
        <w:tc>
          <w:tcPr>
            <w:tcW w:w="1894" w:type="pct"/>
          </w:tcPr>
          <w:p w14:paraId="63E04A17" w14:textId="56BBD021" w:rsidR="001E0873" w:rsidRPr="00096629" w:rsidRDefault="001E0873" w:rsidP="00DB4ACC">
            <w:pPr>
              <w:pStyle w:val="a5"/>
              <w:spacing w:line="240" w:lineRule="exact"/>
              <w:jc w:val="center"/>
            </w:pPr>
            <w:r w:rsidRPr="00096629">
              <w:t xml:space="preserve">Знания, умения в соответствии с требованиями </w:t>
            </w:r>
            <w:r w:rsidR="00501B9C" w:rsidRPr="00096629">
              <w:t xml:space="preserve">к </w:t>
            </w:r>
            <w:r w:rsidRPr="00096629">
              <w:t>квалификации</w:t>
            </w:r>
            <w:r w:rsidR="00501B9C" w:rsidRPr="00096629">
              <w:t>,</w:t>
            </w:r>
            <w:r w:rsidRPr="00096629">
              <w:t xml:space="preserve"> н</w:t>
            </w:r>
            <w:r w:rsidR="00501B9C" w:rsidRPr="00096629">
              <w:t>а соответствие которым проводит</w:t>
            </w:r>
            <w:r w:rsidRPr="00096629">
              <w:t>ся оценка квалификации</w:t>
            </w:r>
          </w:p>
        </w:tc>
        <w:tc>
          <w:tcPr>
            <w:tcW w:w="1591" w:type="pct"/>
          </w:tcPr>
          <w:p w14:paraId="2E874187" w14:textId="77777777" w:rsidR="001E0873" w:rsidRPr="00096629" w:rsidRDefault="001E0873" w:rsidP="00DB4ACC">
            <w:pPr>
              <w:pStyle w:val="a4"/>
              <w:spacing w:line="240" w:lineRule="exact"/>
              <w:jc w:val="center"/>
            </w:pPr>
            <w:r w:rsidRPr="00096629">
              <w:t>Критерии оценки квалификации</w:t>
            </w:r>
          </w:p>
        </w:tc>
        <w:tc>
          <w:tcPr>
            <w:tcW w:w="1515" w:type="pct"/>
          </w:tcPr>
          <w:p w14:paraId="15E9A479" w14:textId="77777777" w:rsidR="001E0873" w:rsidRPr="00096629" w:rsidRDefault="001E0873" w:rsidP="00DB4ACC">
            <w:pPr>
              <w:pStyle w:val="-"/>
              <w:spacing w:line="240" w:lineRule="exact"/>
            </w:pPr>
            <w:r w:rsidRPr="00096629">
              <w:t>Тип и № задания</w:t>
            </w:r>
          </w:p>
        </w:tc>
      </w:tr>
      <w:tr w:rsidR="001E0873" w:rsidRPr="00096629" w14:paraId="6F72D2FA" w14:textId="77777777" w:rsidTr="003316B6">
        <w:trPr>
          <w:trHeight w:val="128"/>
          <w:tblHeader/>
        </w:trPr>
        <w:tc>
          <w:tcPr>
            <w:tcW w:w="1894" w:type="pct"/>
          </w:tcPr>
          <w:p w14:paraId="190706E5" w14:textId="77777777" w:rsidR="001E0873" w:rsidRPr="00096629" w:rsidRDefault="001E0873" w:rsidP="00DB4ACC">
            <w:pPr>
              <w:pStyle w:val="a4"/>
              <w:spacing w:line="240" w:lineRule="exact"/>
              <w:jc w:val="center"/>
            </w:pPr>
            <w:r w:rsidRPr="00096629">
              <w:t>1</w:t>
            </w:r>
          </w:p>
        </w:tc>
        <w:tc>
          <w:tcPr>
            <w:tcW w:w="1591" w:type="pct"/>
          </w:tcPr>
          <w:p w14:paraId="3DA030B8" w14:textId="77777777" w:rsidR="001E0873" w:rsidRPr="00096629" w:rsidRDefault="001E0873" w:rsidP="00DB4ACC">
            <w:pPr>
              <w:pStyle w:val="a4"/>
              <w:spacing w:line="240" w:lineRule="exact"/>
              <w:jc w:val="center"/>
            </w:pPr>
            <w:r w:rsidRPr="00096629">
              <w:t>2</w:t>
            </w:r>
          </w:p>
        </w:tc>
        <w:tc>
          <w:tcPr>
            <w:tcW w:w="1515" w:type="pct"/>
          </w:tcPr>
          <w:p w14:paraId="4579DF28" w14:textId="77777777" w:rsidR="001E0873" w:rsidRPr="00096629" w:rsidRDefault="001E0873" w:rsidP="00501B9C">
            <w:pPr>
              <w:pStyle w:val="-"/>
              <w:spacing w:line="240" w:lineRule="exact"/>
            </w:pPr>
            <w:r w:rsidRPr="00096629">
              <w:t>3</w:t>
            </w:r>
          </w:p>
        </w:tc>
      </w:tr>
      <w:tr w:rsidR="004614A2" w:rsidRPr="00096629" w14:paraId="71C6880F" w14:textId="77777777" w:rsidTr="003316B6">
        <w:trPr>
          <w:trHeight w:val="493"/>
        </w:trPr>
        <w:tc>
          <w:tcPr>
            <w:tcW w:w="1894" w:type="pct"/>
          </w:tcPr>
          <w:p w14:paraId="7AAB18A7" w14:textId="19A5F627" w:rsidR="004614A2" w:rsidRPr="00096629" w:rsidRDefault="00A71022" w:rsidP="001F6B72">
            <w:pPr>
              <w:pStyle w:val="a4"/>
              <w:spacing w:after="0" w:line="240" w:lineRule="exact"/>
            </w:pPr>
            <w:r w:rsidRPr="00096629">
              <w:t>Общие сведения об устройстве обслуживаемого эскалатора (пассажирского конвейера)</w:t>
            </w:r>
          </w:p>
        </w:tc>
        <w:tc>
          <w:tcPr>
            <w:tcW w:w="1591" w:type="pct"/>
          </w:tcPr>
          <w:p w14:paraId="2A0E2732" w14:textId="77777777" w:rsidR="000D6DFA" w:rsidRPr="00096629" w:rsidRDefault="000D6DFA" w:rsidP="001F6B72">
            <w:pPr>
              <w:pStyle w:val="a4"/>
              <w:spacing w:after="0" w:line="240" w:lineRule="exact"/>
              <w:rPr>
                <w:rFonts w:eastAsia="Calibri"/>
                <w:szCs w:val="24"/>
                <w:lang w:eastAsia="en-US"/>
              </w:rPr>
            </w:pPr>
            <w:r w:rsidRPr="00096629">
              <w:rPr>
                <w:rFonts w:eastAsia="Calibri"/>
                <w:szCs w:val="24"/>
                <w:lang w:eastAsia="en-US"/>
              </w:rPr>
              <w:t>1 балл - за правильное решение задания;</w:t>
            </w:r>
          </w:p>
          <w:p w14:paraId="10DDBB34" w14:textId="7C0283C0" w:rsidR="004614A2" w:rsidRPr="00096629" w:rsidRDefault="000D6DFA" w:rsidP="001F6B72">
            <w:pPr>
              <w:pStyle w:val="a4"/>
              <w:spacing w:after="0" w:line="240" w:lineRule="exact"/>
              <w:rPr>
                <w:rFonts w:eastAsia="Calibri"/>
                <w:szCs w:val="24"/>
                <w:lang w:eastAsia="en-US"/>
              </w:rPr>
            </w:pPr>
            <w:r w:rsidRPr="00096629">
              <w:rPr>
                <w:rFonts w:eastAsia="Calibri"/>
                <w:szCs w:val="24"/>
                <w:lang w:eastAsia="en-US"/>
              </w:rPr>
              <w:t>0 баллов - за неправильное решение задания</w:t>
            </w:r>
          </w:p>
        </w:tc>
        <w:tc>
          <w:tcPr>
            <w:tcW w:w="1515" w:type="pct"/>
            <w:vAlign w:val="center"/>
          </w:tcPr>
          <w:p w14:paraId="6D532C61" w14:textId="77777777" w:rsidR="004614A2" w:rsidRPr="00096629" w:rsidRDefault="00D1105D" w:rsidP="001F6B72">
            <w:pPr>
              <w:pStyle w:val="-"/>
              <w:spacing w:after="0" w:line="240" w:lineRule="exact"/>
              <w:jc w:val="both"/>
            </w:pPr>
            <w:r w:rsidRPr="00096629">
              <w:t>Задания:</w:t>
            </w:r>
          </w:p>
          <w:p w14:paraId="104312DA" w14:textId="6D898DE8" w:rsidR="00D1105D" w:rsidRPr="00096629" w:rsidRDefault="00AE763B" w:rsidP="00A71022">
            <w:pPr>
              <w:pStyle w:val="-"/>
              <w:spacing w:after="0" w:line="240" w:lineRule="exact"/>
              <w:ind w:left="35"/>
              <w:jc w:val="both"/>
            </w:pPr>
            <w:r w:rsidRPr="00096629">
              <w:t>- </w:t>
            </w:r>
            <w:r w:rsidR="00D1105D" w:rsidRPr="00096629">
              <w:t xml:space="preserve">с выбором ответа </w:t>
            </w:r>
            <w:r w:rsidR="00104486" w:rsidRPr="00096629">
              <w:br/>
            </w:r>
            <w:r w:rsidR="00D1105D" w:rsidRPr="00096629">
              <w:t>№</w:t>
            </w:r>
            <w:r w:rsidR="00EF02CA">
              <w:t>1, 4-5</w:t>
            </w:r>
          </w:p>
          <w:p w14:paraId="2563692C" w14:textId="3EB1112C" w:rsidR="0019537B" w:rsidRPr="00096629" w:rsidRDefault="0019537B" w:rsidP="00A71022">
            <w:pPr>
              <w:pStyle w:val="-"/>
              <w:spacing w:after="0" w:line="240" w:lineRule="exact"/>
              <w:ind w:left="35"/>
              <w:jc w:val="both"/>
            </w:pPr>
            <w:r w:rsidRPr="00096629">
              <w:t xml:space="preserve">- на установление соответствия </w:t>
            </w:r>
            <w:r w:rsidR="00EF02CA">
              <w:t>№ 2,3</w:t>
            </w:r>
          </w:p>
        </w:tc>
      </w:tr>
    </w:tbl>
    <w:p w14:paraId="1054BB5D" w14:textId="32E77865" w:rsidR="00DB4ACC" w:rsidRPr="00096629" w:rsidRDefault="00DB4ACC" w:rsidP="00536C18">
      <w:pPr>
        <w:pStyle w:val="a5"/>
      </w:pPr>
    </w:p>
    <w:p w14:paraId="1DA4A2BF" w14:textId="77777777" w:rsidR="00952AAF" w:rsidRPr="00096629" w:rsidRDefault="00DB4ACC" w:rsidP="001E1D94">
      <w:pPr>
        <w:pStyle w:val="a5"/>
        <w:ind w:firstLine="0"/>
        <w:rPr>
          <w:b/>
        </w:rPr>
      </w:pPr>
      <w:r w:rsidRPr="00096629">
        <w:rPr>
          <w:b/>
        </w:rPr>
        <w:t>О</w:t>
      </w:r>
      <w:r w:rsidR="00952AAF" w:rsidRPr="00096629">
        <w:rPr>
          <w:b/>
        </w:rPr>
        <w:t>бщая</w:t>
      </w:r>
      <w:r w:rsidR="001B3908" w:rsidRPr="00096629">
        <w:rPr>
          <w:b/>
        </w:rPr>
        <w:t xml:space="preserve"> </w:t>
      </w:r>
      <w:r w:rsidR="00952AAF" w:rsidRPr="00096629">
        <w:rPr>
          <w:b/>
        </w:rPr>
        <w:t>информация</w:t>
      </w:r>
      <w:r w:rsidR="001B3908" w:rsidRPr="00096629">
        <w:rPr>
          <w:b/>
        </w:rPr>
        <w:t xml:space="preserve"> </w:t>
      </w:r>
      <w:r w:rsidR="00952AAF" w:rsidRPr="00096629">
        <w:rPr>
          <w:b/>
        </w:rPr>
        <w:t>по</w:t>
      </w:r>
      <w:r w:rsidR="001B3908" w:rsidRPr="00096629">
        <w:rPr>
          <w:b/>
        </w:rPr>
        <w:t xml:space="preserve"> </w:t>
      </w:r>
      <w:r w:rsidR="00952AAF" w:rsidRPr="00096629">
        <w:rPr>
          <w:b/>
        </w:rPr>
        <w:t>структуре</w:t>
      </w:r>
      <w:r w:rsidR="001B3908" w:rsidRPr="00096629">
        <w:rPr>
          <w:b/>
        </w:rPr>
        <w:t xml:space="preserve"> </w:t>
      </w:r>
      <w:r w:rsidR="00952AAF" w:rsidRPr="00096629">
        <w:rPr>
          <w:b/>
        </w:rPr>
        <w:t>заданий</w:t>
      </w:r>
      <w:r w:rsidR="001B3908" w:rsidRPr="00096629">
        <w:rPr>
          <w:b/>
        </w:rPr>
        <w:t xml:space="preserve"> </w:t>
      </w:r>
      <w:r w:rsidR="00952AAF" w:rsidRPr="00096629">
        <w:rPr>
          <w:b/>
        </w:rPr>
        <w:t>для</w:t>
      </w:r>
      <w:r w:rsidR="001B3908" w:rsidRPr="00096629">
        <w:rPr>
          <w:b/>
        </w:rPr>
        <w:t xml:space="preserve"> </w:t>
      </w:r>
      <w:r w:rsidR="00952AAF" w:rsidRPr="00096629">
        <w:rPr>
          <w:b/>
        </w:rPr>
        <w:t>теоретического этапа профессионального экзамена:</w:t>
      </w:r>
    </w:p>
    <w:p w14:paraId="77C13FE4" w14:textId="02DCADFE" w:rsidR="001E1D94" w:rsidRPr="00096629" w:rsidRDefault="001E1D94" w:rsidP="001E1D94">
      <w:pPr>
        <w:pStyle w:val="a"/>
        <w:numPr>
          <w:ilvl w:val="0"/>
          <w:numId w:val="0"/>
        </w:numPr>
        <w:tabs>
          <w:tab w:val="clear" w:pos="680"/>
        </w:tabs>
        <w:rPr>
          <w:szCs w:val="24"/>
        </w:rPr>
      </w:pPr>
      <w:r w:rsidRPr="00096629">
        <w:rPr>
          <w:szCs w:val="24"/>
        </w:rPr>
        <w:t xml:space="preserve">Количество заданий с выбором ответа: </w:t>
      </w:r>
      <w:r w:rsidR="00EF02CA">
        <w:rPr>
          <w:szCs w:val="24"/>
        </w:rPr>
        <w:t>3</w:t>
      </w:r>
      <w:r w:rsidR="00AE5528" w:rsidRPr="00096629">
        <w:rPr>
          <w:szCs w:val="24"/>
        </w:rPr>
        <w:t>;</w:t>
      </w:r>
    </w:p>
    <w:p w14:paraId="033502C4" w14:textId="3898959B" w:rsidR="00AE5528" w:rsidRPr="00096629" w:rsidRDefault="001E1D94" w:rsidP="00AE5528">
      <w:pPr>
        <w:pStyle w:val="a"/>
        <w:numPr>
          <w:ilvl w:val="0"/>
          <w:numId w:val="0"/>
        </w:numPr>
        <w:tabs>
          <w:tab w:val="clear" w:pos="680"/>
        </w:tabs>
        <w:rPr>
          <w:szCs w:val="24"/>
        </w:rPr>
      </w:pPr>
      <w:r w:rsidRPr="00096629">
        <w:rPr>
          <w:szCs w:val="24"/>
        </w:rPr>
        <w:t>Количество заданий на установление соответствия:</w:t>
      </w:r>
      <w:r w:rsidR="00E35315" w:rsidRPr="00096629">
        <w:rPr>
          <w:szCs w:val="24"/>
        </w:rPr>
        <w:t xml:space="preserve"> </w:t>
      </w:r>
      <w:r w:rsidR="007907EB" w:rsidRPr="00096629">
        <w:rPr>
          <w:szCs w:val="24"/>
        </w:rPr>
        <w:t>2</w:t>
      </w:r>
      <w:r w:rsidRPr="00096629">
        <w:rPr>
          <w:szCs w:val="24"/>
        </w:rPr>
        <w:t>;</w:t>
      </w:r>
    </w:p>
    <w:p w14:paraId="49C0BD39" w14:textId="23B7D29A" w:rsidR="001E1D94" w:rsidRPr="00096629" w:rsidRDefault="001E1D94" w:rsidP="00AE5528">
      <w:pPr>
        <w:pStyle w:val="a"/>
        <w:numPr>
          <w:ilvl w:val="0"/>
          <w:numId w:val="0"/>
        </w:numPr>
        <w:tabs>
          <w:tab w:val="clear" w:pos="680"/>
        </w:tabs>
        <w:spacing w:after="0"/>
        <w:rPr>
          <w:szCs w:val="24"/>
        </w:rPr>
      </w:pPr>
      <w:r w:rsidRPr="00096629">
        <w:rPr>
          <w:szCs w:val="24"/>
        </w:rPr>
        <w:t>Время выполнения заданий для т</w:t>
      </w:r>
      <w:r w:rsidR="00236214" w:rsidRPr="00096629">
        <w:rPr>
          <w:szCs w:val="24"/>
        </w:rPr>
        <w:t>еоретического этапа экзамена: 9</w:t>
      </w:r>
      <w:r w:rsidRPr="00096629">
        <w:rPr>
          <w:szCs w:val="24"/>
        </w:rPr>
        <w:t>0 минут.</w:t>
      </w:r>
    </w:p>
    <w:p w14:paraId="4308E722" w14:textId="77777777" w:rsidR="001E1D94" w:rsidRPr="00096629" w:rsidRDefault="001E1D94" w:rsidP="001E1D94">
      <w:pPr>
        <w:pStyle w:val="a5"/>
        <w:spacing w:after="0"/>
        <w:ind w:firstLine="0"/>
        <w:rPr>
          <w:szCs w:val="24"/>
        </w:rPr>
      </w:pPr>
    </w:p>
    <w:p w14:paraId="6F8293EA" w14:textId="2B537AAE" w:rsidR="007939ED" w:rsidRPr="00096629" w:rsidRDefault="001E1D94" w:rsidP="001E1D94">
      <w:pPr>
        <w:pStyle w:val="a"/>
        <w:numPr>
          <w:ilvl w:val="0"/>
          <w:numId w:val="0"/>
        </w:numPr>
      </w:pPr>
      <w:r w:rsidRPr="00096629">
        <w:t xml:space="preserve">Теоретический экзамен проходит в форме тестирования. Тест </w:t>
      </w:r>
      <w:r w:rsidRPr="00096629">
        <w:rPr>
          <w:szCs w:val="24"/>
        </w:rPr>
        <w:t>формируется из случайно подбираемых заданий из базы вопросов в соответствии</w:t>
      </w:r>
      <w:r w:rsidR="007E6D3E" w:rsidRPr="00096629">
        <w:rPr>
          <w:szCs w:val="24"/>
        </w:rPr>
        <w:t xml:space="preserve"> со спецификацией и содержит </w:t>
      </w:r>
      <w:r w:rsidR="007E6D3E" w:rsidRPr="00096629">
        <w:rPr>
          <w:szCs w:val="24"/>
        </w:rPr>
        <w:br/>
        <w:t>40</w:t>
      </w:r>
      <w:r w:rsidRPr="00096629">
        <w:rPr>
          <w:szCs w:val="24"/>
        </w:rPr>
        <w:t xml:space="preserve"> заданий</w:t>
      </w:r>
      <w:r w:rsidRPr="00096629">
        <w:t>.</w:t>
      </w:r>
    </w:p>
    <w:p w14:paraId="05F04A92" w14:textId="77777777" w:rsidR="007939ED" w:rsidRPr="00096629" w:rsidRDefault="007939ED">
      <w:pPr>
        <w:rPr>
          <w:rFonts w:ascii="Times New Roman" w:eastAsiaTheme="minorEastAsia" w:hAnsi="Times New Roman" w:cstheme="minorBidi"/>
          <w:szCs w:val="28"/>
          <w:lang w:eastAsia="ru-RU"/>
        </w:rPr>
      </w:pPr>
      <w:r w:rsidRPr="00096629">
        <w:br w:type="page"/>
      </w:r>
    </w:p>
    <w:p w14:paraId="6F92F0F6" w14:textId="77777777" w:rsidR="001E1D94" w:rsidRPr="00096629" w:rsidRDefault="001E1D94" w:rsidP="001E1D94">
      <w:pPr>
        <w:pStyle w:val="a"/>
        <w:numPr>
          <w:ilvl w:val="0"/>
          <w:numId w:val="0"/>
        </w:numPr>
      </w:pPr>
    </w:p>
    <w:p w14:paraId="6E5FE2EB" w14:textId="77777777" w:rsidR="00952AAF" w:rsidRPr="00096629" w:rsidRDefault="00952AAF" w:rsidP="00C41ED2">
      <w:pPr>
        <w:pStyle w:val="1"/>
      </w:pPr>
      <w:bookmarkStart w:id="19" w:name="_Toc496567152"/>
      <w:bookmarkStart w:id="20" w:name="_Toc195531009"/>
      <w:r w:rsidRPr="00096629">
        <w:t>6</w:t>
      </w:r>
      <w:r w:rsidR="00613A29" w:rsidRPr="00096629">
        <w:t>. </w:t>
      </w:r>
      <w:r w:rsidRPr="00096629">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6437EC" w:rsidRPr="00096629" w14:paraId="3DC34BFF" w14:textId="77777777" w:rsidTr="00ED670C">
        <w:trPr>
          <w:trHeight w:val="20"/>
          <w:tblHeader/>
        </w:trPr>
        <w:tc>
          <w:tcPr>
            <w:tcW w:w="3101" w:type="pct"/>
            <w:tcBorders>
              <w:bottom w:val="single" w:sz="4" w:space="0" w:color="auto"/>
            </w:tcBorders>
            <w:vAlign w:val="center"/>
          </w:tcPr>
          <w:p w14:paraId="37E90348" w14:textId="77777777" w:rsidR="006437EC" w:rsidRPr="00096629" w:rsidRDefault="006437EC" w:rsidP="00ED670C">
            <w:pPr>
              <w:pStyle w:val="-"/>
              <w:rPr>
                <w:b/>
                <w:bCs/>
                <w:szCs w:val="24"/>
              </w:rPr>
            </w:pPr>
            <w:r w:rsidRPr="00096629">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012FB6F4" w14:textId="77777777" w:rsidR="006437EC" w:rsidRPr="00096629" w:rsidRDefault="006437EC" w:rsidP="00ED670C">
            <w:pPr>
              <w:pStyle w:val="-"/>
              <w:rPr>
                <w:b/>
                <w:bCs/>
                <w:szCs w:val="24"/>
              </w:rPr>
            </w:pPr>
            <w:r w:rsidRPr="00096629">
              <w:t>Критерии</w:t>
            </w:r>
            <w:r w:rsidRPr="00096629">
              <w:br/>
              <w:t>оценки</w:t>
            </w:r>
            <w:r w:rsidRPr="00096629">
              <w:br/>
              <w:t>квалификации</w:t>
            </w:r>
          </w:p>
        </w:tc>
        <w:tc>
          <w:tcPr>
            <w:tcW w:w="842" w:type="pct"/>
            <w:tcBorders>
              <w:bottom w:val="single" w:sz="4" w:space="0" w:color="auto"/>
            </w:tcBorders>
            <w:vAlign w:val="center"/>
          </w:tcPr>
          <w:p w14:paraId="1E8A614B" w14:textId="77777777" w:rsidR="006437EC" w:rsidRPr="00096629" w:rsidRDefault="006437EC" w:rsidP="00ED670C">
            <w:pPr>
              <w:pStyle w:val="-"/>
              <w:rPr>
                <w:b/>
                <w:bCs/>
                <w:szCs w:val="24"/>
              </w:rPr>
            </w:pPr>
            <w:r w:rsidRPr="00096629">
              <w:t>Тип и №</w:t>
            </w:r>
            <w:r w:rsidRPr="00096629">
              <w:br/>
              <w:t>задания</w:t>
            </w:r>
          </w:p>
        </w:tc>
      </w:tr>
      <w:tr w:rsidR="006437EC" w:rsidRPr="00096629" w14:paraId="36AEC7F9" w14:textId="77777777" w:rsidTr="00ED670C">
        <w:trPr>
          <w:trHeight w:val="20"/>
        </w:trPr>
        <w:tc>
          <w:tcPr>
            <w:tcW w:w="3101" w:type="pct"/>
          </w:tcPr>
          <w:p w14:paraId="49721CB5" w14:textId="5DFC8F15" w:rsidR="006437EC" w:rsidRPr="00096629" w:rsidRDefault="006437EC" w:rsidP="006437EC">
            <w:pPr>
              <w:pStyle w:val="a"/>
              <w:numPr>
                <w:ilvl w:val="0"/>
                <w:numId w:val="0"/>
              </w:numPr>
              <w:spacing w:after="0"/>
              <w:ind w:left="176"/>
              <w:rPr>
                <w:rFonts w:eastAsia="Times New Roman" w:cs="Times New Roman"/>
                <w:b/>
              </w:rPr>
            </w:pPr>
            <w:r w:rsidRPr="00096629">
              <w:rPr>
                <w:rFonts w:eastAsia="Times New Roman" w:cs="Times New Roman"/>
                <w:b/>
              </w:rPr>
              <w:t>Трудовые функции:</w:t>
            </w:r>
          </w:p>
          <w:p w14:paraId="2FB46011" w14:textId="77777777" w:rsidR="006437EC" w:rsidRPr="00096629" w:rsidRDefault="006437EC" w:rsidP="00ED670C">
            <w:pPr>
              <w:pStyle w:val="a"/>
              <w:spacing w:after="0"/>
              <w:ind w:left="360"/>
              <w:rPr>
                <w:rFonts w:eastAsia="Times New Roman" w:cs="Times New Roman"/>
              </w:rPr>
            </w:pPr>
            <w:r w:rsidRPr="00096629">
              <w:t>Наблюдение за перемещением пассажиров, находящихся на пассажирских конвейерах (движущихся пешеходных дорожках), эскалаторах</w:t>
            </w:r>
            <w:r w:rsidRPr="00096629">
              <w:rPr>
                <w:rFonts w:eastAsia="Times New Roman" w:cs="Times New Roman"/>
              </w:rPr>
              <w:t xml:space="preserve"> (</w:t>
            </w:r>
            <w:r w:rsidRPr="00096629">
              <w:rPr>
                <w:szCs w:val="24"/>
              </w:rPr>
              <w:t>C/01.3</w:t>
            </w:r>
            <w:r w:rsidRPr="00096629">
              <w:t>).</w:t>
            </w:r>
          </w:p>
          <w:p w14:paraId="35D6486A" w14:textId="77777777" w:rsidR="006437EC" w:rsidRPr="00096629" w:rsidRDefault="006437EC" w:rsidP="00ED670C">
            <w:pPr>
              <w:pStyle w:val="ac"/>
              <w:rPr>
                <w:rFonts w:eastAsia="Times New Roman"/>
              </w:rPr>
            </w:pPr>
            <w:r w:rsidRPr="00096629">
              <w:rPr>
                <w:rFonts w:eastAsia="Times New Roman"/>
              </w:rPr>
              <w:t>Трудовые действия:</w:t>
            </w:r>
          </w:p>
          <w:p w14:paraId="78A4D4FC" w14:textId="77777777" w:rsidR="006437EC" w:rsidRPr="00096629" w:rsidRDefault="006437EC" w:rsidP="00ED670C">
            <w:pPr>
              <w:pStyle w:val="a"/>
              <w:spacing w:after="0"/>
              <w:ind w:left="360"/>
              <w:rPr>
                <w:szCs w:val="24"/>
              </w:rPr>
            </w:pPr>
            <w:r w:rsidRPr="00096629">
              <w:rPr>
                <w:szCs w:val="24"/>
              </w:rPr>
              <w:t>Изучение служебной документации и записей предыдущей смены об имевшихся замечаниях по работе эскалатора (эскалаторов).</w:t>
            </w:r>
          </w:p>
          <w:p w14:paraId="668BB683" w14:textId="77777777" w:rsidR="006437EC" w:rsidRPr="00096629" w:rsidRDefault="006437EC" w:rsidP="00ED670C">
            <w:pPr>
              <w:pStyle w:val="a"/>
              <w:spacing w:after="0"/>
              <w:ind w:left="360"/>
              <w:rPr>
                <w:szCs w:val="24"/>
              </w:rPr>
            </w:pPr>
            <w:r w:rsidRPr="00096629">
              <w:rPr>
                <w:szCs w:val="24"/>
              </w:rPr>
              <w:t>Визуальное определение состояния оборудования эскалатора.</w:t>
            </w:r>
          </w:p>
          <w:p w14:paraId="18E5C03F" w14:textId="77777777" w:rsidR="006437EC" w:rsidRPr="00096629" w:rsidRDefault="006437EC" w:rsidP="00ED670C">
            <w:pPr>
              <w:pStyle w:val="a"/>
              <w:spacing w:after="0"/>
              <w:ind w:left="360"/>
              <w:rPr>
                <w:szCs w:val="24"/>
              </w:rPr>
            </w:pPr>
            <w:r w:rsidRPr="00096629">
              <w:rPr>
                <w:szCs w:val="24"/>
              </w:rPr>
              <w:t>Информирование соответствующих лиц (служб) о недостатках, влияющих на безопасность работы эскалатора.</w:t>
            </w:r>
          </w:p>
          <w:p w14:paraId="410CDFA4" w14:textId="77777777" w:rsidR="006437EC" w:rsidRPr="00096629" w:rsidRDefault="006437EC" w:rsidP="00ED670C">
            <w:pPr>
              <w:pStyle w:val="a"/>
              <w:spacing w:after="0"/>
              <w:ind w:left="360"/>
              <w:rPr>
                <w:rFonts w:eastAsia="Times New Roman" w:cs="Times New Roman"/>
                <w:szCs w:val="24"/>
              </w:rPr>
            </w:pPr>
            <w:r w:rsidRPr="00096629">
              <w:rPr>
                <w:szCs w:val="24"/>
              </w:rPr>
              <w:t>Осуществление наблюдения (непосредственно или через видеоустройства) за работой эскалатора и перемещением пассажиров, находящихся на эскалаторе.</w:t>
            </w:r>
          </w:p>
          <w:p w14:paraId="25EC7D9B" w14:textId="77777777" w:rsidR="006437EC" w:rsidRPr="00096629" w:rsidRDefault="006437EC" w:rsidP="00ED670C">
            <w:pPr>
              <w:pStyle w:val="ac"/>
            </w:pPr>
            <w:r w:rsidRPr="00096629">
              <w:t xml:space="preserve">Умения: </w:t>
            </w:r>
          </w:p>
          <w:p w14:paraId="7C9B73C7" w14:textId="77777777" w:rsidR="006437EC" w:rsidRPr="00096629" w:rsidRDefault="006437EC" w:rsidP="00ED670C">
            <w:pPr>
              <w:pStyle w:val="a"/>
              <w:spacing w:after="0"/>
              <w:ind w:left="360"/>
              <w:rPr>
                <w:szCs w:val="24"/>
              </w:rPr>
            </w:pPr>
            <w:r w:rsidRPr="00096629">
              <w:rPr>
                <w:szCs w:val="24"/>
              </w:rPr>
              <w:t>Визуально определять состояние оборудования эскалатора, устанавливать наличие/отсутствие внешних повреждений и неисправностей оборудования эскалатора.</w:t>
            </w:r>
          </w:p>
          <w:p w14:paraId="72B59CA4" w14:textId="77777777" w:rsidR="006437EC" w:rsidRPr="00096629" w:rsidRDefault="006437EC" w:rsidP="00ED670C">
            <w:pPr>
              <w:pStyle w:val="a"/>
              <w:spacing w:after="0"/>
              <w:ind w:left="360"/>
              <w:rPr>
                <w:szCs w:val="24"/>
              </w:rPr>
            </w:pPr>
            <w:r w:rsidRPr="00096629">
              <w:rPr>
                <w:szCs w:val="24"/>
              </w:rPr>
              <w:t>Использовать систему видеонаблюдения.</w:t>
            </w:r>
          </w:p>
          <w:p w14:paraId="3C472974" w14:textId="77777777" w:rsidR="006437EC" w:rsidRPr="00096629" w:rsidRDefault="006437EC" w:rsidP="00ED670C">
            <w:pPr>
              <w:pStyle w:val="a"/>
              <w:ind w:left="426"/>
              <w:rPr>
                <w:rFonts w:eastAsia="Times New Roman" w:cs="Times New Roman"/>
              </w:rPr>
            </w:pPr>
            <w:r w:rsidRPr="00096629">
              <w:rPr>
                <w:szCs w:val="24"/>
              </w:rPr>
              <w:t>Вести закрепленную за оператором рабочую документацию.</w:t>
            </w:r>
          </w:p>
        </w:tc>
        <w:tc>
          <w:tcPr>
            <w:tcW w:w="1057" w:type="pct"/>
          </w:tcPr>
          <w:p w14:paraId="110E13F2" w14:textId="77777777" w:rsidR="006437EC" w:rsidRPr="00096629" w:rsidRDefault="006437EC" w:rsidP="00ED670C">
            <w:pPr>
              <w:pStyle w:val="a4"/>
              <w:jc w:val="center"/>
            </w:pPr>
            <w:r w:rsidRPr="00096629">
              <w:t>Указаны в разделе 12</w:t>
            </w:r>
          </w:p>
        </w:tc>
        <w:tc>
          <w:tcPr>
            <w:tcW w:w="842" w:type="pct"/>
          </w:tcPr>
          <w:p w14:paraId="641FE55B" w14:textId="77777777" w:rsidR="006437EC" w:rsidRPr="00096629" w:rsidRDefault="006437EC" w:rsidP="00ED670C">
            <w:pPr>
              <w:pStyle w:val="a4"/>
              <w:jc w:val="center"/>
            </w:pPr>
            <w:r w:rsidRPr="00096629">
              <w:t>Задание на выполнение трудовых функций, трудовых действий № 1</w:t>
            </w:r>
          </w:p>
        </w:tc>
      </w:tr>
    </w:tbl>
    <w:p w14:paraId="07F3076E" w14:textId="77777777" w:rsidR="004C320C" w:rsidRPr="00096629" w:rsidRDefault="004C320C" w:rsidP="004C320C">
      <w:pPr>
        <w:pStyle w:val="2"/>
      </w:pPr>
      <w:bookmarkStart w:id="21" w:name="_Toc108679588"/>
      <w:bookmarkStart w:id="22" w:name="_Toc110322633"/>
      <w:bookmarkStart w:id="23" w:name="_Toc164690531"/>
      <w:bookmarkStart w:id="24" w:name="_Toc496567153"/>
      <w:bookmarkStart w:id="25" w:name="_Toc317462901"/>
      <w:bookmarkStart w:id="26" w:name="_Toc332622680"/>
      <w:bookmarkStart w:id="27" w:name="_Toc332623358"/>
      <w:bookmarkStart w:id="28" w:name="_Toc332624034"/>
      <w:bookmarkStart w:id="29" w:name="_Toc332624372"/>
      <w:bookmarkStart w:id="30" w:name="_Toc360378408"/>
      <w:bookmarkStart w:id="31" w:name="_Toc360378642"/>
      <w:bookmarkStart w:id="32" w:name="_Toc360434216"/>
      <w:bookmarkStart w:id="33" w:name="_Toc195531010"/>
      <w:r w:rsidRPr="00096629">
        <w:t>Общая информация по структуре заданий для практического этапа профессионального экзамена:</w:t>
      </w:r>
      <w:bookmarkEnd w:id="21"/>
      <w:bookmarkEnd w:id="22"/>
      <w:bookmarkEnd w:id="23"/>
      <w:bookmarkEnd w:id="33"/>
    </w:p>
    <w:p w14:paraId="1170C11C" w14:textId="6FAF66DC" w:rsidR="004C320C" w:rsidRPr="00096629" w:rsidRDefault="00EF02CA" w:rsidP="004C320C">
      <w:pPr>
        <w:pStyle w:val="a4"/>
      </w:pPr>
      <w:r>
        <w:t>Количество заданий: 1</w:t>
      </w:r>
      <w:r w:rsidR="004C320C" w:rsidRPr="00096629">
        <w:t>;</w:t>
      </w:r>
    </w:p>
    <w:p w14:paraId="1257952D" w14:textId="354FE110" w:rsidR="005C3CD1" w:rsidRPr="00096629" w:rsidRDefault="005C3CD1" w:rsidP="005C3CD1">
      <w:pPr>
        <w:pStyle w:val="a4"/>
      </w:pPr>
      <w:r w:rsidRPr="00096629">
        <w:t>Время выполнения практического этапа экзамена оп</w:t>
      </w:r>
      <w:r w:rsidR="00A161CC" w:rsidRPr="00096629">
        <w:t>ределяется выбранными заданиями</w:t>
      </w:r>
    </w:p>
    <w:p w14:paraId="79C820DE" w14:textId="7885A555" w:rsidR="005F6813" w:rsidRPr="00096629" w:rsidRDefault="005F6813" w:rsidP="005C3CD1">
      <w:pPr>
        <w:pStyle w:val="a4"/>
      </w:pPr>
      <w:r w:rsidRPr="00096629">
        <w:t>Практический этап экзамена формируется из случайно подбираемого задания и содержит одно задание.</w:t>
      </w:r>
    </w:p>
    <w:p w14:paraId="71B48E14" w14:textId="1A62CB37" w:rsidR="00952AAF" w:rsidRPr="00096629" w:rsidRDefault="008B1700" w:rsidP="00C41ED2">
      <w:pPr>
        <w:pStyle w:val="1"/>
      </w:pPr>
      <w:bookmarkStart w:id="34" w:name="_Toc195531011"/>
      <w:r w:rsidRPr="00096629">
        <w:t>7. </w:t>
      </w:r>
      <w:r w:rsidR="00952AAF" w:rsidRPr="00096629">
        <w:t>Материально-техническое обеспечение оценочных мероприятий</w:t>
      </w:r>
      <w:bookmarkEnd w:id="24"/>
      <w:bookmarkEnd w:id="34"/>
    </w:p>
    <w:p w14:paraId="36BB79D3" w14:textId="77777777" w:rsidR="00413159" w:rsidRPr="00096629" w:rsidRDefault="008B1700" w:rsidP="00B24AFD">
      <w:pPr>
        <w:spacing w:after="0" w:line="240" w:lineRule="auto"/>
        <w:jc w:val="both"/>
        <w:rPr>
          <w:rFonts w:ascii="Times New Roman" w:hAnsi="Times New Roman" w:cs="Times New Roman"/>
          <w:b/>
        </w:rPr>
      </w:pPr>
      <w:r w:rsidRPr="00096629">
        <w:rPr>
          <w:rFonts w:ascii="Times New Roman" w:hAnsi="Times New Roman" w:cs="Times New Roman"/>
          <w:b/>
        </w:rPr>
        <w:t>7.1. </w:t>
      </w:r>
      <w:r w:rsidR="00445F37" w:rsidRPr="00096629">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5" w:name="_Toc496567154"/>
      <w:bookmarkEnd w:id="25"/>
      <w:bookmarkEnd w:id="26"/>
      <w:bookmarkEnd w:id="27"/>
      <w:bookmarkEnd w:id="28"/>
      <w:bookmarkEnd w:id="29"/>
      <w:bookmarkEnd w:id="30"/>
      <w:bookmarkEnd w:id="31"/>
      <w:bookmarkEnd w:id="32"/>
    </w:p>
    <w:p w14:paraId="513D5510" w14:textId="3E98E29F" w:rsidR="00413159" w:rsidRPr="00096629" w:rsidRDefault="001B5D4E" w:rsidP="00B24AFD">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7.1.1.</w:t>
      </w:r>
      <w:r w:rsidR="00333DD8" w:rsidRPr="00096629">
        <w:rPr>
          <w:rFonts w:ascii="Times New Roman" w:hAnsi="Times New Roman" w:cs="Times New Roman"/>
          <w:b/>
          <w:bCs/>
          <w:lang w:eastAsia="ru-RU"/>
        </w:rPr>
        <w:t> </w:t>
      </w:r>
      <w:r w:rsidRPr="00096629">
        <w:rPr>
          <w:rFonts w:ascii="Times New Roman" w:hAnsi="Times New Roman" w:cs="Times New Roman"/>
          <w:lang w:eastAsia="ru-RU"/>
        </w:rPr>
        <w:t>Наличие материально-технического обеспечения деятельности в области</w:t>
      </w:r>
      <w:r w:rsidR="00445F37" w:rsidRPr="00096629">
        <w:rPr>
          <w:rFonts w:ascii="Times New Roman" w:hAnsi="Times New Roman" w:cs="Times New Roman"/>
          <w:b/>
          <w:bCs/>
          <w:lang w:eastAsia="ru-RU"/>
        </w:rPr>
        <w:t xml:space="preserve"> </w:t>
      </w:r>
      <w:r w:rsidRPr="00096629">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096629">
        <w:rPr>
          <w:rFonts w:ascii="Times New Roman" w:hAnsi="Times New Roman" w:cs="Times New Roman"/>
          <w:lang w:eastAsia="ru-RU"/>
        </w:rPr>
        <w:br/>
      </w:r>
      <w:r w:rsidRPr="00096629">
        <w:rPr>
          <w:rFonts w:ascii="Times New Roman" w:hAnsi="Times New Roman" w:cs="Times New Roman"/>
          <w:lang w:eastAsia="ru-RU"/>
        </w:rPr>
        <w:t>с</w:t>
      </w:r>
      <w:r w:rsidR="00445F37" w:rsidRPr="00096629">
        <w:rPr>
          <w:rFonts w:ascii="Times New Roman" w:hAnsi="Times New Roman" w:cs="Times New Roman"/>
          <w:b/>
          <w:bCs/>
          <w:lang w:eastAsia="ru-RU"/>
        </w:rPr>
        <w:t xml:space="preserve"> </w:t>
      </w:r>
      <w:r w:rsidRPr="00096629">
        <w:rPr>
          <w:rFonts w:ascii="Times New Roman" w:hAnsi="Times New Roman" w:cs="Times New Roman"/>
          <w:lang w:eastAsia="ru-RU"/>
        </w:rPr>
        <w:t>государственными и местными нормами и требованиями, федеральными</w:t>
      </w:r>
      <w:r w:rsidR="00445F37" w:rsidRPr="00096629">
        <w:rPr>
          <w:rFonts w:ascii="Times New Roman" w:hAnsi="Times New Roman" w:cs="Times New Roman"/>
          <w:b/>
          <w:bCs/>
          <w:lang w:eastAsia="ru-RU"/>
        </w:rPr>
        <w:t xml:space="preserve"> </w:t>
      </w:r>
      <w:r w:rsidRPr="00096629">
        <w:rPr>
          <w:rFonts w:ascii="Times New Roman" w:hAnsi="Times New Roman" w:cs="Times New Roman"/>
          <w:lang w:eastAsia="ru-RU"/>
        </w:rPr>
        <w:t>государственными требованиями.</w:t>
      </w:r>
      <w:r w:rsidR="00324185" w:rsidRPr="00096629">
        <w:rPr>
          <w:rFonts w:ascii="Times New Roman" w:hAnsi="Times New Roman" w:cs="Times New Roman"/>
          <w:lang w:eastAsia="ru-RU"/>
        </w:rPr>
        <w:t xml:space="preserve"> Помещение - соответствует санитарным нормам </w:t>
      </w:r>
      <w:r w:rsidR="00324185" w:rsidRPr="00096629">
        <w:rPr>
          <w:rFonts w:ascii="Times New Roman" w:hAnsi="Times New Roman" w:cs="Times New Roman"/>
          <w:lang w:eastAsia="ru-RU"/>
        </w:rPr>
        <w:br/>
        <w:t>для помещений с компьютерным оборудованием.</w:t>
      </w:r>
    </w:p>
    <w:p w14:paraId="5E332A1E" w14:textId="41702DB1" w:rsidR="00324185" w:rsidRPr="00096629" w:rsidRDefault="001B5D4E" w:rsidP="002C0CC3">
      <w:pPr>
        <w:pStyle w:val="aa"/>
        <w:rPr>
          <w:rFonts w:cs="Times New Roman"/>
          <w:b/>
        </w:rPr>
      </w:pPr>
      <w:r w:rsidRPr="00096629">
        <w:rPr>
          <w:rFonts w:cs="Times New Roman"/>
        </w:rPr>
        <w:lastRenderedPageBreak/>
        <w:t>7.1.2.</w:t>
      </w:r>
      <w:r w:rsidR="00333DD8" w:rsidRPr="00096629">
        <w:rPr>
          <w:rFonts w:cs="Times New Roman"/>
          <w:b/>
          <w:bCs/>
        </w:rPr>
        <w:t> </w:t>
      </w:r>
      <w:r w:rsidRPr="00096629">
        <w:rPr>
          <w:rFonts w:cs="Times New Roman"/>
        </w:rPr>
        <w:t>Наличие на праве собственности или ином законном основании помещения,</w:t>
      </w:r>
      <w:r w:rsidR="00445F37" w:rsidRPr="00096629">
        <w:rPr>
          <w:rFonts w:cs="Times New Roman"/>
          <w:b/>
          <w:bCs/>
        </w:rPr>
        <w:t xml:space="preserve"> </w:t>
      </w:r>
      <w:r w:rsidRPr="00096629">
        <w:rPr>
          <w:rFonts w:cs="Times New Roman"/>
        </w:rPr>
        <w:t>необходимого для осуществления деятельности в области независимой оценки</w:t>
      </w:r>
      <w:r w:rsidR="00445F37" w:rsidRPr="00096629">
        <w:rPr>
          <w:rFonts w:cs="Times New Roman"/>
          <w:b/>
          <w:bCs/>
        </w:rPr>
        <w:t xml:space="preserve"> </w:t>
      </w:r>
      <w:r w:rsidRPr="00096629">
        <w:rPr>
          <w:rFonts w:cs="Times New Roman"/>
        </w:rPr>
        <w:t xml:space="preserve">квалификаций по квалификации </w:t>
      </w:r>
      <w:r w:rsidR="00621AAC" w:rsidRPr="00096629">
        <w:rPr>
          <w:rFonts w:cs="Times New Roman"/>
        </w:rPr>
        <w:t>–</w:t>
      </w:r>
      <w:r w:rsidR="00AF0EED" w:rsidRPr="00096629">
        <w:rPr>
          <w:b/>
          <w:sz w:val="40"/>
          <w:szCs w:val="40"/>
        </w:rPr>
        <w:t xml:space="preserve"> </w:t>
      </w:r>
      <w:r w:rsidR="00AF0EED" w:rsidRPr="00096629">
        <w:rPr>
          <w:rFonts w:cs="Times New Roman"/>
        </w:rPr>
        <w:t>Оператор поэтажного эскалатора (пассажирского конвейера) (3 уровень квалификации)</w:t>
      </w:r>
      <w:r w:rsidRPr="00096629">
        <w:rPr>
          <w:rFonts w:cs="Times New Roman"/>
        </w:rPr>
        <w:t>: помещение с рабочим местом соискателя (компьютерный стол,</w:t>
      </w:r>
      <w:r w:rsidR="00445F37" w:rsidRPr="00096629">
        <w:rPr>
          <w:rFonts w:cs="Times New Roman"/>
          <w:b/>
          <w:bCs/>
        </w:rPr>
        <w:t xml:space="preserve"> </w:t>
      </w:r>
      <w:r w:rsidRPr="00096629">
        <w:rPr>
          <w:rFonts w:cs="Times New Roman"/>
        </w:rPr>
        <w:t>стул), оснащенное компьютером с программным обеспечением, соответствующим</w:t>
      </w:r>
      <w:r w:rsidR="00445F37" w:rsidRPr="00096629">
        <w:rPr>
          <w:rFonts w:cs="Times New Roman"/>
          <w:b/>
          <w:bCs/>
        </w:rPr>
        <w:t xml:space="preserve"> </w:t>
      </w:r>
      <w:r w:rsidRPr="00096629">
        <w:rPr>
          <w:rFonts w:cs="Times New Roman"/>
        </w:rPr>
        <w:t>требованиям к установке и использованию Программно-аппаратного (Программно</w:t>
      </w:r>
      <w:r w:rsidR="00445F37" w:rsidRPr="00096629">
        <w:rPr>
          <w:rFonts w:cs="Times New Roman"/>
          <w:b/>
          <w:bCs/>
        </w:rPr>
        <w:t>-</w:t>
      </w:r>
      <w:r w:rsidRPr="00096629">
        <w:rPr>
          <w:rFonts w:cs="Times New Roman"/>
        </w:rPr>
        <w:t>методического) комплекса для проведения независимой оценки квалификаций.</w:t>
      </w:r>
      <w:r w:rsidR="00324185" w:rsidRPr="00096629">
        <w:rPr>
          <w:rFonts w:cs="Times New Roman"/>
        </w:rPr>
        <w:t xml:space="preserve"> Технические характеристиками не ниже:</w:t>
      </w:r>
    </w:p>
    <w:p w14:paraId="6BE3B4BC" w14:textId="02BF95CF" w:rsidR="00324185" w:rsidRPr="00096629" w:rsidRDefault="003F5D6C" w:rsidP="00B24AFD">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 о</w:t>
      </w:r>
      <w:r w:rsidR="00324185" w:rsidRPr="00096629">
        <w:rPr>
          <w:rFonts w:ascii="Times New Roman" w:hAnsi="Times New Roman" w:cs="Times New Roman"/>
          <w:lang w:eastAsia="ru-RU"/>
        </w:rPr>
        <w:t xml:space="preserve">перационная система: </w:t>
      </w:r>
      <w:r w:rsidR="00324185" w:rsidRPr="00096629">
        <w:rPr>
          <w:rFonts w:ascii="Times New Roman" w:hAnsi="Times New Roman" w:cs="Times New Roman"/>
          <w:lang w:val="en-US" w:eastAsia="ru-RU"/>
        </w:rPr>
        <w:t>W</w:t>
      </w:r>
      <w:r w:rsidR="00324185" w:rsidRPr="00096629">
        <w:rPr>
          <w:rFonts w:ascii="Times New Roman" w:hAnsi="Times New Roman" w:cs="Times New Roman"/>
          <w:lang w:eastAsia="ru-RU"/>
        </w:rPr>
        <w:t xml:space="preserve">indows 7 professional; Пакет приложений Microsoft Office 2010; </w:t>
      </w:r>
      <w:r w:rsidRPr="00096629">
        <w:rPr>
          <w:rFonts w:ascii="Times New Roman" w:hAnsi="Times New Roman" w:cs="Times New Roman"/>
          <w:lang w:eastAsia="ru-RU"/>
        </w:rPr>
        <w:t>- у</w:t>
      </w:r>
      <w:r w:rsidR="00324185" w:rsidRPr="00096629">
        <w:rPr>
          <w:rFonts w:ascii="Times New Roman" w:hAnsi="Times New Roman" w:cs="Times New Roman"/>
          <w:lang w:eastAsia="ru-RU"/>
        </w:rPr>
        <w:t>становленный браузер Google Chrome, «Intern</w:t>
      </w:r>
      <w:r w:rsidRPr="00096629">
        <w:rPr>
          <w:rFonts w:ascii="Times New Roman" w:hAnsi="Times New Roman" w:cs="Times New Roman"/>
          <w:lang w:eastAsia="ru-RU"/>
        </w:rPr>
        <w:t>et Explorer 8.0»; Adobe Acrobat;</w:t>
      </w:r>
    </w:p>
    <w:p w14:paraId="38F5369B" w14:textId="2653A745" w:rsidR="00413159" w:rsidRPr="00096629" w:rsidRDefault="003F5D6C" w:rsidP="00B24AFD">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 п</w:t>
      </w:r>
      <w:r w:rsidR="00324185" w:rsidRPr="00096629">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096629" w:rsidRDefault="00333DD8" w:rsidP="00B24AFD">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7.1.3. </w:t>
      </w:r>
      <w:r w:rsidR="001B5D4E" w:rsidRPr="00096629">
        <w:rPr>
          <w:rFonts w:ascii="Times New Roman" w:hAnsi="Times New Roman" w:cs="Times New Roman"/>
          <w:lang w:eastAsia="ru-RU"/>
        </w:rPr>
        <w:t>Наличие в помещении информационных стендов с информационными материалами</w:t>
      </w:r>
      <w:r w:rsidR="00445F37"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о системе независимой оценки квалификаций и деятельности центра оценки</w:t>
      </w:r>
      <w:r w:rsidR="00445F37"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096629">
        <w:rPr>
          <w:rFonts w:ascii="Times New Roman" w:hAnsi="Times New Roman" w:cs="Times New Roman"/>
          <w:lang w:eastAsia="ru-RU"/>
        </w:rPr>
        <w:br/>
      </w:r>
      <w:r w:rsidR="001B5D4E" w:rsidRPr="00096629">
        <w:rPr>
          <w:rFonts w:ascii="Times New Roman" w:hAnsi="Times New Roman" w:cs="Times New Roman"/>
          <w:lang w:eastAsia="ru-RU"/>
        </w:rPr>
        <w:t>о</w:t>
      </w:r>
      <w:r w:rsidR="00445F37"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096629">
        <w:rPr>
          <w:rFonts w:ascii="Times New Roman" w:hAnsi="Times New Roman" w:cs="Times New Roman"/>
          <w:lang w:eastAsia="ru-RU"/>
        </w:rPr>
        <w:br/>
      </w:r>
      <w:r w:rsidR="001B5D4E" w:rsidRPr="00096629">
        <w:rPr>
          <w:rFonts w:ascii="Times New Roman" w:hAnsi="Times New Roman" w:cs="Times New Roman"/>
          <w:lang w:eastAsia="ru-RU"/>
        </w:rPr>
        <w:t>и</w:t>
      </w:r>
      <w:r w:rsidR="00445F37"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слуховому восприятию этой информации посетителями.</w:t>
      </w:r>
    </w:p>
    <w:p w14:paraId="28B2A3F7" w14:textId="77777777" w:rsidR="00324185" w:rsidRPr="00096629" w:rsidRDefault="00333DD8" w:rsidP="00B24AFD">
      <w:pPr>
        <w:spacing w:after="0" w:line="240" w:lineRule="auto"/>
        <w:jc w:val="both"/>
        <w:rPr>
          <w:rFonts w:ascii="Times New Roman" w:hAnsi="Times New Roman" w:cs="Times New Roman"/>
          <w:bCs/>
          <w:lang w:eastAsia="ru-RU"/>
        </w:rPr>
      </w:pPr>
      <w:r w:rsidRPr="00096629">
        <w:rPr>
          <w:rFonts w:ascii="Times New Roman" w:hAnsi="Times New Roman" w:cs="Times New Roman"/>
          <w:bCs/>
          <w:lang w:eastAsia="ru-RU"/>
        </w:rPr>
        <w:t>7.1.4. </w:t>
      </w:r>
      <w:r w:rsidR="001B5D4E" w:rsidRPr="00096629">
        <w:rPr>
          <w:rFonts w:ascii="Times New Roman" w:hAnsi="Times New Roman" w:cs="Times New Roman"/>
          <w:lang w:eastAsia="ru-RU"/>
        </w:rPr>
        <w:t xml:space="preserve">Наличие рабочих мест </w:t>
      </w:r>
      <w:r w:rsidR="00324185" w:rsidRPr="00096629">
        <w:rPr>
          <w:rFonts w:ascii="Times New Roman" w:hAnsi="Times New Roman" w:cs="Times New Roman"/>
          <w:lang w:eastAsia="ru-RU"/>
        </w:rPr>
        <w:t>работ</w:t>
      </w:r>
      <w:r w:rsidR="001B5D4E" w:rsidRPr="00096629">
        <w:rPr>
          <w:rFonts w:ascii="Times New Roman" w:hAnsi="Times New Roman" w:cs="Times New Roman"/>
          <w:lang w:eastAsia="ru-RU"/>
        </w:rPr>
        <w:t>ников центра оценки квалификаций, оборудованных</w:t>
      </w:r>
      <w:r w:rsidR="00445F37"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персональными компьютерами.</w:t>
      </w:r>
      <w:r w:rsidR="00445F37" w:rsidRPr="00096629">
        <w:rPr>
          <w:rFonts w:ascii="Times New Roman" w:hAnsi="Times New Roman" w:cs="Times New Roman"/>
          <w:bCs/>
          <w:lang w:eastAsia="ru-RU"/>
        </w:rPr>
        <w:t xml:space="preserve"> </w:t>
      </w:r>
      <w:r w:rsidR="00324185" w:rsidRPr="00096629">
        <w:rPr>
          <w:rFonts w:ascii="Times New Roman" w:hAnsi="Times New Roman" w:cs="Times New Roman"/>
          <w:bCs/>
          <w:lang w:eastAsia="ru-RU"/>
        </w:rPr>
        <w:t>Технические характеристиками не ниже:</w:t>
      </w:r>
    </w:p>
    <w:p w14:paraId="6848FD6A" w14:textId="50A8E511" w:rsidR="00324185" w:rsidRPr="00096629" w:rsidRDefault="003F5D6C" w:rsidP="00B24AFD">
      <w:pPr>
        <w:spacing w:after="0" w:line="240" w:lineRule="auto"/>
        <w:jc w:val="both"/>
        <w:rPr>
          <w:rFonts w:ascii="Times New Roman" w:hAnsi="Times New Roman" w:cs="Times New Roman"/>
          <w:bCs/>
          <w:lang w:eastAsia="ru-RU"/>
        </w:rPr>
      </w:pPr>
      <w:r w:rsidRPr="00096629">
        <w:rPr>
          <w:rFonts w:ascii="Times New Roman" w:hAnsi="Times New Roman" w:cs="Times New Roman"/>
          <w:bCs/>
          <w:lang w:eastAsia="ru-RU"/>
        </w:rPr>
        <w:t>- о</w:t>
      </w:r>
      <w:r w:rsidR="00324185" w:rsidRPr="00096629">
        <w:rPr>
          <w:rFonts w:ascii="Times New Roman" w:hAnsi="Times New Roman" w:cs="Times New Roman"/>
          <w:bCs/>
          <w:lang w:eastAsia="ru-RU"/>
        </w:rPr>
        <w:t xml:space="preserve">перационная система: Windows 7 professional; Пакет приложений Microsoft Office 2010; </w:t>
      </w:r>
      <w:r w:rsidRPr="00096629">
        <w:rPr>
          <w:rFonts w:ascii="Times New Roman" w:hAnsi="Times New Roman" w:cs="Times New Roman"/>
          <w:bCs/>
          <w:lang w:eastAsia="ru-RU"/>
        </w:rPr>
        <w:t>- у</w:t>
      </w:r>
      <w:r w:rsidR="00324185" w:rsidRPr="00096629">
        <w:rPr>
          <w:rFonts w:ascii="Times New Roman" w:hAnsi="Times New Roman" w:cs="Times New Roman"/>
          <w:bCs/>
          <w:lang w:eastAsia="ru-RU"/>
        </w:rPr>
        <w:t>становленный браузер Google Chrome, «Intern</w:t>
      </w:r>
      <w:r w:rsidRPr="00096629">
        <w:rPr>
          <w:rFonts w:ascii="Times New Roman" w:hAnsi="Times New Roman" w:cs="Times New Roman"/>
          <w:bCs/>
          <w:lang w:eastAsia="ru-RU"/>
        </w:rPr>
        <w:t>et Explorer 8.0»; Adobe Acrobat;</w:t>
      </w:r>
    </w:p>
    <w:p w14:paraId="5D96ACF5" w14:textId="23E2C8F8" w:rsidR="00413159" w:rsidRPr="00096629" w:rsidRDefault="003F5D6C" w:rsidP="00B24AFD">
      <w:pPr>
        <w:spacing w:after="0" w:line="240" w:lineRule="auto"/>
        <w:jc w:val="both"/>
        <w:rPr>
          <w:rFonts w:ascii="Times New Roman" w:hAnsi="Times New Roman" w:cs="Times New Roman"/>
          <w:bCs/>
          <w:lang w:eastAsia="ru-RU"/>
        </w:rPr>
      </w:pPr>
      <w:r w:rsidRPr="00096629">
        <w:rPr>
          <w:rFonts w:ascii="Times New Roman" w:hAnsi="Times New Roman" w:cs="Times New Roman"/>
          <w:bCs/>
          <w:lang w:eastAsia="ru-RU"/>
        </w:rPr>
        <w:t>- п</w:t>
      </w:r>
      <w:r w:rsidR="00324185" w:rsidRPr="00096629">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096629" w:rsidRDefault="00333DD8" w:rsidP="00B24AFD">
      <w:pPr>
        <w:spacing w:after="0" w:line="240" w:lineRule="auto"/>
        <w:jc w:val="both"/>
        <w:rPr>
          <w:rFonts w:ascii="Times New Roman" w:hAnsi="Times New Roman" w:cs="Times New Roman"/>
          <w:bCs/>
          <w:lang w:eastAsia="ru-RU"/>
        </w:rPr>
      </w:pPr>
      <w:r w:rsidRPr="00096629">
        <w:rPr>
          <w:rFonts w:ascii="Times New Roman" w:hAnsi="Times New Roman" w:cs="Times New Roman"/>
          <w:bCs/>
          <w:lang w:eastAsia="ru-RU"/>
        </w:rPr>
        <w:t>7.1.5. </w:t>
      </w:r>
      <w:r w:rsidR="001B5D4E" w:rsidRPr="00096629">
        <w:rPr>
          <w:rFonts w:ascii="Times New Roman" w:hAnsi="Times New Roman" w:cs="Times New Roman"/>
          <w:lang w:eastAsia="ru-RU"/>
        </w:rPr>
        <w:t>Ограничение доступа к сети Интернет для соискателей. Доступ предоставляется</w:t>
      </w:r>
      <w:r w:rsidR="00445F37"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только в целях доступа к Программно-аппаратному (Программно-методическому)</w:t>
      </w:r>
      <w:r w:rsidR="00445F37"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комплексу.</w:t>
      </w:r>
      <w:r w:rsidR="00445F37" w:rsidRPr="00096629">
        <w:rPr>
          <w:rFonts w:ascii="Times New Roman" w:hAnsi="Times New Roman" w:cs="Times New Roman"/>
          <w:bCs/>
          <w:lang w:eastAsia="ru-RU"/>
        </w:rPr>
        <w:t xml:space="preserve"> </w:t>
      </w:r>
    </w:p>
    <w:p w14:paraId="670DA727" w14:textId="77777777" w:rsidR="00413159" w:rsidRPr="00096629" w:rsidRDefault="001B5D4E" w:rsidP="00B24AFD">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7.1.6.</w:t>
      </w:r>
      <w:r w:rsidR="00333DD8" w:rsidRPr="00096629">
        <w:rPr>
          <w:rFonts w:ascii="Times New Roman" w:hAnsi="Times New Roman" w:cs="Times New Roman"/>
          <w:bCs/>
          <w:lang w:eastAsia="ru-RU"/>
        </w:rPr>
        <w:t> </w:t>
      </w:r>
      <w:r w:rsidRPr="00096629">
        <w:rPr>
          <w:rFonts w:ascii="Times New Roman" w:hAnsi="Times New Roman" w:cs="Times New Roman"/>
          <w:lang w:eastAsia="ru-RU"/>
        </w:rPr>
        <w:t>Наличие на рабочем месте соискателя:</w:t>
      </w:r>
    </w:p>
    <w:p w14:paraId="79621BCB" w14:textId="77777777" w:rsidR="00E71EEB" w:rsidRPr="00096629" w:rsidRDefault="00E71EEB" w:rsidP="00E71EEB">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 </w:t>
      </w:r>
      <w:r w:rsidRPr="00096629">
        <w:rPr>
          <w:rFonts w:ascii="Times New Roman" w:hAnsi="Times New Roman" w:cs="Times New Roman"/>
          <w:lang w:eastAsia="ru-RU"/>
        </w:rPr>
        <w:t>бумаги формата А4 для записей;</w:t>
      </w:r>
    </w:p>
    <w:p w14:paraId="43D130C2" w14:textId="77777777" w:rsidR="00E71EEB" w:rsidRPr="00096629" w:rsidRDefault="00E71EEB" w:rsidP="00E71EEB">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 </w:t>
      </w:r>
      <w:r w:rsidRPr="00096629">
        <w:rPr>
          <w:rFonts w:ascii="Times New Roman" w:hAnsi="Times New Roman" w:cs="Times New Roman"/>
          <w:lang w:eastAsia="ru-RU"/>
        </w:rPr>
        <w:t>синей шариковой (гелевой) ручки.</w:t>
      </w:r>
    </w:p>
    <w:p w14:paraId="09233838" w14:textId="7C22C1F5" w:rsidR="00413159" w:rsidRPr="00096629" w:rsidRDefault="00333DD8" w:rsidP="00B24AFD">
      <w:pPr>
        <w:spacing w:after="0" w:line="240" w:lineRule="auto"/>
        <w:jc w:val="both"/>
        <w:rPr>
          <w:rFonts w:ascii="Times New Roman" w:hAnsi="Times New Roman" w:cs="Times New Roman"/>
          <w:bCs/>
          <w:lang w:eastAsia="ru-RU"/>
        </w:rPr>
      </w:pPr>
      <w:r w:rsidRPr="00096629">
        <w:rPr>
          <w:rFonts w:ascii="Times New Roman" w:hAnsi="Times New Roman" w:cs="Times New Roman"/>
          <w:bCs/>
          <w:lang w:eastAsia="ru-RU"/>
        </w:rPr>
        <w:t>7.1.7. </w:t>
      </w:r>
      <w:r w:rsidR="001B5D4E" w:rsidRPr="00096629">
        <w:rPr>
          <w:rFonts w:ascii="Times New Roman" w:hAnsi="Times New Roman" w:cs="Times New Roman"/>
          <w:lang w:eastAsia="ru-RU"/>
        </w:rPr>
        <w:t xml:space="preserve">Наличие </w:t>
      </w:r>
      <w:r w:rsidR="001D3F1F" w:rsidRPr="00096629">
        <w:rPr>
          <w:rFonts w:ascii="Times New Roman" w:hAnsi="Times New Roman" w:cs="Times New Roman"/>
          <w:bCs/>
          <w:lang w:eastAsia="ru-RU"/>
        </w:rPr>
        <w:t>профессионального</w:t>
      </w:r>
      <w:r w:rsidRPr="00096629">
        <w:rPr>
          <w:rFonts w:ascii="Times New Roman" w:hAnsi="Times New Roman" w:cs="Times New Roman"/>
          <w:bCs/>
          <w:lang w:eastAsia="ru-RU"/>
        </w:rPr>
        <w:t xml:space="preserve"> стандарт</w:t>
      </w:r>
      <w:r w:rsidR="001D3F1F" w:rsidRPr="00096629">
        <w:rPr>
          <w:rFonts w:ascii="Times New Roman" w:hAnsi="Times New Roman" w:cs="Times New Roman"/>
          <w:bCs/>
          <w:lang w:eastAsia="ru-RU"/>
        </w:rPr>
        <w:t>а</w:t>
      </w:r>
      <w:r w:rsidR="00914964" w:rsidRPr="00096629">
        <w:rPr>
          <w:rFonts w:ascii="Times New Roman" w:hAnsi="Times New Roman" w:cs="Times New Roman"/>
          <w:bCs/>
          <w:lang w:eastAsia="ru-RU"/>
        </w:rPr>
        <w:t xml:space="preserve"> </w:t>
      </w:r>
      <w:r w:rsidR="002C0CC3" w:rsidRPr="00096629">
        <w:rPr>
          <w:rFonts w:ascii="Times New Roman" w:hAnsi="Times New Roman" w:cs="Times New Roman"/>
          <w:lang w:eastAsia="ru-RU"/>
        </w:rPr>
        <w:t>«</w:t>
      </w:r>
      <w:r w:rsidR="0029091A" w:rsidRPr="00096629">
        <w:rPr>
          <w:rFonts w:ascii="Times New Roman" w:hAnsi="Times New Roman" w:cs="Times New Roman"/>
          <w:lang w:eastAsia="ru-RU"/>
        </w:rPr>
        <w:t>Лифтер - оператор по обслуживанию лифтов и платформ подъемных</w:t>
      </w:r>
      <w:r w:rsidR="002C0CC3" w:rsidRPr="00096629">
        <w:rPr>
          <w:rFonts w:ascii="Times New Roman" w:hAnsi="Times New Roman" w:cs="Times New Roman"/>
          <w:lang w:eastAsia="ru-RU"/>
        </w:rPr>
        <w:t>»</w:t>
      </w:r>
      <w:r w:rsidR="001B5D4E" w:rsidRPr="00096629">
        <w:rPr>
          <w:rFonts w:ascii="Times New Roman" w:hAnsi="Times New Roman" w:cs="Times New Roman"/>
          <w:lang w:eastAsia="ru-RU"/>
        </w:rPr>
        <w:t xml:space="preserve"> и других документов, входящих в состав</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рекомендуемых нормативных</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документов.</w:t>
      </w:r>
      <w:r w:rsidR="00914964" w:rsidRPr="00096629">
        <w:rPr>
          <w:rFonts w:ascii="Times New Roman" w:hAnsi="Times New Roman" w:cs="Times New Roman"/>
          <w:bCs/>
          <w:lang w:eastAsia="ru-RU"/>
        </w:rPr>
        <w:t xml:space="preserve"> </w:t>
      </w:r>
    </w:p>
    <w:p w14:paraId="09191323" w14:textId="253827D4" w:rsidR="00413159" w:rsidRPr="00096629" w:rsidRDefault="003F5D6C" w:rsidP="00B24AFD">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7.1.8</w:t>
      </w:r>
      <w:r w:rsidR="001B5D4E" w:rsidRPr="00096629">
        <w:rPr>
          <w:rFonts w:ascii="Times New Roman" w:hAnsi="Times New Roman" w:cs="Times New Roman"/>
          <w:lang w:eastAsia="ru-RU"/>
        </w:rPr>
        <w:t>.</w:t>
      </w:r>
      <w:r w:rsidR="00333DD8" w:rsidRPr="00096629">
        <w:rPr>
          <w:rFonts w:ascii="Times New Roman" w:hAnsi="Times New Roman" w:cs="Times New Roman"/>
          <w:bCs/>
          <w:lang w:eastAsia="ru-RU"/>
        </w:rPr>
        <w:t> </w:t>
      </w:r>
      <w:r w:rsidR="001B5D4E" w:rsidRPr="00096629">
        <w:rPr>
          <w:rFonts w:ascii="Times New Roman" w:hAnsi="Times New Roman" w:cs="Times New Roman"/>
          <w:lang w:eastAsia="ru-RU"/>
        </w:rPr>
        <w:t>Наличие питьевой воды.</w:t>
      </w:r>
    </w:p>
    <w:p w14:paraId="21FFD273" w14:textId="77777777" w:rsidR="00B764EA" w:rsidRPr="00096629" w:rsidRDefault="00B764EA" w:rsidP="00E71EEB">
      <w:pPr>
        <w:spacing w:after="0" w:line="240" w:lineRule="auto"/>
        <w:ind w:firstLine="709"/>
        <w:jc w:val="both"/>
        <w:rPr>
          <w:rFonts w:ascii="Times New Roman" w:hAnsi="Times New Roman" w:cs="Times New Roman"/>
          <w:lang w:eastAsia="ru-RU"/>
        </w:rPr>
      </w:pPr>
    </w:p>
    <w:p w14:paraId="6E394A1C" w14:textId="77777777" w:rsidR="00413159" w:rsidRPr="00096629" w:rsidRDefault="00333DD8" w:rsidP="00E71EEB">
      <w:pPr>
        <w:spacing w:after="0" w:line="240" w:lineRule="auto"/>
        <w:jc w:val="both"/>
        <w:rPr>
          <w:rFonts w:ascii="Times New Roman" w:hAnsi="Times New Roman" w:cs="Times New Roman"/>
          <w:b/>
          <w:bCs/>
          <w:lang w:eastAsia="ru-RU"/>
        </w:rPr>
      </w:pPr>
      <w:r w:rsidRPr="00096629">
        <w:rPr>
          <w:rFonts w:ascii="Times New Roman" w:hAnsi="Times New Roman" w:cs="Times New Roman"/>
          <w:b/>
          <w:bCs/>
          <w:lang w:eastAsia="ru-RU"/>
        </w:rPr>
        <w:t>7.2. </w:t>
      </w:r>
      <w:r w:rsidR="001B5D4E" w:rsidRPr="00096629">
        <w:rPr>
          <w:rFonts w:ascii="Times New Roman" w:hAnsi="Times New Roman" w:cs="Times New Roman"/>
          <w:b/>
          <w:lang w:eastAsia="ru-RU"/>
        </w:rPr>
        <w:t>Материально-технические ресурсы для обеспечения практического этапа</w:t>
      </w:r>
      <w:r w:rsidR="00914964" w:rsidRPr="00096629">
        <w:rPr>
          <w:rFonts w:ascii="Times New Roman" w:hAnsi="Times New Roman" w:cs="Times New Roman"/>
          <w:b/>
          <w:bCs/>
          <w:lang w:eastAsia="ru-RU"/>
        </w:rPr>
        <w:t xml:space="preserve"> </w:t>
      </w:r>
      <w:r w:rsidR="001B5D4E" w:rsidRPr="00096629">
        <w:rPr>
          <w:rFonts w:ascii="Times New Roman" w:hAnsi="Times New Roman" w:cs="Times New Roman"/>
          <w:b/>
          <w:lang w:eastAsia="ru-RU"/>
        </w:rPr>
        <w:t>профессионального экзамена</w:t>
      </w:r>
      <w:r w:rsidRPr="00096629">
        <w:rPr>
          <w:rFonts w:ascii="Times New Roman" w:hAnsi="Times New Roman" w:cs="Times New Roman"/>
          <w:b/>
          <w:bCs/>
          <w:lang w:eastAsia="ru-RU"/>
        </w:rPr>
        <w:t>:</w:t>
      </w:r>
    </w:p>
    <w:p w14:paraId="26DD0730" w14:textId="77777777" w:rsidR="00413159" w:rsidRPr="00096629" w:rsidRDefault="001B5D4E" w:rsidP="00E71EEB">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7.2.1.</w:t>
      </w:r>
      <w:r w:rsidR="00333DD8" w:rsidRPr="00096629">
        <w:rPr>
          <w:rFonts w:ascii="Times New Roman" w:hAnsi="Times New Roman" w:cs="Times New Roman"/>
          <w:bCs/>
          <w:lang w:eastAsia="ru-RU"/>
        </w:rPr>
        <w:t> </w:t>
      </w:r>
      <w:r w:rsidRPr="00096629">
        <w:rPr>
          <w:rFonts w:ascii="Times New Roman" w:hAnsi="Times New Roman" w:cs="Times New Roman"/>
          <w:lang w:eastAsia="ru-RU"/>
        </w:rPr>
        <w:t>Наличие материально-технического обеспечения деятельности в области</w:t>
      </w:r>
      <w:r w:rsidR="00914964" w:rsidRPr="00096629">
        <w:rPr>
          <w:rFonts w:ascii="Times New Roman" w:hAnsi="Times New Roman" w:cs="Times New Roman"/>
          <w:bCs/>
          <w:lang w:eastAsia="ru-RU"/>
        </w:rPr>
        <w:t xml:space="preserve"> </w:t>
      </w:r>
      <w:r w:rsidRPr="00096629">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096629">
        <w:rPr>
          <w:rFonts w:ascii="Times New Roman" w:hAnsi="Times New Roman" w:cs="Times New Roman"/>
          <w:lang w:eastAsia="ru-RU"/>
        </w:rPr>
        <w:br/>
      </w:r>
      <w:r w:rsidRPr="00096629">
        <w:rPr>
          <w:rFonts w:ascii="Times New Roman" w:hAnsi="Times New Roman" w:cs="Times New Roman"/>
          <w:lang w:eastAsia="ru-RU"/>
        </w:rPr>
        <w:t>с</w:t>
      </w:r>
      <w:r w:rsidR="00914964" w:rsidRPr="00096629">
        <w:rPr>
          <w:rFonts w:ascii="Times New Roman" w:hAnsi="Times New Roman" w:cs="Times New Roman"/>
          <w:bCs/>
          <w:lang w:eastAsia="ru-RU"/>
        </w:rPr>
        <w:t xml:space="preserve"> </w:t>
      </w:r>
      <w:r w:rsidRPr="00096629">
        <w:rPr>
          <w:rFonts w:ascii="Times New Roman" w:hAnsi="Times New Roman" w:cs="Times New Roman"/>
          <w:lang w:eastAsia="ru-RU"/>
        </w:rPr>
        <w:t>государственными и местными нормами и требованиями, федеральными</w:t>
      </w:r>
      <w:r w:rsidR="00914964" w:rsidRPr="00096629">
        <w:rPr>
          <w:rFonts w:ascii="Times New Roman" w:hAnsi="Times New Roman" w:cs="Times New Roman"/>
          <w:bCs/>
          <w:lang w:eastAsia="ru-RU"/>
        </w:rPr>
        <w:t xml:space="preserve"> </w:t>
      </w:r>
      <w:r w:rsidRPr="00096629">
        <w:rPr>
          <w:rFonts w:ascii="Times New Roman" w:hAnsi="Times New Roman" w:cs="Times New Roman"/>
          <w:lang w:eastAsia="ru-RU"/>
        </w:rPr>
        <w:t>государственными требованиями.</w:t>
      </w:r>
    </w:p>
    <w:p w14:paraId="08698F63" w14:textId="1E364A9B" w:rsidR="00413159" w:rsidRPr="00096629" w:rsidRDefault="001B5D4E" w:rsidP="00E71EEB">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7.2.2.</w:t>
      </w:r>
      <w:r w:rsidR="00333DD8" w:rsidRPr="00096629">
        <w:rPr>
          <w:rFonts w:ascii="Times New Roman" w:hAnsi="Times New Roman" w:cs="Times New Roman"/>
          <w:bCs/>
          <w:lang w:eastAsia="ru-RU"/>
        </w:rPr>
        <w:t> </w:t>
      </w:r>
      <w:r w:rsidRPr="00096629">
        <w:rPr>
          <w:rFonts w:ascii="Times New Roman" w:hAnsi="Times New Roman" w:cs="Times New Roman"/>
          <w:lang w:eastAsia="ru-RU"/>
        </w:rPr>
        <w:t>Наличие на праве собственности или ином законном основании помещения,</w:t>
      </w:r>
      <w:r w:rsidR="00914964" w:rsidRPr="00096629">
        <w:rPr>
          <w:rFonts w:ascii="Times New Roman" w:hAnsi="Times New Roman" w:cs="Times New Roman"/>
          <w:bCs/>
          <w:lang w:eastAsia="ru-RU"/>
        </w:rPr>
        <w:t xml:space="preserve"> </w:t>
      </w:r>
      <w:r w:rsidRPr="00096629">
        <w:rPr>
          <w:rFonts w:ascii="Times New Roman" w:hAnsi="Times New Roman" w:cs="Times New Roman"/>
          <w:lang w:eastAsia="ru-RU"/>
        </w:rPr>
        <w:t>необходимого для осуществления деятельности в области независимой оценки</w:t>
      </w:r>
      <w:r w:rsidR="00914964" w:rsidRPr="00096629">
        <w:rPr>
          <w:rFonts w:ascii="Times New Roman" w:hAnsi="Times New Roman" w:cs="Times New Roman"/>
          <w:bCs/>
          <w:lang w:eastAsia="ru-RU"/>
        </w:rPr>
        <w:t xml:space="preserve"> </w:t>
      </w:r>
      <w:r w:rsidR="00C5091B" w:rsidRPr="00096629">
        <w:rPr>
          <w:rFonts w:ascii="Times New Roman" w:hAnsi="Times New Roman" w:cs="Times New Roman"/>
          <w:lang w:eastAsia="ru-RU"/>
        </w:rPr>
        <w:t xml:space="preserve">квалификации </w:t>
      </w:r>
      <w:r w:rsidR="002542B2" w:rsidRPr="00096629">
        <w:rPr>
          <w:rFonts w:ascii="Times New Roman" w:hAnsi="Times New Roman" w:cs="Times New Roman"/>
          <w:lang w:eastAsia="ru-RU"/>
        </w:rPr>
        <w:t>по квалификации –</w:t>
      </w:r>
      <w:r w:rsidR="00AF0EED" w:rsidRPr="00096629">
        <w:t xml:space="preserve"> </w:t>
      </w:r>
      <w:r w:rsidR="00AF0EED" w:rsidRPr="00096629">
        <w:rPr>
          <w:rFonts w:ascii="Times New Roman" w:hAnsi="Times New Roman" w:cs="Times New Roman"/>
          <w:lang w:eastAsia="ru-RU"/>
        </w:rPr>
        <w:t>Оператор поэтажного эскалатора (пассажирского конвейера) (3 уровень квалификации)</w:t>
      </w:r>
      <w:r w:rsidRPr="00096629">
        <w:rPr>
          <w:rFonts w:ascii="Times New Roman" w:hAnsi="Times New Roman" w:cs="Times New Roman"/>
          <w:lang w:eastAsia="ru-RU"/>
        </w:rPr>
        <w:t xml:space="preserve">: </w:t>
      </w:r>
      <w:r w:rsidR="00E71EEB" w:rsidRPr="00096629">
        <w:rPr>
          <w:rFonts w:ascii="Times New Roman" w:hAnsi="Times New Roman" w:cs="Times New Roman"/>
          <w:lang w:eastAsia="ru-RU"/>
        </w:rPr>
        <w:t>компьютер, Стенд «Автоматизированное рабочее место на базе диспетчерского комплекса «ОБЬ», техническая документация, канцелярия</w:t>
      </w:r>
      <w:r w:rsidR="002542B2" w:rsidRPr="00096629">
        <w:rPr>
          <w:rFonts w:ascii="Times New Roman" w:hAnsi="Times New Roman" w:cs="Times New Roman"/>
          <w:lang w:eastAsia="ru-RU"/>
        </w:rPr>
        <w:t>.</w:t>
      </w:r>
    </w:p>
    <w:p w14:paraId="54AE7F5D" w14:textId="77777777" w:rsidR="00413159" w:rsidRPr="00096629" w:rsidRDefault="00333DD8" w:rsidP="00E71EEB">
      <w:pPr>
        <w:spacing w:after="0" w:line="240" w:lineRule="auto"/>
        <w:jc w:val="both"/>
        <w:rPr>
          <w:rFonts w:ascii="Times New Roman" w:hAnsi="Times New Roman" w:cs="Times New Roman"/>
          <w:bCs/>
          <w:lang w:eastAsia="ru-RU"/>
        </w:rPr>
      </w:pPr>
      <w:r w:rsidRPr="00096629">
        <w:rPr>
          <w:rFonts w:ascii="Times New Roman" w:hAnsi="Times New Roman" w:cs="Times New Roman"/>
          <w:bCs/>
          <w:lang w:eastAsia="ru-RU"/>
        </w:rPr>
        <w:t>7.2.3. </w:t>
      </w:r>
      <w:r w:rsidR="001B5D4E" w:rsidRPr="00096629">
        <w:rPr>
          <w:rFonts w:ascii="Times New Roman" w:hAnsi="Times New Roman" w:cs="Times New Roman"/>
          <w:lang w:eastAsia="ru-RU"/>
        </w:rPr>
        <w:t>Наличие в помещении информационных стендов с информационными</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096629">
        <w:rPr>
          <w:rFonts w:ascii="Times New Roman" w:hAnsi="Times New Roman" w:cs="Times New Roman"/>
          <w:lang w:eastAsia="ru-RU"/>
        </w:rPr>
        <w:br/>
      </w:r>
      <w:r w:rsidR="001B5D4E" w:rsidRPr="00096629">
        <w:rPr>
          <w:rFonts w:ascii="Times New Roman" w:hAnsi="Times New Roman" w:cs="Times New Roman"/>
          <w:lang w:eastAsia="ru-RU"/>
        </w:rPr>
        <w:t>о</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096629">
        <w:rPr>
          <w:rFonts w:ascii="Times New Roman" w:hAnsi="Times New Roman" w:cs="Times New Roman"/>
          <w:lang w:eastAsia="ru-RU"/>
        </w:rPr>
        <w:br/>
      </w:r>
      <w:r w:rsidR="001B5D4E" w:rsidRPr="00096629">
        <w:rPr>
          <w:rFonts w:ascii="Times New Roman" w:hAnsi="Times New Roman" w:cs="Times New Roman"/>
          <w:lang w:eastAsia="ru-RU"/>
        </w:rPr>
        <w:t>и</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слуховому восприятию этой информации посетителями.</w:t>
      </w:r>
      <w:r w:rsidR="00914964" w:rsidRPr="00096629">
        <w:rPr>
          <w:rFonts w:ascii="Times New Roman" w:hAnsi="Times New Roman" w:cs="Times New Roman"/>
          <w:bCs/>
          <w:lang w:eastAsia="ru-RU"/>
        </w:rPr>
        <w:t xml:space="preserve"> </w:t>
      </w:r>
    </w:p>
    <w:p w14:paraId="7DCB4645" w14:textId="77777777" w:rsidR="002542B2" w:rsidRPr="00096629" w:rsidRDefault="00333DD8" w:rsidP="00E71EEB">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7.2.4. </w:t>
      </w:r>
      <w:r w:rsidR="001B5D4E" w:rsidRPr="00096629">
        <w:rPr>
          <w:rFonts w:ascii="Times New Roman" w:hAnsi="Times New Roman" w:cs="Times New Roman"/>
          <w:lang w:eastAsia="ru-RU"/>
        </w:rPr>
        <w:t xml:space="preserve">Наличие рабочих мест </w:t>
      </w:r>
      <w:r w:rsidR="00324185" w:rsidRPr="00096629">
        <w:rPr>
          <w:rFonts w:ascii="Times New Roman" w:hAnsi="Times New Roman" w:cs="Times New Roman"/>
          <w:lang w:eastAsia="ru-RU"/>
        </w:rPr>
        <w:t>работ</w:t>
      </w:r>
      <w:r w:rsidR="001B5D4E" w:rsidRPr="00096629">
        <w:rPr>
          <w:rFonts w:ascii="Times New Roman" w:hAnsi="Times New Roman" w:cs="Times New Roman"/>
          <w:lang w:eastAsia="ru-RU"/>
        </w:rPr>
        <w:t>ников центра оценки квалификаций,</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оборудова</w:t>
      </w:r>
      <w:r w:rsidR="002542B2" w:rsidRPr="00096629">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096629" w:rsidRDefault="002542B2" w:rsidP="00E71EEB">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lastRenderedPageBreak/>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096629" w:rsidRDefault="002542B2" w:rsidP="00E71EEB">
      <w:pPr>
        <w:spacing w:after="0" w:line="240" w:lineRule="auto"/>
        <w:jc w:val="both"/>
        <w:rPr>
          <w:rFonts w:ascii="Times New Roman" w:hAnsi="Times New Roman" w:cs="Times New Roman"/>
          <w:lang w:eastAsia="ru-RU"/>
        </w:rPr>
      </w:pPr>
      <w:r w:rsidRPr="00096629">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096629" w:rsidRDefault="00333DD8" w:rsidP="00E71EEB">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7.2.5. </w:t>
      </w:r>
      <w:r w:rsidR="002542B2" w:rsidRPr="00096629">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3C8EEEE8" w:rsidR="00413159" w:rsidRPr="00096629" w:rsidRDefault="00333DD8" w:rsidP="00E71EEB">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7.2.6. </w:t>
      </w:r>
      <w:r w:rsidR="00E71EEB" w:rsidRPr="00096629">
        <w:rPr>
          <w:rFonts w:ascii="Times New Roman" w:hAnsi="Times New Roman" w:cs="Times New Roman"/>
          <w:lang w:eastAsia="ru-RU"/>
        </w:rPr>
        <w:t>Необходимое оборудование и материалы</w:t>
      </w:r>
      <w:r w:rsidR="001B5D4E" w:rsidRPr="00096629">
        <w:rPr>
          <w:rFonts w:ascii="Times New Roman" w:hAnsi="Times New Roman" w:cs="Times New Roman"/>
          <w:lang w:eastAsia="ru-RU"/>
        </w:rPr>
        <w:t>:</w:t>
      </w:r>
    </w:p>
    <w:p w14:paraId="32298288" w14:textId="77777777" w:rsidR="00E71EEB" w:rsidRPr="00096629" w:rsidRDefault="00E71EEB" w:rsidP="00AC23D5">
      <w:pPr>
        <w:pStyle w:val="af6"/>
        <w:numPr>
          <w:ilvl w:val="0"/>
          <w:numId w:val="10"/>
        </w:numPr>
        <w:spacing w:after="120" w:line="240" w:lineRule="auto"/>
        <w:ind w:left="0" w:firstLine="0"/>
        <w:jc w:val="both"/>
        <w:rPr>
          <w:rFonts w:ascii="Times New Roman" w:hAnsi="Times New Roman" w:cs="Times New Roman"/>
          <w:szCs w:val="28"/>
          <w:lang w:eastAsia="ru-RU"/>
        </w:rPr>
      </w:pPr>
      <w:r w:rsidRPr="00096629">
        <w:rPr>
          <w:rFonts w:ascii="Times New Roman" w:hAnsi="Times New Roman" w:cs="Times New Roman"/>
          <w:szCs w:val="28"/>
          <w:lang w:eastAsia="ru-RU"/>
        </w:rPr>
        <w:t>Ручка, журнал сдачи смены;</w:t>
      </w:r>
    </w:p>
    <w:p w14:paraId="7D816ECC" w14:textId="77777777" w:rsidR="00E71EEB" w:rsidRPr="00096629" w:rsidRDefault="00E71EEB" w:rsidP="00AC23D5">
      <w:pPr>
        <w:pStyle w:val="af6"/>
        <w:numPr>
          <w:ilvl w:val="0"/>
          <w:numId w:val="10"/>
        </w:numPr>
        <w:spacing w:after="120" w:line="240" w:lineRule="auto"/>
        <w:ind w:left="0" w:firstLine="0"/>
        <w:jc w:val="both"/>
        <w:rPr>
          <w:rFonts w:ascii="Times New Roman" w:hAnsi="Times New Roman" w:cs="Times New Roman"/>
          <w:szCs w:val="28"/>
          <w:lang w:eastAsia="ru-RU"/>
        </w:rPr>
      </w:pPr>
      <w:r w:rsidRPr="00096629">
        <w:rPr>
          <w:rFonts w:ascii="Times New Roman" w:hAnsi="Times New Roman" w:cs="Times New Roman"/>
          <w:szCs w:val="28"/>
          <w:lang w:eastAsia="ru-RU"/>
        </w:rPr>
        <w:t>Руководство по эксплуатации;</w:t>
      </w:r>
    </w:p>
    <w:p w14:paraId="69848EAE" w14:textId="77777777" w:rsidR="00E71EEB" w:rsidRPr="00096629" w:rsidRDefault="00E71EEB" w:rsidP="00AC23D5">
      <w:pPr>
        <w:pStyle w:val="af6"/>
        <w:numPr>
          <w:ilvl w:val="0"/>
          <w:numId w:val="10"/>
        </w:numPr>
        <w:spacing w:after="120" w:line="240" w:lineRule="auto"/>
        <w:ind w:left="0" w:firstLine="0"/>
        <w:jc w:val="both"/>
        <w:rPr>
          <w:rFonts w:ascii="Times New Roman" w:hAnsi="Times New Roman" w:cs="Times New Roman"/>
          <w:szCs w:val="28"/>
          <w:lang w:eastAsia="ru-RU"/>
        </w:rPr>
      </w:pPr>
      <w:r w:rsidRPr="00096629">
        <w:rPr>
          <w:rFonts w:ascii="Times New Roman" w:hAnsi="Times New Roman" w:cs="Times New Roman"/>
          <w:szCs w:val="28"/>
          <w:lang w:eastAsia="ru-RU"/>
        </w:rPr>
        <w:t>Средство связи (телефон);</w:t>
      </w:r>
    </w:p>
    <w:p w14:paraId="1D628BBE" w14:textId="0571C86C" w:rsidR="00E71EEB" w:rsidRPr="00096629" w:rsidRDefault="00E71EEB" w:rsidP="00AC23D5">
      <w:pPr>
        <w:pStyle w:val="af6"/>
        <w:numPr>
          <w:ilvl w:val="0"/>
          <w:numId w:val="10"/>
        </w:numPr>
        <w:spacing w:after="120" w:line="240" w:lineRule="auto"/>
        <w:ind w:left="0" w:firstLine="0"/>
        <w:jc w:val="both"/>
        <w:rPr>
          <w:rFonts w:ascii="Times New Roman" w:hAnsi="Times New Roman" w:cs="Times New Roman"/>
          <w:szCs w:val="28"/>
          <w:lang w:eastAsia="ru-RU"/>
        </w:rPr>
      </w:pPr>
      <w:r w:rsidRPr="00096629">
        <w:rPr>
          <w:rFonts w:ascii="Times New Roman" w:hAnsi="Times New Roman" w:cs="Times New Roman"/>
          <w:szCs w:val="28"/>
          <w:lang w:eastAsia="ru-RU"/>
        </w:rPr>
        <w:t xml:space="preserve">Система видеонаблюдения, </w:t>
      </w:r>
      <w:r w:rsidR="00FC24CE" w:rsidRPr="00096629">
        <w:rPr>
          <w:rFonts w:ascii="Times New Roman" w:hAnsi="Times New Roman" w:cs="Times New Roman"/>
          <w:szCs w:val="28"/>
          <w:lang w:eastAsia="ru-RU"/>
        </w:rPr>
        <w:t xml:space="preserve">персональный </w:t>
      </w:r>
      <w:r w:rsidRPr="00096629">
        <w:rPr>
          <w:rFonts w:ascii="Times New Roman" w:hAnsi="Times New Roman" w:cs="Times New Roman"/>
          <w:szCs w:val="28"/>
          <w:lang w:eastAsia="ru-RU"/>
        </w:rPr>
        <w:t>компьютер</w:t>
      </w:r>
      <w:r w:rsidR="00FC24CE" w:rsidRPr="00096629">
        <w:rPr>
          <w:rFonts w:ascii="Times New Roman" w:hAnsi="Times New Roman" w:cs="Times New Roman"/>
          <w:szCs w:val="28"/>
          <w:lang w:eastAsia="ru-RU"/>
        </w:rPr>
        <w:t>.</w:t>
      </w:r>
    </w:p>
    <w:p w14:paraId="6897CC64" w14:textId="77777777" w:rsidR="00E71EEB" w:rsidRPr="00096629" w:rsidRDefault="00E71EEB" w:rsidP="00AC23D5">
      <w:pPr>
        <w:pStyle w:val="af6"/>
        <w:keepNext/>
        <w:numPr>
          <w:ilvl w:val="0"/>
          <w:numId w:val="10"/>
        </w:numPr>
        <w:spacing w:before="120" w:after="0" w:line="240" w:lineRule="auto"/>
        <w:ind w:left="0" w:firstLine="0"/>
        <w:jc w:val="both"/>
        <w:rPr>
          <w:rFonts w:ascii="Times New Roman" w:hAnsi="Times New Roman" w:cstheme="minorBidi"/>
          <w:lang w:eastAsia="ru-RU"/>
        </w:rPr>
      </w:pPr>
      <w:r w:rsidRPr="00096629">
        <w:rPr>
          <w:rFonts w:ascii="Times New Roman" w:hAnsi="Times New Roman" w:cstheme="minorBidi"/>
          <w:lang w:eastAsia="ru-RU"/>
        </w:rPr>
        <w:t>Кнопка «СТОП»;</w:t>
      </w:r>
    </w:p>
    <w:p w14:paraId="22890666" w14:textId="77777777" w:rsidR="00E71EEB" w:rsidRPr="00096629" w:rsidRDefault="00E71EEB" w:rsidP="00AC23D5">
      <w:pPr>
        <w:pStyle w:val="af6"/>
        <w:keepNext/>
        <w:numPr>
          <w:ilvl w:val="0"/>
          <w:numId w:val="10"/>
        </w:numPr>
        <w:spacing w:before="120" w:after="0" w:line="240" w:lineRule="auto"/>
        <w:ind w:left="0" w:firstLine="0"/>
        <w:jc w:val="both"/>
        <w:rPr>
          <w:rFonts w:ascii="Times New Roman" w:hAnsi="Times New Roman" w:cstheme="minorBidi"/>
          <w:lang w:eastAsia="ru-RU"/>
        </w:rPr>
      </w:pPr>
      <w:r w:rsidRPr="00096629">
        <w:rPr>
          <w:rFonts w:ascii="Times New Roman" w:hAnsi="Times New Roman" w:cstheme="minorBidi"/>
          <w:lang w:eastAsia="ru-RU"/>
        </w:rPr>
        <w:t>Громкоговорящее устройство (микрофон, динамики);</w:t>
      </w:r>
    </w:p>
    <w:p w14:paraId="617D1E1D" w14:textId="77777777" w:rsidR="00E71EEB" w:rsidRPr="00096629" w:rsidRDefault="00E71EEB" w:rsidP="00AC23D5">
      <w:pPr>
        <w:pStyle w:val="af6"/>
        <w:keepNext/>
        <w:numPr>
          <w:ilvl w:val="0"/>
          <w:numId w:val="10"/>
        </w:numPr>
        <w:spacing w:before="120" w:after="0" w:line="240" w:lineRule="auto"/>
        <w:ind w:left="0" w:firstLine="0"/>
        <w:jc w:val="both"/>
        <w:rPr>
          <w:rFonts w:ascii="Times New Roman" w:hAnsi="Times New Roman" w:cstheme="minorBidi"/>
          <w:lang w:eastAsia="ru-RU"/>
        </w:rPr>
      </w:pPr>
      <w:r w:rsidRPr="00096629">
        <w:rPr>
          <w:rFonts w:ascii="Times New Roman" w:hAnsi="Times New Roman" w:cstheme="minorBidi"/>
          <w:lang w:eastAsia="ru-RU"/>
        </w:rPr>
        <w:t>Журнал остановок оборудования;</w:t>
      </w:r>
    </w:p>
    <w:p w14:paraId="17F92544" w14:textId="77777777" w:rsidR="00E71EEB" w:rsidRPr="00096629" w:rsidRDefault="00E71EEB" w:rsidP="00AC23D5">
      <w:pPr>
        <w:pStyle w:val="af6"/>
        <w:keepNext/>
        <w:numPr>
          <w:ilvl w:val="0"/>
          <w:numId w:val="10"/>
        </w:numPr>
        <w:spacing w:before="120" w:after="0" w:line="240" w:lineRule="auto"/>
        <w:ind w:left="0" w:firstLine="0"/>
        <w:jc w:val="both"/>
        <w:rPr>
          <w:rFonts w:ascii="Times New Roman" w:hAnsi="Times New Roman" w:cstheme="minorBidi"/>
          <w:lang w:eastAsia="ru-RU"/>
        </w:rPr>
      </w:pPr>
      <w:r w:rsidRPr="00096629">
        <w:rPr>
          <w:rFonts w:ascii="Times New Roman" w:hAnsi="Times New Roman" w:cstheme="minorBidi"/>
          <w:lang w:eastAsia="ru-RU"/>
        </w:rPr>
        <w:t>Журнал осмотра оборудования;</w:t>
      </w:r>
    </w:p>
    <w:p w14:paraId="4C17564D" w14:textId="377B985A" w:rsidR="00E71EEB" w:rsidRPr="00096629" w:rsidRDefault="00E71EEB" w:rsidP="00AC23D5">
      <w:pPr>
        <w:pStyle w:val="af6"/>
        <w:keepNext/>
        <w:numPr>
          <w:ilvl w:val="0"/>
          <w:numId w:val="10"/>
        </w:numPr>
        <w:spacing w:before="120" w:after="0" w:line="240" w:lineRule="auto"/>
        <w:ind w:left="0" w:firstLine="0"/>
        <w:jc w:val="both"/>
        <w:rPr>
          <w:rFonts w:ascii="Times New Roman" w:hAnsi="Times New Roman" w:cstheme="minorBidi"/>
          <w:lang w:eastAsia="ru-RU"/>
        </w:rPr>
      </w:pPr>
      <w:r w:rsidRPr="00096629">
        <w:rPr>
          <w:rFonts w:ascii="Times New Roman" w:hAnsi="Times New Roman" w:cstheme="minorBidi"/>
          <w:lang w:eastAsia="ru-RU"/>
        </w:rPr>
        <w:t>Журнал приема-сдачи смены;</w:t>
      </w:r>
    </w:p>
    <w:p w14:paraId="3656B572" w14:textId="260E7E07" w:rsidR="00E71EEB" w:rsidRPr="00096629" w:rsidRDefault="00E71EEB" w:rsidP="00AC23D5">
      <w:pPr>
        <w:pStyle w:val="af6"/>
        <w:keepNext/>
        <w:numPr>
          <w:ilvl w:val="0"/>
          <w:numId w:val="10"/>
        </w:numPr>
        <w:spacing w:before="120" w:after="0" w:line="240" w:lineRule="auto"/>
        <w:ind w:left="0" w:firstLine="0"/>
        <w:jc w:val="both"/>
        <w:rPr>
          <w:rFonts w:ascii="Times New Roman" w:hAnsi="Times New Roman" w:cstheme="minorBidi"/>
          <w:lang w:eastAsia="ru-RU"/>
        </w:rPr>
      </w:pPr>
      <w:r w:rsidRPr="00096629">
        <w:rPr>
          <w:rFonts w:ascii="Times New Roman" w:hAnsi="Times New Roman" w:cstheme="minorBidi"/>
          <w:lang w:eastAsia="ru-RU"/>
        </w:rPr>
        <w:t>Журнал учета-выдачи ключей.</w:t>
      </w:r>
    </w:p>
    <w:p w14:paraId="68D6E9E1" w14:textId="5444FB78" w:rsidR="00413159" w:rsidRPr="00096629" w:rsidRDefault="00333DD8" w:rsidP="00E71EEB">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7.2.7. </w:t>
      </w:r>
      <w:r w:rsidR="001B5D4E" w:rsidRPr="00096629">
        <w:rPr>
          <w:rFonts w:ascii="Times New Roman" w:hAnsi="Times New Roman" w:cs="Times New Roman"/>
          <w:lang w:eastAsia="ru-RU"/>
        </w:rPr>
        <w:t xml:space="preserve">Наличие </w:t>
      </w:r>
      <w:r w:rsidR="00914964" w:rsidRPr="00096629">
        <w:rPr>
          <w:rFonts w:ascii="Times New Roman" w:hAnsi="Times New Roman" w:cs="Times New Roman"/>
          <w:bCs/>
          <w:lang w:eastAsia="ru-RU"/>
        </w:rPr>
        <w:t>профессиональн</w:t>
      </w:r>
      <w:r w:rsidR="009872B1" w:rsidRPr="00096629">
        <w:rPr>
          <w:rFonts w:ascii="Times New Roman" w:hAnsi="Times New Roman" w:cs="Times New Roman"/>
          <w:bCs/>
          <w:lang w:eastAsia="ru-RU"/>
        </w:rPr>
        <w:t>ого</w:t>
      </w:r>
      <w:r w:rsidR="00914964" w:rsidRPr="00096629">
        <w:rPr>
          <w:rFonts w:ascii="Times New Roman" w:hAnsi="Times New Roman" w:cs="Times New Roman"/>
          <w:bCs/>
          <w:lang w:eastAsia="ru-RU"/>
        </w:rPr>
        <w:t xml:space="preserve"> стандарт</w:t>
      </w:r>
      <w:r w:rsidR="009872B1" w:rsidRPr="00096629">
        <w:rPr>
          <w:rFonts w:ascii="Times New Roman" w:hAnsi="Times New Roman" w:cs="Times New Roman"/>
          <w:bCs/>
          <w:lang w:eastAsia="ru-RU"/>
        </w:rPr>
        <w:t>а</w:t>
      </w:r>
      <w:r w:rsidR="00914964" w:rsidRPr="00096629">
        <w:rPr>
          <w:rFonts w:ascii="Times New Roman" w:hAnsi="Times New Roman" w:cs="Times New Roman"/>
          <w:bCs/>
          <w:lang w:eastAsia="ru-RU"/>
        </w:rPr>
        <w:t xml:space="preserve"> </w:t>
      </w:r>
      <w:r w:rsidR="001B5D4E" w:rsidRPr="00096629">
        <w:rPr>
          <w:rFonts w:ascii="Times New Roman" w:hAnsi="Times New Roman" w:cs="Times New Roman"/>
          <w:lang w:eastAsia="ru-RU"/>
        </w:rPr>
        <w:t>«</w:t>
      </w:r>
      <w:r w:rsidR="00DF5B94" w:rsidRPr="00096629">
        <w:rPr>
          <w:rFonts w:ascii="Times New Roman" w:hAnsi="Times New Roman" w:cs="Times New Roman"/>
          <w:lang w:eastAsia="ru-RU"/>
        </w:rPr>
        <w:t>Лифтер - оператор по обслуживанию лифтов и платформ подъемных</w:t>
      </w:r>
      <w:r w:rsidR="00AF78FE" w:rsidRPr="00096629">
        <w:rPr>
          <w:rFonts w:ascii="Times New Roman" w:hAnsi="Times New Roman" w:cs="Times New Roman"/>
          <w:lang w:eastAsia="ru-RU"/>
        </w:rPr>
        <w:t xml:space="preserve">» </w:t>
      </w:r>
      <w:r w:rsidR="001B5D4E" w:rsidRPr="00096629">
        <w:rPr>
          <w:rFonts w:ascii="Times New Roman" w:hAnsi="Times New Roman" w:cs="Times New Roman"/>
          <w:lang w:eastAsia="ru-RU"/>
        </w:rPr>
        <w:t>и други</w:t>
      </w:r>
      <w:r w:rsidR="00914964" w:rsidRPr="00096629">
        <w:rPr>
          <w:rFonts w:ascii="Times New Roman" w:hAnsi="Times New Roman" w:cs="Times New Roman"/>
          <w:bCs/>
          <w:lang w:eastAsia="ru-RU"/>
        </w:rPr>
        <w:t xml:space="preserve">х документов, входящих в состав </w:t>
      </w:r>
      <w:r w:rsidR="001B5D4E" w:rsidRPr="00096629">
        <w:rPr>
          <w:rFonts w:ascii="Times New Roman" w:hAnsi="Times New Roman" w:cs="Times New Roman"/>
          <w:lang w:eastAsia="ru-RU"/>
        </w:rPr>
        <w:t>рекомендуемых нормативных</w:t>
      </w:r>
      <w:r w:rsidR="00914964" w:rsidRPr="00096629">
        <w:rPr>
          <w:rFonts w:ascii="Times New Roman" w:hAnsi="Times New Roman" w:cs="Times New Roman"/>
          <w:bCs/>
          <w:lang w:eastAsia="ru-RU"/>
        </w:rPr>
        <w:t xml:space="preserve"> </w:t>
      </w:r>
      <w:r w:rsidR="002542B2" w:rsidRPr="00096629">
        <w:rPr>
          <w:rFonts w:ascii="Times New Roman" w:hAnsi="Times New Roman" w:cs="Times New Roman"/>
          <w:lang w:eastAsia="ru-RU"/>
        </w:rPr>
        <w:t>документов.</w:t>
      </w:r>
    </w:p>
    <w:p w14:paraId="36B1994D" w14:textId="7972F779" w:rsidR="008B1700" w:rsidRPr="00096629" w:rsidRDefault="002542B2" w:rsidP="00E71EEB">
      <w:pPr>
        <w:spacing w:after="0" w:line="240" w:lineRule="auto"/>
        <w:jc w:val="both"/>
        <w:rPr>
          <w:rFonts w:ascii="Times New Roman" w:hAnsi="Times New Roman" w:cs="Times New Roman"/>
          <w:lang w:eastAsia="ru-RU"/>
        </w:rPr>
      </w:pPr>
      <w:r w:rsidRPr="00096629">
        <w:rPr>
          <w:rFonts w:ascii="Times New Roman" w:hAnsi="Times New Roman" w:cs="Times New Roman"/>
          <w:bCs/>
          <w:lang w:eastAsia="ru-RU"/>
        </w:rPr>
        <w:t>7.2.8</w:t>
      </w:r>
      <w:r w:rsidR="00333DD8" w:rsidRPr="00096629">
        <w:rPr>
          <w:rFonts w:ascii="Times New Roman" w:hAnsi="Times New Roman" w:cs="Times New Roman"/>
          <w:bCs/>
          <w:lang w:eastAsia="ru-RU"/>
        </w:rPr>
        <w:t>. </w:t>
      </w:r>
      <w:r w:rsidR="001B5D4E" w:rsidRPr="00096629">
        <w:rPr>
          <w:rFonts w:ascii="Times New Roman" w:hAnsi="Times New Roman" w:cs="Times New Roman"/>
          <w:lang w:eastAsia="ru-RU"/>
        </w:rPr>
        <w:t>Наличие питьевой воды.</w:t>
      </w:r>
    </w:p>
    <w:p w14:paraId="5652E794" w14:textId="77777777" w:rsidR="008B1700" w:rsidRPr="00096629" w:rsidRDefault="00613A29" w:rsidP="00E71EEB">
      <w:pPr>
        <w:pStyle w:val="1"/>
      </w:pPr>
      <w:bookmarkStart w:id="36" w:name="_Toc195531012"/>
      <w:r w:rsidRPr="00096629">
        <w:t>8. </w:t>
      </w:r>
      <w:r w:rsidR="00D97CF4" w:rsidRPr="00096629">
        <w:t>Кадровое обеспечение оценочных мероприятий</w:t>
      </w:r>
      <w:bookmarkStart w:id="37" w:name="_Toc496567155"/>
      <w:bookmarkEnd w:id="35"/>
      <w:bookmarkEnd w:id="36"/>
    </w:p>
    <w:p w14:paraId="7E985555" w14:textId="04B21A75" w:rsidR="008B1700" w:rsidRPr="00096629" w:rsidRDefault="008B1700" w:rsidP="00E71EEB">
      <w:pPr>
        <w:spacing w:after="0" w:line="240" w:lineRule="auto"/>
        <w:jc w:val="both"/>
        <w:rPr>
          <w:rFonts w:ascii="Times New Roman" w:hAnsi="Times New Roman" w:cs="Times New Roman"/>
        </w:rPr>
      </w:pPr>
      <w:r w:rsidRPr="00096629">
        <w:rPr>
          <w:rFonts w:ascii="Times New Roman" w:hAnsi="Times New Roman" w:cs="Times New Roman"/>
        </w:rPr>
        <w:t>8.1</w:t>
      </w:r>
      <w:r w:rsidR="000910DE" w:rsidRPr="00096629">
        <w:rPr>
          <w:rFonts w:ascii="Times New Roman" w:hAnsi="Times New Roman" w:cs="Times New Roman"/>
        </w:rPr>
        <w:t>. </w:t>
      </w:r>
      <w:r w:rsidR="00F21034" w:rsidRPr="00096629">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096629">
        <w:rPr>
          <w:rFonts w:ascii="Times New Roman" w:hAnsi="Times New Roman" w:cs="Times New Roman"/>
        </w:rPr>
        <w:t xml:space="preserve">, в состав которой </w:t>
      </w:r>
      <w:r w:rsidR="00F21034" w:rsidRPr="00096629">
        <w:rPr>
          <w:rFonts w:ascii="Times New Roman" w:hAnsi="Times New Roman" w:cs="Times New Roman"/>
        </w:rPr>
        <w:t xml:space="preserve">входит не менее трех экспертов. </w:t>
      </w:r>
      <w:r w:rsidRPr="00096629">
        <w:rPr>
          <w:rFonts w:ascii="Times New Roman" w:hAnsi="Times New Roman" w:cs="Times New Roman"/>
        </w:rPr>
        <w:t xml:space="preserve">Комиссия должна состоять из: </w:t>
      </w:r>
    </w:p>
    <w:p w14:paraId="350E8907" w14:textId="411B1B75" w:rsidR="008B1700"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974DB8" w:rsidRPr="00096629">
        <w:rPr>
          <w:rFonts w:ascii="Times New Roman" w:hAnsi="Times New Roman" w:cs="Times New Roman"/>
        </w:rPr>
        <w:t> </w:t>
      </w:r>
      <w:r w:rsidRPr="00096629">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871ED8" w:rsidRPr="00096629">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96629">
        <w:rPr>
          <w:rFonts w:ascii="Times New Roman" w:hAnsi="Times New Roman" w:cs="Times New Roman"/>
        </w:rPr>
        <w:t xml:space="preserve"> для которого работа в центре оценки квалификаций является основной; </w:t>
      </w:r>
    </w:p>
    <w:p w14:paraId="09ABA1CB" w14:textId="3D85130A" w:rsidR="008B1700"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 xml:space="preserve">эксперта по оценке квалификаций, аттестованного в установленном порядке </w:t>
      </w:r>
      <w:r w:rsidR="00871ED8" w:rsidRPr="00096629">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96629">
        <w:rPr>
          <w:rFonts w:ascii="Times New Roman" w:hAnsi="Times New Roman" w:cs="Times New Roman"/>
        </w:rPr>
        <w:t xml:space="preserve">; </w:t>
      </w:r>
    </w:p>
    <w:p w14:paraId="186AB0D4" w14:textId="5B4364FF" w:rsidR="008B1700"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 xml:space="preserve">технического эксперта, аттестованного в установленном порядке </w:t>
      </w:r>
      <w:r w:rsidR="00871ED8" w:rsidRPr="00096629">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96629">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8.2. </w:t>
      </w:r>
      <w:r w:rsidR="00E3241B" w:rsidRPr="00096629">
        <w:rPr>
          <w:rFonts w:ascii="Times New Roman" w:hAnsi="Times New Roman" w:cs="Times New Roman"/>
        </w:rPr>
        <w:t xml:space="preserve">Наличие у </w:t>
      </w:r>
      <w:r w:rsidR="008B1700" w:rsidRPr="00096629">
        <w:rPr>
          <w:rFonts w:ascii="Times New Roman" w:hAnsi="Times New Roman" w:cs="Times New Roman"/>
        </w:rPr>
        <w:t xml:space="preserve">экспертов </w:t>
      </w:r>
      <w:r w:rsidR="00E3241B" w:rsidRPr="00096629">
        <w:rPr>
          <w:rFonts w:ascii="Times New Roman" w:hAnsi="Times New Roman" w:cs="Times New Roman"/>
        </w:rPr>
        <w:t>высшего или среднего профессионального образования</w:t>
      </w:r>
      <w:r w:rsidR="008B1700" w:rsidRPr="00096629">
        <w:rPr>
          <w:rFonts w:ascii="Times New Roman" w:hAnsi="Times New Roman" w:cs="Times New Roman"/>
        </w:rPr>
        <w:t xml:space="preserve">; </w:t>
      </w:r>
    </w:p>
    <w:p w14:paraId="580A0A8F" w14:textId="4B532499" w:rsidR="008B1700"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8.3. </w:t>
      </w:r>
      <w:r w:rsidR="008B1700" w:rsidRPr="00096629">
        <w:rPr>
          <w:rFonts w:ascii="Times New Roman" w:hAnsi="Times New Roman" w:cs="Times New Roman"/>
        </w:rPr>
        <w:t xml:space="preserve">Наличие </w:t>
      </w:r>
      <w:r w:rsidR="00E3241B" w:rsidRPr="00096629">
        <w:rPr>
          <w:rFonts w:ascii="Times New Roman" w:hAnsi="Times New Roman" w:cs="Times New Roman"/>
        </w:rPr>
        <w:t xml:space="preserve">у экспертов по оценке квалификаций опыта работы не менее 3 лет в </w:t>
      </w:r>
      <w:r w:rsidR="000D4BB9" w:rsidRPr="00096629">
        <w:rPr>
          <w:rFonts w:ascii="Times New Roman" w:hAnsi="Times New Roman" w:cs="Times New Roman"/>
        </w:rPr>
        <w:t>лифтовой отрасли, сфере подъемных сооружений и вертикального транспорта</w:t>
      </w:r>
      <w:r w:rsidR="00E3241B" w:rsidRPr="00096629">
        <w:rPr>
          <w:rFonts w:ascii="Times New Roman" w:hAnsi="Times New Roman" w:cs="Times New Roman"/>
        </w:rPr>
        <w:t xml:space="preserve"> по квалификации не ниже оцениваемой.</w:t>
      </w:r>
    </w:p>
    <w:p w14:paraId="1443F87A" w14:textId="6BF411FE" w:rsidR="008B1700"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8.4. </w:t>
      </w:r>
      <w:r w:rsidR="008B1700" w:rsidRPr="00096629">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w:t>
      </w:r>
      <w:r w:rsidR="000D4BB9" w:rsidRPr="00096629">
        <w:rPr>
          <w:rFonts w:ascii="Times New Roman" w:hAnsi="Times New Roman" w:cs="Times New Roman"/>
        </w:rPr>
        <w:t>лифтовой отрасли, сфере подъемных сооружений и вертикального транспорта</w:t>
      </w:r>
      <w:r w:rsidR="008B1700" w:rsidRPr="00096629">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096629">
        <w:rPr>
          <w:rFonts w:ascii="Times New Roman" w:hAnsi="Times New Roman" w:cs="Times New Roman"/>
        </w:rPr>
        <w:t xml:space="preserve">льной переподготовки в </w:t>
      </w:r>
      <w:r w:rsidR="000D4BB9" w:rsidRPr="00096629">
        <w:rPr>
          <w:rFonts w:ascii="Times New Roman" w:hAnsi="Times New Roman" w:cs="Times New Roman"/>
        </w:rPr>
        <w:t>лифтовой отрасли, сфере подъемных сооружений и вертикального транспорта</w:t>
      </w:r>
      <w:r w:rsidR="008B1700" w:rsidRPr="00096629">
        <w:rPr>
          <w:rFonts w:ascii="Times New Roman" w:hAnsi="Times New Roman" w:cs="Times New Roman"/>
        </w:rPr>
        <w:t xml:space="preserve">, утверждается </w:t>
      </w:r>
      <w:r w:rsidR="00871ED8" w:rsidRPr="00096629">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096629">
        <w:rPr>
          <w:rFonts w:ascii="Times New Roman" w:hAnsi="Times New Roman" w:cs="Times New Roman"/>
        </w:rPr>
        <w:t>.</w:t>
      </w:r>
    </w:p>
    <w:p w14:paraId="0EA022B6" w14:textId="79556FFD" w:rsidR="007D1DB2"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lastRenderedPageBreak/>
        <w:t>8.5. </w:t>
      </w:r>
      <w:r w:rsidR="008B1700" w:rsidRPr="00096629">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096629">
        <w:rPr>
          <w:rFonts w:ascii="Times New Roman" w:hAnsi="Times New Roman" w:cs="Times New Roman"/>
        </w:rPr>
        <w:t>щим освоение:</w:t>
      </w:r>
    </w:p>
    <w:p w14:paraId="3060510C" w14:textId="77777777" w:rsidR="007D1DB2" w:rsidRPr="00096629" w:rsidRDefault="005358AA" w:rsidP="00DB001C">
      <w:pPr>
        <w:spacing w:after="0" w:line="240" w:lineRule="auto"/>
        <w:jc w:val="both"/>
        <w:rPr>
          <w:rFonts w:ascii="Times New Roman" w:hAnsi="Times New Roman" w:cs="Times New Roman"/>
          <w:b/>
        </w:rPr>
      </w:pPr>
      <w:r w:rsidRPr="00096629">
        <w:rPr>
          <w:rFonts w:ascii="Times New Roman" w:hAnsi="Times New Roman" w:cs="Times New Roman"/>
          <w:b/>
        </w:rPr>
        <w:t>Знаний:</w:t>
      </w:r>
    </w:p>
    <w:p w14:paraId="7A120449" w14:textId="77777777" w:rsidR="007D1DB2"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 xml:space="preserve">нормативных правовых актов в области независимой оценки квалификаций </w:t>
      </w:r>
      <w:r w:rsidR="000910DE" w:rsidRPr="00096629">
        <w:rPr>
          <w:rFonts w:ascii="Times New Roman" w:hAnsi="Times New Roman" w:cs="Times New Roman"/>
        </w:rPr>
        <w:br/>
      </w:r>
      <w:r w:rsidRPr="00096629">
        <w:rPr>
          <w:rFonts w:ascii="Times New Roman" w:hAnsi="Times New Roman" w:cs="Times New Roman"/>
        </w:rPr>
        <w:t>и особенностей их применения при проведен</w:t>
      </w:r>
      <w:r w:rsidR="007D1DB2" w:rsidRPr="00096629">
        <w:rPr>
          <w:rFonts w:ascii="Times New Roman" w:hAnsi="Times New Roman" w:cs="Times New Roman"/>
        </w:rPr>
        <w:t xml:space="preserve">ии профессионального экзамена; </w:t>
      </w:r>
    </w:p>
    <w:p w14:paraId="203B56F0" w14:textId="02183821" w:rsidR="007D1DB2"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 xml:space="preserve">нормативных правовых актов, регулирующих вид профессиональной деятельности: </w:t>
      </w:r>
      <w:r w:rsidR="00234583" w:rsidRPr="00096629">
        <w:rPr>
          <w:rFonts w:ascii="Times New Roman" w:hAnsi="Times New Roman" w:cs="Times New Roman"/>
        </w:rPr>
        <w:t>Обслуживание лифтов, подъемных платформ для инвалидов, пассажирских конвейеров (движущихся пешеходных дорожек), эскалаторов</w:t>
      </w:r>
      <w:r w:rsidR="00521BF3" w:rsidRPr="00096629">
        <w:rPr>
          <w:rFonts w:ascii="Times New Roman" w:hAnsi="Times New Roman" w:cs="Times New Roman"/>
        </w:rPr>
        <w:t>;</w:t>
      </w:r>
    </w:p>
    <w:p w14:paraId="1F82F6C1" w14:textId="06A687A5" w:rsidR="007D1DB2"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 xml:space="preserve">методов оценки квалификаций, определенных и утвержденных в оценочном средстве </w:t>
      </w:r>
      <w:r w:rsidR="00871ED8" w:rsidRPr="00096629">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096629">
        <w:rPr>
          <w:rFonts w:ascii="Times New Roman" w:hAnsi="Times New Roman" w:cs="Times New Roman"/>
        </w:rPr>
        <w:t xml:space="preserve">; </w:t>
      </w:r>
    </w:p>
    <w:p w14:paraId="7E40FB1D" w14:textId="77777777" w:rsidR="007D1DB2"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порядка работы с персональными данными и информацией ограни</w:t>
      </w:r>
      <w:r w:rsidR="00E00DCF" w:rsidRPr="00096629">
        <w:rPr>
          <w:rFonts w:ascii="Times New Roman" w:hAnsi="Times New Roman" w:cs="Times New Roman"/>
        </w:rPr>
        <w:t>ченного использования (доступа).</w:t>
      </w:r>
    </w:p>
    <w:p w14:paraId="61A97D1D" w14:textId="77777777" w:rsidR="007D1DB2" w:rsidRPr="00096629" w:rsidRDefault="005358AA" w:rsidP="00DB001C">
      <w:pPr>
        <w:spacing w:after="0" w:line="240" w:lineRule="auto"/>
        <w:jc w:val="both"/>
        <w:rPr>
          <w:rFonts w:ascii="Times New Roman" w:hAnsi="Times New Roman" w:cs="Times New Roman"/>
          <w:b/>
        </w:rPr>
      </w:pPr>
      <w:r w:rsidRPr="00096629">
        <w:rPr>
          <w:rFonts w:ascii="Times New Roman" w:hAnsi="Times New Roman" w:cs="Times New Roman"/>
          <w:b/>
        </w:rPr>
        <w:t>Умений:</w:t>
      </w:r>
    </w:p>
    <w:p w14:paraId="3E31B0BB" w14:textId="77777777" w:rsidR="007D1DB2"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 </w:t>
      </w:r>
      <w:r w:rsidR="008B1700" w:rsidRPr="00096629">
        <w:rPr>
          <w:rFonts w:ascii="Times New Roman" w:hAnsi="Times New Roman" w:cs="Times New Roman"/>
        </w:rPr>
        <w:t xml:space="preserve">применять оценочные средства; </w:t>
      </w:r>
    </w:p>
    <w:p w14:paraId="1355BEB1" w14:textId="77777777" w:rsidR="007D1DB2"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 </w:t>
      </w:r>
      <w:r w:rsidR="008B1700" w:rsidRPr="00096629">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 </w:t>
      </w:r>
      <w:r w:rsidR="008B1700" w:rsidRPr="00096629">
        <w:rPr>
          <w:rFonts w:ascii="Times New Roman" w:hAnsi="Times New Roman" w:cs="Times New Roman"/>
        </w:rPr>
        <w:t>п</w:t>
      </w:r>
      <w:r w:rsidR="00E00DCF" w:rsidRPr="00096629">
        <w:rPr>
          <w:rFonts w:ascii="Times New Roman" w:hAnsi="Times New Roman" w:cs="Times New Roman"/>
        </w:rPr>
        <w:t>р</w:t>
      </w:r>
      <w:r w:rsidR="008B1700" w:rsidRPr="00096629">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проводить наблюдение за ходом профессионального экзамена;</w:t>
      </w:r>
    </w:p>
    <w:p w14:paraId="59678C3C" w14:textId="77777777" w:rsidR="007D1DB2"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 </w:t>
      </w:r>
      <w:r w:rsidR="008B1700" w:rsidRPr="00096629">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096629" w:rsidRDefault="007D1DB2" w:rsidP="00DB001C">
      <w:pPr>
        <w:spacing w:after="0" w:line="240" w:lineRule="auto"/>
        <w:jc w:val="both"/>
        <w:rPr>
          <w:rFonts w:ascii="Times New Roman" w:hAnsi="Times New Roman" w:cs="Times New Roman"/>
        </w:rPr>
      </w:pPr>
      <w:r w:rsidRPr="00096629">
        <w:rPr>
          <w:rFonts w:ascii="Times New Roman" w:hAnsi="Times New Roman" w:cs="Times New Roman"/>
        </w:rPr>
        <w:t>- </w:t>
      </w:r>
      <w:r w:rsidR="008B1700" w:rsidRPr="00096629">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w:t>
      </w:r>
      <w:r w:rsidR="007D1DB2" w:rsidRPr="00096629">
        <w:rPr>
          <w:rFonts w:ascii="Times New Roman" w:hAnsi="Times New Roman" w:cs="Times New Roman"/>
        </w:rPr>
        <w:t> </w:t>
      </w:r>
      <w:r w:rsidRPr="00096629">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096629">
        <w:rPr>
          <w:rFonts w:ascii="Times New Roman" w:hAnsi="Times New Roman" w:cs="Times New Roman"/>
        </w:rPr>
        <w:t>рмления экспертной документации.</w:t>
      </w:r>
    </w:p>
    <w:p w14:paraId="63680F83" w14:textId="2AE2D4B4" w:rsidR="008B1700" w:rsidRPr="00096629" w:rsidRDefault="008B1700" w:rsidP="00DB001C">
      <w:pPr>
        <w:spacing w:after="0" w:line="240" w:lineRule="auto"/>
        <w:jc w:val="both"/>
        <w:rPr>
          <w:rFonts w:ascii="Times New Roman" w:hAnsi="Times New Roman" w:cs="Times New Roman"/>
        </w:rPr>
      </w:pPr>
      <w:r w:rsidRPr="00096629">
        <w:rPr>
          <w:rFonts w:ascii="Times New Roman" w:hAnsi="Times New Roman" w:cs="Times New Roman"/>
        </w:rPr>
        <w:t>8.6.</w:t>
      </w:r>
      <w:r w:rsidR="00974DB8" w:rsidRPr="00096629">
        <w:rPr>
          <w:rFonts w:ascii="Times New Roman" w:hAnsi="Times New Roman" w:cs="Times New Roman"/>
        </w:rPr>
        <w:t> </w:t>
      </w:r>
      <w:r w:rsidRPr="00096629">
        <w:rPr>
          <w:rFonts w:ascii="Times New Roman" w:hAnsi="Times New Roman" w:cs="Times New Roman"/>
        </w:rPr>
        <w:t xml:space="preserve">Подтверждение экспертами по оценке квалификаций (по требованию </w:t>
      </w:r>
      <w:r w:rsidR="00871ED8" w:rsidRPr="00096629">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096629">
        <w:rPr>
          <w:rFonts w:ascii="Times New Roman" w:hAnsi="Times New Roman" w:cs="Times New Roman"/>
        </w:rPr>
        <w:t>) квалификации путем прохождения оценки, проводимой экспертной комис</w:t>
      </w:r>
      <w:r w:rsidR="00974DB8" w:rsidRPr="00096629">
        <w:rPr>
          <w:rFonts w:ascii="Times New Roman" w:hAnsi="Times New Roman" w:cs="Times New Roman"/>
        </w:rPr>
        <w:t>сией Совета</w:t>
      </w:r>
      <w:r w:rsidR="00E00DCF" w:rsidRPr="00096629">
        <w:rPr>
          <w:rFonts w:ascii="Times New Roman" w:hAnsi="Times New Roman" w:cs="Times New Roman"/>
        </w:rPr>
        <w:t>.</w:t>
      </w:r>
      <w:r w:rsidR="00974DB8" w:rsidRPr="00096629">
        <w:rPr>
          <w:rFonts w:ascii="Times New Roman" w:hAnsi="Times New Roman" w:cs="Times New Roman"/>
        </w:rPr>
        <w:t xml:space="preserve"> </w:t>
      </w:r>
    </w:p>
    <w:p w14:paraId="5DF7A9D3" w14:textId="0968F8F6" w:rsidR="00974DB8" w:rsidRPr="00096629" w:rsidRDefault="008B1700" w:rsidP="00924D0A">
      <w:pPr>
        <w:spacing w:after="0" w:line="240" w:lineRule="auto"/>
        <w:jc w:val="both"/>
        <w:rPr>
          <w:rFonts w:ascii="Times New Roman" w:hAnsi="Times New Roman" w:cs="Times New Roman"/>
        </w:rPr>
      </w:pPr>
      <w:r w:rsidRPr="00096629">
        <w:rPr>
          <w:rFonts w:ascii="Times New Roman" w:hAnsi="Times New Roman" w:cs="Times New Roman"/>
        </w:rPr>
        <w:t>8.7.</w:t>
      </w:r>
      <w:r w:rsidR="00974DB8" w:rsidRPr="00096629">
        <w:rPr>
          <w:rFonts w:ascii="Times New Roman" w:hAnsi="Times New Roman" w:cs="Times New Roman"/>
        </w:rPr>
        <w:t> </w:t>
      </w:r>
      <w:r w:rsidRPr="00096629">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096629">
        <w:rPr>
          <w:rFonts w:ascii="Times New Roman" w:hAnsi="Times New Roman" w:cs="Times New Roman"/>
        </w:rPr>
        <w:t>и</w:t>
      </w:r>
      <w:r w:rsidRPr="00096629">
        <w:rPr>
          <w:rFonts w:ascii="Times New Roman" w:hAnsi="Times New Roman" w:cs="Times New Roman"/>
        </w:rPr>
        <w:t xml:space="preserve"> должностных обязанностей и при</w:t>
      </w:r>
      <w:r w:rsidR="006F02F6" w:rsidRPr="00096629">
        <w:rPr>
          <w:rFonts w:ascii="Times New Roman" w:hAnsi="Times New Roman" w:cs="Times New Roman"/>
        </w:rPr>
        <w:t xml:space="preserve"> которой возникает или </w:t>
      </w:r>
      <w:r w:rsidRPr="00096629">
        <w:rPr>
          <w:rFonts w:ascii="Times New Roman" w:hAnsi="Times New Roman" w:cs="Times New Roman"/>
        </w:rPr>
        <w:t>может возникнуть противоречие между личной заинтересованностью эксперта и правами</w:t>
      </w:r>
      <w:r w:rsidR="006F02F6" w:rsidRPr="00096629">
        <w:rPr>
          <w:rFonts w:ascii="Times New Roman" w:hAnsi="Times New Roman" w:cs="Times New Roman"/>
        </w:rPr>
        <w:t>,</w:t>
      </w:r>
      <w:r w:rsidRPr="00096629">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096629">
        <w:rPr>
          <w:rFonts w:ascii="Times New Roman" w:hAnsi="Times New Roman" w:cs="Times New Roman"/>
        </w:rPr>
        <w:br/>
      </w:r>
      <w:r w:rsidRPr="00096629">
        <w:rPr>
          <w:rFonts w:ascii="Times New Roman" w:hAnsi="Times New Roman" w:cs="Times New Roman"/>
        </w:rPr>
        <w:t>и законным интересам.</w:t>
      </w:r>
      <w:bookmarkStart w:id="38" w:name="_Toc496567156"/>
      <w:bookmarkEnd w:id="37"/>
    </w:p>
    <w:p w14:paraId="013ADC5F" w14:textId="0C5AA1FD" w:rsidR="00974DB8" w:rsidRPr="00096629" w:rsidRDefault="00613A29" w:rsidP="00C41ED2">
      <w:pPr>
        <w:pStyle w:val="1"/>
      </w:pPr>
      <w:bookmarkStart w:id="39" w:name="_Toc195531013"/>
      <w:r w:rsidRPr="00096629">
        <w:t>9. </w:t>
      </w:r>
      <w:r w:rsidR="00974DB8" w:rsidRPr="00096629">
        <w:t>Требования к безопасности проведени</w:t>
      </w:r>
      <w:r w:rsidR="006F02F6" w:rsidRPr="00096629">
        <w:t>я</w:t>
      </w:r>
      <w:r w:rsidR="00974DB8" w:rsidRPr="00096629">
        <w:t xml:space="preserve"> оценочных мероприятий</w:t>
      </w:r>
      <w:bookmarkEnd w:id="39"/>
    </w:p>
    <w:p w14:paraId="03744673" w14:textId="183B73DA" w:rsidR="00974DB8" w:rsidRPr="00096629" w:rsidRDefault="00974DB8"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t>9.1.</w:t>
      </w:r>
      <w:r w:rsidR="00613A29" w:rsidRPr="00096629">
        <w:rPr>
          <w:rFonts w:ascii="Times New Roman" w:hAnsi="Times New Roman" w:cs="Times New Roman"/>
        </w:rPr>
        <w:t> </w:t>
      </w:r>
      <w:r w:rsidRPr="00096629">
        <w:rPr>
          <w:rFonts w:ascii="Times New Roman" w:hAnsi="Times New Roman" w:cs="Times New Roman"/>
        </w:rPr>
        <w:t>Проведение обязательного инструктажа должно быть зафиксировано в журнале</w:t>
      </w:r>
      <w:r w:rsidR="002979D1" w:rsidRPr="00096629">
        <w:rPr>
          <w:rFonts w:ascii="Times New Roman" w:hAnsi="Times New Roman" w:cs="Times New Roman"/>
        </w:rPr>
        <w:t xml:space="preserve"> </w:t>
      </w:r>
      <w:r w:rsidRPr="00096629">
        <w:rPr>
          <w:rFonts w:ascii="Times New Roman" w:hAnsi="Times New Roman" w:cs="Times New Roman"/>
        </w:rPr>
        <w:t xml:space="preserve">вводных инструктажей под </w:t>
      </w:r>
      <w:r w:rsidR="005A1548" w:rsidRPr="00096629">
        <w:rPr>
          <w:rFonts w:ascii="Times New Roman" w:hAnsi="Times New Roman" w:cs="Times New Roman"/>
        </w:rPr>
        <w:t>под</w:t>
      </w:r>
      <w:r w:rsidRPr="00096629">
        <w:rPr>
          <w:rFonts w:ascii="Times New Roman" w:hAnsi="Times New Roman" w:cs="Times New Roman"/>
        </w:rPr>
        <w:t xml:space="preserve">пись </w:t>
      </w:r>
      <w:r w:rsidR="002979D1" w:rsidRPr="00096629">
        <w:rPr>
          <w:rFonts w:ascii="Times New Roman" w:hAnsi="Times New Roman" w:cs="Times New Roman"/>
        </w:rPr>
        <w:t>соискателя</w:t>
      </w:r>
      <w:r w:rsidRPr="00096629">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096629" w:rsidRDefault="002979D1"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t>-</w:t>
      </w:r>
      <w:r w:rsidR="00613A29" w:rsidRPr="00096629">
        <w:rPr>
          <w:rFonts w:ascii="Times New Roman" w:hAnsi="Times New Roman" w:cs="Times New Roman"/>
        </w:rPr>
        <w:t> </w:t>
      </w:r>
      <w:r w:rsidR="00974DB8" w:rsidRPr="00096629">
        <w:rPr>
          <w:rFonts w:ascii="Times New Roman" w:hAnsi="Times New Roman" w:cs="Times New Roman"/>
        </w:rPr>
        <w:t>безопасной работы с компьютером;</w:t>
      </w:r>
    </w:p>
    <w:p w14:paraId="2D8C023F" w14:textId="0E88F1EA" w:rsidR="00F2344C" w:rsidRPr="00096629" w:rsidRDefault="002979D1"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t>-</w:t>
      </w:r>
      <w:r w:rsidR="00613A29" w:rsidRPr="00096629">
        <w:rPr>
          <w:rFonts w:ascii="Times New Roman" w:hAnsi="Times New Roman" w:cs="Times New Roman"/>
        </w:rPr>
        <w:t> </w:t>
      </w:r>
      <w:r w:rsidR="00974DB8" w:rsidRPr="00096629">
        <w:rPr>
          <w:rFonts w:ascii="Times New Roman" w:hAnsi="Times New Roman" w:cs="Times New Roman"/>
        </w:rPr>
        <w:t xml:space="preserve">информирования об аварийных выходах и плане эвакуации из помещения, </w:t>
      </w:r>
      <w:r w:rsidR="005B6EA6" w:rsidRPr="00096629">
        <w:rPr>
          <w:rFonts w:ascii="Times New Roman" w:hAnsi="Times New Roman" w:cs="Times New Roman"/>
        </w:rPr>
        <w:br/>
      </w:r>
      <w:r w:rsidR="00974DB8" w:rsidRPr="00096629">
        <w:rPr>
          <w:rFonts w:ascii="Times New Roman" w:hAnsi="Times New Roman" w:cs="Times New Roman"/>
        </w:rPr>
        <w:t>где</w:t>
      </w:r>
      <w:r w:rsidR="00F2344C" w:rsidRPr="00096629">
        <w:rPr>
          <w:rFonts w:ascii="Times New Roman" w:hAnsi="Times New Roman" w:cs="Times New Roman"/>
        </w:rPr>
        <w:t xml:space="preserve"> </w:t>
      </w:r>
      <w:r w:rsidR="00974DB8" w:rsidRPr="00096629">
        <w:rPr>
          <w:rFonts w:ascii="Times New Roman" w:hAnsi="Times New Roman" w:cs="Times New Roman"/>
        </w:rPr>
        <w:t>проводится профессиональный экзамен.</w:t>
      </w:r>
    </w:p>
    <w:p w14:paraId="6F3EE853" w14:textId="77777777" w:rsidR="00974DB8" w:rsidRPr="00096629" w:rsidRDefault="00613A29"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t>9.2. </w:t>
      </w:r>
      <w:r w:rsidR="00974DB8" w:rsidRPr="00096629">
        <w:rPr>
          <w:rFonts w:ascii="Times New Roman" w:hAnsi="Times New Roman" w:cs="Times New Roman"/>
        </w:rPr>
        <w:t>Наличие условий для охраны здоровья соискателей:</w:t>
      </w:r>
    </w:p>
    <w:p w14:paraId="5B63B641" w14:textId="3F7D7003" w:rsidR="00974DB8" w:rsidRPr="00096629" w:rsidRDefault="0023108B"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lastRenderedPageBreak/>
        <w:t>-</w:t>
      </w:r>
      <w:r w:rsidR="00613A29" w:rsidRPr="00096629">
        <w:rPr>
          <w:rFonts w:ascii="Times New Roman" w:hAnsi="Times New Roman" w:cs="Times New Roman"/>
        </w:rPr>
        <w:t> </w:t>
      </w:r>
      <w:r w:rsidR="00974DB8" w:rsidRPr="00096629">
        <w:rPr>
          <w:rFonts w:ascii="Times New Roman" w:hAnsi="Times New Roman" w:cs="Times New Roman"/>
        </w:rPr>
        <w:t>обеспечение безопасности соискателей во время пребывания в организации,</w:t>
      </w:r>
      <w:r w:rsidR="00F2344C" w:rsidRPr="00096629">
        <w:rPr>
          <w:rFonts w:ascii="Times New Roman" w:hAnsi="Times New Roman" w:cs="Times New Roman"/>
        </w:rPr>
        <w:t xml:space="preserve"> </w:t>
      </w:r>
      <w:r w:rsidR="00974DB8" w:rsidRPr="00096629">
        <w:rPr>
          <w:rFonts w:ascii="Times New Roman" w:hAnsi="Times New Roman" w:cs="Times New Roman"/>
        </w:rPr>
        <w:t>осуществляющей независимую оценку квалификаций;</w:t>
      </w:r>
    </w:p>
    <w:p w14:paraId="1B53D06E" w14:textId="3BD831C6" w:rsidR="00974DB8" w:rsidRPr="00096629" w:rsidRDefault="0023108B"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t>-</w:t>
      </w:r>
      <w:r w:rsidR="00613A29" w:rsidRPr="00096629">
        <w:rPr>
          <w:rFonts w:ascii="Times New Roman" w:hAnsi="Times New Roman" w:cs="Times New Roman"/>
        </w:rPr>
        <w:t> </w:t>
      </w:r>
      <w:r w:rsidR="00974DB8" w:rsidRPr="00096629">
        <w:rPr>
          <w:rFonts w:ascii="Times New Roman" w:hAnsi="Times New Roman" w:cs="Times New Roman"/>
        </w:rPr>
        <w:t>в помещениях для ожидания оценочного мероприятия оборудуются места</w:t>
      </w:r>
      <w:r w:rsidR="00F2344C" w:rsidRPr="00096629">
        <w:rPr>
          <w:rFonts w:ascii="Times New Roman" w:hAnsi="Times New Roman" w:cs="Times New Roman"/>
        </w:rPr>
        <w:t xml:space="preserve"> </w:t>
      </w:r>
      <w:r w:rsidR="00974DB8" w:rsidRPr="00096629">
        <w:rPr>
          <w:rFonts w:ascii="Times New Roman" w:hAnsi="Times New Roman" w:cs="Times New Roman"/>
        </w:rPr>
        <w:t>(помещения), имеющие стулья, столы (стойки) для возможности оформления</w:t>
      </w:r>
      <w:r w:rsidR="00F2344C" w:rsidRPr="00096629">
        <w:rPr>
          <w:rFonts w:ascii="Times New Roman" w:hAnsi="Times New Roman" w:cs="Times New Roman"/>
        </w:rPr>
        <w:t xml:space="preserve"> </w:t>
      </w:r>
      <w:r w:rsidR="00974DB8" w:rsidRPr="00096629">
        <w:rPr>
          <w:rFonts w:ascii="Times New Roman" w:hAnsi="Times New Roman" w:cs="Times New Roman"/>
        </w:rPr>
        <w:t>документов. Количество мест ожидания определяется исходя из фактической нагрузки и</w:t>
      </w:r>
      <w:r w:rsidR="00F2344C" w:rsidRPr="00096629">
        <w:rPr>
          <w:rFonts w:ascii="Times New Roman" w:hAnsi="Times New Roman" w:cs="Times New Roman"/>
        </w:rPr>
        <w:t xml:space="preserve"> </w:t>
      </w:r>
      <w:r w:rsidR="00974DB8" w:rsidRPr="00096629">
        <w:rPr>
          <w:rFonts w:ascii="Times New Roman" w:hAnsi="Times New Roman" w:cs="Times New Roman"/>
        </w:rPr>
        <w:t xml:space="preserve">возможностей для </w:t>
      </w:r>
      <w:r w:rsidR="005A1548" w:rsidRPr="00096629">
        <w:rPr>
          <w:rFonts w:ascii="Times New Roman" w:hAnsi="Times New Roman" w:cs="Times New Roman"/>
        </w:rPr>
        <w:br/>
      </w:r>
      <w:r w:rsidR="00974DB8" w:rsidRPr="00096629">
        <w:rPr>
          <w:rFonts w:ascii="Times New Roman" w:hAnsi="Times New Roman" w:cs="Times New Roman"/>
        </w:rPr>
        <w:t>их размещения в помещении</w:t>
      </w:r>
      <w:r w:rsidR="006F02F6" w:rsidRPr="00096629">
        <w:rPr>
          <w:rFonts w:ascii="Times New Roman" w:hAnsi="Times New Roman" w:cs="Times New Roman"/>
        </w:rPr>
        <w:t>.</w:t>
      </w:r>
    </w:p>
    <w:p w14:paraId="796FC641" w14:textId="25CEEDE3" w:rsidR="00974DB8" w:rsidRPr="00096629" w:rsidRDefault="00613A29"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t>9.3. </w:t>
      </w:r>
      <w:r w:rsidR="00974DB8" w:rsidRPr="00096629">
        <w:rPr>
          <w:rFonts w:ascii="Times New Roman" w:hAnsi="Times New Roman" w:cs="Times New Roman"/>
        </w:rPr>
        <w:t>Наличие у центра независимой оценки к</w:t>
      </w:r>
      <w:r w:rsidR="00F2344C" w:rsidRPr="00096629">
        <w:rPr>
          <w:rFonts w:ascii="Times New Roman" w:hAnsi="Times New Roman" w:cs="Times New Roman"/>
        </w:rPr>
        <w:t xml:space="preserve">валификаций специальных условий </w:t>
      </w:r>
      <w:r w:rsidR="005B6EA6" w:rsidRPr="00096629">
        <w:rPr>
          <w:rFonts w:ascii="Times New Roman" w:hAnsi="Times New Roman" w:cs="Times New Roman"/>
        </w:rPr>
        <w:br/>
      </w:r>
      <w:r w:rsidR="00974DB8" w:rsidRPr="00096629">
        <w:rPr>
          <w:rFonts w:ascii="Times New Roman" w:hAnsi="Times New Roman" w:cs="Times New Roman"/>
        </w:rPr>
        <w:t>для</w:t>
      </w:r>
      <w:r w:rsidR="00F2344C" w:rsidRPr="00096629">
        <w:rPr>
          <w:rFonts w:ascii="Times New Roman" w:hAnsi="Times New Roman" w:cs="Times New Roman"/>
        </w:rPr>
        <w:t xml:space="preserve"> </w:t>
      </w:r>
      <w:r w:rsidR="00974DB8" w:rsidRPr="00096629">
        <w:rPr>
          <w:rFonts w:ascii="Times New Roman" w:hAnsi="Times New Roman" w:cs="Times New Roman"/>
        </w:rPr>
        <w:t>прохождения профессионального экзамена соискателями с ограниченными</w:t>
      </w:r>
      <w:r w:rsidR="00F2344C" w:rsidRPr="00096629">
        <w:rPr>
          <w:rFonts w:ascii="Times New Roman" w:hAnsi="Times New Roman" w:cs="Times New Roman"/>
        </w:rPr>
        <w:t xml:space="preserve"> </w:t>
      </w:r>
      <w:r w:rsidR="00974DB8" w:rsidRPr="00096629">
        <w:rPr>
          <w:rFonts w:ascii="Times New Roman" w:hAnsi="Times New Roman" w:cs="Times New Roman"/>
        </w:rPr>
        <w:t>возможностями здоровья. Для обслуживания инвалидов помещения оборудуются</w:t>
      </w:r>
      <w:r w:rsidR="00F2344C" w:rsidRPr="00096629">
        <w:rPr>
          <w:rFonts w:ascii="Times New Roman" w:hAnsi="Times New Roman" w:cs="Times New Roman"/>
        </w:rPr>
        <w:t xml:space="preserve"> </w:t>
      </w:r>
      <w:r w:rsidR="00974DB8" w:rsidRPr="00096629">
        <w:rPr>
          <w:rFonts w:ascii="Times New Roman" w:hAnsi="Times New Roman" w:cs="Times New Roman"/>
        </w:rPr>
        <w:t>пандусами, специальными ограждениями и перилами, обеспечивается</w:t>
      </w:r>
      <w:r w:rsidR="00F2344C" w:rsidRPr="00096629">
        <w:rPr>
          <w:rFonts w:ascii="Times New Roman" w:hAnsi="Times New Roman" w:cs="Times New Roman"/>
        </w:rPr>
        <w:t xml:space="preserve"> </w:t>
      </w:r>
      <w:r w:rsidR="00974DB8" w:rsidRPr="00096629">
        <w:rPr>
          <w:rFonts w:ascii="Times New Roman" w:hAnsi="Times New Roman" w:cs="Times New Roman"/>
        </w:rPr>
        <w:t>беспрепятственное передвижение и разворот инвалидных колясок. Столы для</w:t>
      </w:r>
      <w:r w:rsidR="00F2344C" w:rsidRPr="00096629">
        <w:rPr>
          <w:rFonts w:ascii="Times New Roman" w:hAnsi="Times New Roman" w:cs="Times New Roman"/>
        </w:rPr>
        <w:t xml:space="preserve"> </w:t>
      </w:r>
      <w:r w:rsidR="00974DB8" w:rsidRPr="00096629">
        <w:rPr>
          <w:rFonts w:ascii="Times New Roman" w:hAnsi="Times New Roman" w:cs="Times New Roman"/>
        </w:rPr>
        <w:t>обслуживания инвалидов размещаются в стороне от входа с учетом беспрепятственного</w:t>
      </w:r>
      <w:r w:rsidR="00F2344C" w:rsidRPr="00096629">
        <w:rPr>
          <w:rFonts w:ascii="Times New Roman" w:hAnsi="Times New Roman" w:cs="Times New Roman"/>
        </w:rPr>
        <w:t xml:space="preserve"> подъезда и поворота колясок. Г</w:t>
      </w:r>
      <w:r w:rsidR="00974DB8" w:rsidRPr="00096629">
        <w:rPr>
          <w:rFonts w:ascii="Times New Roman" w:hAnsi="Times New Roman" w:cs="Times New Roman"/>
        </w:rPr>
        <w:t>лухонемым, инвалидам по зрению и другим гражданам с</w:t>
      </w:r>
      <w:r w:rsidR="00F2344C" w:rsidRPr="00096629">
        <w:rPr>
          <w:rFonts w:ascii="Times New Roman" w:hAnsi="Times New Roman" w:cs="Times New Roman"/>
        </w:rPr>
        <w:t xml:space="preserve"> </w:t>
      </w:r>
      <w:r w:rsidR="00974DB8" w:rsidRPr="00096629">
        <w:rPr>
          <w:rFonts w:ascii="Times New Roman" w:hAnsi="Times New Roman" w:cs="Times New Roman"/>
        </w:rPr>
        <w:t>ограниченными физическими возможностями при необходимости оказывается</w:t>
      </w:r>
      <w:r w:rsidR="00F2344C" w:rsidRPr="00096629">
        <w:rPr>
          <w:rFonts w:ascii="Times New Roman" w:hAnsi="Times New Roman" w:cs="Times New Roman"/>
        </w:rPr>
        <w:t xml:space="preserve"> </w:t>
      </w:r>
      <w:r w:rsidR="00974DB8" w:rsidRPr="00096629">
        <w:rPr>
          <w:rFonts w:ascii="Times New Roman" w:hAnsi="Times New Roman" w:cs="Times New Roman"/>
        </w:rPr>
        <w:t>соответствующая помощь.</w:t>
      </w:r>
    </w:p>
    <w:p w14:paraId="50159197" w14:textId="1663D228" w:rsidR="00974DB8" w:rsidRPr="00096629" w:rsidRDefault="00613A29" w:rsidP="002979D1">
      <w:pPr>
        <w:tabs>
          <w:tab w:val="left" w:pos="0"/>
        </w:tabs>
        <w:spacing w:after="0" w:line="240" w:lineRule="auto"/>
        <w:jc w:val="both"/>
        <w:rPr>
          <w:rFonts w:ascii="Times New Roman" w:hAnsi="Times New Roman" w:cs="Times New Roman"/>
        </w:rPr>
      </w:pPr>
      <w:r w:rsidRPr="00096629">
        <w:rPr>
          <w:rFonts w:ascii="Times New Roman" w:hAnsi="Times New Roman" w:cs="Times New Roman"/>
        </w:rPr>
        <w:t>9.4. </w:t>
      </w:r>
      <w:r w:rsidR="00974DB8" w:rsidRPr="00096629">
        <w:rPr>
          <w:rFonts w:ascii="Times New Roman" w:hAnsi="Times New Roman" w:cs="Times New Roman"/>
        </w:rPr>
        <w:t>Наличие в помещении, где проводятся оценочные мероприятия: системы</w:t>
      </w:r>
      <w:r w:rsidR="00F2344C" w:rsidRPr="00096629">
        <w:rPr>
          <w:rFonts w:ascii="Times New Roman" w:hAnsi="Times New Roman" w:cs="Times New Roman"/>
        </w:rPr>
        <w:t xml:space="preserve"> </w:t>
      </w:r>
      <w:r w:rsidR="00974DB8" w:rsidRPr="00096629">
        <w:rPr>
          <w:rFonts w:ascii="Times New Roman" w:hAnsi="Times New Roman" w:cs="Times New Roman"/>
        </w:rPr>
        <w:t xml:space="preserve">кондиционирования воздуха; противопожарной </w:t>
      </w:r>
      <w:r w:rsidR="0023108B" w:rsidRPr="00096629">
        <w:rPr>
          <w:rFonts w:ascii="Times New Roman" w:hAnsi="Times New Roman" w:cs="Times New Roman"/>
        </w:rPr>
        <w:t>системы и средств пожаротушения;</w:t>
      </w:r>
      <w:r w:rsidR="00F2344C" w:rsidRPr="00096629">
        <w:rPr>
          <w:rFonts w:ascii="Times New Roman" w:hAnsi="Times New Roman" w:cs="Times New Roman"/>
        </w:rPr>
        <w:t xml:space="preserve"> </w:t>
      </w:r>
      <w:r w:rsidR="00974DB8" w:rsidRPr="00096629">
        <w:rPr>
          <w:rFonts w:ascii="Times New Roman" w:hAnsi="Times New Roman" w:cs="Times New Roman"/>
        </w:rPr>
        <w:t>сис</w:t>
      </w:r>
      <w:r w:rsidR="0023108B" w:rsidRPr="00096629">
        <w:rPr>
          <w:rFonts w:ascii="Times New Roman" w:hAnsi="Times New Roman" w:cs="Times New Roman"/>
        </w:rPr>
        <w:t>темы охраны; туалета;</w:t>
      </w:r>
      <w:r w:rsidR="00F2344C" w:rsidRPr="00096629">
        <w:rPr>
          <w:rFonts w:ascii="Times New Roman" w:hAnsi="Times New Roman" w:cs="Times New Roman"/>
        </w:rPr>
        <w:t xml:space="preserve"> гардероба.</w:t>
      </w:r>
    </w:p>
    <w:p w14:paraId="0F6A35B0" w14:textId="49D6B9D1" w:rsidR="00067F14" w:rsidRPr="00096629" w:rsidRDefault="00613A29" w:rsidP="00067F14">
      <w:pPr>
        <w:pStyle w:val="1"/>
      </w:pPr>
      <w:bookmarkStart w:id="40" w:name="_Toc195531014"/>
      <w:r w:rsidRPr="00096629">
        <w:t>10. </w:t>
      </w:r>
      <w:r w:rsidR="00AB5479" w:rsidRPr="00096629">
        <w:t>Задания для теоретического этапа профессионального экзамена</w:t>
      </w:r>
      <w:bookmarkStart w:id="41" w:name="_Задания_на_выбор"/>
      <w:bookmarkStart w:id="42" w:name="_Toc496567210"/>
      <w:bookmarkEnd w:id="38"/>
      <w:bookmarkEnd w:id="40"/>
      <w:bookmarkEnd w:id="41"/>
    </w:p>
    <w:p w14:paraId="64F98CB0" w14:textId="77777777" w:rsidR="007C29DF" w:rsidRPr="00096629" w:rsidRDefault="007C29DF" w:rsidP="00AC23D5">
      <w:pPr>
        <w:widowControl w:val="0"/>
        <w:numPr>
          <w:ilvl w:val="0"/>
          <w:numId w:val="5"/>
        </w:numPr>
        <w:spacing w:after="0" w:line="240" w:lineRule="auto"/>
        <w:ind w:left="0" w:firstLine="0"/>
        <w:contextualSpacing/>
        <w:jc w:val="both"/>
        <w:rPr>
          <w:rFonts w:ascii="Times New Roman" w:hAnsi="Times New Roman" w:cs="Times New Roman"/>
          <w:b/>
        </w:rPr>
      </w:pPr>
      <w:r w:rsidRPr="00096629">
        <w:rPr>
          <w:rFonts w:ascii="Times New Roman" w:hAnsi="Times New Roman" w:cs="Times New Roman"/>
          <w:b/>
        </w:rPr>
        <w:t>Какова номинальная ширина несущего полотна эскалаторов? (п.5.2.3 ГОСТ 33966.1-2020 (Выберите 1 вариант ответа)</w:t>
      </w:r>
    </w:p>
    <w:p w14:paraId="54972476"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А) Не менее 0,58 м.</w:t>
      </w:r>
    </w:p>
    <w:p w14:paraId="455EAB9E"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Б) Не более 1,10 м.</w:t>
      </w:r>
    </w:p>
    <w:p w14:paraId="5BEAA3B0"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В) Не менее 0,58 м и не более 1,10 м.</w:t>
      </w:r>
    </w:p>
    <w:p w14:paraId="5396883A"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Г) Не менее 1,10 м и не более 2,19 м.</w:t>
      </w:r>
    </w:p>
    <w:p w14:paraId="50F50B7C"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Д) Не менее 1,10 м.</w:t>
      </w:r>
    </w:p>
    <w:p w14:paraId="63C67BE5" w14:textId="77777777" w:rsidR="007C29DF" w:rsidRPr="00096629" w:rsidRDefault="007C29DF" w:rsidP="007C29DF">
      <w:pPr>
        <w:widowControl w:val="0"/>
        <w:spacing w:after="0" w:line="240" w:lineRule="auto"/>
        <w:jc w:val="both"/>
        <w:rPr>
          <w:rFonts w:ascii="Times New Roman" w:hAnsi="Times New Roman" w:cs="Times New Roman"/>
        </w:rPr>
      </w:pPr>
    </w:p>
    <w:p w14:paraId="508BF6F4" w14:textId="77777777" w:rsidR="007C29DF" w:rsidRPr="00096629" w:rsidRDefault="007C29DF" w:rsidP="00AC23D5">
      <w:pPr>
        <w:widowControl w:val="0"/>
        <w:numPr>
          <w:ilvl w:val="0"/>
          <w:numId w:val="5"/>
        </w:numPr>
        <w:spacing w:after="0" w:line="240" w:lineRule="auto"/>
        <w:ind w:left="0" w:firstLine="0"/>
        <w:contextualSpacing/>
        <w:jc w:val="both"/>
        <w:rPr>
          <w:rFonts w:ascii="Times New Roman" w:hAnsi="Times New Roman" w:cs="Times New Roman"/>
          <w:b/>
        </w:rPr>
      </w:pPr>
      <w:r w:rsidRPr="00096629">
        <w:rPr>
          <w:rFonts w:ascii="Times New Roman" w:hAnsi="Times New Roman" w:cs="Times New Roman"/>
          <w:noProof/>
          <w:lang w:eastAsia="ru-RU"/>
        </w:rPr>
        <w:drawing>
          <wp:anchor distT="0" distB="0" distL="114300" distR="114300" simplePos="0" relativeHeight="251658240" behindDoc="0" locked="0" layoutInCell="1" allowOverlap="1" wp14:anchorId="1F965B51" wp14:editId="6639F4E3">
            <wp:simplePos x="0" y="0"/>
            <wp:positionH relativeFrom="column">
              <wp:posOffset>-375285</wp:posOffset>
            </wp:positionH>
            <wp:positionV relativeFrom="paragraph">
              <wp:posOffset>616475</wp:posOffset>
            </wp:positionV>
            <wp:extent cx="5940425" cy="1337945"/>
            <wp:effectExtent l="0" t="0" r="3175"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629">
        <w:rPr>
          <w:rFonts w:ascii="Times New Roman" w:hAnsi="Times New Roman" w:cs="Times New Roman"/>
          <w:b/>
        </w:rPr>
        <w:t>Установите соответствие названия элементов ступени эскалатора на изображении и определений?</w:t>
      </w:r>
      <w:r w:rsidRPr="00096629">
        <w:rPr>
          <w:rFonts w:ascii="Times New Roman" w:hAnsi="Times New Roman" w:cs="Times New Roman"/>
        </w:rPr>
        <w:t xml:space="preserve"> </w:t>
      </w:r>
      <w:r w:rsidRPr="00096629">
        <w:rPr>
          <w:rFonts w:ascii="Times New Roman" w:hAnsi="Times New Roman" w:cs="Times New Roman"/>
          <w:b/>
        </w:rPr>
        <w:t xml:space="preserve">(ГОСТ 33966.1-2020) </w:t>
      </w:r>
    </w:p>
    <w:p w14:paraId="248DC4A9" w14:textId="77777777" w:rsidR="007C29DF" w:rsidRPr="00096629" w:rsidRDefault="007C29DF" w:rsidP="007C29DF">
      <w:pPr>
        <w:spacing w:line="256" w:lineRule="auto"/>
        <w:rPr>
          <w:rFonts w:ascii="Times New Roman" w:hAnsi="Times New Roman" w:cs="Times New Roman"/>
          <w:noProof/>
          <w:lang w:eastAsia="ru-RU"/>
        </w:rPr>
      </w:pPr>
    </w:p>
    <w:p w14:paraId="6DBE4EF3"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А) Подступенок.</w:t>
      </w:r>
    </w:p>
    <w:p w14:paraId="38E7AC06"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Б) Вспомогательные бегунки.</w:t>
      </w:r>
    </w:p>
    <w:p w14:paraId="2ABF43D0"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В) Гребенчатая плита</w:t>
      </w:r>
    </w:p>
    <w:p w14:paraId="0699500B"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Г) Оси откатов.</w:t>
      </w:r>
    </w:p>
    <w:p w14:paraId="42A0626E"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Д) Основные бегунки.</w:t>
      </w:r>
    </w:p>
    <w:p w14:paraId="1DECE4CA"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Е) Каркас.</w:t>
      </w:r>
    </w:p>
    <w:p w14:paraId="2411D028"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Ж) Тяговые цепи.</w:t>
      </w:r>
    </w:p>
    <w:p w14:paraId="5A6B5FE7" w14:textId="77777777" w:rsidR="007C29DF" w:rsidRPr="00096629" w:rsidRDefault="007C29DF" w:rsidP="007C29DF">
      <w:pPr>
        <w:widowControl w:val="0"/>
        <w:spacing w:after="0" w:line="240" w:lineRule="auto"/>
        <w:jc w:val="both"/>
        <w:rPr>
          <w:rFonts w:ascii="Times New Roman" w:hAnsi="Times New Roman" w:cs="Times New Roman"/>
        </w:rPr>
      </w:pPr>
    </w:p>
    <w:p w14:paraId="096E168C" w14:textId="77777777" w:rsidR="007C29DF" w:rsidRPr="00096629" w:rsidRDefault="007C29DF" w:rsidP="00AC23D5">
      <w:pPr>
        <w:numPr>
          <w:ilvl w:val="0"/>
          <w:numId w:val="5"/>
        </w:numPr>
        <w:spacing w:after="160" w:line="256" w:lineRule="auto"/>
        <w:ind w:left="0" w:firstLine="0"/>
        <w:contextualSpacing/>
        <w:rPr>
          <w:rFonts w:ascii="Times New Roman" w:hAnsi="Times New Roman" w:cs="Times New Roman"/>
        </w:rPr>
      </w:pPr>
      <w:r w:rsidRPr="00096629">
        <w:rPr>
          <w:rFonts w:ascii="Times New Roman" w:hAnsi="Times New Roman" w:cs="Times New Roman"/>
          <w:b/>
        </w:rPr>
        <w:t>Установите соответствие названия элементов эскалатора на изображении и определений? (п.5.2.7 ГОСТ 33966.1-2020)</w:t>
      </w:r>
    </w:p>
    <w:p w14:paraId="0DDFD088"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 xml:space="preserve">А) Горизонтальная нижняя база; </w:t>
      </w:r>
    </w:p>
    <w:p w14:paraId="5E4F9811"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Б) Наклонная база;</w:t>
      </w:r>
    </w:p>
    <w:p w14:paraId="2E89B9E4"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lastRenderedPageBreak/>
        <w:t xml:space="preserve">В) Вертикальная нижняя база; </w:t>
      </w:r>
    </w:p>
    <w:p w14:paraId="74AD2103"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Г) Горизонтальная верхняя база;</w:t>
      </w:r>
    </w:p>
    <w:p w14:paraId="30D87158"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Д) Вертикальная верхняя база</w:t>
      </w:r>
    </w:p>
    <w:p w14:paraId="7A80FD2E" w14:textId="77777777" w:rsidR="007C29DF" w:rsidRPr="00096629" w:rsidRDefault="007C29DF" w:rsidP="007C29DF">
      <w:pPr>
        <w:spacing w:line="256" w:lineRule="auto"/>
        <w:jc w:val="both"/>
        <w:rPr>
          <w:rFonts w:ascii="Times New Roman" w:hAnsi="Times New Roman" w:cs="Times New Roman"/>
        </w:rPr>
      </w:pPr>
      <w:r w:rsidRPr="00096629">
        <w:rPr>
          <w:rFonts w:ascii="Times New Roman" w:hAnsi="Times New Roman" w:cs="Times New Roman"/>
          <w:noProof/>
          <w:lang w:eastAsia="ru-RU"/>
        </w:rPr>
        <w:drawing>
          <wp:inline distT="0" distB="0" distL="0" distR="0" wp14:anchorId="587486B9" wp14:editId="09615462">
            <wp:extent cx="4762500" cy="2857500"/>
            <wp:effectExtent l="0" t="0" r="0" b="0"/>
            <wp:docPr id="13" name="Рисунок 13" descr="C:\Users\makarova-pa\Desktop\Ваня\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makarova-pa\Desktop\Ваня\Без названия.png"/>
                    <pic:cNvPicPr>
                      <a:picLocks noChangeAspect="1" noChangeArrowheads="1"/>
                    </pic:cNvPicPr>
                  </pic:nvPicPr>
                  <pic:blipFill>
                    <a:blip r:embed="rId12">
                      <a:extLst>
                        <a:ext uri="{28A0092B-C50C-407E-A947-70E740481C1C}">
                          <a14:useLocalDpi xmlns:a14="http://schemas.microsoft.com/office/drawing/2010/main" val="0"/>
                        </a:ext>
                      </a:extLst>
                    </a:blip>
                    <a:srcRect b="39691"/>
                    <a:stretch>
                      <a:fillRect/>
                    </a:stretch>
                  </pic:blipFill>
                  <pic:spPr bwMode="auto">
                    <a:xfrm>
                      <a:off x="0" y="0"/>
                      <a:ext cx="4762500" cy="2857500"/>
                    </a:xfrm>
                    <a:prstGeom prst="rect">
                      <a:avLst/>
                    </a:prstGeom>
                    <a:noFill/>
                    <a:ln>
                      <a:noFill/>
                    </a:ln>
                  </pic:spPr>
                </pic:pic>
              </a:graphicData>
            </a:graphic>
          </wp:inline>
        </w:drawing>
      </w:r>
    </w:p>
    <w:p w14:paraId="1065D1CC" w14:textId="77777777" w:rsidR="007C29DF" w:rsidRPr="00096629" w:rsidRDefault="007C29DF" w:rsidP="00AC23D5">
      <w:pPr>
        <w:numPr>
          <w:ilvl w:val="0"/>
          <w:numId w:val="5"/>
        </w:numPr>
        <w:spacing w:after="160" w:line="256" w:lineRule="auto"/>
        <w:ind w:left="0" w:firstLine="0"/>
        <w:contextualSpacing/>
        <w:rPr>
          <w:rFonts w:ascii="Times New Roman" w:hAnsi="Times New Roman" w:cs="Calibri"/>
          <w:b/>
        </w:rPr>
      </w:pPr>
      <w:r w:rsidRPr="00096629">
        <w:rPr>
          <w:rFonts w:ascii="Times New Roman" w:hAnsi="Times New Roman" w:cs="Calibri"/>
          <w:b/>
        </w:rPr>
        <w:t>При какой величине угла наклона допускается ширина несущего полотна пассажирских конвейеров до 1,65м?</w:t>
      </w:r>
      <w:r w:rsidRPr="00096629">
        <w:t xml:space="preserve"> </w:t>
      </w:r>
      <w:r w:rsidRPr="00096629">
        <w:rPr>
          <w:rFonts w:ascii="Times New Roman" w:hAnsi="Times New Roman" w:cs="Calibri"/>
          <w:b/>
        </w:rPr>
        <w:t>(п.5.2.3 ГОСТ 33966.1-2020) (Выберите 1 вариант ответа)</w:t>
      </w:r>
    </w:p>
    <w:p w14:paraId="2D2E404C" w14:textId="77777777" w:rsidR="007C29DF" w:rsidRPr="00096629" w:rsidRDefault="007C29DF" w:rsidP="007C29DF">
      <w:pPr>
        <w:widowControl w:val="0"/>
        <w:spacing w:after="0" w:line="240" w:lineRule="auto"/>
        <w:jc w:val="both"/>
        <w:rPr>
          <w:rFonts w:ascii="Times New Roman" w:hAnsi="Times New Roman" w:cs="Calibri"/>
        </w:rPr>
      </w:pPr>
      <w:r w:rsidRPr="00096629">
        <w:rPr>
          <w:rFonts w:ascii="Times New Roman" w:hAnsi="Times New Roman" w:cs="Calibri"/>
        </w:rPr>
        <w:t>А) До 5°.</w:t>
      </w:r>
    </w:p>
    <w:p w14:paraId="62657E7F" w14:textId="77777777" w:rsidR="007C29DF" w:rsidRPr="00096629" w:rsidRDefault="007C29DF" w:rsidP="007C29DF">
      <w:pPr>
        <w:widowControl w:val="0"/>
        <w:spacing w:after="0" w:line="240" w:lineRule="auto"/>
        <w:jc w:val="both"/>
        <w:rPr>
          <w:rFonts w:ascii="Times New Roman" w:hAnsi="Times New Roman" w:cs="Calibri"/>
        </w:rPr>
      </w:pPr>
      <w:r w:rsidRPr="00096629">
        <w:rPr>
          <w:rFonts w:ascii="Times New Roman" w:hAnsi="Times New Roman" w:cs="Calibri"/>
        </w:rPr>
        <w:t>Б) До 6°.</w:t>
      </w:r>
    </w:p>
    <w:p w14:paraId="6AB2B4A3" w14:textId="77777777" w:rsidR="007C29DF" w:rsidRPr="00096629" w:rsidRDefault="007C29DF" w:rsidP="007C29DF">
      <w:pPr>
        <w:widowControl w:val="0"/>
        <w:spacing w:after="0" w:line="240" w:lineRule="auto"/>
        <w:jc w:val="both"/>
        <w:rPr>
          <w:rFonts w:ascii="Times New Roman" w:hAnsi="Times New Roman" w:cs="Calibri"/>
        </w:rPr>
      </w:pPr>
      <w:r w:rsidRPr="00096629">
        <w:rPr>
          <w:rFonts w:ascii="Times New Roman" w:hAnsi="Times New Roman" w:cs="Calibri"/>
        </w:rPr>
        <w:t>В) До 8°.</w:t>
      </w:r>
    </w:p>
    <w:p w14:paraId="64C8BDA2" w14:textId="77777777" w:rsidR="007C29DF" w:rsidRPr="00096629" w:rsidRDefault="007C29DF" w:rsidP="007C29DF">
      <w:pPr>
        <w:widowControl w:val="0"/>
        <w:spacing w:after="0" w:line="240" w:lineRule="auto"/>
        <w:jc w:val="both"/>
        <w:rPr>
          <w:rFonts w:ascii="Times New Roman" w:hAnsi="Times New Roman" w:cs="Calibri"/>
        </w:rPr>
      </w:pPr>
      <w:r w:rsidRPr="00096629">
        <w:rPr>
          <w:rFonts w:ascii="Times New Roman" w:hAnsi="Times New Roman" w:cs="Calibri"/>
        </w:rPr>
        <w:t>Г) До 10°.</w:t>
      </w:r>
    </w:p>
    <w:p w14:paraId="041FE9B0" w14:textId="77777777" w:rsidR="007C29DF" w:rsidRPr="00096629" w:rsidRDefault="007C29DF" w:rsidP="007C29DF">
      <w:pPr>
        <w:widowControl w:val="0"/>
        <w:spacing w:after="0" w:line="240" w:lineRule="auto"/>
        <w:jc w:val="both"/>
        <w:rPr>
          <w:rFonts w:ascii="Times New Roman" w:hAnsi="Times New Roman" w:cs="Calibri"/>
        </w:rPr>
      </w:pPr>
      <w:r w:rsidRPr="00096629">
        <w:rPr>
          <w:rFonts w:ascii="Times New Roman" w:hAnsi="Times New Roman" w:cs="Calibri"/>
        </w:rPr>
        <w:t>Д) До 12°.</w:t>
      </w:r>
    </w:p>
    <w:p w14:paraId="5754C5C0" w14:textId="77777777" w:rsidR="007C29DF" w:rsidRPr="00096629" w:rsidRDefault="007C29DF" w:rsidP="007C29DF">
      <w:pPr>
        <w:widowControl w:val="0"/>
        <w:spacing w:after="0" w:line="240" w:lineRule="auto"/>
        <w:jc w:val="both"/>
        <w:rPr>
          <w:rFonts w:ascii="Times New Roman" w:hAnsi="Times New Roman" w:cs="Times New Roman"/>
        </w:rPr>
      </w:pPr>
    </w:p>
    <w:p w14:paraId="6A333528" w14:textId="77777777" w:rsidR="007C29DF" w:rsidRPr="00096629" w:rsidRDefault="007C29DF" w:rsidP="00AC23D5">
      <w:pPr>
        <w:widowControl w:val="0"/>
        <w:numPr>
          <w:ilvl w:val="0"/>
          <w:numId w:val="5"/>
        </w:numPr>
        <w:spacing w:after="0" w:line="240" w:lineRule="auto"/>
        <w:ind w:left="0" w:firstLine="0"/>
        <w:jc w:val="both"/>
        <w:rPr>
          <w:rFonts w:ascii="Times New Roman" w:hAnsi="Times New Roman" w:cs="Times New Roman"/>
          <w:b/>
        </w:rPr>
      </w:pPr>
      <w:r w:rsidRPr="00096629">
        <w:rPr>
          <w:rFonts w:ascii="Times New Roman" w:hAnsi="Times New Roman" w:cs="Times New Roman"/>
          <w:b/>
        </w:rPr>
        <w:t>Допускается ли наличие на стыке полотна ленты перепадов на поверхностях выступов и впадин? (5.4.1.4 ГОСТ 33966.1-2020)</w:t>
      </w:r>
    </w:p>
    <w:p w14:paraId="498B3AA3" w14:textId="77777777" w:rsidR="007C29DF" w:rsidRPr="00096629" w:rsidRDefault="007C29DF" w:rsidP="007C29DF">
      <w:pPr>
        <w:widowControl w:val="0"/>
        <w:spacing w:after="0" w:line="240" w:lineRule="auto"/>
        <w:jc w:val="both"/>
        <w:rPr>
          <w:rFonts w:ascii="Times New Roman" w:hAnsi="Times New Roman" w:cs="Times New Roman"/>
          <w:b/>
        </w:rPr>
      </w:pPr>
      <w:r w:rsidRPr="00096629">
        <w:rPr>
          <w:rFonts w:ascii="Times New Roman" w:hAnsi="Times New Roman" w:cs="Times New Roman"/>
          <w:b/>
        </w:rPr>
        <w:t xml:space="preserve">(Выберите один вариант ответа). </w:t>
      </w:r>
    </w:p>
    <w:p w14:paraId="7D5569C2"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А) Допускается.</w:t>
      </w:r>
    </w:p>
    <w:p w14:paraId="50C742EB"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Б) Не допускается.</w:t>
      </w:r>
    </w:p>
    <w:p w14:paraId="075F0C90"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В) Допускается при согласовании с старшим мастером Подразделения.</w:t>
      </w:r>
    </w:p>
    <w:p w14:paraId="6471A5F6"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Г) Допускается при согласовании с мастером Подразделения.</w:t>
      </w:r>
    </w:p>
    <w:p w14:paraId="76F8AA4D" w14:textId="77777777" w:rsidR="007C29DF" w:rsidRPr="00096629" w:rsidRDefault="007C29DF" w:rsidP="007C29DF">
      <w:pPr>
        <w:widowControl w:val="0"/>
        <w:spacing w:after="0" w:line="240" w:lineRule="auto"/>
        <w:jc w:val="both"/>
        <w:rPr>
          <w:rFonts w:ascii="Times New Roman" w:hAnsi="Times New Roman" w:cs="Times New Roman"/>
        </w:rPr>
      </w:pPr>
      <w:r w:rsidRPr="00096629">
        <w:rPr>
          <w:rFonts w:ascii="Times New Roman" w:hAnsi="Times New Roman" w:cs="Times New Roman"/>
        </w:rPr>
        <w:t>Д) Допускается при согласовании с начальником Подразделения.</w:t>
      </w:r>
    </w:p>
    <w:p w14:paraId="3CAA474E" w14:textId="77777777" w:rsidR="007C29DF" w:rsidRPr="00096629" w:rsidRDefault="007C29DF" w:rsidP="007C29DF">
      <w:pPr>
        <w:widowControl w:val="0"/>
        <w:spacing w:after="0" w:line="240" w:lineRule="auto"/>
        <w:jc w:val="both"/>
        <w:rPr>
          <w:rFonts w:ascii="Times New Roman" w:hAnsi="Times New Roman" w:cs="Times New Roman"/>
        </w:rPr>
      </w:pPr>
    </w:p>
    <w:p w14:paraId="6E63476F" w14:textId="19DEEE26" w:rsidR="00C10D50" w:rsidRPr="00096629" w:rsidRDefault="00052B2E" w:rsidP="00C41ED2">
      <w:pPr>
        <w:pStyle w:val="1"/>
        <w:rPr>
          <w:lang w:eastAsia="ru-RU"/>
        </w:rPr>
      </w:pPr>
      <w:bookmarkStart w:id="43" w:name="_Toc195531015"/>
      <w:r w:rsidRPr="00096629">
        <w:rPr>
          <w:lang w:eastAsia="ru-RU"/>
        </w:rPr>
        <w:t>1</w:t>
      </w:r>
      <w:r w:rsidR="00CA5842" w:rsidRPr="00096629">
        <w:rPr>
          <w:lang w:eastAsia="ru-RU"/>
        </w:rPr>
        <w:t>2</w:t>
      </w:r>
      <w:r w:rsidR="005953AF" w:rsidRPr="00096629">
        <w:rPr>
          <w:lang w:eastAsia="ru-RU"/>
        </w:rPr>
        <w:t>.</w:t>
      </w:r>
      <w:r w:rsidRPr="00096629">
        <w:rPr>
          <w:lang w:eastAsia="ru-RU"/>
        </w:rPr>
        <w:t> Задания для практического этапа професс</w:t>
      </w:r>
      <w:r w:rsidR="00985CD3" w:rsidRPr="00096629">
        <w:rPr>
          <w:lang w:eastAsia="ru-RU"/>
        </w:rPr>
        <w:t>ионального экзамена</w:t>
      </w:r>
      <w:bookmarkEnd w:id="43"/>
    </w:p>
    <w:bookmarkEnd w:id="42"/>
    <w:p w14:paraId="43343743" w14:textId="77777777" w:rsidR="00096629" w:rsidRPr="00096629" w:rsidRDefault="00096629" w:rsidP="00096629">
      <w:pPr>
        <w:pStyle w:val="ac"/>
        <w:spacing w:before="0"/>
        <w:rPr>
          <w:rFonts w:eastAsia="Times New Roman"/>
        </w:rPr>
      </w:pPr>
      <w:r w:rsidRPr="00096629">
        <w:rPr>
          <w:rFonts w:eastAsia="Times New Roman"/>
        </w:rPr>
        <w:t>Задание № 1.</w:t>
      </w:r>
    </w:p>
    <w:p w14:paraId="4538DF07" w14:textId="77777777" w:rsidR="00096629" w:rsidRPr="00096629" w:rsidRDefault="00096629" w:rsidP="00096629">
      <w:pPr>
        <w:pStyle w:val="ac"/>
        <w:rPr>
          <w:rFonts w:eastAsia="Times New Roman"/>
        </w:rPr>
      </w:pPr>
      <w:r w:rsidRPr="00096629">
        <w:rPr>
          <w:rFonts w:eastAsia="Times New Roman"/>
        </w:rPr>
        <w:t>Трудовые функции:</w:t>
      </w:r>
    </w:p>
    <w:p w14:paraId="31D0F9A5" w14:textId="77777777" w:rsidR="00096629" w:rsidRPr="00096629" w:rsidRDefault="00096629" w:rsidP="00096629">
      <w:pPr>
        <w:pStyle w:val="a"/>
        <w:spacing w:after="0"/>
        <w:ind w:left="360"/>
        <w:rPr>
          <w:rFonts w:eastAsia="Times New Roman" w:cs="Times New Roman"/>
        </w:rPr>
      </w:pPr>
      <w:r w:rsidRPr="00096629">
        <w:t>Наблюдение за перемещением пассажиров, находящихся на пассажирских конвейерах (движущихся пешеходных дорожках), эскалаторах</w:t>
      </w:r>
      <w:r w:rsidRPr="00096629">
        <w:rPr>
          <w:rFonts w:eastAsia="Times New Roman" w:cs="Times New Roman"/>
        </w:rPr>
        <w:t xml:space="preserve"> (</w:t>
      </w:r>
      <w:r w:rsidRPr="00096629">
        <w:rPr>
          <w:szCs w:val="24"/>
        </w:rPr>
        <w:t>C/01.3</w:t>
      </w:r>
      <w:r w:rsidRPr="00096629">
        <w:t>).</w:t>
      </w:r>
    </w:p>
    <w:p w14:paraId="3905EA36" w14:textId="77777777" w:rsidR="00096629" w:rsidRPr="00096629" w:rsidRDefault="00096629" w:rsidP="00096629">
      <w:pPr>
        <w:pStyle w:val="ac"/>
        <w:rPr>
          <w:rFonts w:eastAsia="Times New Roman"/>
        </w:rPr>
      </w:pPr>
      <w:r w:rsidRPr="00096629">
        <w:rPr>
          <w:rFonts w:eastAsia="Times New Roman"/>
        </w:rPr>
        <w:t>Трудовые действия:</w:t>
      </w:r>
    </w:p>
    <w:p w14:paraId="32F6E718" w14:textId="77777777" w:rsidR="00096629" w:rsidRPr="00096629" w:rsidRDefault="00096629" w:rsidP="00096629">
      <w:pPr>
        <w:pStyle w:val="a"/>
        <w:spacing w:after="0"/>
        <w:ind w:left="360"/>
        <w:rPr>
          <w:szCs w:val="24"/>
        </w:rPr>
      </w:pPr>
      <w:r w:rsidRPr="00096629">
        <w:rPr>
          <w:szCs w:val="24"/>
        </w:rPr>
        <w:t>Изучение служебной документации и записей предыдущей смены об имевшихся замечаниях по работе эскалатора (эскалаторов).</w:t>
      </w:r>
    </w:p>
    <w:p w14:paraId="450C5684" w14:textId="77777777" w:rsidR="00096629" w:rsidRPr="00096629" w:rsidRDefault="00096629" w:rsidP="00096629">
      <w:pPr>
        <w:pStyle w:val="a"/>
        <w:spacing w:after="0"/>
        <w:ind w:left="360"/>
        <w:rPr>
          <w:szCs w:val="24"/>
        </w:rPr>
      </w:pPr>
      <w:r w:rsidRPr="00096629">
        <w:rPr>
          <w:szCs w:val="24"/>
        </w:rPr>
        <w:t>Визуальное определение состояния оборудования эскалатора.</w:t>
      </w:r>
    </w:p>
    <w:p w14:paraId="055FD4C8" w14:textId="77777777" w:rsidR="00096629" w:rsidRPr="00096629" w:rsidRDefault="00096629" w:rsidP="00096629">
      <w:pPr>
        <w:pStyle w:val="a"/>
        <w:spacing w:after="0"/>
        <w:ind w:left="360"/>
        <w:rPr>
          <w:szCs w:val="24"/>
        </w:rPr>
      </w:pPr>
      <w:r w:rsidRPr="00096629">
        <w:rPr>
          <w:szCs w:val="24"/>
        </w:rPr>
        <w:t>Информирование соответствующих лиц (служб) о недостатках, влияющих на безопасность работы эскалатора.</w:t>
      </w:r>
    </w:p>
    <w:p w14:paraId="4872B36E" w14:textId="77777777" w:rsidR="00096629" w:rsidRPr="00096629" w:rsidRDefault="00096629" w:rsidP="00096629">
      <w:pPr>
        <w:pStyle w:val="a"/>
        <w:spacing w:after="0"/>
        <w:ind w:left="360"/>
        <w:rPr>
          <w:rFonts w:eastAsia="Times New Roman" w:cs="Times New Roman"/>
          <w:szCs w:val="24"/>
        </w:rPr>
      </w:pPr>
      <w:r w:rsidRPr="00096629">
        <w:rPr>
          <w:szCs w:val="24"/>
        </w:rPr>
        <w:lastRenderedPageBreak/>
        <w:t>Осуществление наблюдения (непосредственно или через видеоустройства) за работой эскалатора и перемещением пассажиров, находящихся на эскалаторе.</w:t>
      </w:r>
    </w:p>
    <w:p w14:paraId="735A5455" w14:textId="77777777" w:rsidR="00096629" w:rsidRPr="00096629" w:rsidRDefault="00096629" w:rsidP="00096629">
      <w:pPr>
        <w:pStyle w:val="ac"/>
      </w:pPr>
      <w:r w:rsidRPr="00096629">
        <w:t xml:space="preserve">Умения: </w:t>
      </w:r>
    </w:p>
    <w:p w14:paraId="6B6224C2" w14:textId="77777777" w:rsidR="00096629" w:rsidRPr="00096629" w:rsidRDefault="00096629" w:rsidP="00096629">
      <w:pPr>
        <w:pStyle w:val="a"/>
        <w:spacing w:after="0"/>
        <w:ind w:left="360"/>
        <w:rPr>
          <w:szCs w:val="24"/>
        </w:rPr>
      </w:pPr>
      <w:r w:rsidRPr="00096629">
        <w:rPr>
          <w:szCs w:val="24"/>
        </w:rPr>
        <w:t>Визуально определять состояние оборудования эскалатора, устанавливать наличие/отсутствие внешних повреждений и неисправностей оборудования эскалатора.</w:t>
      </w:r>
    </w:p>
    <w:p w14:paraId="2F290543" w14:textId="77777777" w:rsidR="00096629" w:rsidRPr="00096629" w:rsidRDefault="00096629" w:rsidP="00096629">
      <w:pPr>
        <w:pStyle w:val="a"/>
        <w:spacing w:after="0"/>
        <w:ind w:left="360"/>
        <w:rPr>
          <w:szCs w:val="24"/>
        </w:rPr>
      </w:pPr>
      <w:r w:rsidRPr="00096629">
        <w:rPr>
          <w:szCs w:val="24"/>
        </w:rPr>
        <w:t>Использовать систему видеонаблюдения.</w:t>
      </w:r>
    </w:p>
    <w:p w14:paraId="53BBACA3" w14:textId="77777777" w:rsidR="00096629" w:rsidRPr="00096629" w:rsidRDefault="00096629" w:rsidP="00096629">
      <w:pPr>
        <w:pStyle w:val="a"/>
        <w:spacing w:after="0"/>
        <w:ind w:left="360"/>
      </w:pPr>
      <w:r w:rsidRPr="00096629">
        <w:rPr>
          <w:szCs w:val="24"/>
        </w:rPr>
        <w:t>Вести закрепленную за оператором рабочую документацию.</w:t>
      </w:r>
    </w:p>
    <w:p w14:paraId="61DAC620" w14:textId="77777777" w:rsidR="00096629" w:rsidRPr="00096629" w:rsidRDefault="00096629" w:rsidP="00096629">
      <w:pPr>
        <w:pStyle w:val="a"/>
        <w:numPr>
          <w:ilvl w:val="0"/>
          <w:numId w:val="0"/>
        </w:numPr>
      </w:pPr>
    </w:p>
    <w:p w14:paraId="20EF9C75" w14:textId="77777777" w:rsidR="00096629" w:rsidRPr="00096629" w:rsidRDefault="00096629" w:rsidP="00096629">
      <w:pPr>
        <w:pStyle w:val="23"/>
        <w:rPr>
          <w:rFonts w:eastAsia="Times New Roman"/>
        </w:rPr>
      </w:pPr>
      <w:r w:rsidRPr="00096629">
        <w:rPr>
          <w:rFonts w:eastAsia="Times New Roman"/>
        </w:rPr>
        <w:t>Задание:</w:t>
      </w:r>
    </w:p>
    <w:p w14:paraId="2351FE63" w14:textId="77777777" w:rsidR="00096629" w:rsidRPr="00096629" w:rsidRDefault="00096629" w:rsidP="00096629">
      <w:pPr>
        <w:pStyle w:val="a4"/>
        <w:spacing w:after="0"/>
      </w:pPr>
      <w:r w:rsidRPr="00096629">
        <w:t>1.</w:t>
      </w:r>
      <w:r w:rsidRPr="00096629">
        <w:rPr>
          <w:szCs w:val="24"/>
        </w:rPr>
        <w:t> Изучить служебную документацию и записи предыдущей смены об имевшихся замечаниях по работе эскалатора (эскалаторов).</w:t>
      </w:r>
      <w:r w:rsidRPr="00096629">
        <w:t> </w:t>
      </w:r>
    </w:p>
    <w:p w14:paraId="1B98D331" w14:textId="77777777" w:rsidR="00096629" w:rsidRPr="00096629" w:rsidRDefault="00096629" w:rsidP="00096629">
      <w:pPr>
        <w:pStyle w:val="a4"/>
        <w:spacing w:after="0"/>
      </w:pPr>
      <w:r w:rsidRPr="00096629">
        <w:t>2.</w:t>
      </w:r>
      <w:r w:rsidRPr="00096629">
        <w:rPr>
          <w:szCs w:val="24"/>
        </w:rPr>
        <w:t xml:space="preserve"> Визуально определить состояние оборудования эскалатора.</w:t>
      </w:r>
      <w:r w:rsidRPr="00096629">
        <w:t> </w:t>
      </w:r>
    </w:p>
    <w:p w14:paraId="50EAAD41" w14:textId="77777777" w:rsidR="00096629" w:rsidRPr="00096629" w:rsidRDefault="00096629" w:rsidP="00096629">
      <w:pPr>
        <w:pStyle w:val="a4"/>
        <w:spacing w:after="0"/>
        <w:rPr>
          <w:color w:val="000000"/>
        </w:rPr>
      </w:pPr>
      <w:r w:rsidRPr="00096629">
        <w:rPr>
          <w:color w:val="000000"/>
        </w:rPr>
        <w:t>3.</w:t>
      </w:r>
      <w:r w:rsidRPr="00096629">
        <w:rPr>
          <w:szCs w:val="24"/>
        </w:rPr>
        <w:t> Информировать соответствующих лиц (служб) о недостатках, влияющих на безопасность работы эскалатора.</w:t>
      </w:r>
      <w:r w:rsidRPr="00096629">
        <w:rPr>
          <w:color w:val="000000"/>
        </w:rPr>
        <w:t> </w:t>
      </w:r>
    </w:p>
    <w:p w14:paraId="56058821" w14:textId="77777777" w:rsidR="00096629" w:rsidRPr="00096629" w:rsidRDefault="00096629" w:rsidP="00096629">
      <w:pPr>
        <w:pStyle w:val="a4"/>
        <w:spacing w:after="0"/>
        <w:rPr>
          <w:color w:val="000000"/>
        </w:rPr>
      </w:pPr>
      <w:r w:rsidRPr="00096629">
        <w:rPr>
          <w:color w:val="000000"/>
        </w:rPr>
        <w:t>4. </w:t>
      </w:r>
      <w:r w:rsidRPr="00096629">
        <w:rPr>
          <w:szCs w:val="24"/>
        </w:rPr>
        <w:t>Осуществить наблюдение (непосредственно или через видеоустройства) за работой эскалатора и перемещением пассажиров, находящихся на эскалаторе.</w:t>
      </w:r>
    </w:p>
    <w:p w14:paraId="2D443AF2" w14:textId="77777777" w:rsidR="00096629" w:rsidRPr="00096629" w:rsidRDefault="00096629" w:rsidP="00096629">
      <w:pPr>
        <w:pStyle w:val="ac"/>
        <w:rPr>
          <w:rFonts w:eastAsia="Times New Roman"/>
        </w:rPr>
      </w:pPr>
      <w:r w:rsidRPr="00096629">
        <w:rPr>
          <w:rFonts w:eastAsia="Times New Roman"/>
        </w:rPr>
        <w:t>Необходимое оборудование и материалы:</w:t>
      </w:r>
    </w:p>
    <w:p w14:paraId="2D963167" w14:textId="77777777" w:rsidR="00096629" w:rsidRPr="00096629" w:rsidRDefault="00096629" w:rsidP="00096629">
      <w:pPr>
        <w:pStyle w:val="a4"/>
        <w:spacing w:after="0"/>
        <w:rPr>
          <w:szCs w:val="24"/>
        </w:rPr>
      </w:pPr>
      <w:r w:rsidRPr="00096629">
        <w:rPr>
          <w:szCs w:val="24"/>
        </w:rPr>
        <w:t>1. Ручка, журнал сдачи смены.</w:t>
      </w:r>
    </w:p>
    <w:p w14:paraId="75F20DF0" w14:textId="77777777" w:rsidR="00096629" w:rsidRPr="00096629" w:rsidRDefault="00096629" w:rsidP="00096629">
      <w:pPr>
        <w:pStyle w:val="a4"/>
        <w:spacing w:after="0"/>
        <w:rPr>
          <w:szCs w:val="24"/>
        </w:rPr>
      </w:pPr>
      <w:r w:rsidRPr="00096629">
        <w:rPr>
          <w:szCs w:val="24"/>
        </w:rPr>
        <w:t>2. Руководство по эксплуатации.</w:t>
      </w:r>
    </w:p>
    <w:p w14:paraId="620DA200" w14:textId="77777777" w:rsidR="00096629" w:rsidRPr="00096629" w:rsidRDefault="00096629" w:rsidP="00096629">
      <w:pPr>
        <w:pStyle w:val="a4"/>
        <w:spacing w:after="0"/>
        <w:rPr>
          <w:szCs w:val="24"/>
        </w:rPr>
      </w:pPr>
      <w:r w:rsidRPr="00096629">
        <w:rPr>
          <w:szCs w:val="24"/>
        </w:rPr>
        <w:t>3. Средство связи (телефон).</w:t>
      </w:r>
    </w:p>
    <w:p w14:paraId="400CD6E8" w14:textId="77777777" w:rsidR="00096629" w:rsidRPr="00096629" w:rsidRDefault="00096629" w:rsidP="00096629">
      <w:pPr>
        <w:pStyle w:val="a4"/>
        <w:spacing w:after="0"/>
        <w:rPr>
          <w:szCs w:val="24"/>
        </w:rPr>
      </w:pPr>
      <w:r w:rsidRPr="00096629">
        <w:rPr>
          <w:szCs w:val="24"/>
        </w:rPr>
        <w:t>4. Система видеонаблюдения, персональный компьютер.</w:t>
      </w:r>
    </w:p>
    <w:p w14:paraId="479D5441" w14:textId="77777777" w:rsidR="00096629" w:rsidRPr="00096629" w:rsidRDefault="00096629" w:rsidP="00096629">
      <w:pPr>
        <w:pStyle w:val="ac"/>
      </w:pPr>
      <w:r w:rsidRPr="00096629">
        <w:t>Место выполнения задания.</w:t>
      </w:r>
    </w:p>
    <w:p w14:paraId="79B61082" w14:textId="77777777" w:rsidR="00096629" w:rsidRPr="00096629" w:rsidRDefault="00096629" w:rsidP="00096629">
      <w:pPr>
        <w:pStyle w:val="a4"/>
        <w:spacing w:after="0"/>
        <w:rPr>
          <w:szCs w:val="24"/>
        </w:rPr>
      </w:pPr>
      <w:r w:rsidRPr="00096629">
        <w:rPr>
          <w:szCs w:val="24"/>
        </w:rPr>
        <w:t>1. Комната оператора.</w:t>
      </w:r>
    </w:p>
    <w:p w14:paraId="58A455B1" w14:textId="77777777" w:rsidR="00096629" w:rsidRPr="00096629" w:rsidRDefault="00096629" w:rsidP="00096629">
      <w:pPr>
        <w:pStyle w:val="a4"/>
        <w:spacing w:after="0"/>
        <w:rPr>
          <w:szCs w:val="24"/>
        </w:rPr>
      </w:pPr>
      <w:r w:rsidRPr="00096629">
        <w:rPr>
          <w:szCs w:val="24"/>
        </w:rPr>
        <w:t>2. Комната оператора.</w:t>
      </w:r>
    </w:p>
    <w:p w14:paraId="33785AEB" w14:textId="77777777" w:rsidR="00096629" w:rsidRPr="00096629" w:rsidRDefault="00096629" w:rsidP="00096629">
      <w:pPr>
        <w:pStyle w:val="a4"/>
        <w:spacing w:after="0"/>
        <w:rPr>
          <w:szCs w:val="24"/>
        </w:rPr>
      </w:pPr>
      <w:r w:rsidRPr="00096629">
        <w:rPr>
          <w:szCs w:val="24"/>
        </w:rPr>
        <w:t>3. Комната оператора.</w:t>
      </w:r>
    </w:p>
    <w:p w14:paraId="2B44A743" w14:textId="77777777" w:rsidR="00096629" w:rsidRPr="00096629" w:rsidRDefault="00096629" w:rsidP="00096629">
      <w:pPr>
        <w:pStyle w:val="a4"/>
        <w:spacing w:after="0"/>
        <w:rPr>
          <w:szCs w:val="24"/>
        </w:rPr>
      </w:pPr>
      <w:r w:rsidRPr="00096629">
        <w:rPr>
          <w:szCs w:val="24"/>
        </w:rPr>
        <w:t>4. Комната оператора.</w:t>
      </w:r>
    </w:p>
    <w:p w14:paraId="03D19088" w14:textId="77777777" w:rsidR="00096629" w:rsidRPr="00096629" w:rsidRDefault="00096629" w:rsidP="00096629">
      <w:pPr>
        <w:pStyle w:val="ac"/>
      </w:pPr>
      <w:r w:rsidRPr="00096629">
        <w:t>Максимальное время выполнения задания:</w:t>
      </w:r>
    </w:p>
    <w:p w14:paraId="19A2670F" w14:textId="77777777" w:rsidR="00096629" w:rsidRPr="00096629" w:rsidRDefault="00096629" w:rsidP="00096629">
      <w:pPr>
        <w:pStyle w:val="a4"/>
        <w:spacing w:after="0"/>
        <w:rPr>
          <w:szCs w:val="24"/>
        </w:rPr>
      </w:pPr>
      <w:r w:rsidRPr="00096629">
        <w:rPr>
          <w:szCs w:val="24"/>
        </w:rPr>
        <w:t>1. 10 минут</w:t>
      </w:r>
    </w:p>
    <w:p w14:paraId="06586007" w14:textId="77777777" w:rsidR="00096629" w:rsidRPr="00096629" w:rsidRDefault="00096629" w:rsidP="00096629">
      <w:pPr>
        <w:pStyle w:val="a4"/>
        <w:spacing w:after="0"/>
        <w:rPr>
          <w:szCs w:val="24"/>
        </w:rPr>
      </w:pPr>
      <w:r w:rsidRPr="00096629">
        <w:rPr>
          <w:szCs w:val="24"/>
        </w:rPr>
        <w:t xml:space="preserve">2. 10 минут </w:t>
      </w:r>
    </w:p>
    <w:p w14:paraId="07689B27" w14:textId="77777777" w:rsidR="00096629" w:rsidRPr="00096629" w:rsidRDefault="00096629" w:rsidP="00096629">
      <w:pPr>
        <w:pStyle w:val="a4"/>
        <w:spacing w:after="0"/>
        <w:rPr>
          <w:szCs w:val="24"/>
        </w:rPr>
      </w:pPr>
      <w:r w:rsidRPr="00096629">
        <w:rPr>
          <w:szCs w:val="24"/>
        </w:rPr>
        <w:t xml:space="preserve">3. 15 минут </w:t>
      </w:r>
    </w:p>
    <w:p w14:paraId="5314D9E5" w14:textId="77777777" w:rsidR="00096629" w:rsidRPr="00096629" w:rsidRDefault="00096629" w:rsidP="00096629">
      <w:pPr>
        <w:pStyle w:val="a4"/>
        <w:spacing w:after="0"/>
        <w:rPr>
          <w:szCs w:val="24"/>
        </w:rPr>
      </w:pPr>
      <w:r w:rsidRPr="00096629">
        <w:rPr>
          <w:szCs w:val="24"/>
        </w:rPr>
        <w:t xml:space="preserve">4. 10 минут </w:t>
      </w:r>
    </w:p>
    <w:p w14:paraId="61F7FEE8" w14:textId="77777777" w:rsidR="00096629" w:rsidRPr="00096629" w:rsidRDefault="00096629" w:rsidP="00096629">
      <w:pPr>
        <w:pStyle w:val="a4"/>
      </w:pPr>
    </w:p>
    <w:p w14:paraId="01FAE686" w14:textId="77777777" w:rsidR="00096629" w:rsidRPr="00096629" w:rsidRDefault="00096629" w:rsidP="00096629">
      <w:pPr>
        <w:pStyle w:val="ac"/>
      </w:pPr>
      <w:r w:rsidRPr="00096629">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096629" w:rsidRPr="00096629" w14:paraId="45E3B278" w14:textId="77777777" w:rsidTr="004C7E5E">
        <w:trPr>
          <w:cantSplit/>
          <w:trHeight w:val="20"/>
          <w:tblHeader/>
        </w:trPr>
        <w:tc>
          <w:tcPr>
            <w:tcW w:w="372" w:type="dxa"/>
            <w:shd w:val="clear" w:color="auto" w:fill="D9D9D9" w:themeFill="background1" w:themeFillShade="D9"/>
            <w:vAlign w:val="center"/>
          </w:tcPr>
          <w:p w14:paraId="116A46CC" w14:textId="77777777" w:rsidR="00096629" w:rsidRPr="00096629" w:rsidRDefault="00096629" w:rsidP="004C7E5E">
            <w:pPr>
              <w:widowControl w:val="0"/>
              <w:ind w:left="-57" w:right="-57"/>
              <w:jc w:val="center"/>
              <w:rPr>
                <w:rFonts w:ascii="Times New Roman" w:hAnsi="Times New Roman"/>
                <w:sz w:val="20"/>
                <w:szCs w:val="20"/>
              </w:rPr>
            </w:pPr>
            <w:r w:rsidRPr="00096629">
              <w:rPr>
                <w:rFonts w:ascii="Times New Roman" w:hAnsi="Times New Roman"/>
                <w:sz w:val="20"/>
                <w:szCs w:val="20"/>
              </w:rPr>
              <w:t xml:space="preserve">№ </w:t>
            </w:r>
            <w:r w:rsidRPr="00096629">
              <w:rPr>
                <w:rFonts w:ascii="Times New Roman" w:hAnsi="Times New Roman"/>
                <w:sz w:val="20"/>
                <w:szCs w:val="20"/>
              </w:rPr>
              <w:br/>
              <w:t>п/п</w:t>
            </w:r>
          </w:p>
        </w:tc>
        <w:tc>
          <w:tcPr>
            <w:tcW w:w="2997" w:type="dxa"/>
            <w:shd w:val="clear" w:color="auto" w:fill="D9D9D9" w:themeFill="background1" w:themeFillShade="D9"/>
            <w:vAlign w:val="center"/>
          </w:tcPr>
          <w:p w14:paraId="352AC8B8" w14:textId="77777777" w:rsidR="00096629" w:rsidRPr="00096629" w:rsidRDefault="00096629" w:rsidP="004C7E5E">
            <w:pPr>
              <w:widowControl w:val="0"/>
              <w:jc w:val="center"/>
              <w:rPr>
                <w:rFonts w:ascii="Times New Roman" w:hAnsi="Times New Roman"/>
                <w:sz w:val="20"/>
                <w:szCs w:val="20"/>
              </w:rPr>
            </w:pPr>
            <w:r w:rsidRPr="00096629">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456305B2" w14:textId="77777777" w:rsidR="00096629" w:rsidRPr="00096629" w:rsidRDefault="00096629" w:rsidP="004C7E5E">
            <w:pPr>
              <w:widowControl w:val="0"/>
              <w:jc w:val="center"/>
              <w:rPr>
                <w:rFonts w:ascii="Times New Roman" w:hAnsi="Times New Roman"/>
                <w:sz w:val="20"/>
                <w:szCs w:val="20"/>
              </w:rPr>
            </w:pPr>
            <w:r w:rsidRPr="00096629">
              <w:rPr>
                <w:rFonts w:ascii="Times New Roman" w:hAnsi="Times New Roman"/>
                <w:sz w:val="20"/>
                <w:szCs w:val="20"/>
              </w:rPr>
              <w:t>Объект оценки</w:t>
            </w:r>
          </w:p>
        </w:tc>
        <w:tc>
          <w:tcPr>
            <w:tcW w:w="2862" w:type="dxa"/>
            <w:shd w:val="clear" w:color="auto" w:fill="D9D9D9" w:themeFill="background1" w:themeFillShade="D9"/>
            <w:vAlign w:val="center"/>
          </w:tcPr>
          <w:p w14:paraId="02DE691E" w14:textId="77777777" w:rsidR="00096629" w:rsidRPr="00096629" w:rsidRDefault="00096629" w:rsidP="004C7E5E">
            <w:pPr>
              <w:widowControl w:val="0"/>
              <w:ind w:left="-57" w:right="-57"/>
              <w:jc w:val="center"/>
              <w:rPr>
                <w:rFonts w:ascii="Times New Roman" w:hAnsi="Times New Roman"/>
                <w:sz w:val="20"/>
                <w:szCs w:val="20"/>
              </w:rPr>
            </w:pPr>
            <w:r w:rsidRPr="00096629">
              <w:rPr>
                <w:rFonts w:ascii="Times New Roman" w:hAnsi="Times New Roman"/>
                <w:sz w:val="20"/>
                <w:szCs w:val="20"/>
              </w:rPr>
              <w:t>Критерии оценки</w:t>
            </w:r>
          </w:p>
        </w:tc>
        <w:tc>
          <w:tcPr>
            <w:tcW w:w="1496" w:type="dxa"/>
            <w:shd w:val="clear" w:color="auto" w:fill="D9D9D9" w:themeFill="background1" w:themeFillShade="D9"/>
            <w:vAlign w:val="center"/>
          </w:tcPr>
          <w:p w14:paraId="29734325" w14:textId="77777777" w:rsidR="00096629" w:rsidRPr="00096629" w:rsidRDefault="00096629" w:rsidP="004C7E5E">
            <w:pPr>
              <w:widowControl w:val="0"/>
              <w:ind w:left="-57" w:right="-57"/>
              <w:jc w:val="center"/>
              <w:rPr>
                <w:rFonts w:ascii="Times New Roman" w:hAnsi="Times New Roman"/>
                <w:sz w:val="20"/>
                <w:szCs w:val="20"/>
              </w:rPr>
            </w:pPr>
            <w:r w:rsidRPr="00096629">
              <w:rPr>
                <w:rFonts w:ascii="Times New Roman" w:hAnsi="Times New Roman"/>
                <w:sz w:val="20"/>
                <w:szCs w:val="20"/>
              </w:rPr>
              <w:t>Максимальный балл</w:t>
            </w:r>
          </w:p>
        </w:tc>
      </w:tr>
      <w:tr w:rsidR="00096629" w:rsidRPr="00096629" w14:paraId="3995C9E1" w14:textId="77777777" w:rsidTr="004C7E5E">
        <w:trPr>
          <w:cantSplit/>
          <w:trHeight w:val="20"/>
        </w:trPr>
        <w:tc>
          <w:tcPr>
            <w:tcW w:w="372" w:type="dxa"/>
            <w:shd w:val="clear" w:color="auto" w:fill="auto"/>
          </w:tcPr>
          <w:p w14:paraId="4B426FC6" w14:textId="77777777" w:rsidR="00096629" w:rsidRPr="00096629" w:rsidRDefault="00096629" w:rsidP="004C7E5E">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4EC6D206" w14:textId="77777777" w:rsidR="00096629" w:rsidRPr="00096629" w:rsidRDefault="00096629" w:rsidP="004C7E5E">
            <w:pPr>
              <w:widowControl w:val="0"/>
              <w:autoSpaceDE w:val="0"/>
              <w:autoSpaceDN w:val="0"/>
              <w:rPr>
                <w:rFonts w:ascii="Times New Roman" w:hAnsi="Times New Roman"/>
                <w:sz w:val="16"/>
                <w:szCs w:val="20"/>
              </w:rPr>
            </w:pPr>
            <w:r w:rsidRPr="00096629">
              <w:rPr>
                <w:rFonts w:ascii="Times New Roman" w:hAnsi="Times New Roman"/>
                <w:sz w:val="18"/>
                <w:szCs w:val="24"/>
              </w:rPr>
              <w:t xml:space="preserve">Изучить служебную документацию и записи </w:t>
            </w:r>
            <w:r w:rsidRPr="00096629">
              <w:rPr>
                <w:rFonts w:ascii="Times New Roman" w:hAnsi="Times New Roman"/>
                <w:sz w:val="20"/>
                <w:szCs w:val="24"/>
              </w:rPr>
              <w:t>предыдущей</w:t>
            </w:r>
            <w:r w:rsidRPr="00096629">
              <w:rPr>
                <w:rFonts w:ascii="Times New Roman" w:hAnsi="Times New Roman"/>
                <w:sz w:val="18"/>
                <w:szCs w:val="24"/>
              </w:rPr>
              <w:t xml:space="preserve"> смены об имевшихся замечаниях по работе эскалатора (эскалаторов).</w:t>
            </w:r>
            <w:r w:rsidRPr="00096629">
              <w:rPr>
                <w:rFonts w:ascii="Times New Roman" w:hAnsi="Times New Roman"/>
                <w:sz w:val="18"/>
              </w:rPr>
              <w:t> </w:t>
            </w:r>
          </w:p>
          <w:p w14:paraId="3C741AE1" w14:textId="77777777" w:rsidR="00096629" w:rsidRPr="00096629" w:rsidRDefault="00096629" w:rsidP="004C7E5E">
            <w:pPr>
              <w:widowControl w:val="0"/>
              <w:autoSpaceDE w:val="0"/>
              <w:autoSpaceDN w:val="0"/>
              <w:rPr>
                <w:rFonts w:ascii="Times New Roman" w:hAnsi="Times New Roman"/>
                <w:sz w:val="20"/>
                <w:szCs w:val="20"/>
              </w:rPr>
            </w:pPr>
          </w:p>
        </w:tc>
        <w:tc>
          <w:tcPr>
            <w:tcW w:w="2126" w:type="dxa"/>
            <w:shd w:val="clear" w:color="auto" w:fill="auto"/>
          </w:tcPr>
          <w:p w14:paraId="4D37F664" w14:textId="77777777" w:rsidR="00096629" w:rsidRPr="00096629" w:rsidRDefault="00096629" w:rsidP="004C7E5E">
            <w:pPr>
              <w:widowControl w:val="0"/>
              <w:rPr>
                <w:rFonts w:ascii="Times New Roman" w:hAnsi="Times New Roman"/>
                <w:sz w:val="20"/>
                <w:szCs w:val="20"/>
                <w:lang w:eastAsia="ru-RU"/>
              </w:rPr>
            </w:pPr>
            <w:r w:rsidRPr="00096629">
              <w:rPr>
                <w:rFonts w:ascii="Times New Roman" w:hAnsi="Times New Roman"/>
                <w:sz w:val="20"/>
                <w:szCs w:val="20"/>
                <w:lang w:eastAsia="ru-RU"/>
              </w:rPr>
              <w:t>Действия соискателя</w:t>
            </w:r>
          </w:p>
        </w:tc>
        <w:tc>
          <w:tcPr>
            <w:tcW w:w="2862" w:type="dxa"/>
            <w:shd w:val="clear" w:color="auto" w:fill="auto"/>
          </w:tcPr>
          <w:p w14:paraId="76F42D32" w14:textId="77777777" w:rsidR="00096629" w:rsidRPr="00096629" w:rsidRDefault="00096629" w:rsidP="004C7E5E">
            <w:pPr>
              <w:contextualSpacing/>
              <w:rPr>
                <w:rFonts w:ascii="Times New Roman" w:hAnsi="Times New Roman"/>
                <w:sz w:val="20"/>
                <w:szCs w:val="20"/>
                <w:lang w:eastAsia="ru-RU"/>
              </w:rPr>
            </w:pPr>
            <w:r w:rsidRPr="00096629">
              <w:rPr>
                <w:rFonts w:ascii="Times New Roman" w:hAnsi="Times New Roman"/>
                <w:sz w:val="20"/>
                <w:szCs w:val="20"/>
                <w:lang w:eastAsia="ru-RU"/>
              </w:rPr>
              <w:t>Правильность действий соискателя</w:t>
            </w:r>
          </w:p>
        </w:tc>
        <w:tc>
          <w:tcPr>
            <w:tcW w:w="1496" w:type="dxa"/>
          </w:tcPr>
          <w:p w14:paraId="1076D353" w14:textId="77777777" w:rsidR="00096629" w:rsidRPr="00096629" w:rsidRDefault="00096629" w:rsidP="004C7E5E">
            <w:pPr>
              <w:contextualSpacing/>
              <w:jc w:val="center"/>
              <w:rPr>
                <w:rFonts w:ascii="Times New Roman" w:hAnsi="Times New Roman"/>
                <w:color w:val="000000"/>
                <w:sz w:val="20"/>
                <w:szCs w:val="20"/>
                <w:lang w:eastAsia="ru-RU"/>
              </w:rPr>
            </w:pPr>
            <w:r w:rsidRPr="00096629">
              <w:rPr>
                <w:rFonts w:ascii="Times New Roman" w:hAnsi="Times New Roman"/>
                <w:color w:val="000000"/>
                <w:sz w:val="20"/>
                <w:szCs w:val="20"/>
                <w:lang w:eastAsia="ru-RU"/>
              </w:rPr>
              <w:t>1</w:t>
            </w:r>
          </w:p>
        </w:tc>
      </w:tr>
      <w:tr w:rsidR="00096629" w:rsidRPr="00096629" w14:paraId="77A4BA74" w14:textId="77777777" w:rsidTr="004C7E5E">
        <w:trPr>
          <w:cantSplit/>
          <w:trHeight w:val="20"/>
        </w:trPr>
        <w:tc>
          <w:tcPr>
            <w:tcW w:w="372" w:type="dxa"/>
            <w:shd w:val="clear" w:color="auto" w:fill="auto"/>
          </w:tcPr>
          <w:p w14:paraId="426E9574" w14:textId="77777777" w:rsidR="00096629" w:rsidRPr="00096629" w:rsidRDefault="00096629" w:rsidP="004C7E5E">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7685F61" w14:textId="77777777" w:rsidR="00096629" w:rsidRPr="00096629" w:rsidRDefault="00096629" w:rsidP="004C7E5E">
            <w:pPr>
              <w:pStyle w:val="a5"/>
              <w:spacing w:after="0"/>
              <w:ind w:firstLine="0"/>
              <w:rPr>
                <w:sz w:val="16"/>
                <w:szCs w:val="20"/>
              </w:rPr>
            </w:pPr>
            <w:r w:rsidRPr="00096629">
              <w:rPr>
                <w:sz w:val="20"/>
                <w:szCs w:val="24"/>
              </w:rPr>
              <w:t>Визуально определить состояние оборудования эскалатора.</w:t>
            </w:r>
          </w:p>
          <w:p w14:paraId="6A1FD6B7" w14:textId="77777777" w:rsidR="00096629" w:rsidRPr="00096629" w:rsidRDefault="00096629" w:rsidP="004C7E5E">
            <w:pPr>
              <w:pStyle w:val="a5"/>
              <w:spacing w:after="0"/>
              <w:ind w:firstLine="0"/>
              <w:rPr>
                <w:sz w:val="20"/>
                <w:szCs w:val="20"/>
              </w:rPr>
            </w:pPr>
          </w:p>
        </w:tc>
        <w:tc>
          <w:tcPr>
            <w:tcW w:w="2126" w:type="dxa"/>
            <w:shd w:val="clear" w:color="auto" w:fill="auto"/>
          </w:tcPr>
          <w:p w14:paraId="627D1973" w14:textId="77777777" w:rsidR="00096629" w:rsidRPr="00096629" w:rsidRDefault="00096629" w:rsidP="004C7E5E">
            <w:pPr>
              <w:widowControl w:val="0"/>
              <w:rPr>
                <w:rFonts w:ascii="Times New Roman" w:hAnsi="Times New Roman"/>
                <w:sz w:val="20"/>
                <w:szCs w:val="20"/>
                <w:lang w:eastAsia="ru-RU"/>
              </w:rPr>
            </w:pPr>
            <w:r w:rsidRPr="00096629">
              <w:rPr>
                <w:rFonts w:ascii="Times New Roman" w:hAnsi="Times New Roman"/>
                <w:sz w:val="20"/>
                <w:szCs w:val="20"/>
                <w:lang w:eastAsia="ru-RU"/>
              </w:rPr>
              <w:t>Действия соискателя</w:t>
            </w:r>
          </w:p>
        </w:tc>
        <w:tc>
          <w:tcPr>
            <w:tcW w:w="2862" w:type="dxa"/>
            <w:shd w:val="clear" w:color="auto" w:fill="auto"/>
          </w:tcPr>
          <w:p w14:paraId="74462AFD" w14:textId="77777777" w:rsidR="00096629" w:rsidRPr="00096629" w:rsidRDefault="00096629" w:rsidP="004C7E5E">
            <w:pPr>
              <w:contextualSpacing/>
              <w:rPr>
                <w:rFonts w:ascii="Times New Roman" w:hAnsi="Times New Roman"/>
                <w:sz w:val="20"/>
                <w:szCs w:val="20"/>
                <w:lang w:eastAsia="ru-RU"/>
              </w:rPr>
            </w:pPr>
            <w:r w:rsidRPr="00096629">
              <w:rPr>
                <w:rFonts w:ascii="Times New Roman" w:hAnsi="Times New Roman"/>
                <w:sz w:val="20"/>
                <w:szCs w:val="20"/>
                <w:lang w:eastAsia="ru-RU"/>
              </w:rPr>
              <w:t>Правильность действий соискателя</w:t>
            </w:r>
          </w:p>
        </w:tc>
        <w:tc>
          <w:tcPr>
            <w:tcW w:w="1496" w:type="dxa"/>
          </w:tcPr>
          <w:p w14:paraId="42EC206C" w14:textId="77777777" w:rsidR="00096629" w:rsidRPr="00096629" w:rsidRDefault="00096629" w:rsidP="004C7E5E">
            <w:pPr>
              <w:contextualSpacing/>
              <w:jc w:val="center"/>
              <w:rPr>
                <w:rFonts w:ascii="Times New Roman" w:hAnsi="Times New Roman"/>
                <w:color w:val="000000"/>
                <w:sz w:val="20"/>
                <w:szCs w:val="20"/>
                <w:lang w:eastAsia="ru-RU"/>
              </w:rPr>
            </w:pPr>
            <w:r w:rsidRPr="00096629">
              <w:rPr>
                <w:rFonts w:ascii="Times New Roman" w:hAnsi="Times New Roman"/>
                <w:color w:val="000000"/>
                <w:sz w:val="20"/>
                <w:szCs w:val="20"/>
                <w:lang w:eastAsia="ru-RU"/>
              </w:rPr>
              <w:t>1</w:t>
            </w:r>
          </w:p>
        </w:tc>
      </w:tr>
      <w:tr w:rsidR="00096629" w:rsidRPr="00096629" w14:paraId="26202504" w14:textId="77777777" w:rsidTr="004C7E5E">
        <w:trPr>
          <w:cantSplit/>
          <w:trHeight w:val="20"/>
        </w:trPr>
        <w:tc>
          <w:tcPr>
            <w:tcW w:w="372" w:type="dxa"/>
            <w:shd w:val="clear" w:color="auto" w:fill="auto"/>
          </w:tcPr>
          <w:p w14:paraId="0591F193" w14:textId="77777777" w:rsidR="00096629" w:rsidRPr="00096629" w:rsidRDefault="00096629" w:rsidP="004C7E5E">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4AED4A93" w14:textId="77777777" w:rsidR="00096629" w:rsidRPr="00096629" w:rsidRDefault="00096629" w:rsidP="004C7E5E">
            <w:pPr>
              <w:pStyle w:val="a5"/>
              <w:spacing w:after="0"/>
              <w:ind w:firstLine="0"/>
              <w:rPr>
                <w:sz w:val="20"/>
                <w:szCs w:val="20"/>
              </w:rPr>
            </w:pPr>
            <w:r w:rsidRPr="00096629">
              <w:rPr>
                <w:sz w:val="20"/>
                <w:szCs w:val="24"/>
              </w:rPr>
              <w:t>Информировать соответствующих лиц (служб) о недостатках, влияющих на безопасность работы эскалатора.</w:t>
            </w:r>
            <w:r w:rsidRPr="00096629">
              <w:rPr>
                <w:color w:val="000000"/>
                <w:sz w:val="20"/>
              </w:rPr>
              <w:t> </w:t>
            </w:r>
          </w:p>
          <w:p w14:paraId="0C52CFC2" w14:textId="77777777" w:rsidR="00096629" w:rsidRPr="00096629" w:rsidRDefault="00096629" w:rsidP="004C7E5E">
            <w:pPr>
              <w:pStyle w:val="a5"/>
              <w:spacing w:after="0"/>
              <w:ind w:firstLine="0"/>
              <w:rPr>
                <w:sz w:val="20"/>
                <w:szCs w:val="20"/>
              </w:rPr>
            </w:pPr>
          </w:p>
        </w:tc>
        <w:tc>
          <w:tcPr>
            <w:tcW w:w="2126" w:type="dxa"/>
            <w:shd w:val="clear" w:color="auto" w:fill="auto"/>
          </w:tcPr>
          <w:p w14:paraId="5FF8FD99" w14:textId="77777777" w:rsidR="00096629" w:rsidRPr="00096629" w:rsidRDefault="00096629" w:rsidP="004C7E5E">
            <w:pPr>
              <w:widowControl w:val="0"/>
              <w:rPr>
                <w:rFonts w:ascii="Times New Roman" w:hAnsi="Times New Roman"/>
                <w:sz w:val="20"/>
                <w:szCs w:val="20"/>
                <w:lang w:eastAsia="ru-RU"/>
              </w:rPr>
            </w:pPr>
            <w:r w:rsidRPr="00096629">
              <w:rPr>
                <w:rFonts w:ascii="Times New Roman" w:hAnsi="Times New Roman"/>
                <w:sz w:val="20"/>
                <w:szCs w:val="20"/>
                <w:lang w:eastAsia="ru-RU"/>
              </w:rPr>
              <w:t>Действия соискателя</w:t>
            </w:r>
          </w:p>
        </w:tc>
        <w:tc>
          <w:tcPr>
            <w:tcW w:w="2862" w:type="dxa"/>
            <w:shd w:val="clear" w:color="auto" w:fill="auto"/>
          </w:tcPr>
          <w:p w14:paraId="6E25B24B" w14:textId="77777777" w:rsidR="00096629" w:rsidRPr="00096629" w:rsidRDefault="00096629" w:rsidP="004C7E5E">
            <w:pPr>
              <w:contextualSpacing/>
              <w:rPr>
                <w:rFonts w:ascii="Times New Roman" w:hAnsi="Times New Roman"/>
                <w:sz w:val="20"/>
                <w:szCs w:val="20"/>
                <w:lang w:eastAsia="ru-RU"/>
              </w:rPr>
            </w:pPr>
            <w:r w:rsidRPr="00096629">
              <w:rPr>
                <w:rFonts w:ascii="Times New Roman" w:hAnsi="Times New Roman"/>
                <w:sz w:val="20"/>
                <w:szCs w:val="20"/>
                <w:lang w:eastAsia="ru-RU"/>
              </w:rPr>
              <w:t>Правильность действий соискателя</w:t>
            </w:r>
          </w:p>
        </w:tc>
        <w:tc>
          <w:tcPr>
            <w:tcW w:w="1496" w:type="dxa"/>
          </w:tcPr>
          <w:p w14:paraId="3735CDAD" w14:textId="77777777" w:rsidR="00096629" w:rsidRPr="00096629" w:rsidRDefault="00096629" w:rsidP="004C7E5E">
            <w:pPr>
              <w:contextualSpacing/>
              <w:jc w:val="center"/>
              <w:rPr>
                <w:rFonts w:ascii="Times New Roman" w:hAnsi="Times New Roman"/>
                <w:color w:val="000000"/>
                <w:sz w:val="20"/>
                <w:szCs w:val="20"/>
                <w:lang w:eastAsia="ru-RU"/>
              </w:rPr>
            </w:pPr>
            <w:r w:rsidRPr="00096629">
              <w:rPr>
                <w:rFonts w:ascii="Times New Roman" w:hAnsi="Times New Roman"/>
                <w:color w:val="000000"/>
                <w:sz w:val="20"/>
                <w:szCs w:val="20"/>
                <w:lang w:eastAsia="ru-RU"/>
              </w:rPr>
              <w:t>1</w:t>
            </w:r>
          </w:p>
        </w:tc>
      </w:tr>
      <w:tr w:rsidR="00096629" w:rsidRPr="00096629" w14:paraId="02B6A81D" w14:textId="77777777" w:rsidTr="004C7E5E">
        <w:trPr>
          <w:cantSplit/>
          <w:trHeight w:val="20"/>
        </w:trPr>
        <w:tc>
          <w:tcPr>
            <w:tcW w:w="372" w:type="dxa"/>
            <w:shd w:val="clear" w:color="auto" w:fill="auto"/>
          </w:tcPr>
          <w:p w14:paraId="3A38C2A6" w14:textId="77777777" w:rsidR="00096629" w:rsidRPr="00096629" w:rsidRDefault="00096629" w:rsidP="004C7E5E">
            <w:pPr>
              <w:widowControl w:val="0"/>
              <w:numPr>
                <w:ilvl w:val="0"/>
                <w:numId w:val="3"/>
              </w:numPr>
              <w:ind w:left="0" w:firstLine="0"/>
              <w:jc w:val="center"/>
              <w:rPr>
                <w:rFonts w:ascii="Times New Roman" w:hAnsi="Times New Roman"/>
                <w:sz w:val="20"/>
                <w:szCs w:val="20"/>
              </w:rPr>
            </w:pPr>
          </w:p>
        </w:tc>
        <w:tc>
          <w:tcPr>
            <w:tcW w:w="2997" w:type="dxa"/>
            <w:shd w:val="clear" w:color="auto" w:fill="auto"/>
          </w:tcPr>
          <w:p w14:paraId="2E903CFD" w14:textId="77777777" w:rsidR="00096629" w:rsidRPr="00096629" w:rsidRDefault="00096629" w:rsidP="004C7E5E">
            <w:pPr>
              <w:pStyle w:val="a5"/>
              <w:spacing w:after="0"/>
              <w:ind w:firstLine="0"/>
              <w:rPr>
                <w:sz w:val="20"/>
                <w:szCs w:val="20"/>
              </w:rPr>
            </w:pPr>
            <w:r w:rsidRPr="00096629">
              <w:rPr>
                <w:sz w:val="20"/>
                <w:szCs w:val="24"/>
              </w:rPr>
              <w:t>Осуществить наблюдение (непосредственно или через видеоустройства) за работой эскалатора и перемещением пассажиров, находящихся на эскалаторе.</w:t>
            </w:r>
          </w:p>
          <w:p w14:paraId="6E8071DA" w14:textId="77777777" w:rsidR="00096629" w:rsidRPr="00096629" w:rsidRDefault="00096629" w:rsidP="004C7E5E">
            <w:pPr>
              <w:pStyle w:val="a5"/>
              <w:spacing w:after="0"/>
              <w:ind w:firstLine="0"/>
              <w:rPr>
                <w:sz w:val="20"/>
                <w:szCs w:val="20"/>
              </w:rPr>
            </w:pPr>
          </w:p>
        </w:tc>
        <w:tc>
          <w:tcPr>
            <w:tcW w:w="2126" w:type="dxa"/>
            <w:shd w:val="clear" w:color="auto" w:fill="auto"/>
          </w:tcPr>
          <w:p w14:paraId="509C9E06" w14:textId="77777777" w:rsidR="00096629" w:rsidRPr="00096629" w:rsidRDefault="00096629" w:rsidP="004C7E5E">
            <w:pPr>
              <w:widowControl w:val="0"/>
              <w:rPr>
                <w:rFonts w:ascii="Times New Roman" w:hAnsi="Times New Roman"/>
                <w:sz w:val="20"/>
                <w:szCs w:val="20"/>
                <w:lang w:eastAsia="ru-RU"/>
              </w:rPr>
            </w:pPr>
            <w:r w:rsidRPr="00096629">
              <w:rPr>
                <w:rFonts w:ascii="Times New Roman" w:hAnsi="Times New Roman"/>
                <w:sz w:val="20"/>
                <w:szCs w:val="20"/>
                <w:lang w:eastAsia="ru-RU"/>
              </w:rPr>
              <w:t>Действия соискателя</w:t>
            </w:r>
          </w:p>
        </w:tc>
        <w:tc>
          <w:tcPr>
            <w:tcW w:w="2862" w:type="dxa"/>
            <w:shd w:val="clear" w:color="auto" w:fill="auto"/>
          </w:tcPr>
          <w:p w14:paraId="23672054" w14:textId="77777777" w:rsidR="00096629" w:rsidRPr="00096629" w:rsidRDefault="00096629" w:rsidP="004C7E5E">
            <w:pPr>
              <w:contextualSpacing/>
              <w:rPr>
                <w:rFonts w:ascii="Times New Roman" w:hAnsi="Times New Roman"/>
                <w:sz w:val="20"/>
                <w:szCs w:val="20"/>
                <w:lang w:eastAsia="ru-RU"/>
              </w:rPr>
            </w:pPr>
            <w:r w:rsidRPr="00096629">
              <w:rPr>
                <w:rFonts w:ascii="Times New Roman" w:hAnsi="Times New Roman"/>
                <w:sz w:val="20"/>
                <w:szCs w:val="20"/>
                <w:lang w:eastAsia="ru-RU"/>
              </w:rPr>
              <w:t>Правильность действий соискателя</w:t>
            </w:r>
          </w:p>
        </w:tc>
        <w:tc>
          <w:tcPr>
            <w:tcW w:w="1496" w:type="dxa"/>
          </w:tcPr>
          <w:p w14:paraId="464FE951" w14:textId="77777777" w:rsidR="00096629" w:rsidRPr="00096629" w:rsidRDefault="00096629" w:rsidP="004C7E5E">
            <w:pPr>
              <w:contextualSpacing/>
              <w:jc w:val="center"/>
              <w:rPr>
                <w:rFonts w:ascii="Times New Roman" w:hAnsi="Times New Roman"/>
                <w:color w:val="000000"/>
                <w:sz w:val="20"/>
                <w:szCs w:val="20"/>
                <w:lang w:eastAsia="ru-RU"/>
              </w:rPr>
            </w:pPr>
            <w:r w:rsidRPr="00096629">
              <w:rPr>
                <w:rFonts w:ascii="Times New Roman" w:hAnsi="Times New Roman"/>
                <w:color w:val="000000"/>
                <w:sz w:val="20"/>
                <w:szCs w:val="20"/>
                <w:lang w:eastAsia="ru-RU"/>
              </w:rPr>
              <w:t>1</w:t>
            </w:r>
          </w:p>
        </w:tc>
      </w:tr>
      <w:tr w:rsidR="00096629" w:rsidRPr="00096629" w14:paraId="01D00DC0" w14:textId="77777777" w:rsidTr="004C7E5E">
        <w:trPr>
          <w:cantSplit/>
          <w:trHeight w:val="20"/>
        </w:trPr>
        <w:tc>
          <w:tcPr>
            <w:tcW w:w="8357" w:type="dxa"/>
            <w:gridSpan w:val="4"/>
          </w:tcPr>
          <w:p w14:paraId="345C124A" w14:textId="77777777" w:rsidR="00096629" w:rsidRPr="00096629" w:rsidRDefault="00096629" w:rsidP="004C7E5E">
            <w:pPr>
              <w:widowControl w:val="0"/>
              <w:jc w:val="right"/>
              <w:rPr>
                <w:rFonts w:ascii="Times New Roman" w:hAnsi="Times New Roman"/>
                <w:sz w:val="20"/>
                <w:szCs w:val="20"/>
              </w:rPr>
            </w:pPr>
            <w:r w:rsidRPr="00096629">
              <w:rPr>
                <w:rFonts w:ascii="Times New Roman" w:hAnsi="Times New Roman"/>
                <w:sz w:val="20"/>
                <w:szCs w:val="20"/>
              </w:rPr>
              <w:t>ИТОГО:</w:t>
            </w:r>
          </w:p>
        </w:tc>
        <w:tc>
          <w:tcPr>
            <w:tcW w:w="1496" w:type="dxa"/>
          </w:tcPr>
          <w:p w14:paraId="4B366BBD" w14:textId="77777777" w:rsidR="00096629" w:rsidRPr="00096629" w:rsidRDefault="00096629" w:rsidP="004C7E5E">
            <w:pPr>
              <w:widowControl w:val="0"/>
              <w:jc w:val="center"/>
              <w:rPr>
                <w:rFonts w:ascii="Times New Roman" w:hAnsi="Times New Roman"/>
                <w:sz w:val="20"/>
                <w:szCs w:val="20"/>
              </w:rPr>
            </w:pPr>
            <w:r w:rsidRPr="00096629">
              <w:rPr>
                <w:rFonts w:ascii="Times New Roman" w:hAnsi="Times New Roman"/>
                <w:sz w:val="20"/>
                <w:szCs w:val="20"/>
              </w:rPr>
              <w:t>4</w:t>
            </w:r>
          </w:p>
        </w:tc>
      </w:tr>
    </w:tbl>
    <w:p w14:paraId="25AC3B4B" w14:textId="77777777" w:rsidR="00096629" w:rsidRPr="00096629" w:rsidRDefault="00096629" w:rsidP="00096629">
      <w:pPr>
        <w:pStyle w:val="a4"/>
      </w:pPr>
      <w:r w:rsidRPr="00096629">
        <w:t>Практическое задание считается выполненным, если соискатель по итогам работы набрал 2 и более балла.</w:t>
      </w:r>
    </w:p>
    <w:p w14:paraId="311C674A" w14:textId="2D29119A" w:rsidR="00D33DBF" w:rsidRPr="00096629" w:rsidRDefault="00C41ED2" w:rsidP="00C41ED2">
      <w:pPr>
        <w:pStyle w:val="1"/>
      </w:pPr>
      <w:bookmarkStart w:id="44" w:name="_Toc195531016"/>
      <w:r w:rsidRPr="00096629">
        <w:t>1</w:t>
      </w:r>
      <w:r w:rsidR="00AF54AA" w:rsidRPr="00096629">
        <w:t>3</w:t>
      </w:r>
      <w:r w:rsidR="00D33DBF" w:rsidRPr="00096629">
        <w:t>. Правила обработки результатов профес</w:t>
      </w:r>
      <w:r w:rsidR="003B4636" w:rsidRPr="00096629">
        <w:t xml:space="preserve">сионального экзамена и принятия </w:t>
      </w:r>
      <w:r w:rsidR="00D33DBF" w:rsidRPr="00096629">
        <w:t>решения о соответствии квалификации соискателя требованиям к квалификации</w:t>
      </w:r>
      <w:bookmarkEnd w:id="44"/>
    </w:p>
    <w:p w14:paraId="29B34193" w14:textId="3E9EDB0D" w:rsidR="00D33DBF" w:rsidRPr="00096629" w:rsidRDefault="00D33DBF" w:rsidP="00D33DBF">
      <w:pPr>
        <w:spacing w:after="0" w:line="240" w:lineRule="auto"/>
        <w:ind w:firstLine="709"/>
        <w:jc w:val="both"/>
        <w:rPr>
          <w:rFonts w:ascii="Times New Roman" w:hAnsi="Times New Roman" w:cs="Times New Roman"/>
          <w:lang w:eastAsia="ru-RU"/>
        </w:rPr>
      </w:pPr>
      <w:r w:rsidRPr="00096629">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096629">
        <w:rPr>
          <w:rFonts w:ascii="Times New Roman" w:hAnsi="Times New Roman" w:cs="Times New Roman"/>
          <w:lang w:eastAsia="ru-RU"/>
        </w:rPr>
        <w:t xml:space="preserve">экспертами по оценке квалификаций центра оценки квалификаций или </w:t>
      </w:r>
      <w:r w:rsidRPr="00096629">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096629" w:rsidRDefault="00D33DBF" w:rsidP="00AF54AA">
      <w:pPr>
        <w:spacing w:after="0" w:line="240" w:lineRule="auto"/>
        <w:ind w:firstLine="709"/>
        <w:jc w:val="both"/>
        <w:rPr>
          <w:rFonts w:ascii="Times New Roman" w:hAnsi="Times New Roman" w:cs="Times New Roman"/>
          <w:lang w:eastAsia="ru-RU"/>
        </w:rPr>
      </w:pPr>
      <w:r w:rsidRPr="00096629">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096629">
        <w:rPr>
          <w:rFonts w:ascii="Times New Roman" w:hAnsi="Times New Roman" w:cs="Times New Roman"/>
          <w:lang w:eastAsia="ru-RU"/>
        </w:rPr>
        <w:t xml:space="preserve">или ПМК «Оценка квалификаций» </w:t>
      </w:r>
      <w:r w:rsidRPr="00096629">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332857C1" w:rsidR="00D33DBF" w:rsidRPr="00096629" w:rsidRDefault="00D33DBF" w:rsidP="003B4B99">
      <w:pPr>
        <w:spacing w:after="0" w:line="240" w:lineRule="auto"/>
        <w:ind w:firstLine="709"/>
        <w:jc w:val="both"/>
        <w:rPr>
          <w:rFonts w:ascii="Times New Roman" w:hAnsi="Times New Roman" w:cs="Times New Roman"/>
          <w:lang w:eastAsia="ru-RU"/>
        </w:rPr>
      </w:pPr>
      <w:r w:rsidRPr="00096629">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096629">
        <w:rPr>
          <w:rFonts w:ascii="Times New Roman" w:hAnsi="Times New Roman" w:cs="Times New Roman"/>
          <w:lang w:eastAsia="ru-RU"/>
        </w:rPr>
        <w:br/>
      </w:r>
      <w:r w:rsidRPr="00096629">
        <w:rPr>
          <w:rFonts w:ascii="Times New Roman" w:hAnsi="Times New Roman" w:cs="Times New Roman"/>
          <w:lang w:eastAsia="ru-RU"/>
        </w:rPr>
        <w:t>к квалификации по квалификации «</w:t>
      </w:r>
      <w:r w:rsidR="003B4B99" w:rsidRPr="00096629">
        <w:rPr>
          <w:rFonts w:ascii="Times New Roman" w:hAnsi="Times New Roman" w:cs="Times New Roman"/>
          <w:lang w:eastAsia="ru-RU"/>
        </w:rPr>
        <w:t>Оператор поэтажного эскалатора (пассажирского конвейера) (3 уровень квалификации)</w:t>
      </w:r>
      <w:r w:rsidRPr="00096629">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096629">
        <w:rPr>
          <w:rFonts w:ascii="Times New Roman" w:hAnsi="Times New Roman" w:cs="Times New Roman"/>
          <w:lang w:eastAsia="ru-RU"/>
        </w:rPr>
        <w:t>.</w:t>
      </w:r>
    </w:p>
    <w:p w14:paraId="33471754" w14:textId="77777777" w:rsidR="008C256F" w:rsidRPr="00096629" w:rsidRDefault="008C256F" w:rsidP="008C256F">
      <w:pPr>
        <w:pStyle w:val="1"/>
        <w:jc w:val="both"/>
        <w:rPr>
          <w:lang w:eastAsia="ru-RU"/>
        </w:rPr>
      </w:pPr>
      <w:bookmarkStart w:id="45" w:name="_Toc195531017"/>
      <w:r w:rsidRPr="00096629">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5"/>
      <w:r w:rsidRPr="00096629">
        <w:rPr>
          <w:lang w:eastAsia="ru-RU"/>
        </w:rPr>
        <w:t xml:space="preserve"> </w:t>
      </w:r>
    </w:p>
    <w:p w14:paraId="5A166CEB" w14:textId="2D491EFB" w:rsidR="007F5D2E"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Профессиональный стандарт «Лифтер - оператор по обслуживанию лифтов и платформ подъемных», код 40.212. Утвержден приказом Министерства труда и социальной защиты Российской Федерации от 31.03.2021 № 198н.</w:t>
      </w:r>
    </w:p>
    <w:p w14:paraId="69365E72" w14:textId="4125BC7C"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ГОСТ 33966.1-2020</w:t>
      </w:r>
      <w:r w:rsidR="0059164F" w:rsidRPr="00096629">
        <w:rPr>
          <w:rFonts w:ascii="Times New Roman" w:hAnsi="Times New Roman" w:cs="Times New Roman"/>
        </w:rPr>
        <w:t>. ЭСКАЛАТОРЫ И ПАССАЖИРСКИЕ КОНВЕЙЕРЫ.</w:t>
      </w:r>
    </w:p>
    <w:p w14:paraId="165945B7" w14:textId="3FDE43A1"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Федеральный закон от 28.12.2013 N 426-ФЗ</w:t>
      </w:r>
      <w:r w:rsidR="0059164F" w:rsidRPr="00096629">
        <w:t xml:space="preserve"> «</w:t>
      </w:r>
      <w:r w:rsidR="0059164F" w:rsidRPr="00096629">
        <w:rPr>
          <w:rFonts w:ascii="Times New Roman" w:hAnsi="Times New Roman" w:cs="Times New Roman"/>
        </w:rPr>
        <w:t>О специальной оценке условий труда».</w:t>
      </w:r>
    </w:p>
    <w:p w14:paraId="7B4F35C1" w14:textId="4CD53D3F"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Большая российская энциклопедия</w:t>
      </w:r>
      <w:r w:rsidR="0059164F" w:rsidRPr="00096629">
        <w:rPr>
          <w:rFonts w:ascii="Times New Roman" w:hAnsi="Times New Roman" w:cs="Times New Roman"/>
        </w:rPr>
        <w:t>.</w:t>
      </w:r>
    </w:p>
    <w:p w14:paraId="7DE73BD2" w14:textId="4C6898FD"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Приказ Минтруда РФ от 13.10.2020 N 721Н</w:t>
      </w:r>
      <w:r w:rsidR="0059164F" w:rsidRPr="00096629">
        <w:rPr>
          <w:rFonts w:ascii="Times New Roman" w:hAnsi="Times New Roman" w:cs="Times New Roman"/>
        </w:rPr>
        <w:t xml:space="preserve"> «Об утверждении Правил по охране труда при проведении работ в метрополитене».</w:t>
      </w:r>
    </w:p>
    <w:p w14:paraId="1FAD4A26" w14:textId="63C1F83A"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Учебно-методическое пособие для работников Эскалаторной службы ДИ ГУП «Московский метрополитен»</w:t>
      </w:r>
      <w:r w:rsidR="0059164F" w:rsidRPr="00096629">
        <w:rPr>
          <w:rFonts w:ascii="Times New Roman" w:hAnsi="Times New Roman" w:cs="Times New Roman"/>
        </w:rPr>
        <w:t>.</w:t>
      </w:r>
    </w:p>
    <w:p w14:paraId="6B85A749" w14:textId="235CAC81"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Приказ Минтруда РФ от 15.12.2020 N 903Н "Об утверждении Правил по охране труда при эксплуатации электроустановок"</w:t>
      </w:r>
      <w:r w:rsidR="0059164F" w:rsidRPr="00096629">
        <w:rPr>
          <w:rFonts w:ascii="Times New Roman" w:hAnsi="Times New Roman" w:cs="Times New Roman"/>
        </w:rPr>
        <w:t>.</w:t>
      </w:r>
    </w:p>
    <w:p w14:paraId="774E53F4" w14:textId="63F24205"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ПТЭ метрополитенов</w:t>
      </w:r>
      <w:r w:rsidR="0059164F" w:rsidRPr="00096629">
        <w:rPr>
          <w:rFonts w:ascii="Times New Roman" w:hAnsi="Times New Roman" w:cs="Times New Roman"/>
        </w:rPr>
        <w:t>.</w:t>
      </w:r>
    </w:p>
    <w:p w14:paraId="38393176" w14:textId="4B7011EE"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Приказ Минтранса РФ от 21.12.2018 N 468</w:t>
      </w:r>
      <w:r w:rsidR="00FC09BC" w:rsidRPr="00096629">
        <w:rPr>
          <w:rFonts w:ascii="Times New Roman" w:hAnsi="Times New Roman" w:cs="Times New Roman"/>
        </w:rPr>
        <w:t xml:space="preserve"> Об утверждении Типовых правил технической эксплуатации метрополитена.</w:t>
      </w:r>
    </w:p>
    <w:p w14:paraId="66942F85" w14:textId="47E1F15F" w:rsidR="00410A34" w:rsidRPr="00096629" w:rsidRDefault="00FC09BC"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lastRenderedPageBreak/>
        <w:t>Трудовой кодекс</w:t>
      </w:r>
      <w:r w:rsidR="00410A34" w:rsidRPr="00096629">
        <w:rPr>
          <w:rFonts w:ascii="Times New Roman" w:hAnsi="Times New Roman" w:cs="Times New Roman"/>
        </w:rPr>
        <w:t xml:space="preserve"> РФ</w:t>
      </w:r>
      <w:r w:rsidRPr="00096629">
        <w:rPr>
          <w:rFonts w:ascii="Times New Roman" w:hAnsi="Times New Roman" w:cs="Times New Roman"/>
        </w:rPr>
        <w:t>.</w:t>
      </w:r>
    </w:p>
    <w:p w14:paraId="6341074E" w14:textId="273120ED"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Постановление Правительства РФ от 24.12.2021 N 2464</w:t>
      </w:r>
      <w:r w:rsidR="00FC09BC" w:rsidRPr="00096629">
        <w:t xml:space="preserve"> </w:t>
      </w:r>
      <w:r w:rsidR="00FC09BC" w:rsidRPr="00096629">
        <w:rPr>
          <w:rFonts w:ascii="Times New Roman" w:hAnsi="Times New Roman" w:cs="Times New Roman"/>
        </w:rPr>
        <w:t>"О порядке обучения по охране труда и проверки знания требований охраны труда".</w:t>
      </w:r>
    </w:p>
    <w:p w14:paraId="4C2E96EB" w14:textId="3A725827"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Приказ Минтруда РФ от 16.11.2020 N 782Н</w:t>
      </w:r>
      <w:r w:rsidR="00FC09BC" w:rsidRPr="00096629">
        <w:t xml:space="preserve"> </w:t>
      </w:r>
      <w:r w:rsidR="00FC24CE" w:rsidRPr="00096629">
        <w:t>«</w:t>
      </w:r>
      <w:r w:rsidR="00FC09BC" w:rsidRPr="00096629">
        <w:rPr>
          <w:rFonts w:ascii="Times New Roman" w:hAnsi="Times New Roman" w:cs="Times New Roman"/>
        </w:rPr>
        <w:t>Об утверждении Правил по охране труда при работе на высоте</w:t>
      </w:r>
      <w:r w:rsidR="00FC24CE" w:rsidRPr="00096629">
        <w:rPr>
          <w:rFonts w:ascii="Times New Roman" w:hAnsi="Times New Roman" w:cs="Times New Roman"/>
        </w:rPr>
        <w:t>»</w:t>
      </w:r>
      <w:r w:rsidR="00FC09BC" w:rsidRPr="00096629">
        <w:rPr>
          <w:rFonts w:ascii="Times New Roman" w:hAnsi="Times New Roman" w:cs="Times New Roman"/>
        </w:rPr>
        <w:t>.</w:t>
      </w:r>
    </w:p>
    <w:p w14:paraId="237994F5" w14:textId="3FC4296F"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Приказ Минтруда РФ от 29.10.2021 N 766Н</w:t>
      </w:r>
      <w:r w:rsidR="00FC09BC" w:rsidRPr="00096629">
        <w:t xml:space="preserve"> </w:t>
      </w:r>
      <w:r w:rsidR="00FC09BC" w:rsidRPr="00096629">
        <w:rPr>
          <w:rFonts w:ascii="Times New Roman" w:hAnsi="Times New Roman" w:cs="Times New Roman"/>
        </w:rPr>
        <w:t>"Об утверждении Правил обеспечения работников средствами индивидуальной защиты и смывающими средствами".</w:t>
      </w:r>
    </w:p>
    <w:p w14:paraId="4CD4520E" w14:textId="0B064CD6" w:rsidR="00410A34" w:rsidRPr="00096629" w:rsidRDefault="00410A34"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Приказ Минтранса РФ от 26.10.2018 N 386</w:t>
      </w:r>
      <w:r w:rsidR="00FC09BC" w:rsidRPr="00096629">
        <w:t xml:space="preserve"> </w:t>
      </w:r>
      <w:r w:rsidR="00FC09BC" w:rsidRPr="00096629">
        <w:rPr>
          <w:rFonts w:ascii="Times New Roman" w:hAnsi="Times New Roman" w:cs="Times New Roman"/>
        </w:rPr>
        <w:t>Об утверждении Типовых правил пользования метрополитеном.</w:t>
      </w:r>
    </w:p>
    <w:p w14:paraId="13100CE2" w14:textId="0BBE6126" w:rsidR="00514F14" w:rsidRPr="00096629" w:rsidRDefault="0059164F"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Учебное пособие, организация работ по наряду-допуску для работников Эскалаторной службы ДИ</w:t>
      </w:r>
      <w:r w:rsidR="00FC09BC" w:rsidRPr="00096629">
        <w:rPr>
          <w:rFonts w:ascii="Times New Roman" w:hAnsi="Times New Roman" w:cs="Times New Roman"/>
        </w:rPr>
        <w:t>.</w:t>
      </w:r>
    </w:p>
    <w:p w14:paraId="4288DB05" w14:textId="7937D6FF" w:rsidR="0059164F" w:rsidRPr="00096629" w:rsidRDefault="0059164F"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Таблица Л.2, ГОСТ 12.4.026-2015</w:t>
      </w:r>
      <w:r w:rsidR="00FC09BC" w:rsidRPr="00096629">
        <w:rPr>
          <w:rFonts w:ascii="Times New Roman" w:hAnsi="Times New Roman" w:cs="Times New Roman"/>
        </w:rPr>
        <w:t>.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11C69B60" w14:textId="2E65CC69" w:rsidR="0059164F" w:rsidRPr="00096629" w:rsidRDefault="0059164F" w:rsidP="00AC23D5">
      <w:pPr>
        <w:widowControl w:val="0"/>
        <w:numPr>
          <w:ilvl w:val="0"/>
          <w:numId w:val="4"/>
        </w:numPr>
        <w:tabs>
          <w:tab w:val="left" w:pos="426"/>
        </w:tabs>
        <w:spacing w:after="0" w:line="240" w:lineRule="auto"/>
        <w:jc w:val="both"/>
        <w:rPr>
          <w:rFonts w:ascii="Times New Roman" w:hAnsi="Times New Roman" w:cs="Times New Roman"/>
        </w:rPr>
      </w:pPr>
      <w:r w:rsidRPr="00096629">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sectPr w:rsidR="0059164F" w:rsidRPr="00096629"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40AF5" w14:textId="77777777" w:rsidR="00151295" w:rsidRDefault="00151295" w:rsidP="00C34705">
      <w:pPr>
        <w:spacing w:after="0" w:line="240" w:lineRule="auto"/>
      </w:pPr>
      <w:r>
        <w:separator/>
      </w:r>
    </w:p>
    <w:p w14:paraId="6C954473" w14:textId="77777777" w:rsidR="00151295" w:rsidRDefault="00151295"/>
  </w:endnote>
  <w:endnote w:type="continuationSeparator" w:id="0">
    <w:p w14:paraId="1F4E24DA" w14:textId="77777777" w:rsidR="00151295" w:rsidRDefault="00151295" w:rsidP="00C34705">
      <w:pPr>
        <w:spacing w:after="0" w:line="240" w:lineRule="auto"/>
      </w:pPr>
      <w:r>
        <w:continuationSeparator/>
      </w:r>
    </w:p>
    <w:p w14:paraId="13E87958" w14:textId="77777777" w:rsidR="00151295" w:rsidRDefault="00151295"/>
  </w:endnote>
  <w:endnote w:type="continuationNotice" w:id="1">
    <w:p w14:paraId="54CE6230" w14:textId="77777777" w:rsidR="00151295" w:rsidRDefault="00151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80A2" w14:textId="77777777" w:rsidR="00151295" w:rsidRDefault="00151295" w:rsidP="00C34705">
      <w:pPr>
        <w:spacing w:after="0" w:line="240" w:lineRule="auto"/>
      </w:pPr>
      <w:r>
        <w:separator/>
      </w:r>
    </w:p>
    <w:p w14:paraId="642A815E" w14:textId="77777777" w:rsidR="00151295" w:rsidRDefault="00151295"/>
  </w:footnote>
  <w:footnote w:type="continuationSeparator" w:id="0">
    <w:p w14:paraId="3E057E8D" w14:textId="77777777" w:rsidR="00151295" w:rsidRDefault="00151295" w:rsidP="00C34705">
      <w:pPr>
        <w:spacing w:after="0" w:line="240" w:lineRule="auto"/>
      </w:pPr>
      <w:r>
        <w:continuationSeparator/>
      </w:r>
    </w:p>
    <w:p w14:paraId="73D4B24C" w14:textId="77777777" w:rsidR="00151295" w:rsidRDefault="00151295"/>
  </w:footnote>
  <w:footnote w:type="continuationNotice" w:id="1">
    <w:p w14:paraId="5929760D" w14:textId="77777777" w:rsidR="00151295" w:rsidRDefault="0015129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ED670C" w:rsidRPr="007161AC" w:rsidRDefault="00ED670C"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EF02CA">
          <w:rPr>
            <w:noProof/>
            <w:sz w:val="28"/>
          </w:rPr>
          <w:t>12</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ED670C" w:rsidRPr="007161AC" w:rsidRDefault="00ED670C">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728A4"/>
    <w:multiLevelType w:val="hybridMultilevel"/>
    <w:tmpl w:val="3790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D642FF"/>
    <w:multiLevelType w:val="hybridMultilevel"/>
    <w:tmpl w:val="3790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C0AD7"/>
    <w:multiLevelType w:val="hybridMultilevel"/>
    <w:tmpl w:val="3790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A7771"/>
    <w:multiLevelType w:val="hybridMultilevel"/>
    <w:tmpl w:val="3790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B9121A"/>
    <w:multiLevelType w:val="hybridMultilevel"/>
    <w:tmpl w:val="45043EF6"/>
    <w:lvl w:ilvl="0" w:tplc="3A486AEC">
      <w:start w:val="1"/>
      <w:numFmt w:val="bullet"/>
      <w:suff w:val="space"/>
      <w:lvlText w:val=""/>
      <w:lvlJc w:val="left"/>
      <w:pPr>
        <w:ind w:left="1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020FC"/>
    <w:multiLevelType w:val="hybridMultilevel"/>
    <w:tmpl w:val="3790E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1">
    <w:nsid w:val="5DFB2059"/>
    <w:multiLevelType w:val="hybridMultilevel"/>
    <w:tmpl w:val="E8B61F0A"/>
    <w:lvl w:ilvl="0" w:tplc="AF525482">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8E040F"/>
    <w:multiLevelType w:val="hybridMultilevel"/>
    <w:tmpl w:val="35AEBDBC"/>
    <w:lvl w:ilvl="0" w:tplc="D4740AC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7"/>
  </w:num>
  <w:num w:numId="3">
    <w:abstractNumId w:val="1"/>
  </w:num>
  <w:num w:numId="4">
    <w:abstractNumId w:val="3"/>
  </w:num>
  <w:num w:numId="5">
    <w:abstractNumId w:val="11"/>
  </w:num>
  <w:num w:numId="6">
    <w:abstractNumId w:val="12"/>
  </w:num>
  <w:num w:numId="7">
    <w:abstractNumId w:val="5"/>
  </w:num>
  <w:num w:numId="8">
    <w:abstractNumId w:val="6"/>
  </w:num>
  <w:num w:numId="9">
    <w:abstractNumId w:val="2"/>
  </w:num>
  <w:num w:numId="10">
    <w:abstractNumId w:val="8"/>
  </w:num>
  <w:num w:numId="11">
    <w:abstractNumId w:val="9"/>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3565"/>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1EAA"/>
    <w:rsid w:val="00072B70"/>
    <w:rsid w:val="00076745"/>
    <w:rsid w:val="0007695F"/>
    <w:rsid w:val="00076F99"/>
    <w:rsid w:val="00077E1F"/>
    <w:rsid w:val="00081229"/>
    <w:rsid w:val="00082461"/>
    <w:rsid w:val="000837B0"/>
    <w:rsid w:val="00083931"/>
    <w:rsid w:val="00083C40"/>
    <w:rsid w:val="00085B19"/>
    <w:rsid w:val="000910DE"/>
    <w:rsid w:val="00091CBC"/>
    <w:rsid w:val="00093060"/>
    <w:rsid w:val="00093D24"/>
    <w:rsid w:val="0009462C"/>
    <w:rsid w:val="00094D6F"/>
    <w:rsid w:val="00095618"/>
    <w:rsid w:val="00095D3A"/>
    <w:rsid w:val="00096629"/>
    <w:rsid w:val="000968A7"/>
    <w:rsid w:val="00096F06"/>
    <w:rsid w:val="000A07D1"/>
    <w:rsid w:val="000A1050"/>
    <w:rsid w:val="000A1F28"/>
    <w:rsid w:val="000A2F01"/>
    <w:rsid w:val="000A306E"/>
    <w:rsid w:val="000A3612"/>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AC5"/>
    <w:rsid w:val="000C70AF"/>
    <w:rsid w:val="000C7319"/>
    <w:rsid w:val="000C7F12"/>
    <w:rsid w:val="000D084C"/>
    <w:rsid w:val="000D275C"/>
    <w:rsid w:val="000D31E6"/>
    <w:rsid w:val="000D3D3E"/>
    <w:rsid w:val="000D4B79"/>
    <w:rsid w:val="000D4BB9"/>
    <w:rsid w:val="000D4D46"/>
    <w:rsid w:val="000D5920"/>
    <w:rsid w:val="000D6C38"/>
    <w:rsid w:val="000D6DFA"/>
    <w:rsid w:val="000E09CB"/>
    <w:rsid w:val="000E1594"/>
    <w:rsid w:val="000E2295"/>
    <w:rsid w:val="000E37BD"/>
    <w:rsid w:val="000E52BE"/>
    <w:rsid w:val="000F03F9"/>
    <w:rsid w:val="000F05A5"/>
    <w:rsid w:val="000F05BC"/>
    <w:rsid w:val="000F2471"/>
    <w:rsid w:val="000F265B"/>
    <w:rsid w:val="000F4FCE"/>
    <w:rsid w:val="000F7941"/>
    <w:rsid w:val="000F7FEB"/>
    <w:rsid w:val="001007AC"/>
    <w:rsid w:val="00102693"/>
    <w:rsid w:val="001038E7"/>
    <w:rsid w:val="00104474"/>
    <w:rsid w:val="00104486"/>
    <w:rsid w:val="001046D4"/>
    <w:rsid w:val="00104E19"/>
    <w:rsid w:val="00105351"/>
    <w:rsid w:val="00105CE4"/>
    <w:rsid w:val="001107F7"/>
    <w:rsid w:val="00112723"/>
    <w:rsid w:val="00112C2D"/>
    <w:rsid w:val="00116230"/>
    <w:rsid w:val="0011634A"/>
    <w:rsid w:val="001204DC"/>
    <w:rsid w:val="001207CA"/>
    <w:rsid w:val="00120CDB"/>
    <w:rsid w:val="00121D73"/>
    <w:rsid w:val="00122114"/>
    <w:rsid w:val="0012256F"/>
    <w:rsid w:val="00122750"/>
    <w:rsid w:val="001227EE"/>
    <w:rsid w:val="00124F20"/>
    <w:rsid w:val="0012733D"/>
    <w:rsid w:val="00127972"/>
    <w:rsid w:val="00130C6C"/>
    <w:rsid w:val="0013112E"/>
    <w:rsid w:val="0013114F"/>
    <w:rsid w:val="00131CB5"/>
    <w:rsid w:val="00131E67"/>
    <w:rsid w:val="00133344"/>
    <w:rsid w:val="001338FC"/>
    <w:rsid w:val="00133CC8"/>
    <w:rsid w:val="0013564A"/>
    <w:rsid w:val="001375C4"/>
    <w:rsid w:val="001375CB"/>
    <w:rsid w:val="001404BD"/>
    <w:rsid w:val="00140B7D"/>
    <w:rsid w:val="00141134"/>
    <w:rsid w:val="00141CC5"/>
    <w:rsid w:val="00141D88"/>
    <w:rsid w:val="0014261F"/>
    <w:rsid w:val="00142CBB"/>
    <w:rsid w:val="00145B9E"/>
    <w:rsid w:val="00145FF2"/>
    <w:rsid w:val="00150876"/>
    <w:rsid w:val="00151295"/>
    <w:rsid w:val="001514C7"/>
    <w:rsid w:val="00153BCA"/>
    <w:rsid w:val="00155708"/>
    <w:rsid w:val="001559C1"/>
    <w:rsid w:val="0016172F"/>
    <w:rsid w:val="0016200D"/>
    <w:rsid w:val="00162668"/>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37B"/>
    <w:rsid w:val="00195A38"/>
    <w:rsid w:val="00195A60"/>
    <w:rsid w:val="00196482"/>
    <w:rsid w:val="001975E1"/>
    <w:rsid w:val="00197E02"/>
    <w:rsid w:val="001A061D"/>
    <w:rsid w:val="001A0F4A"/>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6163"/>
    <w:rsid w:val="001E617F"/>
    <w:rsid w:val="001E72D3"/>
    <w:rsid w:val="001F08DD"/>
    <w:rsid w:val="001F14BE"/>
    <w:rsid w:val="001F1FD8"/>
    <w:rsid w:val="001F207E"/>
    <w:rsid w:val="001F30E6"/>
    <w:rsid w:val="001F3257"/>
    <w:rsid w:val="001F3944"/>
    <w:rsid w:val="001F3C75"/>
    <w:rsid w:val="001F45AF"/>
    <w:rsid w:val="001F4AD2"/>
    <w:rsid w:val="001F6B72"/>
    <w:rsid w:val="001F6C9D"/>
    <w:rsid w:val="001F700A"/>
    <w:rsid w:val="001F74B4"/>
    <w:rsid w:val="001F7FD8"/>
    <w:rsid w:val="00200B41"/>
    <w:rsid w:val="00201A1E"/>
    <w:rsid w:val="00201D8A"/>
    <w:rsid w:val="00201F22"/>
    <w:rsid w:val="002047A8"/>
    <w:rsid w:val="002050A9"/>
    <w:rsid w:val="00205C4B"/>
    <w:rsid w:val="00205F20"/>
    <w:rsid w:val="00206906"/>
    <w:rsid w:val="00207E58"/>
    <w:rsid w:val="002106A1"/>
    <w:rsid w:val="002123D6"/>
    <w:rsid w:val="0021242B"/>
    <w:rsid w:val="00213AC9"/>
    <w:rsid w:val="00214FD0"/>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2ACE"/>
    <w:rsid w:val="00234583"/>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0369"/>
    <w:rsid w:val="00281F80"/>
    <w:rsid w:val="00285147"/>
    <w:rsid w:val="00285399"/>
    <w:rsid w:val="0028613C"/>
    <w:rsid w:val="002872F9"/>
    <w:rsid w:val="00287AB7"/>
    <w:rsid w:val="00287E16"/>
    <w:rsid w:val="00287E62"/>
    <w:rsid w:val="0029071F"/>
    <w:rsid w:val="0029091A"/>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733C"/>
    <w:rsid w:val="002A7E2A"/>
    <w:rsid w:val="002B058A"/>
    <w:rsid w:val="002B1AAD"/>
    <w:rsid w:val="002B1F7D"/>
    <w:rsid w:val="002B2204"/>
    <w:rsid w:val="002B2F71"/>
    <w:rsid w:val="002B30AB"/>
    <w:rsid w:val="002B3C61"/>
    <w:rsid w:val="002B488B"/>
    <w:rsid w:val="002B54FA"/>
    <w:rsid w:val="002B6436"/>
    <w:rsid w:val="002B6C09"/>
    <w:rsid w:val="002B7F3F"/>
    <w:rsid w:val="002C0CC3"/>
    <w:rsid w:val="002C1F5F"/>
    <w:rsid w:val="002C23AB"/>
    <w:rsid w:val="002C2FD1"/>
    <w:rsid w:val="002C3110"/>
    <w:rsid w:val="002C4BFC"/>
    <w:rsid w:val="002C54B0"/>
    <w:rsid w:val="002C681E"/>
    <w:rsid w:val="002D02A4"/>
    <w:rsid w:val="002D193F"/>
    <w:rsid w:val="002D3022"/>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3B"/>
    <w:rsid w:val="002F12FB"/>
    <w:rsid w:val="002F140A"/>
    <w:rsid w:val="002F29F9"/>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23126"/>
    <w:rsid w:val="00323253"/>
    <w:rsid w:val="00323911"/>
    <w:rsid w:val="00324185"/>
    <w:rsid w:val="0032487F"/>
    <w:rsid w:val="00325740"/>
    <w:rsid w:val="00325FF7"/>
    <w:rsid w:val="0032790E"/>
    <w:rsid w:val="00327CCD"/>
    <w:rsid w:val="00330585"/>
    <w:rsid w:val="003307B6"/>
    <w:rsid w:val="00330EC6"/>
    <w:rsid w:val="00330F2B"/>
    <w:rsid w:val="0033128B"/>
    <w:rsid w:val="003313E9"/>
    <w:rsid w:val="003316B6"/>
    <w:rsid w:val="00331F6C"/>
    <w:rsid w:val="00332AD4"/>
    <w:rsid w:val="00333216"/>
    <w:rsid w:val="00333DD8"/>
    <w:rsid w:val="003341A1"/>
    <w:rsid w:val="003343B6"/>
    <w:rsid w:val="00334592"/>
    <w:rsid w:val="003345C9"/>
    <w:rsid w:val="00334AD3"/>
    <w:rsid w:val="00336D3A"/>
    <w:rsid w:val="00337F98"/>
    <w:rsid w:val="00340B1D"/>
    <w:rsid w:val="003418F5"/>
    <w:rsid w:val="0034191A"/>
    <w:rsid w:val="00341D1A"/>
    <w:rsid w:val="00342593"/>
    <w:rsid w:val="00342AAF"/>
    <w:rsid w:val="00342F53"/>
    <w:rsid w:val="003460E5"/>
    <w:rsid w:val="0034685B"/>
    <w:rsid w:val="00346E97"/>
    <w:rsid w:val="00347508"/>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136C"/>
    <w:rsid w:val="00372A3A"/>
    <w:rsid w:val="00373C12"/>
    <w:rsid w:val="00375049"/>
    <w:rsid w:val="00375DE2"/>
    <w:rsid w:val="00375EFA"/>
    <w:rsid w:val="00375FFF"/>
    <w:rsid w:val="00376CFD"/>
    <w:rsid w:val="00380382"/>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9DD"/>
    <w:rsid w:val="003B4B99"/>
    <w:rsid w:val="003B4E83"/>
    <w:rsid w:val="003B75AA"/>
    <w:rsid w:val="003C0004"/>
    <w:rsid w:val="003C0DF3"/>
    <w:rsid w:val="003C0FAC"/>
    <w:rsid w:val="003C1EFC"/>
    <w:rsid w:val="003C1F9A"/>
    <w:rsid w:val="003C3744"/>
    <w:rsid w:val="003C3E41"/>
    <w:rsid w:val="003C3E45"/>
    <w:rsid w:val="003C47FD"/>
    <w:rsid w:val="003C5CAA"/>
    <w:rsid w:val="003C5FF5"/>
    <w:rsid w:val="003C68EC"/>
    <w:rsid w:val="003C6B24"/>
    <w:rsid w:val="003C6C39"/>
    <w:rsid w:val="003D053D"/>
    <w:rsid w:val="003D0E63"/>
    <w:rsid w:val="003D2EC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3D8"/>
    <w:rsid w:val="003F7523"/>
    <w:rsid w:val="004018E5"/>
    <w:rsid w:val="00401DBA"/>
    <w:rsid w:val="00402AD8"/>
    <w:rsid w:val="00402B7B"/>
    <w:rsid w:val="00404E00"/>
    <w:rsid w:val="00405874"/>
    <w:rsid w:val="00406555"/>
    <w:rsid w:val="00406B90"/>
    <w:rsid w:val="004073C0"/>
    <w:rsid w:val="00407B1F"/>
    <w:rsid w:val="00410A34"/>
    <w:rsid w:val="00411C31"/>
    <w:rsid w:val="00411F29"/>
    <w:rsid w:val="00413159"/>
    <w:rsid w:val="004144BD"/>
    <w:rsid w:val="00414D23"/>
    <w:rsid w:val="00415EC5"/>
    <w:rsid w:val="004164D8"/>
    <w:rsid w:val="00416CB2"/>
    <w:rsid w:val="00420A8D"/>
    <w:rsid w:val="00421D68"/>
    <w:rsid w:val="004231A1"/>
    <w:rsid w:val="004232A8"/>
    <w:rsid w:val="004240E3"/>
    <w:rsid w:val="004251BD"/>
    <w:rsid w:val="004265F7"/>
    <w:rsid w:val="00426650"/>
    <w:rsid w:val="00426CF3"/>
    <w:rsid w:val="0042731E"/>
    <w:rsid w:val="004304AF"/>
    <w:rsid w:val="00430945"/>
    <w:rsid w:val="00431081"/>
    <w:rsid w:val="0043458D"/>
    <w:rsid w:val="00436FE6"/>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65A4"/>
    <w:rsid w:val="004A7E72"/>
    <w:rsid w:val="004B0D12"/>
    <w:rsid w:val="004B1769"/>
    <w:rsid w:val="004B27EF"/>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2CA4"/>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4F14"/>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8D"/>
    <w:rsid w:val="005412CD"/>
    <w:rsid w:val="00541C70"/>
    <w:rsid w:val="00542AD3"/>
    <w:rsid w:val="00543244"/>
    <w:rsid w:val="0054630B"/>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34D0"/>
    <w:rsid w:val="0057626D"/>
    <w:rsid w:val="005777C2"/>
    <w:rsid w:val="00580380"/>
    <w:rsid w:val="00582618"/>
    <w:rsid w:val="00582D02"/>
    <w:rsid w:val="00584FE0"/>
    <w:rsid w:val="00585744"/>
    <w:rsid w:val="00586451"/>
    <w:rsid w:val="00586AC9"/>
    <w:rsid w:val="005871C5"/>
    <w:rsid w:val="00587942"/>
    <w:rsid w:val="00590D17"/>
    <w:rsid w:val="00590D59"/>
    <w:rsid w:val="0059164F"/>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C45"/>
    <w:rsid w:val="005B2986"/>
    <w:rsid w:val="005B2B0C"/>
    <w:rsid w:val="005B2EAB"/>
    <w:rsid w:val="005B5193"/>
    <w:rsid w:val="005B554C"/>
    <w:rsid w:val="005B6B53"/>
    <w:rsid w:val="005B6EA6"/>
    <w:rsid w:val="005C1878"/>
    <w:rsid w:val="005C212D"/>
    <w:rsid w:val="005C28CB"/>
    <w:rsid w:val="005C2927"/>
    <w:rsid w:val="005C35FA"/>
    <w:rsid w:val="005C3CD1"/>
    <w:rsid w:val="005C5F55"/>
    <w:rsid w:val="005C6E71"/>
    <w:rsid w:val="005C6FAE"/>
    <w:rsid w:val="005C75F5"/>
    <w:rsid w:val="005D1277"/>
    <w:rsid w:val="005D2210"/>
    <w:rsid w:val="005D2686"/>
    <w:rsid w:val="005D2912"/>
    <w:rsid w:val="005D294A"/>
    <w:rsid w:val="005D3E5E"/>
    <w:rsid w:val="005D480C"/>
    <w:rsid w:val="005D4955"/>
    <w:rsid w:val="005D4BA1"/>
    <w:rsid w:val="005D572D"/>
    <w:rsid w:val="005D57CD"/>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813"/>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6FEE"/>
    <w:rsid w:val="00617252"/>
    <w:rsid w:val="00617524"/>
    <w:rsid w:val="006178CD"/>
    <w:rsid w:val="00621AAC"/>
    <w:rsid w:val="00622E08"/>
    <w:rsid w:val="00622E99"/>
    <w:rsid w:val="0062418B"/>
    <w:rsid w:val="00625083"/>
    <w:rsid w:val="00625B5C"/>
    <w:rsid w:val="00625BCF"/>
    <w:rsid w:val="00626C2B"/>
    <w:rsid w:val="00627B1D"/>
    <w:rsid w:val="006305D9"/>
    <w:rsid w:val="00630FE3"/>
    <w:rsid w:val="006356E5"/>
    <w:rsid w:val="00635E22"/>
    <w:rsid w:val="00636C09"/>
    <w:rsid w:val="0064274B"/>
    <w:rsid w:val="00642D3F"/>
    <w:rsid w:val="00642EFF"/>
    <w:rsid w:val="006437EC"/>
    <w:rsid w:val="00645675"/>
    <w:rsid w:val="006467E9"/>
    <w:rsid w:val="006469BB"/>
    <w:rsid w:val="00646CFF"/>
    <w:rsid w:val="00650D46"/>
    <w:rsid w:val="00653ECB"/>
    <w:rsid w:val="00654CB3"/>
    <w:rsid w:val="0065596A"/>
    <w:rsid w:val="006563FC"/>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90B88"/>
    <w:rsid w:val="00690C95"/>
    <w:rsid w:val="0069126C"/>
    <w:rsid w:val="00691B30"/>
    <w:rsid w:val="00693519"/>
    <w:rsid w:val="0069369E"/>
    <w:rsid w:val="00693980"/>
    <w:rsid w:val="00694C1A"/>
    <w:rsid w:val="00694D96"/>
    <w:rsid w:val="00695AB5"/>
    <w:rsid w:val="006968E2"/>
    <w:rsid w:val="00697FD4"/>
    <w:rsid w:val="006A0632"/>
    <w:rsid w:val="006A072F"/>
    <w:rsid w:val="006A0F69"/>
    <w:rsid w:val="006A19E5"/>
    <w:rsid w:val="006A1E00"/>
    <w:rsid w:val="006A320E"/>
    <w:rsid w:val="006A3C4A"/>
    <w:rsid w:val="006A5445"/>
    <w:rsid w:val="006B00C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163B"/>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AE"/>
    <w:rsid w:val="006E73CC"/>
    <w:rsid w:val="006E752C"/>
    <w:rsid w:val="006F0192"/>
    <w:rsid w:val="006F02F6"/>
    <w:rsid w:val="006F109B"/>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6F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7EB"/>
    <w:rsid w:val="00790BC5"/>
    <w:rsid w:val="00792AAD"/>
    <w:rsid w:val="007939ED"/>
    <w:rsid w:val="00793CD4"/>
    <w:rsid w:val="00794222"/>
    <w:rsid w:val="007947F3"/>
    <w:rsid w:val="00795762"/>
    <w:rsid w:val="00796909"/>
    <w:rsid w:val="00797986"/>
    <w:rsid w:val="00797A9B"/>
    <w:rsid w:val="007A03FE"/>
    <w:rsid w:val="007A10DD"/>
    <w:rsid w:val="007A3360"/>
    <w:rsid w:val="007A409B"/>
    <w:rsid w:val="007A4A65"/>
    <w:rsid w:val="007A4E82"/>
    <w:rsid w:val="007A702C"/>
    <w:rsid w:val="007A7450"/>
    <w:rsid w:val="007B01CE"/>
    <w:rsid w:val="007B0ABB"/>
    <w:rsid w:val="007B0AEF"/>
    <w:rsid w:val="007B1D86"/>
    <w:rsid w:val="007B2DD4"/>
    <w:rsid w:val="007B4361"/>
    <w:rsid w:val="007B62DE"/>
    <w:rsid w:val="007B64F5"/>
    <w:rsid w:val="007B6EC8"/>
    <w:rsid w:val="007C1754"/>
    <w:rsid w:val="007C1CC5"/>
    <w:rsid w:val="007C29D1"/>
    <w:rsid w:val="007C29DF"/>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ABA"/>
    <w:rsid w:val="007E527B"/>
    <w:rsid w:val="007E57CC"/>
    <w:rsid w:val="007E59F3"/>
    <w:rsid w:val="007E5A60"/>
    <w:rsid w:val="007E628C"/>
    <w:rsid w:val="007E6403"/>
    <w:rsid w:val="007E6D3E"/>
    <w:rsid w:val="007F0A0D"/>
    <w:rsid w:val="007F0A62"/>
    <w:rsid w:val="007F3755"/>
    <w:rsid w:val="007F3882"/>
    <w:rsid w:val="007F5007"/>
    <w:rsid w:val="007F539F"/>
    <w:rsid w:val="007F5D2E"/>
    <w:rsid w:val="008001A9"/>
    <w:rsid w:val="00800449"/>
    <w:rsid w:val="008011BB"/>
    <w:rsid w:val="008019C7"/>
    <w:rsid w:val="00802A04"/>
    <w:rsid w:val="00802DF9"/>
    <w:rsid w:val="00803C33"/>
    <w:rsid w:val="0080664E"/>
    <w:rsid w:val="0080746E"/>
    <w:rsid w:val="00810F4A"/>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622E"/>
    <w:rsid w:val="008276A9"/>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47A3D"/>
    <w:rsid w:val="0085020F"/>
    <w:rsid w:val="008502E9"/>
    <w:rsid w:val="00850355"/>
    <w:rsid w:val="008511DA"/>
    <w:rsid w:val="008537B7"/>
    <w:rsid w:val="008538B0"/>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1ED8"/>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9E2"/>
    <w:rsid w:val="008D1BFF"/>
    <w:rsid w:val="008D306E"/>
    <w:rsid w:val="008D45A9"/>
    <w:rsid w:val="008D4D99"/>
    <w:rsid w:val="008D5457"/>
    <w:rsid w:val="008D6089"/>
    <w:rsid w:val="008E0605"/>
    <w:rsid w:val="008E1BF5"/>
    <w:rsid w:val="008E1DFB"/>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4500"/>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67FEC"/>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1A6"/>
    <w:rsid w:val="00985548"/>
    <w:rsid w:val="00985827"/>
    <w:rsid w:val="00985C81"/>
    <w:rsid w:val="00985CD3"/>
    <w:rsid w:val="00986A58"/>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992"/>
    <w:rsid w:val="009C40F4"/>
    <w:rsid w:val="009C50F9"/>
    <w:rsid w:val="009C5995"/>
    <w:rsid w:val="009C6EDF"/>
    <w:rsid w:val="009D3399"/>
    <w:rsid w:val="009D3B95"/>
    <w:rsid w:val="009D47F0"/>
    <w:rsid w:val="009D4F60"/>
    <w:rsid w:val="009D539F"/>
    <w:rsid w:val="009D760B"/>
    <w:rsid w:val="009E02CE"/>
    <w:rsid w:val="009E123A"/>
    <w:rsid w:val="009E332E"/>
    <w:rsid w:val="009E3828"/>
    <w:rsid w:val="009E3FCA"/>
    <w:rsid w:val="009E4518"/>
    <w:rsid w:val="009E4FA0"/>
    <w:rsid w:val="009E67CF"/>
    <w:rsid w:val="009E786C"/>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7A15"/>
    <w:rsid w:val="00A07B13"/>
    <w:rsid w:val="00A07C87"/>
    <w:rsid w:val="00A07CFD"/>
    <w:rsid w:val="00A1116B"/>
    <w:rsid w:val="00A1143F"/>
    <w:rsid w:val="00A126C9"/>
    <w:rsid w:val="00A136CE"/>
    <w:rsid w:val="00A13839"/>
    <w:rsid w:val="00A138AA"/>
    <w:rsid w:val="00A13F88"/>
    <w:rsid w:val="00A14CDA"/>
    <w:rsid w:val="00A15203"/>
    <w:rsid w:val="00A1529C"/>
    <w:rsid w:val="00A161CC"/>
    <w:rsid w:val="00A161E2"/>
    <w:rsid w:val="00A16767"/>
    <w:rsid w:val="00A16912"/>
    <w:rsid w:val="00A16F7C"/>
    <w:rsid w:val="00A20269"/>
    <w:rsid w:val="00A205ED"/>
    <w:rsid w:val="00A20E46"/>
    <w:rsid w:val="00A224A1"/>
    <w:rsid w:val="00A24E90"/>
    <w:rsid w:val="00A2586D"/>
    <w:rsid w:val="00A25DA6"/>
    <w:rsid w:val="00A31319"/>
    <w:rsid w:val="00A316E2"/>
    <w:rsid w:val="00A31C34"/>
    <w:rsid w:val="00A32B30"/>
    <w:rsid w:val="00A32DA2"/>
    <w:rsid w:val="00A33363"/>
    <w:rsid w:val="00A34120"/>
    <w:rsid w:val="00A35BA5"/>
    <w:rsid w:val="00A35DA5"/>
    <w:rsid w:val="00A35E0F"/>
    <w:rsid w:val="00A3606F"/>
    <w:rsid w:val="00A3672D"/>
    <w:rsid w:val="00A402F6"/>
    <w:rsid w:val="00A415D7"/>
    <w:rsid w:val="00A41952"/>
    <w:rsid w:val="00A42E64"/>
    <w:rsid w:val="00A4356C"/>
    <w:rsid w:val="00A443DB"/>
    <w:rsid w:val="00A4462A"/>
    <w:rsid w:val="00A45CA9"/>
    <w:rsid w:val="00A4657B"/>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022"/>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42C"/>
    <w:rsid w:val="00A9765D"/>
    <w:rsid w:val="00AA06B8"/>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3D5"/>
    <w:rsid w:val="00AC2DC0"/>
    <w:rsid w:val="00AC377C"/>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0EED"/>
    <w:rsid w:val="00AF1208"/>
    <w:rsid w:val="00AF2812"/>
    <w:rsid w:val="00AF336D"/>
    <w:rsid w:val="00AF54AA"/>
    <w:rsid w:val="00AF5545"/>
    <w:rsid w:val="00AF78FE"/>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0CBD"/>
    <w:rsid w:val="00B31616"/>
    <w:rsid w:val="00B32C83"/>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2578"/>
    <w:rsid w:val="00B84111"/>
    <w:rsid w:val="00B85AE1"/>
    <w:rsid w:val="00B86B15"/>
    <w:rsid w:val="00B87435"/>
    <w:rsid w:val="00B95ABB"/>
    <w:rsid w:val="00B97E65"/>
    <w:rsid w:val="00BA1569"/>
    <w:rsid w:val="00BA1AF9"/>
    <w:rsid w:val="00BA1B93"/>
    <w:rsid w:val="00BA1E17"/>
    <w:rsid w:val="00BA4037"/>
    <w:rsid w:val="00BA413E"/>
    <w:rsid w:val="00BA4FEB"/>
    <w:rsid w:val="00BA56F4"/>
    <w:rsid w:val="00BB07A2"/>
    <w:rsid w:val="00BB1B23"/>
    <w:rsid w:val="00BB3FBE"/>
    <w:rsid w:val="00BB4C12"/>
    <w:rsid w:val="00BB4E4A"/>
    <w:rsid w:val="00BB54DD"/>
    <w:rsid w:val="00BB5B55"/>
    <w:rsid w:val="00BB6025"/>
    <w:rsid w:val="00BB632E"/>
    <w:rsid w:val="00BB73B8"/>
    <w:rsid w:val="00BB7E40"/>
    <w:rsid w:val="00BC0977"/>
    <w:rsid w:val="00BC27D4"/>
    <w:rsid w:val="00BC3467"/>
    <w:rsid w:val="00BC38CF"/>
    <w:rsid w:val="00BC4292"/>
    <w:rsid w:val="00BC4D41"/>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E7A"/>
    <w:rsid w:val="00BE70FE"/>
    <w:rsid w:val="00BE7DD5"/>
    <w:rsid w:val="00BF049F"/>
    <w:rsid w:val="00BF19CA"/>
    <w:rsid w:val="00BF303B"/>
    <w:rsid w:val="00BF442D"/>
    <w:rsid w:val="00BF5052"/>
    <w:rsid w:val="00BF5FD0"/>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CA3"/>
    <w:rsid w:val="00C23AE5"/>
    <w:rsid w:val="00C259A2"/>
    <w:rsid w:val="00C30268"/>
    <w:rsid w:val="00C33129"/>
    <w:rsid w:val="00C344CD"/>
    <w:rsid w:val="00C34705"/>
    <w:rsid w:val="00C349B9"/>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7141"/>
    <w:rsid w:val="00C973D1"/>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0436"/>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339A"/>
    <w:rsid w:val="00CD3908"/>
    <w:rsid w:val="00CD4650"/>
    <w:rsid w:val="00CD6495"/>
    <w:rsid w:val="00CE0789"/>
    <w:rsid w:val="00CE10A0"/>
    <w:rsid w:val="00CE1ECD"/>
    <w:rsid w:val="00CE4906"/>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35B95"/>
    <w:rsid w:val="00D403A0"/>
    <w:rsid w:val="00D40A32"/>
    <w:rsid w:val="00D4214B"/>
    <w:rsid w:val="00D423B5"/>
    <w:rsid w:val="00D42EC1"/>
    <w:rsid w:val="00D43E3A"/>
    <w:rsid w:val="00D43EB5"/>
    <w:rsid w:val="00D44090"/>
    <w:rsid w:val="00D444FA"/>
    <w:rsid w:val="00D4507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B33"/>
    <w:rsid w:val="00D630A2"/>
    <w:rsid w:val="00D65239"/>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2296"/>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3A2D"/>
    <w:rsid w:val="00DF5AF1"/>
    <w:rsid w:val="00DF5B94"/>
    <w:rsid w:val="00DF6A9C"/>
    <w:rsid w:val="00E00DCF"/>
    <w:rsid w:val="00E00E77"/>
    <w:rsid w:val="00E0201B"/>
    <w:rsid w:val="00E02504"/>
    <w:rsid w:val="00E0510A"/>
    <w:rsid w:val="00E05517"/>
    <w:rsid w:val="00E056AC"/>
    <w:rsid w:val="00E057F9"/>
    <w:rsid w:val="00E05D7B"/>
    <w:rsid w:val="00E06494"/>
    <w:rsid w:val="00E111AE"/>
    <w:rsid w:val="00E12733"/>
    <w:rsid w:val="00E14569"/>
    <w:rsid w:val="00E15564"/>
    <w:rsid w:val="00E158F4"/>
    <w:rsid w:val="00E1665D"/>
    <w:rsid w:val="00E173B4"/>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4B90"/>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0AA2"/>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1EEB"/>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1588"/>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70C"/>
    <w:rsid w:val="00ED6A72"/>
    <w:rsid w:val="00EE12C1"/>
    <w:rsid w:val="00EE1B76"/>
    <w:rsid w:val="00EE2CE8"/>
    <w:rsid w:val="00EE2FAA"/>
    <w:rsid w:val="00EE3084"/>
    <w:rsid w:val="00EE33EC"/>
    <w:rsid w:val="00EE3CD1"/>
    <w:rsid w:val="00EE4B7F"/>
    <w:rsid w:val="00EE5780"/>
    <w:rsid w:val="00EE67A0"/>
    <w:rsid w:val="00EE6CCD"/>
    <w:rsid w:val="00EE7183"/>
    <w:rsid w:val="00EE78D0"/>
    <w:rsid w:val="00EF02CA"/>
    <w:rsid w:val="00EF054E"/>
    <w:rsid w:val="00EF3189"/>
    <w:rsid w:val="00EF3E53"/>
    <w:rsid w:val="00EF40F2"/>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60C"/>
    <w:rsid w:val="00F27A52"/>
    <w:rsid w:val="00F27EC6"/>
    <w:rsid w:val="00F315C5"/>
    <w:rsid w:val="00F31CF2"/>
    <w:rsid w:val="00F35878"/>
    <w:rsid w:val="00F35920"/>
    <w:rsid w:val="00F3732A"/>
    <w:rsid w:val="00F43C72"/>
    <w:rsid w:val="00F43DE9"/>
    <w:rsid w:val="00F4445E"/>
    <w:rsid w:val="00F455B7"/>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56EE"/>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8D8"/>
    <w:rsid w:val="00F96B66"/>
    <w:rsid w:val="00F96BE6"/>
    <w:rsid w:val="00F97727"/>
    <w:rsid w:val="00F97A7D"/>
    <w:rsid w:val="00FA0F85"/>
    <w:rsid w:val="00FA1926"/>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B18"/>
    <w:rsid w:val="00FC09BC"/>
    <w:rsid w:val="00FC0F91"/>
    <w:rsid w:val="00FC0FE2"/>
    <w:rsid w:val="00FC1636"/>
    <w:rsid w:val="00FC2191"/>
    <w:rsid w:val="00FC24CE"/>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CCC"/>
    <w:rsid w:val="00FD58E8"/>
    <w:rsid w:val="00FD694A"/>
    <w:rsid w:val="00FD711C"/>
    <w:rsid w:val="00FD7193"/>
    <w:rsid w:val="00FD7DA0"/>
    <w:rsid w:val="00FE11C5"/>
    <w:rsid w:val="00FE1B0E"/>
    <w:rsid w:val="00FE214E"/>
    <w:rsid w:val="00FE28A9"/>
    <w:rsid w:val="00FE367A"/>
    <w:rsid w:val="00FE3E64"/>
    <w:rsid w:val="00FE492E"/>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2DAE-3F28-492E-A13D-2EBBD7E6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530</TotalTime>
  <Pages>1</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136</cp:revision>
  <cp:lastPrinted>2023-05-03T07:44:00Z</cp:lastPrinted>
  <dcterms:created xsi:type="dcterms:W3CDTF">2023-05-04T07:27:00Z</dcterms:created>
  <dcterms:modified xsi:type="dcterms:W3CDTF">2025-04-14T10:50:00Z</dcterms:modified>
</cp:coreProperties>
</file>